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391620"/>
        <w:docPartObj>
          <w:docPartGallery w:val="Cover Pages"/>
          <w:docPartUnique/>
        </w:docPartObj>
      </w:sdtPr>
      <w:sdtEndPr>
        <w:rPr>
          <w:sz w:val="40"/>
          <w:szCs w:val="40"/>
        </w:rPr>
      </w:sdtEndPr>
      <w:sdtContent>
        <w:p w14:paraId="4B0D7572" w14:textId="4AF66B6D" w:rsidR="00E35AC1" w:rsidRDefault="00181D56">
          <w:r>
            <w:rPr>
              <w:noProof/>
            </w:rPr>
            <w:drawing>
              <wp:anchor distT="0" distB="0" distL="114300" distR="114300" simplePos="0" relativeHeight="251665408" behindDoc="0" locked="0" layoutInCell="1" allowOverlap="1" wp14:anchorId="6A84036C" wp14:editId="76B43543">
                <wp:simplePos x="0" y="0"/>
                <wp:positionH relativeFrom="column">
                  <wp:posOffset>0</wp:posOffset>
                </wp:positionH>
                <wp:positionV relativeFrom="paragraph">
                  <wp:posOffset>-695739</wp:posOffset>
                </wp:positionV>
                <wp:extent cx="904240" cy="904240"/>
                <wp:effectExtent l="0" t="0" r="0" b="0"/>
                <wp:wrapNone/>
                <wp:docPr id="9"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14:sizeRelH relativeFrom="page">
                  <wp14:pctWidth>0</wp14:pctWidth>
                </wp14:sizeRelH>
                <wp14:sizeRelV relativeFrom="page">
                  <wp14:pctHeight>0</wp14:pctHeight>
                </wp14:sizeRelV>
              </wp:anchor>
            </w:drawing>
          </w:r>
          <w:r w:rsidR="006C3F48">
            <w:rPr>
              <w:noProof/>
            </w:rPr>
            <mc:AlternateContent>
              <mc:Choice Requires="wps">
                <w:drawing>
                  <wp:anchor distT="0" distB="0" distL="114300" distR="114300" simplePos="0" relativeHeight="251654144" behindDoc="0" locked="0" layoutInCell="1" allowOverlap="1" wp14:anchorId="1DF68B93" wp14:editId="31223A07">
                    <wp:simplePos x="0" y="0"/>
                    <wp:positionH relativeFrom="column">
                      <wp:posOffset>-366712</wp:posOffset>
                    </wp:positionH>
                    <wp:positionV relativeFrom="page">
                      <wp:posOffset>19050</wp:posOffset>
                    </wp:positionV>
                    <wp:extent cx="1685925" cy="138112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1685925" cy="1381125"/>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74D3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8.85pt;margin-top:1.5pt;width:132.75pt;height:10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" fillcolor="white [3212]" strokecolor="white [3212]" strokeweight="1pt">
                    <v:stroke joinstyle="miter"/>
                    <w10:wrap anchory="page"/>
                  </v:shape>
                </w:pict>
              </mc:Fallback>
            </mc:AlternateContent>
          </w:r>
        </w:p>
        <w:p w14:paraId="3E0711E5" w14:textId="5F73B90B" w:rsidR="00E35AC1" w:rsidRDefault="00E35AC1" w:rsidP="00E35AC1">
          <w:r>
            <w:rPr>
              <w:noProof/>
            </w:rPr>
            <mc:AlternateContent>
              <mc:Choice Requires="wps">
                <w:drawing>
                  <wp:anchor distT="0" distB="0" distL="114300" distR="114300" simplePos="0" relativeHeight="251662336" behindDoc="0" locked="1" layoutInCell="1" allowOverlap="1" wp14:anchorId="30465B8E" wp14:editId="4582E1D8">
                    <wp:simplePos x="0" y="0"/>
                    <wp:positionH relativeFrom="margin">
                      <wp:align>center</wp:align>
                    </wp:positionH>
                    <wp:positionV relativeFrom="page">
                      <wp:posOffset>704850</wp:posOffset>
                    </wp:positionV>
                    <wp:extent cx="6839585" cy="9048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6839585" cy="904875"/>
                            </a:xfrm>
                            <a:prstGeom prst="rect">
                              <a:avLst/>
                            </a:prstGeom>
                            <a:solidFill>
                              <a:schemeClr val="lt1"/>
                            </a:solidFill>
                            <a:ln w="6350">
                              <a:noFill/>
                            </a:ln>
                          </wps:spPr>
                          <wps:txbx>
                            <w:txbxContent>
                              <w:p w14:paraId="6BDBBE6C" w14:textId="61C56B8A" w:rsidR="004C79CA" w:rsidRPr="001264B2" w:rsidRDefault="004C79CA"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 xml:space="preserve">Geography Curriculum Overview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65B8E" id="_x0000_t202" coordsize="21600,21600" o:spt="202" path="m,l,21600r21600,l21600,xe">
                    <v:stroke joinstyle="miter"/>
                    <v:path gradientshapeok="t" o:connecttype="rect"/>
                  </v:shapetype>
                  <v:shape id="Text Box 13" o:spid="_x0000_s1026" type="#_x0000_t202" style="position:absolute;margin-left:0;margin-top:55.5pt;width:538.55pt;height:7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" fillcolor="white [3201]" stroked="f" strokeweight=".5pt">
                    <v:textbox>
                      <w:txbxContent>
                        <w:p w14:paraId="6BDBBE6C" w14:textId="61C56B8A" w:rsidR="004C79CA" w:rsidRPr="001264B2" w:rsidRDefault="004C79CA"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 xml:space="preserve">Geography Curriculum Overview </w:t>
                          </w:r>
                        </w:p>
                      </w:txbxContent>
                    </v:textbox>
                    <w10:wrap anchorx="margin" anchory="page"/>
                    <w10:anchorlock/>
                  </v:shape>
                </w:pict>
              </mc:Fallback>
            </mc:AlternateContent>
          </w:r>
          <w:r>
            <w:rPr>
              <w:noProof/>
            </w:rPr>
            <mc:AlternateContent>
              <mc:Choice Requires="wps">
                <w:drawing>
                  <wp:anchor distT="0" distB="0" distL="114300" distR="114300" simplePos="0" relativeHeight="251663360" behindDoc="0" locked="0" layoutInCell="1" allowOverlap="1" wp14:anchorId="3F2F6849" wp14:editId="6978EFB5">
                    <wp:simplePos x="0" y="0"/>
                    <wp:positionH relativeFrom="column">
                      <wp:posOffset>-911860</wp:posOffset>
                    </wp:positionH>
                    <wp:positionV relativeFrom="page">
                      <wp:posOffset>7305040</wp:posOffset>
                    </wp:positionV>
                    <wp:extent cx="10687685" cy="247650"/>
                    <wp:effectExtent l="0" t="0" r="0" b="0"/>
                    <wp:wrapNone/>
                    <wp:docPr id="14" name="Rectangle 14"/>
                    <wp:cNvGraphicFramePr/>
                    <a:graphic xmlns:a="http://schemas.openxmlformats.org/drawingml/2006/main">
                      <a:graphicData uri="http://schemas.microsoft.com/office/word/2010/wordprocessingShape">
                        <wps:wsp>
                          <wps:cNvSpPr/>
                          <wps:spPr>
                            <a:xfrm>
                              <a:off x="0" y="0"/>
                              <a:ext cx="10687685" cy="247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548B2" id="Rectangle 14" o:spid="_x0000_s1026" style="position:absolute;margin-left:-71.8pt;margin-top:575.2pt;width:841.55pt;height:19.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" fillcolor="#00b0f0" stroked="f" strokeweight="1pt">
                    <w10:wrap anchory="page"/>
                  </v:rect>
                </w:pict>
              </mc:Fallback>
            </mc:AlternateContent>
          </w:r>
          <w:r>
            <w:rPr>
              <w:noProof/>
            </w:rPr>
            <w:drawing>
              <wp:anchor distT="0" distB="0" distL="114300" distR="114300" simplePos="0" relativeHeight="251660288" behindDoc="0" locked="1" layoutInCell="1" allowOverlap="1" wp14:anchorId="1E3A5569" wp14:editId="60EC32C5">
                <wp:simplePos x="0" y="0"/>
                <wp:positionH relativeFrom="page">
                  <wp:posOffset>4445</wp:posOffset>
                </wp:positionH>
                <wp:positionV relativeFrom="page">
                  <wp:posOffset>2101850</wp:posOffset>
                </wp:positionV>
                <wp:extent cx="5138420" cy="3674745"/>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5138420" cy="36747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1" layoutInCell="1" allowOverlap="1" wp14:anchorId="6112A1F5" wp14:editId="758ECD09">
                    <wp:simplePos x="0" y="0"/>
                    <wp:positionH relativeFrom="column">
                      <wp:posOffset>-1228725</wp:posOffset>
                    </wp:positionH>
                    <wp:positionV relativeFrom="page">
                      <wp:posOffset>2095500</wp:posOffset>
                    </wp:positionV>
                    <wp:extent cx="11174095" cy="5516245"/>
                    <wp:effectExtent l="0" t="0" r="8255" b="8255"/>
                    <wp:wrapNone/>
                    <wp:docPr id="1" name="Rectangle 1"/>
                    <wp:cNvGraphicFramePr/>
                    <a:graphic xmlns:a="http://schemas.openxmlformats.org/drawingml/2006/main">
                      <a:graphicData uri="http://schemas.microsoft.com/office/word/2010/wordprocessingShape">
                        <wps:wsp>
                          <wps:cNvSpPr/>
                          <wps:spPr>
                            <a:xfrm>
                              <a:off x="0" y="0"/>
                              <a:ext cx="11174095" cy="551624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681E0" id="Rectangle 1" o:spid="_x0000_s1026" style="position:absolute;margin-left:-96.75pt;margin-top:165pt;width:879.85pt;height:4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" fillcolor="#92d050" stroked="f" strokeweight="1pt">
                    <w10:wrap anchory="page"/>
                    <w10:anchorlock/>
                  </v:rect>
                </w:pict>
              </mc:Fallback>
            </mc:AlternateContent>
          </w:r>
          <w:r>
            <w:rPr>
              <w:noProof/>
            </w:rPr>
            <mc:AlternateContent>
              <mc:Choice Requires="wps">
                <w:drawing>
                  <wp:anchor distT="0" distB="0" distL="114300" distR="114300" simplePos="0" relativeHeight="251656192" behindDoc="1" locked="1" layoutInCell="1" allowOverlap="1" wp14:anchorId="7117119A" wp14:editId="48EB5088">
                    <wp:simplePos x="0" y="0"/>
                    <wp:positionH relativeFrom="column">
                      <wp:posOffset>-1181100</wp:posOffset>
                    </wp:positionH>
                    <wp:positionV relativeFrom="page">
                      <wp:posOffset>-57150</wp:posOffset>
                    </wp:positionV>
                    <wp:extent cx="10954800" cy="439200"/>
                    <wp:effectExtent l="0" t="0" r="0" b="0"/>
                    <wp:wrapNone/>
                    <wp:docPr id="5" name="Rectangle 5"/>
                    <wp:cNvGraphicFramePr/>
                    <a:graphic xmlns:a="http://schemas.openxmlformats.org/drawingml/2006/main">
                      <a:graphicData uri="http://schemas.microsoft.com/office/word/2010/wordprocessingShape">
                        <wps:wsp>
                          <wps:cNvSpPr/>
                          <wps:spPr>
                            <a:xfrm>
                              <a:off x="0" y="0"/>
                              <a:ext cx="10954800" cy="4392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10209" id="Rectangle 5" o:spid="_x0000_s1026" style="position:absolute;margin-left:-93pt;margin-top:-4.5pt;width:862.6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" fillcolor="#92d050" stroked="f" strokeweight="1pt">
                    <w10:wrap anchory="page"/>
                    <w10:anchorlock/>
                  </v:rect>
                </w:pict>
              </mc:Fallback>
            </mc:AlternateContent>
          </w:r>
        </w:p>
        <w:p w14:paraId="1C08BE1B" w14:textId="43B9A1F7" w:rsidR="00E35AC1" w:rsidRDefault="004372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sz w:val="40"/>
              <w:szCs w:val="40"/>
            </w:rPr>
          </w:pPr>
          <w:r>
            <w:rPr>
              <w:noProof/>
            </w:rPr>
            <w:drawing>
              <wp:anchor distT="0" distB="0" distL="114300" distR="114300" simplePos="0" relativeHeight="251658240" behindDoc="0" locked="0" layoutInCell="1" allowOverlap="1" wp14:anchorId="53B4EF92" wp14:editId="775BD0C7">
                <wp:simplePos x="0" y="0"/>
                <wp:positionH relativeFrom="column">
                  <wp:posOffset>4358309</wp:posOffset>
                </wp:positionH>
                <wp:positionV relativeFrom="page">
                  <wp:posOffset>3925957</wp:posOffset>
                </wp:positionV>
                <wp:extent cx="2719070" cy="1855072"/>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734222" cy="18654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40F30404" wp14:editId="185197E6">
                <wp:simplePos x="0" y="0"/>
                <wp:positionH relativeFrom="column">
                  <wp:posOffset>4358309</wp:posOffset>
                </wp:positionH>
                <wp:positionV relativeFrom="page">
                  <wp:posOffset>2102126</wp:posOffset>
                </wp:positionV>
                <wp:extent cx="2719070" cy="1829103"/>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738534" cy="18421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306511F4" wp14:editId="43876A14">
                <wp:simplePos x="0" y="0"/>
                <wp:positionH relativeFrom="page">
                  <wp:posOffset>8120270</wp:posOffset>
                </wp:positionH>
                <wp:positionV relativeFrom="page">
                  <wp:posOffset>2102126</wp:posOffset>
                </wp:positionV>
                <wp:extent cx="2588515" cy="3675491"/>
                <wp:effectExtent l="0" t="0" r="254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2593148" cy="3682070"/>
                        </a:xfrm>
                        <a:prstGeom prst="rect">
                          <a:avLst/>
                        </a:prstGeom>
                      </pic:spPr>
                    </pic:pic>
                  </a:graphicData>
                </a:graphic>
                <wp14:sizeRelH relativeFrom="page">
                  <wp14:pctWidth>0</wp14:pctWidth>
                </wp14:sizeRelH>
                <wp14:sizeRelV relativeFrom="page">
                  <wp14:pctHeight>0</wp14:pctHeight>
                </wp14:sizeRelV>
              </wp:anchor>
            </w:drawing>
          </w:r>
          <w:r w:rsidR="008F2AF1" w:rsidRPr="008F2AF1">
            <w:rPr>
              <w:rFonts w:asciiTheme="minorHAnsi" w:eastAsiaTheme="minorHAnsi" w:hAnsiTheme="minorHAnsi" w:cstheme="minorBidi"/>
              <w:noProof/>
              <w:sz w:val="22"/>
              <w:szCs w:val="22"/>
              <w:bdr w:val="none" w:sz="0" w:space="0" w:color="auto"/>
              <w:lang w:val="en-GB"/>
            </w:rPr>
            <mc:AlternateContent>
              <mc:Choice Requires="wps">
                <w:drawing>
                  <wp:anchor distT="0" distB="0" distL="114300" distR="114300" simplePos="0" relativeHeight="251664384" behindDoc="0" locked="0" layoutInCell="1" allowOverlap="1" wp14:anchorId="2A60DDDE" wp14:editId="1CB7D83E">
                    <wp:simplePos x="0" y="0"/>
                    <wp:positionH relativeFrom="margin">
                      <wp:align>center</wp:align>
                    </wp:positionH>
                    <wp:positionV relativeFrom="page">
                      <wp:posOffset>6021705</wp:posOffset>
                    </wp:positionV>
                    <wp:extent cx="7096125" cy="1123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96125" cy="1123950"/>
                            </a:xfrm>
                            <a:prstGeom prst="rect">
                              <a:avLst/>
                            </a:prstGeom>
                            <a:noFill/>
                            <a:ln w="6350">
                              <a:noFill/>
                            </a:ln>
                          </wps:spPr>
                          <wps:txbx>
                            <w:txbxContent>
                              <w:p w14:paraId="3C3B5130" w14:textId="379BC126" w:rsidR="004C79CA" w:rsidRPr="003E22C0" w:rsidRDefault="004C79CA"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4C79CA" w:rsidRDefault="004C79CA"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4C79CA" w:rsidRDefault="004C79CA" w:rsidP="008F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0DDDE" id="Text Box 16" o:spid="_x0000_s1027" type="#_x0000_t202" style="position:absolute;margin-left:0;margin-top:474.15pt;width:558.75pt;height:88.5pt;z-index:251664384;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" filled="f" stroked="f" strokeweight=".5pt">
                    <v:textbox>
                      <w:txbxContent>
                        <w:p w14:paraId="3C3B5130" w14:textId="379BC126" w:rsidR="004C79CA" w:rsidRPr="003E22C0" w:rsidRDefault="004C79CA"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4C79CA" w:rsidRDefault="004C79CA"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4C79CA" w:rsidRDefault="004C79CA" w:rsidP="008F2AF1"/>
                      </w:txbxContent>
                    </v:textbox>
                    <w10:wrap anchorx="margin" anchory="page"/>
                  </v:shape>
                </w:pict>
              </mc:Fallback>
            </mc:AlternateContent>
          </w:r>
          <w:r w:rsidR="00E35AC1">
            <w:rPr>
              <w:sz w:val="40"/>
              <w:szCs w:val="40"/>
            </w:rPr>
            <w:br w:type="page"/>
          </w:r>
        </w:p>
      </w:sdtContent>
    </w:sdt>
    <w:p w14:paraId="7D2B0BAF" w14:textId="3B00C793" w:rsidR="004469B2" w:rsidRDefault="004469B2" w:rsidP="004469B2">
      <w:pPr>
        <w:pStyle w:val="Heading1"/>
        <w:jc w:val="center"/>
        <w:rPr>
          <w:b/>
          <w:bCs/>
          <w:color w:val="767171" w:themeColor="background2" w:themeShade="80"/>
        </w:rPr>
      </w:pPr>
      <w:r w:rsidRPr="007845A1">
        <w:rPr>
          <w:b/>
          <w:bCs/>
          <w:color w:val="767171" w:themeColor="background2" w:themeShade="80"/>
        </w:rPr>
        <w:lastRenderedPageBreak/>
        <w:t xml:space="preserve">Our </w:t>
      </w:r>
      <w:r>
        <w:rPr>
          <w:b/>
          <w:bCs/>
          <w:color w:val="767171" w:themeColor="background2" w:themeShade="80"/>
        </w:rPr>
        <w:t>Curriculum Design</w:t>
      </w:r>
    </w:p>
    <w:p w14:paraId="776C3AB9" w14:textId="77777777" w:rsidR="004469B2" w:rsidRPr="008E1F53" w:rsidRDefault="004469B2" w:rsidP="004469B2">
      <w:pPr>
        <w:rPr>
          <w:rFonts w:asciiTheme="minorHAnsi" w:hAnsiTheme="minorHAnsi" w:cstheme="minorHAnsi"/>
          <w:sz w:val="22"/>
          <w:szCs w:val="22"/>
        </w:rPr>
      </w:pPr>
    </w:p>
    <w:p w14:paraId="4EC69DA4" w14:textId="5789ACEF" w:rsidR="00413FE3" w:rsidRPr="008E1F53" w:rsidRDefault="004469B2" w:rsidP="00413FE3">
      <w:pPr>
        <w:jc w:val="both"/>
        <w:rPr>
          <w:rFonts w:asciiTheme="minorHAnsi" w:hAnsiTheme="minorHAnsi" w:cstheme="minorHAnsi"/>
          <w:sz w:val="22"/>
          <w:szCs w:val="22"/>
        </w:rPr>
      </w:pPr>
      <w:r w:rsidRPr="008E1F53">
        <w:rPr>
          <w:rFonts w:asciiTheme="minorHAnsi" w:hAnsiTheme="minorHAnsi" w:cstheme="minorHAnsi"/>
          <w:sz w:val="22"/>
          <w:szCs w:val="22"/>
        </w:rPr>
        <w:t xml:space="preserve">At </w:t>
      </w:r>
      <w:r w:rsidR="00F001C4" w:rsidRPr="008E1F53">
        <w:rPr>
          <w:rFonts w:asciiTheme="minorHAnsi" w:hAnsiTheme="minorHAnsi" w:cstheme="minorHAnsi"/>
          <w:sz w:val="22"/>
          <w:szCs w:val="22"/>
        </w:rPr>
        <w:t>Kings Meadow Academy</w:t>
      </w:r>
      <w:r w:rsidRPr="008E1F53">
        <w:rPr>
          <w:rFonts w:asciiTheme="minorHAnsi" w:hAnsiTheme="minorHAnsi" w:cstheme="minorHAnsi"/>
          <w:sz w:val="22"/>
          <w:szCs w:val="22"/>
        </w:rPr>
        <w:t xml:space="preserve">, we view </w:t>
      </w:r>
      <w:r w:rsidR="00B70E2C" w:rsidRPr="008E1F53">
        <w:rPr>
          <w:rFonts w:asciiTheme="minorHAnsi" w:hAnsiTheme="minorHAnsi" w:cstheme="minorHAnsi"/>
          <w:sz w:val="22"/>
          <w:szCs w:val="22"/>
        </w:rPr>
        <w:t>Geography</w:t>
      </w:r>
      <w:r w:rsidRPr="008E1F53">
        <w:rPr>
          <w:rFonts w:asciiTheme="minorHAnsi" w:hAnsiTheme="minorHAnsi" w:cstheme="minorHAnsi"/>
          <w:sz w:val="22"/>
          <w:szCs w:val="22"/>
        </w:rPr>
        <w:t xml:space="preserve"> as a subject </w:t>
      </w:r>
      <w:r w:rsidR="000C0924" w:rsidRPr="008E1F53">
        <w:rPr>
          <w:rFonts w:asciiTheme="minorHAnsi" w:hAnsiTheme="minorHAnsi" w:cstheme="minorHAnsi"/>
          <w:sz w:val="22"/>
          <w:szCs w:val="22"/>
        </w:rPr>
        <w:t xml:space="preserve">that introduces children to a lifelong conversation about being at home on planet Earth. It is a subject that must ignite fascination </w:t>
      </w:r>
      <w:r w:rsidR="0059156D" w:rsidRPr="008E1F53">
        <w:rPr>
          <w:rFonts w:asciiTheme="minorHAnsi" w:hAnsiTheme="minorHAnsi" w:cstheme="minorHAnsi"/>
          <w:sz w:val="22"/>
          <w:szCs w:val="22"/>
        </w:rPr>
        <w:t xml:space="preserve">and passion about where we live and </w:t>
      </w:r>
      <w:r w:rsidR="00B97171" w:rsidRPr="008E1F53">
        <w:rPr>
          <w:rFonts w:asciiTheme="minorHAnsi" w:hAnsiTheme="minorHAnsi" w:cstheme="minorHAnsi"/>
          <w:sz w:val="22"/>
          <w:szCs w:val="22"/>
        </w:rPr>
        <w:t xml:space="preserve">our children will develop imagination, curiosity and critical thinking which can be used in isolation and throughout other subject disciplines. </w:t>
      </w:r>
      <w:r w:rsidR="00F001C4" w:rsidRPr="008E1F53">
        <w:rPr>
          <w:rFonts w:asciiTheme="minorHAnsi" w:hAnsiTheme="minorHAnsi" w:cstheme="minorHAnsi"/>
          <w:sz w:val="22"/>
          <w:szCs w:val="22"/>
        </w:rPr>
        <w:t xml:space="preserve">We use the </w:t>
      </w:r>
      <w:r w:rsidR="00F001C4" w:rsidRPr="008E1F53">
        <w:rPr>
          <w:rFonts w:asciiTheme="minorHAnsi" w:hAnsiTheme="minorHAnsi" w:cstheme="minorHAnsi"/>
          <w:b/>
          <w:bCs/>
          <w:sz w:val="22"/>
          <w:szCs w:val="22"/>
        </w:rPr>
        <w:t>Kapow scheme of work</w:t>
      </w:r>
      <w:r w:rsidR="00F001C4" w:rsidRPr="008E1F53">
        <w:rPr>
          <w:rFonts w:asciiTheme="minorHAnsi" w:hAnsiTheme="minorHAnsi" w:cstheme="minorHAnsi"/>
          <w:sz w:val="22"/>
          <w:szCs w:val="22"/>
        </w:rPr>
        <w:t xml:space="preserve"> as the basis for our curriculum, which is grounded in both the </w:t>
      </w:r>
      <w:r w:rsidR="00F001C4" w:rsidRPr="008E1F53">
        <w:rPr>
          <w:rFonts w:asciiTheme="minorHAnsi" w:hAnsiTheme="minorHAnsi" w:cstheme="minorHAnsi"/>
          <w:b/>
          <w:bCs/>
          <w:sz w:val="22"/>
          <w:szCs w:val="22"/>
        </w:rPr>
        <w:t>EYFS framework</w:t>
      </w:r>
      <w:r w:rsidR="00F001C4" w:rsidRPr="008E1F53">
        <w:rPr>
          <w:rFonts w:asciiTheme="minorHAnsi" w:hAnsiTheme="minorHAnsi" w:cstheme="minorHAnsi"/>
          <w:sz w:val="22"/>
          <w:szCs w:val="22"/>
        </w:rPr>
        <w:t xml:space="preserve"> and </w:t>
      </w:r>
      <w:r w:rsidR="00F001C4" w:rsidRPr="008E1F53">
        <w:rPr>
          <w:rFonts w:asciiTheme="minorHAnsi" w:hAnsiTheme="minorHAnsi" w:cstheme="minorHAnsi"/>
          <w:b/>
          <w:bCs/>
          <w:sz w:val="22"/>
          <w:szCs w:val="22"/>
        </w:rPr>
        <w:t>National Curriculum</w:t>
      </w:r>
      <w:r w:rsidR="00F001C4" w:rsidRPr="008E1F53">
        <w:rPr>
          <w:rFonts w:asciiTheme="minorHAnsi" w:hAnsiTheme="minorHAnsi" w:cstheme="minorHAnsi"/>
          <w:sz w:val="22"/>
          <w:szCs w:val="22"/>
        </w:rPr>
        <w:t xml:space="preserve">. </w:t>
      </w:r>
      <w:r w:rsidRPr="008E1F53">
        <w:rPr>
          <w:rFonts w:asciiTheme="minorHAnsi" w:hAnsiTheme="minorHAnsi" w:cstheme="minorHAnsi"/>
          <w:sz w:val="22"/>
          <w:szCs w:val="22"/>
        </w:rPr>
        <w:t xml:space="preserve">Across EYFS and KS1, our pupils are in single age year groups, which enables all of the core foundational knowledge and skills to be embedded within a specific set of </w:t>
      </w:r>
      <w:r w:rsidRPr="008E1F53">
        <w:rPr>
          <w:rFonts w:asciiTheme="minorHAnsi" w:hAnsiTheme="minorHAnsi" w:cstheme="minorHAnsi"/>
          <w:b/>
          <w:bCs/>
          <w:sz w:val="22"/>
          <w:szCs w:val="22"/>
        </w:rPr>
        <w:t>3 units in a yearly cycle</w:t>
      </w:r>
      <w:r w:rsidRPr="008E1F53">
        <w:rPr>
          <w:rFonts w:asciiTheme="minorHAnsi" w:hAnsiTheme="minorHAnsi" w:cstheme="minorHAnsi"/>
          <w:sz w:val="22"/>
          <w:szCs w:val="22"/>
        </w:rPr>
        <w:t xml:space="preserve">. </w:t>
      </w:r>
      <w:r w:rsidR="00F001C4" w:rsidRPr="008E1F53">
        <w:rPr>
          <w:rFonts w:asciiTheme="minorHAnsi" w:hAnsiTheme="minorHAnsi" w:cstheme="minorHAnsi"/>
          <w:sz w:val="22"/>
          <w:szCs w:val="22"/>
        </w:rPr>
        <w:t>Within KS2</w:t>
      </w:r>
      <w:r w:rsidR="00F8462B" w:rsidRPr="008E1F53">
        <w:rPr>
          <w:rFonts w:asciiTheme="minorHAnsi" w:hAnsiTheme="minorHAnsi" w:cstheme="minorHAnsi"/>
          <w:sz w:val="22"/>
          <w:szCs w:val="22"/>
        </w:rPr>
        <w:t>,</w:t>
      </w:r>
      <w:r w:rsidR="00F001C4" w:rsidRPr="008E1F53">
        <w:rPr>
          <w:rFonts w:asciiTheme="minorHAnsi" w:hAnsiTheme="minorHAnsi" w:cstheme="minorHAnsi"/>
          <w:sz w:val="22"/>
          <w:szCs w:val="22"/>
        </w:rPr>
        <w:t xml:space="preserve"> units are sequenced</w:t>
      </w:r>
      <w:r w:rsidR="00884D2F" w:rsidRPr="008E1F53">
        <w:rPr>
          <w:rFonts w:asciiTheme="minorHAnsi" w:hAnsiTheme="minorHAnsi" w:cstheme="minorHAnsi"/>
          <w:sz w:val="22"/>
          <w:szCs w:val="22"/>
        </w:rPr>
        <w:t xml:space="preserve"> in single age groups, however, due to the fluctuations in pupil numbers</w:t>
      </w:r>
      <w:r w:rsidR="00414800" w:rsidRPr="008E1F53">
        <w:rPr>
          <w:rFonts w:asciiTheme="minorHAnsi" w:hAnsiTheme="minorHAnsi" w:cstheme="minorHAnsi"/>
          <w:sz w:val="22"/>
          <w:szCs w:val="22"/>
        </w:rPr>
        <w:t>,</w:t>
      </w:r>
      <w:r w:rsidR="00884D2F" w:rsidRPr="008E1F53">
        <w:rPr>
          <w:rFonts w:asciiTheme="minorHAnsi" w:hAnsiTheme="minorHAnsi" w:cstheme="minorHAnsi"/>
          <w:sz w:val="22"/>
          <w:szCs w:val="22"/>
        </w:rPr>
        <w:t xml:space="preserve"> </w:t>
      </w:r>
      <w:r w:rsidR="00997BED" w:rsidRPr="008E1F53">
        <w:rPr>
          <w:rFonts w:asciiTheme="minorHAnsi" w:hAnsiTheme="minorHAnsi" w:cstheme="minorHAnsi"/>
          <w:sz w:val="22"/>
          <w:szCs w:val="22"/>
        </w:rPr>
        <w:t>the lower KS2 curriculum does</w:t>
      </w:r>
      <w:r w:rsidR="00414800" w:rsidRPr="008E1F53">
        <w:rPr>
          <w:rFonts w:asciiTheme="minorHAnsi" w:hAnsiTheme="minorHAnsi" w:cstheme="minorHAnsi"/>
          <w:sz w:val="22"/>
          <w:szCs w:val="22"/>
        </w:rPr>
        <w:t>,</w:t>
      </w:r>
      <w:r w:rsidR="00997BED" w:rsidRPr="008E1F53">
        <w:rPr>
          <w:rFonts w:asciiTheme="minorHAnsi" w:hAnsiTheme="minorHAnsi" w:cstheme="minorHAnsi"/>
          <w:sz w:val="22"/>
          <w:szCs w:val="22"/>
        </w:rPr>
        <w:t xml:space="preserve"> at times</w:t>
      </w:r>
      <w:r w:rsidR="00414800" w:rsidRPr="008E1F53">
        <w:rPr>
          <w:rFonts w:asciiTheme="minorHAnsi" w:hAnsiTheme="minorHAnsi" w:cstheme="minorHAnsi"/>
          <w:sz w:val="22"/>
          <w:szCs w:val="22"/>
        </w:rPr>
        <w:t>,</w:t>
      </w:r>
      <w:r w:rsidR="00997BED" w:rsidRPr="008E1F53">
        <w:rPr>
          <w:rFonts w:asciiTheme="minorHAnsi" w:hAnsiTheme="minorHAnsi" w:cstheme="minorHAnsi"/>
          <w:sz w:val="22"/>
          <w:szCs w:val="22"/>
        </w:rPr>
        <w:t xml:space="preserve"> need to change to a </w:t>
      </w:r>
      <w:r w:rsidR="00FC5045" w:rsidRPr="008E1F53">
        <w:rPr>
          <w:rFonts w:asciiTheme="minorHAnsi" w:hAnsiTheme="minorHAnsi" w:cstheme="minorHAnsi"/>
          <w:sz w:val="22"/>
          <w:szCs w:val="22"/>
        </w:rPr>
        <w:t>2-year</w:t>
      </w:r>
      <w:r w:rsidR="00997BED" w:rsidRPr="008E1F53">
        <w:rPr>
          <w:rFonts w:asciiTheme="minorHAnsi" w:hAnsiTheme="minorHAnsi" w:cstheme="minorHAnsi"/>
          <w:sz w:val="22"/>
          <w:szCs w:val="22"/>
        </w:rPr>
        <w:t xml:space="preserve"> cycle (A &amp; B)</w:t>
      </w:r>
      <w:r w:rsidR="00FC6925" w:rsidRPr="008E1F53">
        <w:rPr>
          <w:rFonts w:asciiTheme="minorHAnsi" w:hAnsiTheme="minorHAnsi" w:cstheme="minorHAnsi"/>
          <w:sz w:val="22"/>
          <w:szCs w:val="22"/>
        </w:rPr>
        <w:t xml:space="preserve"> to accommodate this</w:t>
      </w:r>
      <w:r w:rsidR="00997BED" w:rsidRPr="008E1F53">
        <w:rPr>
          <w:rFonts w:asciiTheme="minorHAnsi" w:hAnsiTheme="minorHAnsi" w:cstheme="minorHAnsi"/>
          <w:sz w:val="22"/>
          <w:szCs w:val="22"/>
        </w:rPr>
        <w:t>.</w:t>
      </w:r>
      <w:r w:rsidR="00884D2F" w:rsidRPr="008E1F53">
        <w:rPr>
          <w:rFonts w:asciiTheme="minorHAnsi" w:hAnsiTheme="minorHAnsi" w:cstheme="minorHAnsi"/>
          <w:sz w:val="22"/>
          <w:szCs w:val="22"/>
        </w:rPr>
        <w:t xml:space="preserve"> </w:t>
      </w:r>
    </w:p>
    <w:p w14:paraId="494BEC01" w14:textId="1182AEE5" w:rsidR="008737B2" w:rsidRPr="008E1F53" w:rsidRDefault="008737B2" w:rsidP="00413FE3">
      <w:pPr>
        <w:jc w:val="both"/>
        <w:rPr>
          <w:rFonts w:asciiTheme="minorHAnsi" w:hAnsiTheme="minorHAnsi" w:cstheme="minorHAnsi"/>
          <w:sz w:val="22"/>
          <w:szCs w:val="22"/>
        </w:rPr>
      </w:pPr>
    </w:p>
    <w:p w14:paraId="1D82BE6C" w14:textId="1ED268B2" w:rsidR="00F10756" w:rsidRPr="008E1F53" w:rsidRDefault="00F10756" w:rsidP="00F10756">
      <w:pPr>
        <w:jc w:val="center"/>
        <w:rPr>
          <w:rFonts w:asciiTheme="minorHAnsi" w:hAnsiTheme="minorHAnsi" w:cstheme="minorHAnsi"/>
          <w:sz w:val="22"/>
          <w:szCs w:val="22"/>
        </w:rPr>
      </w:pPr>
      <w:r w:rsidRPr="008E1F53">
        <w:rPr>
          <w:rFonts w:asciiTheme="minorHAnsi" w:hAnsiTheme="minorHAnsi" w:cstheme="minorHAnsi"/>
          <w:sz w:val="22"/>
          <w:szCs w:val="22"/>
        </w:rPr>
        <w:t xml:space="preserve">Our scheme of work weaves </w:t>
      </w:r>
      <w:r w:rsidR="008E685B" w:rsidRPr="008E1F53">
        <w:rPr>
          <w:rFonts w:asciiTheme="minorHAnsi" w:hAnsiTheme="minorHAnsi" w:cstheme="minorHAnsi"/>
          <w:sz w:val="22"/>
          <w:szCs w:val="22"/>
        </w:rPr>
        <w:t>seven</w:t>
      </w:r>
      <w:r w:rsidRPr="008E1F53">
        <w:rPr>
          <w:rFonts w:asciiTheme="minorHAnsi" w:hAnsiTheme="minorHAnsi" w:cstheme="minorHAnsi"/>
          <w:sz w:val="22"/>
          <w:szCs w:val="22"/>
        </w:rPr>
        <w:t xml:space="preserve"> core concepts of </w:t>
      </w:r>
      <w:r w:rsidRPr="008E1F53">
        <w:rPr>
          <w:rFonts w:asciiTheme="minorHAnsi" w:hAnsiTheme="minorHAnsi" w:cstheme="minorHAnsi"/>
          <w:b/>
          <w:bCs/>
          <w:sz w:val="22"/>
          <w:szCs w:val="22"/>
        </w:rPr>
        <w:t>place, space, scale, interdependence, physical &amp; human processes, environmental i</w:t>
      </w:r>
      <w:r w:rsidR="00733E80" w:rsidRPr="008E1F53">
        <w:rPr>
          <w:rFonts w:asciiTheme="minorHAnsi" w:hAnsiTheme="minorHAnsi" w:cstheme="minorHAnsi"/>
          <w:b/>
          <w:bCs/>
          <w:sz w:val="22"/>
          <w:szCs w:val="22"/>
        </w:rPr>
        <w:t xml:space="preserve">nteraction and </w:t>
      </w:r>
      <w:r w:rsidRPr="008E1F53">
        <w:rPr>
          <w:rFonts w:asciiTheme="minorHAnsi" w:hAnsiTheme="minorHAnsi" w:cstheme="minorHAnsi"/>
          <w:b/>
          <w:bCs/>
          <w:sz w:val="22"/>
          <w:szCs w:val="22"/>
        </w:rPr>
        <w:t>sustainable development</w:t>
      </w:r>
      <w:r w:rsidR="00733E80" w:rsidRPr="008E1F53">
        <w:rPr>
          <w:rFonts w:asciiTheme="minorHAnsi" w:hAnsiTheme="minorHAnsi" w:cstheme="minorHAnsi"/>
          <w:b/>
          <w:bCs/>
          <w:sz w:val="22"/>
          <w:szCs w:val="22"/>
        </w:rPr>
        <w:t xml:space="preserve"> </w:t>
      </w:r>
      <w:r w:rsidR="00733E80" w:rsidRPr="008E1F53">
        <w:rPr>
          <w:rFonts w:asciiTheme="minorHAnsi" w:hAnsiTheme="minorHAnsi" w:cstheme="minorHAnsi"/>
          <w:sz w:val="22"/>
          <w:szCs w:val="22"/>
        </w:rPr>
        <w:t>and</w:t>
      </w:r>
      <w:r w:rsidR="00733E80" w:rsidRPr="008E1F53">
        <w:rPr>
          <w:rFonts w:asciiTheme="minorHAnsi" w:hAnsiTheme="minorHAnsi" w:cstheme="minorHAnsi"/>
          <w:b/>
          <w:bCs/>
          <w:sz w:val="22"/>
          <w:szCs w:val="22"/>
        </w:rPr>
        <w:t xml:space="preserve"> </w:t>
      </w:r>
      <w:r w:rsidRPr="008E1F53">
        <w:rPr>
          <w:rFonts w:asciiTheme="minorHAnsi" w:hAnsiTheme="minorHAnsi" w:cstheme="minorHAnsi"/>
          <w:b/>
          <w:bCs/>
          <w:sz w:val="22"/>
          <w:szCs w:val="22"/>
        </w:rPr>
        <w:t>cultural awareness</w:t>
      </w:r>
      <w:r w:rsidR="00DA724C" w:rsidRPr="008E1F53">
        <w:rPr>
          <w:rFonts w:asciiTheme="minorHAnsi" w:hAnsiTheme="minorHAnsi" w:cstheme="minorHAnsi"/>
          <w:b/>
          <w:bCs/>
          <w:sz w:val="22"/>
          <w:szCs w:val="22"/>
        </w:rPr>
        <w:t xml:space="preserve"> and</w:t>
      </w:r>
      <w:r w:rsidRPr="008E1F53">
        <w:rPr>
          <w:rFonts w:asciiTheme="minorHAnsi" w:hAnsiTheme="minorHAnsi" w:cstheme="minorHAnsi"/>
          <w:b/>
          <w:bCs/>
          <w:sz w:val="22"/>
          <w:szCs w:val="22"/>
        </w:rPr>
        <w:t xml:space="preserve"> diversity </w:t>
      </w:r>
      <w:r w:rsidRPr="008E1F53">
        <w:rPr>
          <w:rFonts w:asciiTheme="minorHAnsi" w:hAnsiTheme="minorHAnsi" w:cstheme="minorHAnsi"/>
          <w:sz w:val="22"/>
          <w:szCs w:val="22"/>
        </w:rPr>
        <w:t>across each phase so that pupils can comprehend each topic in its own right, but also where it fits into the bigger picture.</w:t>
      </w:r>
      <w:r w:rsidRPr="008E1F53">
        <w:rPr>
          <w:rFonts w:asciiTheme="minorHAnsi" w:hAnsiTheme="minorHAnsi" w:cstheme="minorHAnsi"/>
          <w:b/>
          <w:bCs/>
          <w:sz w:val="22"/>
          <w:szCs w:val="22"/>
        </w:rPr>
        <w:t xml:space="preserve"> </w:t>
      </w:r>
      <w:r w:rsidRPr="008E1F53">
        <w:rPr>
          <w:rFonts w:asciiTheme="minorHAnsi" w:hAnsiTheme="minorHAnsi" w:cstheme="minorHAnsi"/>
          <w:sz w:val="22"/>
          <w:szCs w:val="22"/>
        </w:rPr>
        <w:t xml:space="preserve">We have identified specific </w:t>
      </w:r>
      <w:r w:rsidRPr="008E1F53">
        <w:rPr>
          <w:rFonts w:asciiTheme="minorHAnsi" w:hAnsiTheme="minorHAnsi" w:cstheme="minorHAnsi"/>
          <w:b/>
          <w:bCs/>
          <w:sz w:val="22"/>
          <w:szCs w:val="22"/>
        </w:rPr>
        <w:t>fieldwork opportunities</w:t>
      </w:r>
      <w:r w:rsidRPr="008E1F53">
        <w:rPr>
          <w:rFonts w:asciiTheme="minorHAnsi" w:hAnsiTheme="minorHAnsi" w:cstheme="minorHAnsi"/>
          <w:sz w:val="22"/>
          <w:szCs w:val="22"/>
        </w:rPr>
        <w:t xml:space="preserve"> within each year group that draw on our </w:t>
      </w:r>
      <w:r w:rsidRPr="008E1F53">
        <w:rPr>
          <w:rFonts w:asciiTheme="minorHAnsi" w:hAnsiTheme="minorHAnsi" w:cstheme="minorHAnsi"/>
          <w:b/>
          <w:bCs/>
          <w:sz w:val="22"/>
          <w:szCs w:val="22"/>
        </w:rPr>
        <w:t>school and local area</w:t>
      </w:r>
      <w:r w:rsidRPr="008E1F53">
        <w:rPr>
          <w:rFonts w:asciiTheme="minorHAnsi" w:hAnsiTheme="minorHAnsi" w:cstheme="minorHAnsi"/>
          <w:sz w:val="22"/>
          <w:szCs w:val="22"/>
        </w:rPr>
        <w:t xml:space="preserve"> so that our pupils can build confidence and proficiency in using a range of methods to </w:t>
      </w:r>
      <w:r w:rsidRPr="008E1F53">
        <w:rPr>
          <w:rFonts w:asciiTheme="minorHAnsi" w:hAnsiTheme="minorHAnsi" w:cstheme="minorHAnsi"/>
          <w:b/>
          <w:bCs/>
          <w:sz w:val="22"/>
          <w:szCs w:val="22"/>
        </w:rPr>
        <w:t>observe</w:t>
      </w:r>
      <w:r w:rsidRPr="008E1F53">
        <w:rPr>
          <w:rFonts w:asciiTheme="minorHAnsi" w:hAnsiTheme="minorHAnsi" w:cstheme="minorHAnsi"/>
          <w:sz w:val="22"/>
          <w:szCs w:val="22"/>
        </w:rPr>
        <w:t xml:space="preserve">, </w:t>
      </w:r>
      <w:r w:rsidRPr="008E1F53">
        <w:rPr>
          <w:rFonts w:asciiTheme="minorHAnsi" w:hAnsiTheme="minorHAnsi" w:cstheme="minorHAnsi"/>
          <w:b/>
          <w:bCs/>
          <w:sz w:val="22"/>
          <w:szCs w:val="22"/>
        </w:rPr>
        <w:t>measure</w:t>
      </w:r>
      <w:r w:rsidRPr="008E1F53">
        <w:rPr>
          <w:rFonts w:asciiTheme="minorHAnsi" w:hAnsiTheme="minorHAnsi" w:cstheme="minorHAnsi"/>
          <w:sz w:val="22"/>
          <w:szCs w:val="22"/>
        </w:rPr>
        <w:t xml:space="preserve">, </w:t>
      </w:r>
      <w:r w:rsidRPr="008E1F53">
        <w:rPr>
          <w:rFonts w:asciiTheme="minorHAnsi" w:hAnsiTheme="minorHAnsi" w:cstheme="minorHAnsi"/>
          <w:b/>
          <w:bCs/>
          <w:sz w:val="22"/>
          <w:szCs w:val="22"/>
        </w:rPr>
        <w:t>record</w:t>
      </w:r>
      <w:r w:rsidRPr="008E1F53">
        <w:rPr>
          <w:rFonts w:asciiTheme="minorHAnsi" w:hAnsiTheme="minorHAnsi" w:cstheme="minorHAnsi"/>
          <w:sz w:val="22"/>
          <w:szCs w:val="22"/>
        </w:rPr>
        <w:t xml:space="preserve"> and </w:t>
      </w:r>
      <w:r w:rsidRPr="008E1F53">
        <w:rPr>
          <w:rFonts w:asciiTheme="minorHAnsi" w:hAnsiTheme="minorHAnsi" w:cstheme="minorHAnsi"/>
          <w:b/>
          <w:bCs/>
          <w:sz w:val="22"/>
          <w:szCs w:val="22"/>
        </w:rPr>
        <w:t>present</w:t>
      </w:r>
      <w:r w:rsidRPr="008E1F53">
        <w:rPr>
          <w:rFonts w:asciiTheme="minorHAnsi" w:hAnsiTheme="minorHAnsi" w:cstheme="minorHAnsi"/>
          <w:sz w:val="22"/>
          <w:szCs w:val="22"/>
        </w:rPr>
        <w:t xml:space="preserve"> their findings. Each year group has </w:t>
      </w:r>
      <w:r w:rsidRPr="008E1F53">
        <w:rPr>
          <w:rFonts w:asciiTheme="minorHAnsi" w:hAnsiTheme="minorHAnsi" w:cstheme="minorHAnsi"/>
          <w:b/>
          <w:bCs/>
          <w:sz w:val="22"/>
          <w:szCs w:val="22"/>
        </w:rPr>
        <w:t>3 taught units</w:t>
      </w:r>
      <w:r w:rsidRPr="008E1F53">
        <w:rPr>
          <w:rFonts w:asciiTheme="minorHAnsi" w:hAnsiTheme="minorHAnsi" w:cstheme="minorHAnsi"/>
          <w:sz w:val="22"/>
          <w:szCs w:val="22"/>
        </w:rPr>
        <w:t xml:space="preserve"> that are taught as a half termly block with </w:t>
      </w:r>
      <w:r w:rsidRPr="008E1F53">
        <w:rPr>
          <w:rFonts w:asciiTheme="minorHAnsi" w:hAnsiTheme="minorHAnsi" w:cstheme="minorHAnsi"/>
          <w:b/>
          <w:bCs/>
          <w:sz w:val="22"/>
          <w:szCs w:val="22"/>
        </w:rPr>
        <w:t>an hour</w:t>
      </w:r>
      <w:r w:rsidRPr="008E1F53">
        <w:rPr>
          <w:rFonts w:asciiTheme="minorHAnsi" w:hAnsiTheme="minorHAnsi" w:cstheme="minorHAnsi"/>
          <w:sz w:val="22"/>
          <w:szCs w:val="22"/>
        </w:rPr>
        <w:t xml:space="preserve"> each week from Y1-Y6. Each unit has its own knowledge </w:t>
      </w:r>
      <w:proofErr w:type="spellStart"/>
      <w:r w:rsidRPr="008E1F53">
        <w:rPr>
          <w:rFonts w:asciiTheme="minorHAnsi" w:hAnsiTheme="minorHAnsi" w:cstheme="minorHAnsi"/>
          <w:sz w:val="22"/>
          <w:szCs w:val="22"/>
        </w:rPr>
        <w:t>organiser</w:t>
      </w:r>
      <w:proofErr w:type="spellEnd"/>
      <w:r w:rsidRPr="008E1F53">
        <w:rPr>
          <w:rFonts w:asciiTheme="minorHAnsi" w:hAnsiTheme="minorHAnsi" w:cstheme="minorHAnsi"/>
          <w:sz w:val="22"/>
          <w:szCs w:val="22"/>
        </w:rPr>
        <w:t>.</w:t>
      </w:r>
    </w:p>
    <w:p w14:paraId="3BCFE736" w14:textId="4D77E300" w:rsidR="00F10756" w:rsidRPr="004C7362" w:rsidRDefault="00F10756" w:rsidP="00F10756">
      <w:pPr>
        <w:rPr>
          <w:rFonts w:asciiTheme="minorHAnsi" w:hAnsiTheme="minorHAnsi" w:cstheme="minorHAnsi"/>
          <w:b/>
          <w:bCs/>
        </w:rPr>
      </w:pPr>
    </w:p>
    <w:p w14:paraId="725AAD38" w14:textId="37C00B6B" w:rsidR="004469B2" w:rsidRDefault="00FC5045" w:rsidP="004469B2">
      <w:pPr>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66432" behindDoc="1" locked="0" layoutInCell="1" allowOverlap="1" wp14:anchorId="692EB1D7" wp14:editId="74C224E5">
            <wp:simplePos x="0" y="0"/>
            <wp:positionH relativeFrom="column">
              <wp:posOffset>1481138</wp:posOffset>
            </wp:positionH>
            <wp:positionV relativeFrom="paragraph">
              <wp:posOffset>12065</wp:posOffset>
            </wp:positionV>
            <wp:extent cx="6024562" cy="3328987"/>
            <wp:effectExtent l="0" t="0" r="14605" b="24130"/>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7FDD36B9" w14:textId="1EE0F913" w:rsidR="00F4040C" w:rsidRPr="00674BCD" w:rsidRDefault="00F4040C" w:rsidP="00F4040C">
      <w:pPr>
        <w:jc w:val="both"/>
        <w:rPr>
          <w:rFonts w:asciiTheme="minorHAnsi" w:hAnsiTheme="minorHAnsi" w:cstheme="minorHAnsi"/>
          <w:sz w:val="22"/>
          <w:szCs w:val="22"/>
        </w:rPr>
      </w:pPr>
    </w:p>
    <w:p w14:paraId="25FD71FF" w14:textId="7096FA00" w:rsidR="00F4040C" w:rsidRDefault="00F4040C" w:rsidP="00F4040C">
      <w:pPr>
        <w:pStyle w:val="BodyText"/>
        <w:rPr>
          <w:rFonts w:asciiTheme="minorHAnsi" w:hAnsiTheme="minorHAnsi" w:cstheme="minorHAnsi"/>
          <w:color w:val="6E6D6F"/>
        </w:rPr>
      </w:pPr>
    </w:p>
    <w:p w14:paraId="5A3D9279" w14:textId="15E54D74" w:rsidR="00991C5D" w:rsidRDefault="00991C5D" w:rsidP="00F4040C">
      <w:pPr>
        <w:pStyle w:val="BodyText"/>
        <w:rPr>
          <w:rFonts w:asciiTheme="minorHAnsi" w:hAnsiTheme="minorHAnsi" w:cstheme="minorHAnsi"/>
          <w:color w:val="6E6D6F"/>
        </w:rPr>
      </w:pPr>
    </w:p>
    <w:p w14:paraId="4EF230B3" w14:textId="77777777" w:rsidR="00991C5D" w:rsidRDefault="00991C5D" w:rsidP="00F4040C">
      <w:pPr>
        <w:pStyle w:val="BodyText"/>
        <w:rPr>
          <w:rFonts w:asciiTheme="minorHAnsi" w:hAnsiTheme="minorHAnsi" w:cstheme="minorHAnsi"/>
          <w:color w:val="6E6D6F"/>
        </w:rPr>
      </w:pPr>
    </w:p>
    <w:p w14:paraId="75D12127" w14:textId="03181379" w:rsidR="00991C5D" w:rsidRDefault="00991C5D" w:rsidP="00F4040C">
      <w:pPr>
        <w:pStyle w:val="BodyText"/>
        <w:rPr>
          <w:rFonts w:asciiTheme="minorHAnsi" w:hAnsiTheme="minorHAnsi" w:cstheme="minorHAnsi"/>
          <w:color w:val="6E6D6F"/>
        </w:rPr>
      </w:pPr>
    </w:p>
    <w:p w14:paraId="42B30DE9" w14:textId="77777777" w:rsidR="00991C5D" w:rsidRDefault="00991C5D" w:rsidP="00F4040C">
      <w:pPr>
        <w:pStyle w:val="BodyText"/>
        <w:rPr>
          <w:rFonts w:asciiTheme="minorHAnsi" w:hAnsiTheme="minorHAnsi" w:cstheme="minorHAnsi"/>
          <w:color w:val="6E6D6F"/>
        </w:rPr>
      </w:pPr>
    </w:p>
    <w:p w14:paraId="55BCC456" w14:textId="77777777" w:rsidR="00991C5D" w:rsidRDefault="00991C5D" w:rsidP="00F4040C">
      <w:pPr>
        <w:pStyle w:val="BodyText"/>
        <w:rPr>
          <w:rFonts w:asciiTheme="minorHAnsi" w:hAnsiTheme="minorHAnsi" w:cstheme="minorHAnsi"/>
          <w:color w:val="6E6D6F"/>
        </w:rPr>
      </w:pPr>
    </w:p>
    <w:p w14:paraId="327520DE" w14:textId="77777777" w:rsidR="00991C5D" w:rsidRDefault="00991C5D" w:rsidP="00F4040C">
      <w:pPr>
        <w:pStyle w:val="BodyText"/>
        <w:rPr>
          <w:rFonts w:asciiTheme="minorHAnsi" w:hAnsiTheme="minorHAnsi" w:cstheme="minorHAnsi"/>
          <w:color w:val="6E6D6F"/>
        </w:rPr>
      </w:pPr>
    </w:p>
    <w:p w14:paraId="475B3091" w14:textId="77777777" w:rsidR="00991C5D" w:rsidRDefault="00991C5D" w:rsidP="00F4040C">
      <w:pPr>
        <w:pStyle w:val="BodyText"/>
        <w:rPr>
          <w:rFonts w:asciiTheme="minorHAnsi" w:hAnsiTheme="minorHAnsi" w:cstheme="minorHAnsi"/>
          <w:color w:val="6E6D6F"/>
        </w:rPr>
      </w:pPr>
    </w:p>
    <w:p w14:paraId="44742DD0" w14:textId="77777777" w:rsidR="00991C5D" w:rsidRDefault="00991C5D" w:rsidP="00F4040C">
      <w:pPr>
        <w:pStyle w:val="BodyText"/>
        <w:rPr>
          <w:rFonts w:asciiTheme="minorHAnsi" w:hAnsiTheme="minorHAnsi" w:cstheme="minorHAnsi"/>
          <w:color w:val="6E6D6F"/>
        </w:rPr>
      </w:pPr>
    </w:p>
    <w:p w14:paraId="17C48410" w14:textId="77777777" w:rsidR="00991C5D" w:rsidRDefault="00991C5D" w:rsidP="00F4040C">
      <w:pPr>
        <w:pStyle w:val="BodyText"/>
        <w:rPr>
          <w:rFonts w:asciiTheme="minorHAnsi" w:hAnsiTheme="minorHAnsi" w:cstheme="minorHAnsi"/>
          <w:color w:val="6E6D6F"/>
        </w:rPr>
      </w:pPr>
    </w:p>
    <w:p w14:paraId="68545E31" w14:textId="77777777" w:rsidR="00991C5D" w:rsidRDefault="00991C5D" w:rsidP="00F4040C">
      <w:pPr>
        <w:pStyle w:val="BodyText"/>
        <w:rPr>
          <w:rFonts w:asciiTheme="minorHAnsi" w:hAnsiTheme="minorHAnsi" w:cstheme="minorHAnsi"/>
          <w:color w:val="6E6D6F"/>
        </w:rPr>
      </w:pPr>
    </w:p>
    <w:p w14:paraId="47847351" w14:textId="77777777" w:rsidR="00991C5D" w:rsidRDefault="00991C5D" w:rsidP="00F4040C">
      <w:pPr>
        <w:pStyle w:val="BodyText"/>
        <w:rPr>
          <w:rFonts w:asciiTheme="minorHAnsi" w:hAnsiTheme="minorHAnsi" w:cstheme="minorHAnsi"/>
          <w:color w:val="6E6D6F"/>
        </w:rPr>
      </w:pPr>
    </w:p>
    <w:p w14:paraId="67086614" w14:textId="77777777" w:rsidR="00991C5D" w:rsidRDefault="00991C5D" w:rsidP="00F4040C">
      <w:pPr>
        <w:pStyle w:val="BodyText"/>
        <w:rPr>
          <w:rFonts w:asciiTheme="minorHAnsi" w:hAnsiTheme="minorHAnsi" w:cstheme="minorHAnsi"/>
          <w:color w:val="6E6D6F"/>
        </w:rPr>
      </w:pPr>
    </w:p>
    <w:p w14:paraId="7F89AA79" w14:textId="77777777" w:rsidR="00991C5D" w:rsidRDefault="00991C5D" w:rsidP="00F4040C">
      <w:pPr>
        <w:pStyle w:val="BodyText"/>
        <w:rPr>
          <w:rFonts w:asciiTheme="minorHAnsi" w:hAnsiTheme="minorHAnsi" w:cstheme="minorHAnsi"/>
          <w:color w:val="6E6D6F"/>
        </w:rPr>
      </w:pPr>
    </w:p>
    <w:p w14:paraId="10E73AF1" w14:textId="77777777" w:rsidR="00BC72C4" w:rsidRDefault="00BC72C4" w:rsidP="00F4040C">
      <w:pPr>
        <w:pStyle w:val="BodyText"/>
        <w:jc w:val="both"/>
        <w:rPr>
          <w:rFonts w:asciiTheme="minorHAnsi" w:hAnsiTheme="minorHAnsi" w:cstheme="minorHAnsi"/>
          <w:sz w:val="24"/>
          <w:szCs w:val="24"/>
        </w:rPr>
      </w:pPr>
    </w:p>
    <w:p w14:paraId="7C033727" w14:textId="77777777" w:rsidR="00BC72C4" w:rsidRDefault="00BC72C4" w:rsidP="00F4040C">
      <w:pPr>
        <w:pStyle w:val="BodyText"/>
        <w:jc w:val="both"/>
        <w:rPr>
          <w:rFonts w:asciiTheme="minorHAnsi" w:hAnsiTheme="minorHAnsi" w:cstheme="minorHAnsi"/>
          <w:sz w:val="24"/>
          <w:szCs w:val="24"/>
        </w:rPr>
      </w:pPr>
    </w:p>
    <w:p w14:paraId="01D76FD9" w14:textId="77777777" w:rsidR="00BC72C4" w:rsidRDefault="00BC72C4" w:rsidP="00F4040C">
      <w:pPr>
        <w:pStyle w:val="BodyText"/>
        <w:jc w:val="both"/>
        <w:rPr>
          <w:rFonts w:asciiTheme="minorHAnsi" w:hAnsiTheme="minorHAnsi" w:cstheme="minorHAnsi"/>
          <w:sz w:val="24"/>
          <w:szCs w:val="24"/>
        </w:rPr>
      </w:pPr>
    </w:p>
    <w:p w14:paraId="03142EAD" w14:textId="77777777" w:rsidR="00BC72C4" w:rsidRDefault="00BC72C4" w:rsidP="00F4040C">
      <w:pPr>
        <w:pStyle w:val="BodyText"/>
        <w:jc w:val="both"/>
        <w:rPr>
          <w:rFonts w:asciiTheme="minorHAnsi" w:hAnsiTheme="minorHAnsi" w:cstheme="minorHAnsi"/>
          <w:sz w:val="24"/>
          <w:szCs w:val="24"/>
        </w:rPr>
      </w:pPr>
    </w:p>
    <w:p w14:paraId="070AFDB6" w14:textId="19911631" w:rsidR="00F4040C" w:rsidRPr="008D0C35" w:rsidRDefault="00F4040C" w:rsidP="00F4040C">
      <w:pPr>
        <w:pStyle w:val="BodyText"/>
        <w:jc w:val="both"/>
        <w:rPr>
          <w:rFonts w:asciiTheme="minorHAnsi" w:hAnsiTheme="minorHAnsi" w:cstheme="minorHAnsi"/>
          <w:sz w:val="24"/>
          <w:szCs w:val="24"/>
        </w:rPr>
      </w:pPr>
      <w:r w:rsidRPr="008D0C35">
        <w:rPr>
          <w:rFonts w:asciiTheme="minorHAnsi" w:hAnsiTheme="minorHAnsi" w:cstheme="minorHAnsi"/>
          <w:sz w:val="24"/>
          <w:szCs w:val="24"/>
        </w:rPr>
        <w:t>Our</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curriculum</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is designed</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to enable</w:t>
      </w:r>
      <w:r w:rsidRPr="008D0C35">
        <w:rPr>
          <w:rFonts w:asciiTheme="minorHAnsi" w:hAnsiTheme="minorHAnsi" w:cstheme="minorHAnsi"/>
          <w:spacing w:val="-1"/>
          <w:sz w:val="24"/>
          <w:szCs w:val="24"/>
        </w:rPr>
        <w:t xml:space="preserve"> </w:t>
      </w:r>
      <w:r w:rsidRPr="008D0C35">
        <w:rPr>
          <w:rFonts w:asciiTheme="minorHAnsi" w:hAnsiTheme="minorHAnsi" w:cstheme="minorHAnsi"/>
          <w:sz w:val="24"/>
          <w:szCs w:val="24"/>
        </w:rPr>
        <w:t>our</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children</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to work</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towards</w:t>
      </w:r>
      <w:r w:rsidRPr="008D0C35">
        <w:rPr>
          <w:rFonts w:asciiTheme="minorHAnsi" w:hAnsiTheme="minorHAnsi" w:cstheme="minorHAnsi"/>
          <w:spacing w:val="-1"/>
          <w:sz w:val="24"/>
          <w:szCs w:val="24"/>
        </w:rPr>
        <w:t xml:space="preserve"> </w:t>
      </w:r>
      <w:r w:rsidRPr="008D0C35">
        <w:rPr>
          <w:rFonts w:asciiTheme="minorHAnsi" w:hAnsiTheme="minorHAnsi" w:cstheme="minorHAnsi"/>
          <w:sz w:val="24"/>
          <w:szCs w:val="24"/>
        </w:rPr>
        <w:t xml:space="preserve">an understanding of the ‘big ideas’ in </w:t>
      </w:r>
      <w:r w:rsidR="006B117D">
        <w:rPr>
          <w:rFonts w:asciiTheme="minorHAnsi" w:hAnsiTheme="minorHAnsi" w:cstheme="minorHAnsi"/>
          <w:sz w:val="24"/>
          <w:szCs w:val="24"/>
        </w:rPr>
        <w:t>Geography</w:t>
      </w:r>
      <w:r w:rsidRPr="008D0C35">
        <w:rPr>
          <w:rFonts w:asciiTheme="minorHAnsi" w:hAnsiTheme="minorHAnsi" w:cstheme="minorHAnsi"/>
          <w:sz w:val="24"/>
          <w:szCs w:val="24"/>
        </w:rPr>
        <w:t xml:space="preserve"> outlined below</w:t>
      </w:r>
      <w:r>
        <w:rPr>
          <w:rFonts w:asciiTheme="minorHAnsi" w:hAnsiTheme="minorHAnsi" w:cstheme="minorHAnsi"/>
          <w:sz w:val="24"/>
          <w:szCs w:val="24"/>
        </w:rPr>
        <w:t xml:space="preserve"> by the end of KS2</w:t>
      </w:r>
      <w:r w:rsidRPr="008D0C35">
        <w:rPr>
          <w:rFonts w:asciiTheme="minorHAnsi" w:hAnsiTheme="minorHAnsi" w:cstheme="minorHAnsi"/>
          <w:sz w:val="24"/>
          <w:szCs w:val="24"/>
        </w:rPr>
        <w:t xml:space="preserve">. This cumulative knowledge is developed over time </w:t>
      </w:r>
      <w:r>
        <w:rPr>
          <w:rFonts w:asciiTheme="minorHAnsi" w:hAnsiTheme="minorHAnsi" w:cstheme="minorHAnsi"/>
          <w:sz w:val="24"/>
          <w:szCs w:val="24"/>
        </w:rPr>
        <w:t>to</w:t>
      </w:r>
      <w:r w:rsidRPr="008D0C35">
        <w:rPr>
          <w:rFonts w:asciiTheme="minorHAnsi" w:hAnsiTheme="minorHAnsi" w:cstheme="minorHAnsi"/>
          <w:sz w:val="24"/>
          <w:szCs w:val="24"/>
        </w:rPr>
        <w:t xml:space="preserve"> enable pupils to develop a secure understanding</w:t>
      </w:r>
      <w:r w:rsidR="00BC72C4">
        <w:rPr>
          <w:rFonts w:asciiTheme="minorHAnsi" w:hAnsiTheme="minorHAnsi" w:cstheme="minorHAnsi"/>
          <w:sz w:val="24"/>
          <w:szCs w:val="24"/>
        </w:rPr>
        <w:t>.</w:t>
      </w:r>
    </w:p>
    <w:p w14:paraId="4BB3D9D3" w14:textId="77777777" w:rsidR="00F4040C" w:rsidRDefault="00F4040C" w:rsidP="00F4040C">
      <w:pPr>
        <w:pStyle w:val="BodyText"/>
        <w:rPr>
          <w:rFonts w:asciiTheme="minorHAnsi" w:hAnsiTheme="minorHAnsi" w:cstheme="minorHAnsi"/>
          <w:sz w:val="24"/>
          <w:szCs w:val="24"/>
        </w:rPr>
      </w:pPr>
    </w:p>
    <w:p w14:paraId="4DB86205" w14:textId="77777777" w:rsidR="00F4040C" w:rsidRPr="008D0C35" w:rsidRDefault="00F4040C" w:rsidP="00F4040C">
      <w:pPr>
        <w:pStyle w:val="BodyText"/>
        <w:rPr>
          <w:rFonts w:asciiTheme="minorHAnsi" w:hAnsiTheme="minorHAnsi" w:cstheme="minorHAnsi"/>
          <w:sz w:val="24"/>
          <w:szCs w:val="24"/>
        </w:rPr>
      </w:pPr>
      <w:r w:rsidRPr="008D0C35">
        <w:rPr>
          <w:rFonts w:asciiTheme="minorHAnsi" w:hAnsiTheme="minorHAnsi" w:cstheme="minorHAnsi"/>
          <w:sz w:val="24"/>
          <w:szCs w:val="24"/>
        </w:rPr>
        <w:t>By</w:t>
      </w:r>
      <w:r w:rsidRPr="008D0C35">
        <w:rPr>
          <w:rFonts w:asciiTheme="minorHAnsi" w:hAnsiTheme="minorHAnsi" w:cstheme="minorHAnsi"/>
          <w:spacing w:val="-6"/>
          <w:sz w:val="24"/>
          <w:szCs w:val="24"/>
        </w:rPr>
        <w:t xml:space="preserve"> </w:t>
      </w:r>
      <w:r w:rsidRPr="008D0C35">
        <w:rPr>
          <w:rFonts w:asciiTheme="minorHAnsi" w:hAnsiTheme="minorHAnsi" w:cstheme="minorHAnsi"/>
          <w:sz w:val="24"/>
          <w:szCs w:val="24"/>
        </w:rPr>
        <w:t>the</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time</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a</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child</w:t>
      </w:r>
      <w:r w:rsidRPr="008D0C35">
        <w:rPr>
          <w:rFonts w:asciiTheme="minorHAnsi" w:hAnsiTheme="minorHAnsi" w:cstheme="minorHAnsi"/>
          <w:spacing w:val="-4"/>
          <w:sz w:val="24"/>
          <w:szCs w:val="24"/>
        </w:rPr>
        <w:t xml:space="preserve"> </w:t>
      </w:r>
      <w:r w:rsidRPr="008D0C35">
        <w:rPr>
          <w:rFonts w:asciiTheme="minorHAnsi" w:hAnsiTheme="minorHAnsi" w:cstheme="minorHAnsi"/>
          <w:sz w:val="24"/>
          <w:szCs w:val="24"/>
        </w:rPr>
        <w:t>reaches</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Y6</w:t>
      </w:r>
      <w:r w:rsidRPr="008D0C35">
        <w:rPr>
          <w:rFonts w:asciiTheme="minorHAnsi" w:hAnsiTheme="minorHAnsi" w:cstheme="minorHAnsi"/>
          <w:spacing w:val="-4"/>
          <w:sz w:val="24"/>
          <w:szCs w:val="24"/>
        </w:rPr>
        <w:t xml:space="preserve"> </w:t>
      </w:r>
      <w:r w:rsidRPr="008D0C35">
        <w:rPr>
          <w:rFonts w:asciiTheme="minorHAnsi" w:hAnsiTheme="minorHAnsi" w:cstheme="minorHAnsi"/>
          <w:sz w:val="24"/>
          <w:szCs w:val="24"/>
        </w:rPr>
        <w:t>we</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expect</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them</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to</w:t>
      </w:r>
      <w:r w:rsidRPr="008D0C35">
        <w:rPr>
          <w:rFonts w:asciiTheme="minorHAnsi" w:hAnsiTheme="minorHAnsi" w:cstheme="minorHAnsi"/>
          <w:spacing w:val="-2"/>
          <w:sz w:val="24"/>
          <w:szCs w:val="24"/>
        </w:rPr>
        <w:t xml:space="preserve"> know:</w:t>
      </w:r>
    </w:p>
    <w:p w14:paraId="61561214" w14:textId="77777777" w:rsidR="00716FF1" w:rsidRDefault="00716FF1" w:rsidP="00716FF1">
      <w:pPr>
        <w:widowControl w:val="0"/>
        <w:tabs>
          <w:tab w:val="left" w:pos="1854"/>
        </w:tabs>
        <w:autoSpaceDE w:val="0"/>
        <w:autoSpaceDN w:val="0"/>
      </w:pPr>
    </w:p>
    <w:p w14:paraId="16903C3D" w14:textId="6F21922B" w:rsidR="00716FF1" w:rsidRPr="007E5D3A" w:rsidRDefault="00716FF1" w:rsidP="00216E4F">
      <w:pPr>
        <w:pStyle w:val="Default"/>
        <w:numPr>
          <w:ilvl w:val="0"/>
          <w:numId w:val="19"/>
        </w:numPr>
        <w:jc w:val="both"/>
        <w:rPr>
          <w:rFonts w:asciiTheme="minorHAnsi" w:hAnsiTheme="minorHAnsi" w:cstheme="minorHAnsi"/>
          <w:color w:val="auto"/>
        </w:rPr>
      </w:pPr>
      <w:r w:rsidRPr="003D51BA">
        <w:rPr>
          <w:rFonts w:asciiTheme="minorHAnsi" w:hAnsiTheme="minorHAnsi" w:cstheme="minorHAnsi"/>
          <w:color w:val="auto"/>
        </w:rPr>
        <w:t xml:space="preserve">The scale and size of places studied: </w:t>
      </w:r>
      <w:r w:rsidR="0007543E">
        <w:rPr>
          <w:rFonts w:asciiTheme="minorHAnsi" w:hAnsiTheme="minorHAnsi" w:cstheme="minorHAnsi"/>
          <w:color w:val="auto"/>
        </w:rPr>
        <w:t>Wakefield is in West Yorkshire, England, the United Kingdom, Europe</w:t>
      </w:r>
    </w:p>
    <w:p w14:paraId="3663BD86" w14:textId="4F17938F" w:rsidR="00716FF1" w:rsidRPr="007E5D3A" w:rsidRDefault="00716FF1" w:rsidP="00216E4F">
      <w:pPr>
        <w:pStyle w:val="Default"/>
        <w:numPr>
          <w:ilvl w:val="0"/>
          <w:numId w:val="19"/>
        </w:numPr>
        <w:jc w:val="both"/>
        <w:rPr>
          <w:rFonts w:asciiTheme="minorHAnsi" w:hAnsiTheme="minorHAnsi" w:cstheme="minorHAnsi"/>
          <w:color w:val="auto"/>
        </w:rPr>
      </w:pPr>
      <w:r>
        <w:rPr>
          <w:rFonts w:asciiTheme="minorHAnsi" w:hAnsiTheme="minorHAnsi" w:cstheme="minorHAnsi"/>
          <w:color w:val="auto"/>
        </w:rPr>
        <w:t>London</w:t>
      </w:r>
      <w:r w:rsidRPr="003D51BA">
        <w:rPr>
          <w:rFonts w:asciiTheme="minorHAnsi" w:hAnsiTheme="minorHAnsi" w:cstheme="minorHAnsi"/>
          <w:color w:val="auto"/>
        </w:rPr>
        <w:t xml:space="preserve"> is an important city</w:t>
      </w:r>
      <w:r>
        <w:rPr>
          <w:rFonts w:asciiTheme="minorHAnsi" w:hAnsiTheme="minorHAnsi" w:cstheme="minorHAnsi"/>
          <w:color w:val="auto"/>
        </w:rPr>
        <w:t xml:space="preserve"> as our </w:t>
      </w:r>
      <w:r w:rsidR="0007543E">
        <w:rPr>
          <w:rFonts w:asciiTheme="minorHAnsi" w:hAnsiTheme="minorHAnsi" w:cstheme="minorHAnsi"/>
          <w:color w:val="auto"/>
        </w:rPr>
        <w:t>c</w:t>
      </w:r>
      <w:r>
        <w:rPr>
          <w:rFonts w:asciiTheme="minorHAnsi" w:hAnsiTheme="minorHAnsi" w:cstheme="minorHAnsi"/>
          <w:color w:val="auto"/>
        </w:rPr>
        <w:t>apital city</w:t>
      </w:r>
    </w:p>
    <w:p w14:paraId="2B6A9935" w14:textId="61AFC551" w:rsidR="00716FF1" w:rsidRPr="007E5D3A" w:rsidRDefault="0007543E" w:rsidP="00216E4F">
      <w:pPr>
        <w:pStyle w:val="Default"/>
        <w:numPr>
          <w:ilvl w:val="0"/>
          <w:numId w:val="19"/>
        </w:numPr>
        <w:jc w:val="both"/>
        <w:rPr>
          <w:rFonts w:asciiTheme="minorHAnsi" w:hAnsiTheme="minorHAnsi" w:cstheme="minorHAnsi"/>
          <w:color w:val="auto"/>
        </w:rPr>
      </w:pPr>
      <w:r>
        <w:rPr>
          <w:rFonts w:asciiTheme="minorHAnsi" w:hAnsiTheme="minorHAnsi" w:cstheme="minorHAnsi"/>
          <w:color w:val="auto"/>
        </w:rPr>
        <w:t>Hull</w:t>
      </w:r>
      <w:r w:rsidR="00716FF1" w:rsidRPr="003D51BA">
        <w:rPr>
          <w:rFonts w:asciiTheme="minorHAnsi" w:hAnsiTheme="minorHAnsi" w:cstheme="minorHAnsi"/>
          <w:color w:val="auto"/>
        </w:rPr>
        <w:t xml:space="preserve"> is a significant coastal city </w:t>
      </w:r>
      <w:r>
        <w:rPr>
          <w:rFonts w:asciiTheme="minorHAnsi" w:hAnsiTheme="minorHAnsi" w:cstheme="minorHAnsi"/>
          <w:color w:val="auto"/>
        </w:rPr>
        <w:t xml:space="preserve">on the Yorkshire coastline </w:t>
      </w:r>
      <w:r w:rsidR="00716FF1" w:rsidRPr="003D51BA">
        <w:rPr>
          <w:rFonts w:asciiTheme="minorHAnsi" w:hAnsiTheme="minorHAnsi" w:cstheme="minorHAnsi"/>
          <w:color w:val="auto"/>
        </w:rPr>
        <w:t xml:space="preserve">and </w:t>
      </w:r>
      <w:r>
        <w:rPr>
          <w:rFonts w:asciiTheme="minorHAnsi" w:hAnsiTheme="minorHAnsi" w:cstheme="minorHAnsi"/>
          <w:color w:val="auto"/>
        </w:rPr>
        <w:t xml:space="preserve">the Yorkshire coastline is </w:t>
      </w:r>
      <w:r w:rsidR="007C4B10">
        <w:rPr>
          <w:rFonts w:asciiTheme="minorHAnsi" w:hAnsiTheme="minorHAnsi" w:cstheme="minorHAnsi"/>
          <w:color w:val="auto"/>
        </w:rPr>
        <w:t>constantly under threat of erosion</w:t>
      </w:r>
    </w:p>
    <w:p w14:paraId="3384480B" w14:textId="7D9EEE1B" w:rsidR="00716FF1" w:rsidRPr="007E5D3A" w:rsidRDefault="00716FF1" w:rsidP="74952B11">
      <w:pPr>
        <w:pStyle w:val="Default"/>
        <w:numPr>
          <w:ilvl w:val="0"/>
          <w:numId w:val="19"/>
        </w:numPr>
        <w:jc w:val="both"/>
        <w:rPr>
          <w:rFonts w:asciiTheme="minorHAnsi" w:hAnsiTheme="minorHAnsi" w:cstheme="minorBidi"/>
          <w:color w:val="auto"/>
          <w:lang w:val="en-US"/>
        </w:rPr>
      </w:pPr>
      <w:r w:rsidRPr="74952B11">
        <w:rPr>
          <w:rFonts w:asciiTheme="minorHAnsi" w:hAnsiTheme="minorHAnsi" w:cstheme="minorBidi"/>
          <w:color w:val="auto"/>
          <w:lang w:val="en-US"/>
        </w:rPr>
        <w:t>The 7 continents are Asia, North America, South America, Europe, Africa, Australia (Oceania is a Region)</w:t>
      </w:r>
      <w:r w:rsidR="007C4B10" w:rsidRPr="74952B11">
        <w:rPr>
          <w:rFonts w:asciiTheme="minorHAnsi" w:hAnsiTheme="minorHAnsi" w:cstheme="minorBidi"/>
          <w:color w:val="auto"/>
          <w:lang w:val="en-US"/>
        </w:rPr>
        <w:t xml:space="preserve"> and</w:t>
      </w:r>
      <w:r w:rsidRPr="74952B11">
        <w:rPr>
          <w:rFonts w:asciiTheme="minorHAnsi" w:hAnsiTheme="minorHAnsi" w:cstheme="minorBidi"/>
          <w:color w:val="auto"/>
          <w:lang w:val="en-US"/>
        </w:rPr>
        <w:t xml:space="preserve"> Antarctica and the 5 oceans across the world are the Arctic Ocean, Atlantic Ocean, Indian Ocean, Pacific Ocean and Southern Ocean. </w:t>
      </w:r>
    </w:p>
    <w:p w14:paraId="74CC93E7" w14:textId="77777777" w:rsidR="00716FF1" w:rsidRPr="007E5D3A" w:rsidRDefault="00716FF1" w:rsidP="00216E4F">
      <w:pPr>
        <w:pStyle w:val="Default"/>
        <w:numPr>
          <w:ilvl w:val="0"/>
          <w:numId w:val="19"/>
        </w:numPr>
        <w:jc w:val="both"/>
        <w:rPr>
          <w:rFonts w:asciiTheme="minorHAnsi" w:hAnsiTheme="minorHAnsi" w:cstheme="minorHAnsi"/>
          <w:color w:val="auto"/>
        </w:rPr>
      </w:pPr>
      <w:r w:rsidRPr="003D51BA">
        <w:rPr>
          <w:rFonts w:asciiTheme="minorHAnsi" w:hAnsiTheme="minorHAnsi" w:cstheme="minorHAnsi"/>
          <w:color w:val="auto"/>
        </w:rPr>
        <w:t xml:space="preserve">Earth's climate zones consist of tropical, dry, temperate, continental, and polar zones. </w:t>
      </w:r>
    </w:p>
    <w:p w14:paraId="6752F0D0" w14:textId="77777777" w:rsidR="00716FF1" w:rsidRPr="007E5D3A" w:rsidRDefault="00716FF1" w:rsidP="00216E4F">
      <w:pPr>
        <w:pStyle w:val="Default"/>
        <w:numPr>
          <w:ilvl w:val="0"/>
          <w:numId w:val="19"/>
        </w:numPr>
        <w:jc w:val="both"/>
        <w:rPr>
          <w:rFonts w:asciiTheme="minorHAnsi" w:hAnsiTheme="minorHAnsi" w:cstheme="minorHAnsi"/>
          <w:color w:val="auto"/>
        </w:rPr>
      </w:pPr>
      <w:r w:rsidRPr="003D51BA">
        <w:rPr>
          <w:rFonts w:asciiTheme="minorHAnsi" w:hAnsiTheme="minorHAnsi" w:cstheme="minorHAnsi"/>
          <w:color w:val="auto"/>
        </w:rPr>
        <w:t xml:space="preserve">Biomes are classified according to the plants/animals that live there: aquatic, grassland, forests, desert, and tundra </w:t>
      </w:r>
    </w:p>
    <w:p w14:paraId="73ED4AFA" w14:textId="77777777" w:rsidR="00716FF1" w:rsidRPr="007E5D3A" w:rsidRDefault="00716FF1" w:rsidP="74952B11">
      <w:pPr>
        <w:pStyle w:val="Default"/>
        <w:numPr>
          <w:ilvl w:val="0"/>
          <w:numId w:val="19"/>
        </w:numPr>
        <w:jc w:val="both"/>
        <w:rPr>
          <w:rFonts w:asciiTheme="minorHAnsi" w:hAnsiTheme="minorHAnsi" w:cstheme="minorBidi"/>
          <w:color w:val="auto"/>
          <w:lang w:val="en-US"/>
        </w:rPr>
      </w:pPr>
      <w:r w:rsidRPr="74952B11">
        <w:rPr>
          <w:rFonts w:asciiTheme="minorHAnsi" w:hAnsiTheme="minorHAnsi" w:cstheme="minorBidi"/>
          <w:color w:val="auto"/>
          <w:lang w:val="en-US"/>
        </w:rPr>
        <w:t>The major lines of latitude are The Arctic Circle, The Antarctic Circle, the Tropic of Cancer, the Tropic of Capricorn and the Equator, and an important line of longitude is the Prime Meridian.</w:t>
      </w:r>
    </w:p>
    <w:p w14:paraId="71625CD7" w14:textId="6D4FE367" w:rsidR="00716FF1" w:rsidRPr="007E5D3A" w:rsidRDefault="002563F1" w:rsidP="74952B11">
      <w:pPr>
        <w:pStyle w:val="Default"/>
        <w:numPr>
          <w:ilvl w:val="0"/>
          <w:numId w:val="19"/>
        </w:numPr>
        <w:jc w:val="both"/>
        <w:rPr>
          <w:rFonts w:asciiTheme="minorHAnsi" w:hAnsiTheme="minorHAnsi" w:cstheme="minorBidi"/>
          <w:color w:val="auto"/>
          <w:lang w:val="en-US"/>
        </w:rPr>
      </w:pPr>
      <w:r w:rsidRPr="74952B11">
        <w:rPr>
          <w:rFonts w:asciiTheme="minorHAnsi" w:hAnsiTheme="minorHAnsi" w:cstheme="minorBidi"/>
          <w:color w:val="auto"/>
          <w:lang w:val="en-US"/>
        </w:rPr>
        <w:t xml:space="preserve">Our local river system is the River </w:t>
      </w:r>
      <w:proofErr w:type="spellStart"/>
      <w:r w:rsidRPr="74952B11">
        <w:rPr>
          <w:rFonts w:asciiTheme="minorHAnsi" w:hAnsiTheme="minorHAnsi" w:cstheme="minorBidi"/>
          <w:color w:val="auto"/>
          <w:lang w:val="en-US"/>
        </w:rPr>
        <w:t>Dearne</w:t>
      </w:r>
      <w:proofErr w:type="spellEnd"/>
      <w:r w:rsidR="00716FF1" w:rsidRPr="74952B11">
        <w:rPr>
          <w:rFonts w:asciiTheme="minorHAnsi" w:hAnsiTheme="minorHAnsi" w:cstheme="minorBidi"/>
          <w:color w:val="auto"/>
          <w:lang w:val="en-US"/>
        </w:rPr>
        <w:t xml:space="preserve"> which flows into the</w:t>
      </w:r>
      <w:r w:rsidR="000F0C14" w:rsidRPr="74952B11">
        <w:rPr>
          <w:rFonts w:asciiTheme="minorHAnsi" w:hAnsiTheme="minorHAnsi" w:cstheme="minorBidi"/>
          <w:color w:val="auto"/>
          <w:lang w:val="en-US"/>
        </w:rPr>
        <w:t xml:space="preserve"> River Don</w:t>
      </w:r>
      <w:r w:rsidR="00324246" w:rsidRPr="74952B11">
        <w:rPr>
          <w:rFonts w:asciiTheme="minorHAnsi" w:hAnsiTheme="minorHAnsi" w:cstheme="minorBidi"/>
          <w:color w:val="auto"/>
          <w:lang w:val="en-US"/>
        </w:rPr>
        <w:t>. O</w:t>
      </w:r>
      <w:r w:rsidR="00716FF1" w:rsidRPr="74952B11">
        <w:rPr>
          <w:rFonts w:asciiTheme="minorHAnsi" w:hAnsiTheme="minorHAnsi" w:cstheme="minorBidi"/>
          <w:color w:val="auto"/>
          <w:lang w:val="en-US"/>
        </w:rPr>
        <w:t>ther major world rivers</w:t>
      </w:r>
      <w:r w:rsidR="00324246" w:rsidRPr="74952B11">
        <w:rPr>
          <w:rFonts w:asciiTheme="minorHAnsi" w:hAnsiTheme="minorHAnsi" w:cstheme="minorBidi"/>
          <w:color w:val="auto"/>
          <w:lang w:val="en-US"/>
        </w:rPr>
        <w:t xml:space="preserve"> are the Thames, Yangtze, Amazon and Onyx</w:t>
      </w:r>
    </w:p>
    <w:p w14:paraId="6590A667" w14:textId="77777777" w:rsidR="00716FF1" w:rsidRPr="007E5D3A" w:rsidRDefault="00716FF1" w:rsidP="00216E4F">
      <w:pPr>
        <w:pStyle w:val="Default"/>
        <w:numPr>
          <w:ilvl w:val="0"/>
          <w:numId w:val="19"/>
        </w:numPr>
        <w:jc w:val="both"/>
        <w:rPr>
          <w:rFonts w:asciiTheme="minorHAnsi" w:hAnsiTheme="minorHAnsi" w:cstheme="minorHAnsi"/>
          <w:color w:val="auto"/>
        </w:rPr>
      </w:pPr>
      <w:r w:rsidRPr="003D51BA">
        <w:rPr>
          <w:rFonts w:asciiTheme="minorHAnsi" w:hAnsiTheme="minorHAnsi" w:cstheme="minorHAnsi"/>
          <w:color w:val="auto"/>
        </w:rPr>
        <w:t xml:space="preserve">The physical processes on Earth create constant change; creating mountains, valleys, volcanoes, causing earthquakes and erosion (wind and water). </w:t>
      </w:r>
    </w:p>
    <w:p w14:paraId="794CB8D2" w14:textId="77777777" w:rsidR="00716FF1" w:rsidRPr="007E5D3A" w:rsidRDefault="00716FF1" w:rsidP="00216E4F">
      <w:pPr>
        <w:pStyle w:val="Default"/>
        <w:numPr>
          <w:ilvl w:val="0"/>
          <w:numId w:val="19"/>
        </w:numPr>
        <w:jc w:val="both"/>
        <w:rPr>
          <w:rFonts w:asciiTheme="minorHAnsi" w:hAnsiTheme="minorHAnsi" w:cstheme="minorHAnsi"/>
          <w:color w:val="auto"/>
        </w:rPr>
      </w:pPr>
      <w:r w:rsidRPr="003D51BA">
        <w:rPr>
          <w:rFonts w:asciiTheme="minorHAnsi" w:hAnsiTheme="minorHAnsi" w:cstheme="minorHAnsi"/>
          <w:color w:val="auto"/>
        </w:rPr>
        <w:t>We have trade links with countries around the world, accessing fossil fuel, raw materials, and food.</w:t>
      </w:r>
    </w:p>
    <w:p w14:paraId="0F5B56B7" w14:textId="77777777" w:rsidR="00716FF1" w:rsidRDefault="00716FF1" w:rsidP="74952B11">
      <w:pPr>
        <w:pStyle w:val="Default"/>
        <w:numPr>
          <w:ilvl w:val="0"/>
          <w:numId w:val="19"/>
        </w:numPr>
        <w:jc w:val="both"/>
        <w:rPr>
          <w:rFonts w:asciiTheme="minorHAnsi" w:hAnsiTheme="minorHAnsi" w:cstheme="minorBidi"/>
          <w:color w:val="auto"/>
          <w:lang w:val="en-US"/>
        </w:rPr>
      </w:pPr>
      <w:r w:rsidRPr="74952B11">
        <w:rPr>
          <w:rFonts w:asciiTheme="minorHAnsi" w:hAnsiTheme="minorHAnsi" w:cstheme="minorBidi"/>
          <w:color w:val="auto"/>
          <w:lang w:val="en-US"/>
        </w:rPr>
        <w:t xml:space="preserve">Different types of maps can be used to identify aspects of physical and human geography. </w:t>
      </w:r>
    </w:p>
    <w:p w14:paraId="32C3A4A6" w14:textId="77777777" w:rsidR="00716FF1" w:rsidRDefault="00716FF1" w:rsidP="00716FF1">
      <w:pPr>
        <w:widowControl w:val="0"/>
        <w:tabs>
          <w:tab w:val="left" w:pos="1854"/>
        </w:tabs>
        <w:autoSpaceDE w:val="0"/>
        <w:autoSpaceDN w:val="0"/>
      </w:pPr>
    </w:p>
    <w:p w14:paraId="3FF8EBA6" w14:textId="77777777" w:rsidR="004E2641" w:rsidRDefault="004E2641" w:rsidP="004E2641">
      <w:pPr>
        <w:widowControl w:val="0"/>
        <w:tabs>
          <w:tab w:val="left" w:pos="1854"/>
        </w:tabs>
        <w:autoSpaceDE w:val="0"/>
        <w:autoSpaceDN w:val="0"/>
      </w:pPr>
    </w:p>
    <w:tbl>
      <w:tblPr>
        <w:tblStyle w:val="TableGrid1"/>
        <w:tblW w:w="5793" w:type="pct"/>
        <w:tblInd w:w="-1139" w:type="dxa"/>
        <w:tblLook w:val="04A0" w:firstRow="1" w:lastRow="0" w:firstColumn="1" w:lastColumn="0" w:noHBand="0" w:noVBand="1"/>
      </w:tblPr>
      <w:tblGrid>
        <w:gridCol w:w="2309"/>
        <w:gridCol w:w="2309"/>
        <w:gridCol w:w="2309"/>
        <w:gridCol w:w="2309"/>
        <w:gridCol w:w="2308"/>
        <w:gridCol w:w="2308"/>
        <w:gridCol w:w="2308"/>
      </w:tblGrid>
      <w:tr w:rsidR="00DB25D3" w:rsidRPr="00840DB5" w14:paraId="6516B866" w14:textId="77777777" w:rsidTr="004C79CA">
        <w:trPr>
          <w:trHeight w:val="670"/>
        </w:trPr>
        <w:tc>
          <w:tcPr>
            <w:tcW w:w="714" w:type="pct"/>
            <w:shd w:val="clear" w:color="auto" w:fill="FFE599" w:themeFill="accent4" w:themeFillTint="66"/>
          </w:tcPr>
          <w:p w14:paraId="7EEE220D" w14:textId="77777777" w:rsidR="00DB25D3" w:rsidRDefault="00DB25D3" w:rsidP="004C79CA">
            <w:pPr>
              <w:shd w:val="clear" w:color="auto" w:fill="FFE599" w:themeFill="accent4" w:themeFillTint="66"/>
              <w:spacing w:after="200" w:line="276" w:lineRule="auto"/>
              <w:jc w:val="center"/>
              <w:rPr>
                <w:rFonts w:asciiTheme="minorHAnsi" w:hAnsiTheme="minorHAnsi" w:cstheme="minorHAnsi"/>
                <w:b/>
                <w:bCs/>
                <w:color w:val="FFFFFF" w:themeColor="background1"/>
                <w:sz w:val="20"/>
                <w:szCs w:val="20"/>
              </w:rPr>
            </w:pPr>
            <w:r w:rsidRPr="00A15FD3">
              <w:rPr>
                <w:rFonts w:asciiTheme="minorHAnsi" w:hAnsiTheme="minorHAnsi" w:cstheme="minorHAnsi"/>
                <w:b/>
                <w:bCs/>
                <w:color w:val="FFFFFF" w:themeColor="background1"/>
                <w:sz w:val="20"/>
                <w:szCs w:val="20"/>
              </w:rPr>
              <w:t>Place</w:t>
            </w:r>
          </w:p>
          <w:p w14:paraId="109D4F53" w14:textId="77777777" w:rsidR="00DB25D3" w:rsidRPr="00B559FB" w:rsidRDefault="00DB25D3" w:rsidP="004C79CA">
            <w:pPr>
              <w:shd w:val="clear" w:color="auto" w:fill="FFE599" w:themeFill="accent4" w:themeFillTint="66"/>
              <w:spacing w:after="200" w:line="276" w:lineRule="auto"/>
              <w:jc w:val="center"/>
              <w:rPr>
                <w:rFonts w:asciiTheme="minorHAnsi" w:hAnsiTheme="minorHAnsi" w:cstheme="minorHAnsi"/>
                <w:b/>
                <w:bCs/>
                <w:color w:val="FFFFFF" w:themeColor="background1"/>
                <w:sz w:val="4"/>
                <w:szCs w:val="4"/>
              </w:rPr>
            </w:pPr>
          </w:p>
          <w:p w14:paraId="7DF8EDB4" w14:textId="77777777" w:rsidR="00DB25D3" w:rsidRPr="00A15FD3" w:rsidRDefault="00DB25D3" w:rsidP="004C79CA">
            <w:pPr>
              <w:shd w:val="clear" w:color="auto" w:fill="FFE599" w:themeFill="accent4" w:themeFillTint="66"/>
              <w:spacing w:after="200" w:line="276" w:lineRule="auto"/>
              <w:jc w:val="center"/>
              <w:rPr>
                <w:rFonts w:asciiTheme="minorHAnsi" w:hAnsiTheme="minorHAnsi" w:cstheme="minorHAnsi"/>
                <w:b/>
                <w:bCs/>
                <w:color w:val="FFFFFF" w:themeColor="background1"/>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669504" behindDoc="0" locked="0" layoutInCell="1" allowOverlap="1" wp14:anchorId="33ACFFB1" wp14:editId="0ED9EC97">
                  <wp:simplePos x="0" y="0"/>
                  <wp:positionH relativeFrom="column">
                    <wp:posOffset>482372</wp:posOffset>
                  </wp:positionH>
                  <wp:positionV relativeFrom="paragraph">
                    <wp:posOffset>2037</wp:posOffset>
                  </wp:positionV>
                  <wp:extent cx="359417" cy="359417"/>
                  <wp:effectExtent l="0" t="0" r="2540" b="2540"/>
                  <wp:wrapNone/>
                  <wp:docPr id="1941443120" name="Graphic 2"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3120" name="Graphic 1941443120" descr="Earth Globe - Asia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359417" cy="359417"/>
                          </a:xfrm>
                          <a:prstGeom prst="rect">
                            <a:avLst/>
                          </a:prstGeom>
                        </pic:spPr>
                      </pic:pic>
                    </a:graphicData>
                  </a:graphic>
                  <wp14:sizeRelH relativeFrom="page">
                    <wp14:pctWidth>0</wp14:pctWidth>
                  </wp14:sizeRelH>
                  <wp14:sizeRelV relativeFrom="page">
                    <wp14:pctHeight>0</wp14:pctHeight>
                  </wp14:sizeRelV>
                </wp:anchor>
              </w:drawing>
            </w:r>
          </w:p>
        </w:tc>
        <w:tc>
          <w:tcPr>
            <w:tcW w:w="714" w:type="pct"/>
            <w:shd w:val="clear" w:color="auto" w:fill="FBE4D5" w:themeFill="accent2" w:themeFillTint="33"/>
          </w:tcPr>
          <w:p w14:paraId="51C40854" w14:textId="77777777" w:rsidR="00DB25D3" w:rsidRDefault="00DB25D3" w:rsidP="004C79CA">
            <w:pPr>
              <w:spacing w:after="200" w:line="276" w:lineRule="auto"/>
              <w:jc w:val="center"/>
              <w:rPr>
                <w:rFonts w:asciiTheme="minorHAnsi" w:hAnsiTheme="minorHAnsi" w:cstheme="minorHAnsi"/>
                <w:b/>
                <w:bCs/>
                <w:color w:val="FFFFFF" w:themeColor="background1"/>
                <w:sz w:val="20"/>
                <w:szCs w:val="20"/>
              </w:rPr>
            </w:pPr>
            <w:r w:rsidRPr="00A15FD3">
              <w:rPr>
                <w:rFonts w:asciiTheme="minorHAnsi" w:hAnsiTheme="minorHAnsi" w:cstheme="minorHAnsi"/>
                <w:b/>
                <w:bCs/>
                <w:color w:val="FFFFFF" w:themeColor="background1"/>
                <w:sz w:val="20"/>
                <w:szCs w:val="20"/>
              </w:rPr>
              <w:t>Space</w:t>
            </w:r>
          </w:p>
          <w:p w14:paraId="688054C2" w14:textId="77777777" w:rsidR="00DB25D3" w:rsidRPr="00FB3BF4" w:rsidRDefault="00DB25D3" w:rsidP="004C79CA">
            <w:pPr>
              <w:spacing w:after="200" w:line="276" w:lineRule="auto"/>
              <w:jc w:val="center"/>
              <w:rPr>
                <w:rFonts w:asciiTheme="minorHAnsi" w:hAnsiTheme="minorHAnsi" w:cstheme="minorHAnsi"/>
                <w:b/>
                <w:bCs/>
                <w:color w:val="FFFFFF" w:themeColor="background1"/>
                <w:sz w:val="4"/>
                <w:szCs w:val="4"/>
              </w:rPr>
            </w:pPr>
            <w:r>
              <w:rPr>
                <w:rFonts w:asciiTheme="minorHAnsi" w:hAnsiTheme="minorHAnsi" w:cstheme="minorHAnsi"/>
                <w:b/>
                <w:bCs/>
                <w:noProof/>
                <w:color w:val="FFFFFF" w:themeColor="background1"/>
                <w:sz w:val="20"/>
                <w:szCs w:val="20"/>
              </w:rPr>
              <w:drawing>
                <wp:anchor distT="0" distB="0" distL="114300" distR="114300" simplePos="0" relativeHeight="251668480" behindDoc="0" locked="0" layoutInCell="1" allowOverlap="1" wp14:anchorId="595614AD" wp14:editId="5664170C">
                  <wp:simplePos x="0" y="0"/>
                  <wp:positionH relativeFrom="column">
                    <wp:posOffset>480060</wp:posOffset>
                  </wp:positionH>
                  <wp:positionV relativeFrom="paragraph">
                    <wp:posOffset>111609</wp:posOffset>
                  </wp:positionV>
                  <wp:extent cx="366561" cy="366561"/>
                  <wp:effectExtent l="0" t="0" r="0" b="0"/>
                  <wp:wrapNone/>
                  <wp:docPr id="702662259"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366561" cy="366561"/>
                          </a:xfrm>
                          <a:prstGeom prst="rect">
                            <a:avLst/>
                          </a:prstGeom>
                        </pic:spPr>
                      </pic:pic>
                    </a:graphicData>
                  </a:graphic>
                  <wp14:sizeRelH relativeFrom="page">
                    <wp14:pctWidth>0</wp14:pctWidth>
                  </wp14:sizeRelH>
                  <wp14:sizeRelV relativeFrom="page">
                    <wp14:pctHeight>0</wp14:pctHeight>
                  </wp14:sizeRelV>
                </wp:anchor>
              </w:drawing>
            </w:r>
          </w:p>
          <w:p w14:paraId="1E4072F1" w14:textId="77777777" w:rsidR="00DB25D3" w:rsidRPr="00A15FD3" w:rsidRDefault="00DB25D3" w:rsidP="004C79CA">
            <w:pPr>
              <w:spacing w:after="200" w:line="276" w:lineRule="auto"/>
              <w:jc w:val="center"/>
              <w:rPr>
                <w:rFonts w:asciiTheme="minorHAnsi" w:hAnsiTheme="minorHAnsi" w:cstheme="minorHAnsi"/>
                <w:b/>
                <w:bCs/>
                <w:color w:val="FFFFFF" w:themeColor="background1"/>
                <w:sz w:val="20"/>
                <w:szCs w:val="20"/>
              </w:rPr>
            </w:pPr>
          </w:p>
        </w:tc>
        <w:tc>
          <w:tcPr>
            <w:tcW w:w="714" w:type="pct"/>
            <w:shd w:val="clear" w:color="auto" w:fill="B4C6E7" w:themeFill="accent1" w:themeFillTint="66"/>
          </w:tcPr>
          <w:p w14:paraId="29864093" w14:textId="77777777" w:rsidR="00DB25D3" w:rsidRDefault="00DB25D3" w:rsidP="004C79CA">
            <w:pPr>
              <w:spacing w:after="200" w:line="276" w:lineRule="auto"/>
              <w:jc w:val="center"/>
              <w:rPr>
                <w:rFonts w:asciiTheme="minorHAnsi" w:hAnsiTheme="minorHAnsi" w:cstheme="minorHAnsi"/>
                <w:b/>
                <w:bCs/>
                <w:color w:val="FFFFFF" w:themeColor="background1"/>
                <w:sz w:val="20"/>
                <w:szCs w:val="20"/>
              </w:rPr>
            </w:pPr>
            <w:r w:rsidRPr="00A15FD3">
              <w:rPr>
                <w:rFonts w:asciiTheme="minorHAnsi" w:hAnsiTheme="minorHAnsi" w:cstheme="minorHAnsi"/>
                <w:b/>
                <w:bCs/>
                <w:color w:val="FFFFFF" w:themeColor="background1"/>
                <w:sz w:val="20"/>
                <w:szCs w:val="20"/>
              </w:rPr>
              <w:t>Scale</w:t>
            </w:r>
          </w:p>
          <w:p w14:paraId="1E6803A6" w14:textId="77777777" w:rsidR="00DB25D3" w:rsidRPr="00FB3BF4" w:rsidRDefault="00DB25D3" w:rsidP="004C79CA">
            <w:pPr>
              <w:spacing w:after="200" w:line="276" w:lineRule="auto"/>
              <w:jc w:val="center"/>
              <w:rPr>
                <w:rFonts w:asciiTheme="minorHAnsi" w:hAnsiTheme="minorHAnsi" w:cstheme="minorHAnsi"/>
                <w:b/>
                <w:bCs/>
                <w:color w:val="FFFFFF" w:themeColor="background1"/>
                <w:sz w:val="4"/>
                <w:szCs w:val="4"/>
              </w:rPr>
            </w:pPr>
          </w:p>
          <w:p w14:paraId="1760AC48" w14:textId="77777777" w:rsidR="00DB25D3" w:rsidRPr="00A15FD3" w:rsidRDefault="00DB25D3" w:rsidP="004C79CA">
            <w:pPr>
              <w:spacing w:after="200" w:line="276" w:lineRule="auto"/>
              <w:jc w:val="center"/>
              <w:rPr>
                <w:rFonts w:asciiTheme="minorHAnsi" w:hAnsiTheme="minorHAnsi" w:cstheme="minorHAnsi"/>
                <w:b/>
                <w:bCs/>
                <w:color w:val="FFFFFF" w:themeColor="background1"/>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670528" behindDoc="0" locked="0" layoutInCell="1" allowOverlap="1" wp14:anchorId="58D51E45" wp14:editId="02F72106">
                  <wp:simplePos x="0" y="0"/>
                  <wp:positionH relativeFrom="column">
                    <wp:posOffset>483422</wp:posOffset>
                  </wp:positionH>
                  <wp:positionV relativeFrom="paragraph">
                    <wp:posOffset>2037</wp:posOffset>
                  </wp:positionV>
                  <wp:extent cx="366561" cy="366561"/>
                  <wp:effectExtent l="0" t="0" r="0" b="0"/>
                  <wp:wrapNone/>
                  <wp:docPr id="301225385"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66561" cy="366561"/>
                          </a:xfrm>
                          <a:prstGeom prst="rect">
                            <a:avLst/>
                          </a:prstGeom>
                        </pic:spPr>
                      </pic:pic>
                    </a:graphicData>
                  </a:graphic>
                  <wp14:sizeRelH relativeFrom="page">
                    <wp14:pctWidth>0</wp14:pctWidth>
                  </wp14:sizeRelH>
                  <wp14:sizeRelV relativeFrom="page">
                    <wp14:pctHeight>0</wp14:pctHeight>
                  </wp14:sizeRelV>
                </wp:anchor>
              </w:drawing>
            </w:r>
          </w:p>
        </w:tc>
        <w:tc>
          <w:tcPr>
            <w:tcW w:w="714" w:type="pct"/>
            <w:shd w:val="clear" w:color="auto" w:fill="D0CECE" w:themeFill="background2" w:themeFillShade="E6"/>
          </w:tcPr>
          <w:p w14:paraId="72BE09BD" w14:textId="77777777" w:rsidR="00DB25D3" w:rsidRDefault="00DB25D3" w:rsidP="004C79CA">
            <w:pPr>
              <w:spacing w:after="200" w:line="276" w:lineRule="auto"/>
              <w:jc w:val="center"/>
              <w:rPr>
                <w:rFonts w:asciiTheme="minorHAnsi" w:hAnsiTheme="minorHAnsi" w:cstheme="minorHAnsi"/>
                <w:b/>
                <w:bCs/>
                <w:color w:val="FFFFFF" w:themeColor="background1"/>
                <w:sz w:val="20"/>
                <w:szCs w:val="20"/>
              </w:rPr>
            </w:pPr>
            <w:r w:rsidRPr="00A15FD3">
              <w:rPr>
                <w:rFonts w:asciiTheme="minorHAnsi" w:hAnsiTheme="minorHAnsi" w:cstheme="minorHAnsi"/>
                <w:b/>
                <w:bCs/>
                <w:color w:val="FFFFFF" w:themeColor="background1"/>
                <w:sz w:val="20"/>
                <w:szCs w:val="20"/>
              </w:rPr>
              <w:t>Interdependence</w:t>
            </w:r>
          </w:p>
          <w:p w14:paraId="7F8891B7" w14:textId="77777777" w:rsidR="00DB25D3" w:rsidRPr="00FB3BF4" w:rsidRDefault="00DB25D3" w:rsidP="004C79CA">
            <w:pPr>
              <w:spacing w:after="200" w:line="276" w:lineRule="auto"/>
              <w:jc w:val="center"/>
              <w:rPr>
                <w:rFonts w:asciiTheme="minorHAnsi" w:hAnsiTheme="minorHAnsi" w:cstheme="minorHAnsi"/>
                <w:b/>
                <w:bCs/>
                <w:color w:val="FFFFFF" w:themeColor="background1"/>
                <w:sz w:val="4"/>
                <w:szCs w:val="4"/>
              </w:rPr>
            </w:pPr>
          </w:p>
          <w:p w14:paraId="354B15A3" w14:textId="77777777" w:rsidR="00DB25D3" w:rsidRPr="00A15FD3" w:rsidRDefault="00DB25D3" w:rsidP="004C79CA">
            <w:pPr>
              <w:spacing w:after="200" w:line="276" w:lineRule="auto"/>
              <w:jc w:val="center"/>
              <w:rPr>
                <w:rFonts w:asciiTheme="minorHAnsi" w:hAnsiTheme="minorHAnsi" w:cstheme="minorHAnsi"/>
                <w:b/>
                <w:bCs/>
                <w:color w:val="FFFFFF" w:themeColor="background1"/>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671552" behindDoc="0" locked="0" layoutInCell="1" allowOverlap="1" wp14:anchorId="5DBAA27E" wp14:editId="5BF8A845">
                  <wp:simplePos x="0" y="0"/>
                  <wp:positionH relativeFrom="column">
                    <wp:posOffset>481304</wp:posOffset>
                  </wp:positionH>
                  <wp:positionV relativeFrom="paragraph">
                    <wp:posOffset>2037</wp:posOffset>
                  </wp:positionV>
                  <wp:extent cx="366561" cy="366561"/>
                  <wp:effectExtent l="0" t="0" r="0" b="0"/>
                  <wp:wrapNone/>
                  <wp:docPr id="1810443638"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366561" cy="366561"/>
                          </a:xfrm>
                          <a:prstGeom prst="rect">
                            <a:avLst/>
                          </a:prstGeom>
                        </pic:spPr>
                      </pic:pic>
                    </a:graphicData>
                  </a:graphic>
                  <wp14:sizeRelH relativeFrom="page">
                    <wp14:pctWidth>0</wp14:pctWidth>
                  </wp14:sizeRelH>
                  <wp14:sizeRelV relativeFrom="page">
                    <wp14:pctHeight>0</wp14:pctHeight>
                  </wp14:sizeRelV>
                </wp:anchor>
              </w:drawing>
            </w:r>
          </w:p>
        </w:tc>
        <w:tc>
          <w:tcPr>
            <w:tcW w:w="714" w:type="pct"/>
            <w:shd w:val="clear" w:color="auto" w:fill="FFC000"/>
          </w:tcPr>
          <w:p w14:paraId="1C89E74F" w14:textId="77777777" w:rsidR="00DB25D3" w:rsidRDefault="00DB25D3" w:rsidP="004C79CA">
            <w:pPr>
              <w:spacing w:after="200" w:line="276" w:lineRule="auto"/>
              <w:jc w:val="center"/>
              <w:rPr>
                <w:rFonts w:asciiTheme="minorHAnsi" w:hAnsiTheme="minorHAnsi" w:cstheme="minorHAnsi"/>
                <w:b/>
                <w:bCs/>
                <w:color w:val="FFFFFF" w:themeColor="background1"/>
                <w:sz w:val="20"/>
                <w:szCs w:val="20"/>
              </w:rPr>
            </w:pPr>
            <w:r w:rsidRPr="00A15FD3">
              <w:rPr>
                <w:rFonts w:asciiTheme="minorHAnsi" w:hAnsiTheme="minorHAnsi" w:cstheme="minorHAnsi"/>
                <w:b/>
                <w:bCs/>
                <w:color w:val="FFFFFF" w:themeColor="background1"/>
                <w:sz w:val="20"/>
                <w:szCs w:val="20"/>
              </w:rPr>
              <w:t>Cultural awareness and diversity</w:t>
            </w:r>
          </w:p>
          <w:p w14:paraId="717B740C" w14:textId="77777777" w:rsidR="00DB25D3" w:rsidRPr="00A15FD3" w:rsidRDefault="00DB25D3" w:rsidP="004C79CA">
            <w:pPr>
              <w:spacing w:after="200" w:line="276" w:lineRule="auto"/>
              <w:jc w:val="center"/>
              <w:rPr>
                <w:rFonts w:asciiTheme="minorHAnsi" w:hAnsiTheme="minorHAnsi" w:cstheme="minorHAnsi"/>
                <w:b/>
                <w:bCs/>
                <w:color w:val="FFFFFF" w:themeColor="background1"/>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672576" behindDoc="0" locked="0" layoutInCell="1" allowOverlap="1" wp14:anchorId="6D5C5081" wp14:editId="09896538">
                  <wp:simplePos x="0" y="0"/>
                  <wp:positionH relativeFrom="column">
                    <wp:posOffset>479186</wp:posOffset>
                  </wp:positionH>
                  <wp:positionV relativeFrom="paragraph">
                    <wp:posOffset>2019</wp:posOffset>
                  </wp:positionV>
                  <wp:extent cx="366561" cy="366561"/>
                  <wp:effectExtent l="0" t="0" r="0" b="0"/>
                  <wp:wrapNone/>
                  <wp:docPr id="104961677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16776" name="Graphic 2"/>
                          <pic:cNvPicPr/>
                        </pic:nvPicPr>
                        <pic:blipFill>
                          <a:blip r:embed="rId29" cstate="print">
                            <a:extLst>
                              <a:ext uri="{28A0092B-C50C-407E-A947-70E740481C1C}">
                                <a14:useLocalDpi xmlns:a14="http://schemas.microsoft.com/office/drawing/2010/main" val="0"/>
                              </a:ext>
                            </a:extLst>
                          </a:blip>
                          <a:stretch>
                            <a:fillRect/>
                          </a:stretch>
                        </pic:blipFill>
                        <pic:spPr>
                          <a:xfrm flipV="1">
                            <a:off x="0" y="0"/>
                            <a:ext cx="366561" cy="366561"/>
                          </a:xfrm>
                          <a:prstGeom prst="rect">
                            <a:avLst/>
                          </a:prstGeom>
                        </pic:spPr>
                      </pic:pic>
                    </a:graphicData>
                  </a:graphic>
                  <wp14:sizeRelH relativeFrom="page">
                    <wp14:pctWidth>0</wp14:pctWidth>
                  </wp14:sizeRelH>
                  <wp14:sizeRelV relativeFrom="page">
                    <wp14:pctHeight>0</wp14:pctHeight>
                  </wp14:sizeRelV>
                </wp:anchor>
              </w:drawing>
            </w:r>
          </w:p>
        </w:tc>
        <w:tc>
          <w:tcPr>
            <w:tcW w:w="714" w:type="pct"/>
            <w:shd w:val="clear" w:color="auto" w:fill="90FEFB"/>
          </w:tcPr>
          <w:p w14:paraId="281FF2F6" w14:textId="77777777" w:rsidR="00DB25D3" w:rsidRDefault="00DB25D3" w:rsidP="004C79CA">
            <w:pPr>
              <w:spacing w:after="200" w:line="276" w:lineRule="auto"/>
              <w:jc w:val="center"/>
              <w:rPr>
                <w:rFonts w:asciiTheme="minorHAnsi" w:hAnsiTheme="minorHAnsi" w:cstheme="minorHAnsi"/>
                <w:b/>
                <w:bCs/>
                <w:color w:val="FFFFFF" w:themeColor="background1"/>
                <w:sz w:val="20"/>
                <w:szCs w:val="20"/>
              </w:rPr>
            </w:pPr>
            <w:r w:rsidRPr="00A15FD3">
              <w:rPr>
                <w:rFonts w:asciiTheme="minorHAnsi" w:hAnsiTheme="minorHAnsi" w:cstheme="minorHAnsi"/>
                <w:b/>
                <w:bCs/>
                <w:color w:val="FFFFFF" w:themeColor="background1"/>
                <w:sz w:val="20"/>
                <w:szCs w:val="20"/>
              </w:rPr>
              <w:t>Physical and human processes</w:t>
            </w:r>
          </w:p>
          <w:p w14:paraId="6CB891EB" w14:textId="77777777" w:rsidR="00DB25D3" w:rsidRPr="00A15FD3" w:rsidRDefault="00DB25D3" w:rsidP="004C79CA">
            <w:pPr>
              <w:spacing w:after="200" w:line="276" w:lineRule="auto"/>
              <w:jc w:val="center"/>
              <w:rPr>
                <w:rFonts w:asciiTheme="minorHAnsi" w:hAnsiTheme="minorHAnsi" w:cstheme="minorHAnsi"/>
                <w:b/>
                <w:bCs/>
                <w:color w:val="FFFFFF" w:themeColor="background1"/>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673600" behindDoc="0" locked="0" layoutInCell="1" allowOverlap="1" wp14:anchorId="76FCCEA9" wp14:editId="5B9127DF">
                  <wp:simplePos x="0" y="0"/>
                  <wp:positionH relativeFrom="column">
                    <wp:posOffset>482989</wp:posOffset>
                  </wp:positionH>
                  <wp:positionV relativeFrom="paragraph">
                    <wp:posOffset>2019</wp:posOffset>
                  </wp:positionV>
                  <wp:extent cx="366561" cy="366561"/>
                  <wp:effectExtent l="0" t="0" r="0" b="0"/>
                  <wp:wrapNone/>
                  <wp:docPr id="509228454"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V="1">
                            <a:off x="0" y="0"/>
                            <a:ext cx="366561" cy="366561"/>
                          </a:xfrm>
                          <a:prstGeom prst="rect">
                            <a:avLst/>
                          </a:prstGeom>
                        </pic:spPr>
                      </pic:pic>
                    </a:graphicData>
                  </a:graphic>
                  <wp14:sizeRelH relativeFrom="page">
                    <wp14:pctWidth>0</wp14:pctWidth>
                  </wp14:sizeRelH>
                  <wp14:sizeRelV relativeFrom="page">
                    <wp14:pctHeight>0</wp14:pctHeight>
                  </wp14:sizeRelV>
                </wp:anchor>
              </w:drawing>
            </w:r>
          </w:p>
        </w:tc>
        <w:tc>
          <w:tcPr>
            <w:tcW w:w="714" w:type="pct"/>
            <w:shd w:val="clear" w:color="auto" w:fill="C5E0B3" w:themeFill="accent6" w:themeFillTint="66"/>
          </w:tcPr>
          <w:p w14:paraId="7FC2DA4E" w14:textId="77777777" w:rsidR="00DB25D3" w:rsidRDefault="00DB25D3" w:rsidP="004C79CA">
            <w:pPr>
              <w:spacing w:line="276" w:lineRule="auto"/>
              <w:jc w:val="center"/>
              <w:rPr>
                <w:rFonts w:asciiTheme="minorHAnsi" w:hAnsiTheme="minorHAnsi" w:cstheme="minorHAnsi"/>
                <w:b/>
                <w:bCs/>
                <w:color w:val="FFFFFF" w:themeColor="background1"/>
                <w:sz w:val="20"/>
                <w:szCs w:val="20"/>
              </w:rPr>
            </w:pPr>
            <w:r w:rsidRPr="00A15FD3">
              <w:rPr>
                <w:rFonts w:asciiTheme="minorHAnsi" w:hAnsiTheme="minorHAnsi" w:cstheme="minorHAnsi"/>
                <w:b/>
                <w:bCs/>
                <w:color w:val="FFFFFF" w:themeColor="background1"/>
                <w:sz w:val="20"/>
                <w:szCs w:val="20"/>
              </w:rPr>
              <w:t>Environment interaction and sustainable development</w:t>
            </w:r>
          </w:p>
          <w:p w14:paraId="713DDEF0" w14:textId="77777777" w:rsidR="00DB25D3" w:rsidRDefault="00DB25D3" w:rsidP="004C79CA">
            <w:pPr>
              <w:spacing w:line="276" w:lineRule="auto"/>
              <w:jc w:val="center"/>
              <w:rPr>
                <w:rFonts w:asciiTheme="minorHAnsi" w:hAnsiTheme="minorHAnsi" w:cstheme="minorHAnsi"/>
                <w:b/>
                <w:bCs/>
                <w:color w:val="FFFFFF" w:themeColor="background1"/>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674624" behindDoc="0" locked="0" layoutInCell="1" allowOverlap="1" wp14:anchorId="6AB3873A" wp14:editId="0457A785">
                  <wp:simplePos x="0" y="0"/>
                  <wp:positionH relativeFrom="column">
                    <wp:posOffset>481330</wp:posOffset>
                  </wp:positionH>
                  <wp:positionV relativeFrom="paragraph">
                    <wp:posOffset>33817</wp:posOffset>
                  </wp:positionV>
                  <wp:extent cx="366561" cy="366561"/>
                  <wp:effectExtent l="0" t="0" r="0" b="0"/>
                  <wp:wrapNone/>
                  <wp:docPr id="624581596"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flipV="1">
                            <a:off x="0" y="0"/>
                            <a:ext cx="366561" cy="366561"/>
                          </a:xfrm>
                          <a:prstGeom prst="rect">
                            <a:avLst/>
                          </a:prstGeom>
                        </pic:spPr>
                      </pic:pic>
                    </a:graphicData>
                  </a:graphic>
                  <wp14:sizeRelH relativeFrom="page">
                    <wp14:pctWidth>0</wp14:pctWidth>
                  </wp14:sizeRelH>
                  <wp14:sizeRelV relativeFrom="page">
                    <wp14:pctHeight>0</wp14:pctHeight>
                  </wp14:sizeRelV>
                </wp:anchor>
              </w:drawing>
            </w:r>
          </w:p>
          <w:p w14:paraId="6D9EA016" w14:textId="77777777" w:rsidR="00DB25D3" w:rsidRDefault="00DB25D3" w:rsidP="004C79CA">
            <w:pPr>
              <w:spacing w:line="276" w:lineRule="auto"/>
              <w:jc w:val="center"/>
              <w:rPr>
                <w:rFonts w:asciiTheme="minorHAnsi" w:hAnsiTheme="minorHAnsi" w:cstheme="minorHAnsi"/>
                <w:b/>
                <w:bCs/>
                <w:color w:val="FFFFFF" w:themeColor="background1"/>
                <w:sz w:val="20"/>
                <w:szCs w:val="20"/>
              </w:rPr>
            </w:pPr>
          </w:p>
          <w:p w14:paraId="7970526A" w14:textId="77777777" w:rsidR="00DB25D3" w:rsidRPr="00A15FD3" w:rsidRDefault="00DB25D3" w:rsidP="004C79CA">
            <w:pPr>
              <w:spacing w:line="276" w:lineRule="auto"/>
              <w:jc w:val="center"/>
              <w:rPr>
                <w:rFonts w:asciiTheme="minorHAnsi" w:hAnsiTheme="minorHAnsi" w:cstheme="minorHAnsi"/>
                <w:b/>
                <w:bCs/>
                <w:color w:val="FFFFFF" w:themeColor="background1"/>
                <w:sz w:val="20"/>
                <w:szCs w:val="20"/>
              </w:rPr>
            </w:pPr>
          </w:p>
        </w:tc>
      </w:tr>
    </w:tbl>
    <w:p w14:paraId="711C5963" w14:textId="77777777" w:rsidR="004E2641" w:rsidRDefault="004E2641" w:rsidP="004E2641">
      <w:pPr>
        <w:widowControl w:val="0"/>
        <w:tabs>
          <w:tab w:val="left" w:pos="1854"/>
        </w:tabs>
        <w:autoSpaceDE w:val="0"/>
        <w:autoSpaceDN w:val="0"/>
      </w:pPr>
    </w:p>
    <w:p w14:paraId="3A7D7BD9" w14:textId="77777777" w:rsidR="004E2641" w:rsidRDefault="004E2641" w:rsidP="004E2641">
      <w:pPr>
        <w:widowControl w:val="0"/>
        <w:tabs>
          <w:tab w:val="left" w:pos="1854"/>
        </w:tabs>
        <w:autoSpaceDE w:val="0"/>
        <w:autoSpaceDN w:val="0"/>
      </w:pPr>
    </w:p>
    <w:p w14:paraId="355A12CD" w14:textId="77777777" w:rsidR="00F66FE9" w:rsidRDefault="00F66FE9" w:rsidP="00F66FE9"/>
    <w:p w14:paraId="2A3CDE4C" w14:textId="7705D219" w:rsidR="00F4040C" w:rsidRPr="005804D5" w:rsidRDefault="00F4040C" w:rsidP="00F66FE9">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lastRenderedPageBreak/>
        <w:t xml:space="preserve">Our </w:t>
      </w:r>
      <w:r>
        <w:rPr>
          <w:rFonts w:asciiTheme="majorHAnsi" w:hAnsiTheme="majorHAnsi" w:cstheme="majorHAnsi"/>
          <w:b/>
          <w:bCs/>
          <w:color w:val="767171" w:themeColor="background2" w:themeShade="80"/>
          <w:sz w:val="32"/>
          <w:szCs w:val="32"/>
        </w:rPr>
        <w:t>Learning Cycles</w:t>
      </w:r>
    </w:p>
    <w:p w14:paraId="7C28DD4D" w14:textId="77777777" w:rsidR="00F4040C" w:rsidRPr="00BB7C85" w:rsidRDefault="00F4040C" w:rsidP="00F4040C">
      <w:pPr>
        <w:rPr>
          <w:rFonts w:asciiTheme="minorHAnsi" w:hAnsiTheme="minorHAnsi" w:cstheme="minorHAnsi"/>
          <w:sz w:val="20"/>
          <w:szCs w:val="20"/>
          <w:lang w:val="en-GB"/>
        </w:rPr>
      </w:pPr>
    </w:p>
    <w:p w14:paraId="46BECF0E" w14:textId="1599941F" w:rsidR="00F4040C" w:rsidRPr="00BB7C85" w:rsidRDefault="00F4040C" w:rsidP="00F4040C">
      <w:pPr>
        <w:rPr>
          <w:rFonts w:asciiTheme="minorHAnsi" w:hAnsiTheme="minorHAnsi" w:cstheme="minorHAnsi"/>
          <w:sz w:val="20"/>
          <w:szCs w:val="20"/>
          <w:lang w:val="en-GB"/>
        </w:rPr>
      </w:pPr>
      <w:r w:rsidRPr="00BB7C85">
        <w:rPr>
          <w:rFonts w:asciiTheme="minorHAnsi" w:hAnsiTheme="minorHAnsi" w:cstheme="minorHAnsi"/>
          <w:sz w:val="20"/>
          <w:szCs w:val="20"/>
          <w:lang w:val="en-GB"/>
        </w:rPr>
        <w:t>Below is an overview of our unit titles, which are colour coded to show the overarching substantive concept that pupils make prior knowledge links to.</w:t>
      </w:r>
    </w:p>
    <w:p w14:paraId="211A1E22" w14:textId="590DC2B7" w:rsidR="00F4040C" w:rsidRPr="00BB7C85" w:rsidRDefault="00F4040C" w:rsidP="00F4040C">
      <w:pPr>
        <w:rPr>
          <w:rFonts w:asciiTheme="minorHAnsi" w:hAnsiTheme="minorHAnsi" w:cstheme="minorHAnsi"/>
          <w:color w:val="767171" w:themeColor="background2" w:themeShade="80"/>
          <w:sz w:val="20"/>
          <w:szCs w:val="20"/>
          <w:lang w:val="en-GB"/>
        </w:rPr>
      </w:pPr>
    </w:p>
    <w:tbl>
      <w:tblPr>
        <w:tblStyle w:val="GridTable5Dark-Accent6"/>
        <w:tblW w:w="16160" w:type="dxa"/>
        <w:tblInd w:w="-1104" w:type="dxa"/>
        <w:tblLook w:val="04A0" w:firstRow="1" w:lastRow="0" w:firstColumn="1" w:lastColumn="0" w:noHBand="0" w:noVBand="1"/>
      </w:tblPr>
      <w:tblGrid>
        <w:gridCol w:w="1843"/>
        <w:gridCol w:w="4772"/>
        <w:gridCol w:w="4772"/>
        <w:gridCol w:w="4773"/>
      </w:tblGrid>
      <w:tr w:rsidR="00F4040C" w:rsidRPr="00BB7C85" w14:paraId="44686798" w14:textId="77777777" w:rsidTr="005522F3">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right w:val="single" w:sz="4" w:space="0" w:color="auto"/>
            </w:tcBorders>
          </w:tcPr>
          <w:p w14:paraId="0202D439" w14:textId="77777777" w:rsidR="00F4040C" w:rsidRPr="00BB7C85" w:rsidRDefault="00F4040C"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767171" w:themeColor="background2" w:themeShade="80"/>
                <w:sz w:val="20"/>
                <w:szCs w:val="20"/>
                <w:lang w:val="en-GB"/>
              </w:rPr>
            </w:pPr>
          </w:p>
        </w:tc>
        <w:tc>
          <w:tcPr>
            <w:tcW w:w="4772" w:type="dxa"/>
            <w:tcBorders>
              <w:top w:val="single" w:sz="4" w:space="0" w:color="auto"/>
              <w:left w:val="single" w:sz="4" w:space="0" w:color="auto"/>
              <w:right w:val="single" w:sz="4" w:space="0" w:color="auto"/>
            </w:tcBorders>
          </w:tcPr>
          <w:p w14:paraId="41944854" w14:textId="77777777" w:rsidR="00F4040C" w:rsidRPr="00BB7C85" w:rsidRDefault="00F4040C" w:rsidP="004C79CA">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AUTUMN</w:t>
            </w:r>
          </w:p>
        </w:tc>
        <w:tc>
          <w:tcPr>
            <w:tcW w:w="4772" w:type="dxa"/>
            <w:tcBorders>
              <w:top w:val="single" w:sz="4" w:space="0" w:color="auto"/>
              <w:left w:val="single" w:sz="4" w:space="0" w:color="auto"/>
              <w:right w:val="single" w:sz="4" w:space="0" w:color="auto"/>
            </w:tcBorders>
          </w:tcPr>
          <w:p w14:paraId="70A78C24" w14:textId="77777777" w:rsidR="00F4040C" w:rsidRPr="00BB7C85" w:rsidRDefault="00F4040C" w:rsidP="004C79CA">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SPRING</w:t>
            </w:r>
          </w:p>
        </w:tc>
        <w:tc>
          <w:tcPr>
            <w:tcW w:w="4773" w:type="dxa"/>
            <w:tcBorders>
              <w:top w:val="single" w:sz="4" w:space="0" w:color="auto"/>
              <w:left w:val="single" w:sz="4" w:space="0" w:color="auto"/>
              <w:right w:val="single" w:sz="4" w:space="0" w:color="auto"/>
            </w:tcBorders>
          </w:tcPr>
          <w:p w14:paraId="66B838D0" w14:textId="77777777" w:rsidR="00F4040C" w:rsidRPr="00BB7C85" w:rsidRDefault="00F4040C" w:rsidP="004C79CA">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SUMMER</w:t>
            </w:r>
          </w:p>
        </w:tc>
      </w:tr>
      <w:tr w:rsidR="00F4040C" w:rsidRPr="00BB7C85" w14:paraId="44C754C4" w14:textId="77777777" w:rsidTr="00331E9E">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tcBorders>
          </w:tcPr>
          <w:p w14:paraId="745AF880" w14:textId="77777777" w:rsidR="00F4040C" w:rsidRPr="00BB7C85" w:rsidRDefault="00F4040C"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BB7C85">
              <w:rPr>
                <w:rFonts w:asciiTheme="minorHAnsi" w:hAnsiTheme="minorHAnsi" w:cstheme="minorHAnsi"/>
                <w:sz w:val="20"/>
                <w:szCs w:val="20"/>
                <w:lang w:val="en-GB"/>
              </w:rPr>
              <w:t>EYFS</w:t>
            </w:r>
          </w:p>
        </w:tc>
        <w:tc>
          <w:tcPr>
            <w:tcW w:w="4772" w:type="dxa"/>
            <w:tcBorders>
              <w:bottom w:val="single" w:sz="4" w:space="0" w:color="auto"/>
              <w:right w:val="single" w:sz="4" w:space="0" w:color="auto"/>
            </w:tcBorders>
            <w:shd w:val="clear" w:color="auto" w:fill="FFE599" w:themeFill="accent4" w:themeFillTint="66"/>
            <w:vAlign w:val="center"/>
          </w:tcPr>
          <w:p w14:paraId="00540D3D" w14:textId="7432EAAF" w:rsidR="004E2641" w:rsidRPr="00BB7C85" w:rsidRDefault="004E2641" w:rsidP="000911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11DBD752" w14:textId="6160C38A" w:rsidR="00091115" w:rsidRDefault="00F66FE9" w:rsidP="00331E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E599" w:themeFill="accent4"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695104" behindDoc="0" locked="0" layoutInCell="1" allowOverlap="1" wp14:anchorId="53C4CAE7" wp14:editId="56183C63">
                  <wp:simplePos x="0" y="0"/>
                  <wp:positionH relativeFrom="column">
                    <wp:posOffset>759460</wp:posOffset>
                  </wp:positionH>
                  <wp:positionV relativeFrom="paragraph">
                    <wp:posOffset>134620</wp:posOffset>
                  </wp:positionV>
                  <wp:extent cx="321945" cy="316230"/>
                  <wp:effectExtent l="0" t="0" r="0" b="7620"/>
                  <wp:wrapNone/>
                  <wp:docPr id="999690548"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sidR="00091115" w:rsidRPr="00BB7C85">
              <w:rPr>
                <w:rFonts w:asciiTheme="minorHAnsi" w:hAnsiTheme="minorHAnsi" w:cstheme="minorHAnsi"/>
                <w:sz w:val="20"/>
                <w:szCs w:val="20"/>
                <w:lang w:val="en-GB"/>
              </w:rPr>
              <w:t>Where is my home?</w:t>
            </w:r>
          </w:p>
          <w:p w14:paraId="60D06F16" w14:textId="776B1064" w:rsidR="003445A4" w:rsidRPr="00BB7C85" w:rsidRDefault="00F66FE9" w:rsidP="000911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693056" behindDoc="0" locked="0" layoutInCell="1" allowOverlap="1" wp14:anchorId="57B20E2F" wp14:editId="07EE77C7">
                  <wp:simplePos x="0" y="0"/>
                  <wp:positionH relativeFrom="column">
                    <wp:posOffset>330835</wp:posOffset>
                  </wp:positionH>
                  <wp:positionV relativeFrom="paragraph">
                    <wp:posOffset>0</wp:posOffset>
                  </wp:positionV>
                  <wp:extent cx="397510" cy="331470"/>
                  <wp:effectExtent l="0" t="0" r="2540" b="0"/>
                  <wp:wrapNone/>
                  <wp:docPr id="946868594"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97510" cy="3314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691008" behindDoc="0" locked="0" layoutInCell="1" allowOverlap="1" wp14:anchorId="69C1C15F" wp14:editId="49245B70">
                  <wp:simplePos x="0" y="0"/>
                  <wp:positionH relativeFrom="column">
                    <wp:posOffset>-635</wp:posOffset>
                  </wp:positionH>
                  <wp:positionV relativeFrom="paragraph">
                    <wp:posOffset>1270</wp:posOffset>
                  </wp:positionV>
                  <wp:extent cx="295910" cy="295910"/>
                  <wp:effectExtent l="0" t="0" r="8890" b="8890"/>
                  <wp:wrapNone/>
                  <wp:docPr id="393363280"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p>
          <w:p w14:paraId="04F24AD8" w14:textId="77777777" w:rsidR="004E2641" w:rsidRPr="00BB7C85" w:rsidRDefault="004E2641" w:rsidP="000911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2" w:type="dxa"/>
            <w:tcBorders>
              <w:left w:val="single" w:sz="4" w:space="0" w:color="auto"/>
              <w:bottom w:val="single" w:sz="4" w:space="0" w:color="auto"/>
              <w:right w:val="single" w:sz="4" w:space="0" w:color="auto"/>
            </w:tcBorders>
            <w:shd w:val="clear" w:color="auto" w:fill="FBE4D5" w:themeFill="accent2" w:themeFillTint="33"/>
            <w:vAlign w:val="center"/>
          </w:tcPr>
          <w:p w14:paraId="313EA060" w14:textId="60FBC418" w:rsidR="00F66FE9" w:rsidRDefault="00F66FE9"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0CFCCB3A" w14:textId="46EB2B0B" w:rsidR="00F4040C" w:rsidRDefault="00F66FE9"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699200" behindDoc="0" locked="0" layoutInCell="1" allowOverlap="1" wp14:anchorId="70ED2AE4" wp14:editId="2EC08F08">
                  <wp:simplePos x="0" y="0"/>
                  <wp:positionH relativeFrom="column">
                    <wp:posOffset>620395</wp:posOffset>
                  </wp:positionH>
                  <wp:positionV relativeFrom="paragraph">
                    <wp:posOffset>131445</wp:posOffset>
                  </wp:positionV>
                  <wp:extent cx="397510" cy="331470"/>
                  <wp:effectExtent l="0" t="0" r="2540" b="0"/>
                  <wp:wrapNone/>
                  <wp:docPr id="1730601131"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97510" cy="3314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01248" behindDoc="0" locked="0" layoutInCell="1" allowOverlap="1" wp14:anchorId="3CFEA6AA" wp14:editId="2C23ADC4">
                  <wp:simplePos x="0" y="0"/>
                  <wp:positionH relativeFrom="column">
                    <wp:posOffset>292735</wp:posOffset>
                  </wp:positionH>
                  <wp:positionV relativeFrom="paragraph">
                    <wp:posOffset>93345</wp:posOffset>
                  </wp:positionV>
                  <wp:extent cx="321945" cy="316230"/>
                  <wp:effectExtent l="0" t="0" r="0" b="7620"/>
                  <wp:wrapNone/>
                  <wp:docPr id="1852099449"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sidR="00437F58" w:rsidRPr="00BB7C85">
              <w:rPr>
                <w:rFonts w:asciiTheme="minorHAnsi" w:hAnsiTheme="minorHAnsi" w:cstheme="minorHAnsi"/>
                <w:sz w:val="20"/>
                <w:szCs w:val="20"/>
                <w:lang w:val="en-GB"/>
              </w:rPr>
              <w:t>Why do we need maps?</w:t>
            </w:r>
          </w:p>
          <w:p w14:paraId="5E2E0686" w14:textId="48A04105" w:rsidR="003445A4" w:rsidRPr="00BB7C85" w:rsidRDefault="00F66FE9"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697152" behindDoc="0" locked="0" layoutInCell="1" allowOverlap="1" wp14:anchorId="3429D3F4" wp14:editId="206198A1">
                  <wp:simplePos x="0" y="0"/>
                  <wp:positionH relativeFrom="column">
                    <wp:posOffset>2540</wp:posOffset>
                  </wp:positionH>
                  <wp:positionV relativeFrom="paragraph">
                    <wp:posOffset>4445</wp:posOffset>
                  </wp:positionV>
                  <wp:extent cx="248285" cy="248285"/>
                  <wp:effectExtent l="0" t="0" r="0" b="0"/>
                  <wp:wrapNone/>
                  <wp:docPr id="886901977" name="Graphic 2"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3120" name="Graphic 1941443120" descr="Earth Globe - Asia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48285" cy="248285"/>
                          </a:xfrm>
                          <a:prstGeom prst="rect">
                            <a:avLst/>
                          </a:prstGeom>
                        </pic:spPr>
                      </pic:pic>
                    </a:graphicData>
                  </a:graphic>
                  <wp14:sizeRelH relativeFrom="page">
                    <wp14:pctWidth>0</wp14:pctWidth>
                  </wp14:sizeRelH>
                  <wp14:sizeRelV relativeFrom="page">
                    <wp14:pctHeight>0</wp14:pctHeight>
                  </wp14:sizeRelV>
                </wp:anchor>
              </w:drawing>
            </w:r>
          </w:p>
        </w:tc>
        <w:tc>
          <w:tcPr>
            <w:tcW w:w="4773" w:type="dxa"/>
            <w:tcBorders>
              <w:left w:val="single" w:sz="4" w:space="0" w:color="auto"/>
              <w:bottom w:val="single" w:sz="4" w:space="0" w:color="auto"/>
              <w:right w:val="single" w:sz="4" w:space="0" w:color="auto"/>
            </w:tcBorders>
            <w:shd w:val="clear" w:color="auto" w:fill="FFC000"/>
            <w:vAlign w:val="center"/>
          </w:tcPr>
          <w:p w14:paraId="714C4E43" w14:textId="77777777" w:rsidR="00F66FE9" w:rsidRDefault="00F66FE9"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6716CF2B" w14:textId="4A248B6E" w:rsidR="00F4040C" w:rsidRDefault="00F66FE9"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07392" behindDoc="0" locked="0" layoutInCell="1" allowOverlap="1" wp14:anchorId="63276BF8" wp14:editId="76753335">
                  <wp:simplePos x="0" y="0"/>
                  <wp:positionH relativeFrom="column">
                    <wp:posOffset>638810</wp:posOffset>
                  </wp:positionH>
                  <wp:positionV relativeFrom="paragraph">
                    <wp:posOffset>130810</wp:posOffset>
                  </wp:positionV>
                  <wp:extent cx="321945" cy="316230"/>
                  <wp:effectExtent l="0" t="0" r="0" b="7620"/>
                  <wp:wrapNone/>
                  <wp:docPr id="796682718"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sidR="000D693A" w:rsidRPr="00BB7C85">
              <w:rPr>
                <w:rFonts w:asciiTheme="minorHAnsi" w:hAnsiTheme="minorHAnsi" w:cstheme="minorHAnsi"/>
                <w:sz w:val="20"/>
                <w:szCs w:val="20"/>
                <w:lang w:val="en-GB"/>
              </w:rPr>
              <w:t>How are place around the world different?</w:t>
            </w:r>
          </w:p>
          <w:p w14:paraId="26BD3C84" w14:textId="747F13B9" w:rsidR="003445A4" w:rsidRPr="00BB7C85" w:rsidRDefault="00F66FE9"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05344" behindDoc="0" locked="0" layoutInCell="1" allowOverlap="1" wp14:anchorId="7DDE50EF" wp14:editId="4CE5A3F6">
                  <wp:simplePos x="0" y="0"/>
                  <wp:positionH relativeFrom="column">
                    <wp:posOffset>300355</wp:posOffset>
                  </wp:positionH>
                  <wp:positionV relativeFrom="paragraph">
                    <wp:posOffset>1905</wp:posOffset>
                  </wp:positionV>
                  <wp:extent cx="295910" cy="295910"/>
                  <wp:effectExtent l="0" t="0" r="8890" b="8890"/>
                  <wp:wrapNone/>
                  <wp:docPr id="1416020979"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03296" behindDoc="0" locked="0" layoutInCell="1" allowOverlap="1" wp14:anchorId="54C55548" wp14:editId="6F672E93">
                  <wp:simplePos x="0" y="0"/>
                  <wp:positionH relativeFrom="column">
                    <wp:posOffset>-29845</wp:posOffset>
                  </wp:positionH>
                  <wp:positionV relativeFrom="paragraph">
                    <wp:posOffset>28575</wp:posOffset>
                  </wp:positionV>
                  <wp:extent cx="248285" cy="248285"/>
                  <wp:effectExtent l="0" t="0" r="0" b="0"/>
                  <wp:wrapNone/>
                  <wp:docPr id="787166484" name="Graphic 2"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3120" name="Graphic 1941443120" descr="Earth Globe - Asia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48285" cy="248285"/>
                          </a:xfrm>
                          <a:prstGeom prst="rect">
                            <a:avLst/>
                          </a:prstGeom>
                        </pic:spPr>
                      </pic:pic>
                    </a:graphicData>
                  </a:graphic>
                  <wp14:sizeRelH relativeFrom="page">
                    <wp14:pctWidth>0</wp14:pctWidth>
                  </wp14:sizeRelH>
                  <wp14:sizeRelV relativeFrom="page">
                    <wp14:pctHeight>0</wp14:pctHeight>
                  </wp14:sizeRelV>
                </wp:anchor>
              </w:drawing>
            </w:r>
          </w:p>
        </w:tc>
      </w:tr>
      <w:tr w:rsidR="00593624" w:rsidRPr="00BB7C85" w14:paraId="033A37BF" w14:textId="77777777" w:rsidTr="00F66FE9">
        <w:trPr>
          <w:trHeight w:val="24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2E0BC19D" w14:textId="77777777"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BB7C85">
              <w:rPr>
                <w:rFonts w:asciiTheme="minorHAnsi" w:hAnsiTheme="minorHAnsi" w:cstheme="minorHAnsi"/>
                <w:sz w:val="20"/>
                <w:szCs w:val="20"/>
                <w:lang w:val="en-GB"/>
              </w:rPr>
              <w:t>Y1</w:t>
            </w:r>
          </w:p>
        </w:tc>
        <w:tc>
          <w:tcPr>
            <w:tcW w:w="4772" w:type="dxa"/>
            <w:tcBorders>
              <w:top w:val="single" w:sz="4" w:space="0" w:color="auto"/>
              <w:bottom w:val="single" w:sz="4" w:space="0" w:color="auto"/>
              <w:right w:val="single" w:sz="4" w:space="0" w:color="auto"/>
            </w:tcBorders>
            <w:shd w:val="clear" w:color="auto" w:fill="FBE4D5" w:themeFill="accent2" w:themeFillTint="33"/>
            <w:vAlign w:val="center"/>
          </w:tcPr>
          <w:p w14:paraId="036FE7C7" w14:textId="77777777" w:rsidR="00F66FE9" w:rsidRDefault="00F66FE9" w:rsidP="00B55E9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AC41B17" w14:textId="3ADE7456" w:rsidR="004E2641" w:rsidRDefault="00F66FE9" w:rsidP="00B55E9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709440" behindDoc="0" locked="0" layoutInCell="1" allowOverlap="1" wp14:anchorId="614A7EC1" wp14:editId="5480AB39">
                  <wp:simplePos x="0" y="0"/>
                  <wp:positionH relativeFrom="column">
                    <wp:posOffset>-35560</wp:posOffset>
                  </wp:positionH>
                  <wp:positionV relativeFrom="paragraph">
                    <wp:posOffset>140335</wp:posOffset>
                  </wp:positionV>
                  <wp:extent cx="248285" cy="248285"/>
                  <wp:effectExtent l="0" t="0" r="0" b="0"/>
                  <wp:wrapNone/>
                  <wp:docPr id="868908220" name="Graphic 2"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3120" name="Graphic 1941443120" descr="Earth Globe - Asia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48285" cy="2482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11488" behindDoc="0" locked="0" layoutInCell="1" allowOverlap="1" wp14:anchorId="0858468E" wp14:editId="5F2FFB49">
                  <wp:simplePos x="0" y="0"/>
                  <wp:positionH relativeFrom="column">
                    <wp:posOffset>238125</wp:posOffset>
                  </wp:positionH>
                  <wp:positionV relativeFrom="paragraph">
                    <wp:posOffset>109220</wp:posOffset>
                  </wp:positionV>
                  <wp:extent cx="397510" cy="331470"/>
                  <wp:effectExtent l="0" t="0" r="2540" b="0"/>
                  <wp:wrapNone/>
                  <wp:docPr id="489081161"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97510" cy="3314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13536" behindDoc="0" locked="0" layoutInCell="1" allowOverlap="1" wp14:anchorId="49C3A090" wp14:editId="386D9957">
                  <wp:simplePos x="0" y="0"/>
                  <wp:positionH relativeFrom="column">
                    <wp:posOffset>676910</wp:posOffset>
                  </wp:positionH>
                  <wp:positionV relativeFrom="paragraph">
                    <wp:posOffset>108585</wp:posOffset>
                  </wp:positionV>
                  <wp:extent cx="334010" cy="334010"/>
                  <wp:effectExtent l="0" t="0" r="8890" b="8890"/>
                  <wp:wrapNone/>
                  <wp:docPr id="2042987220" name="Graphic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9338" name="Graphic 2" descr="A black background with a black square&#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flipV="1">
                            <a:off x="0" y="0"/>
                            <a:ext cx="334010" cy="334010"/>
                          </a:xfrm>
                          <a:prstGeom prst="rect">
                            <a:avLst/>
                          </a:prstGeom>
                        </pic:spPr>
                      </pic:pic>
                    </a:graphicData>
                  </a:graphic>
                  <wp14:sizeRelH relativeFrom="page">
                    <wp14:pctWidth>0</wp14:pctWidth>
                  </wp14:sizeRelH>
                  <wp14:sizeRelV relativeFrom="page">
                    <wp14:pctHeight>0</wp14:pctHeight>
                  </wp14:sizeRelV>
                </wp:anchor>
              </w:drawing>
            </w:r>
            <w:r w:rsidR="00305C23" w:rsidRPr="00BB7C85">
              <w:rPr>
                <w:rFonts w:asciiTheme="minorHAnsi" w:hAnsiTheme="minorHAnsi" w:cstheme="minorHAnsi"/>
                <w:sz w:val="20"/>
                <w:szCs w:val="20"/>
              </w:rPr>
              <w:t>What is it like here?</w:t>
            </w:r>
          </w:p>
          <w:p w14:paraId="0A300EA2" w14:textId="77777777" w:rsidR="00F66FE9" w:rsidRDefault="00F66FE9" w:rsidP="00B55E9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558A130" w14:textId="7E69B366" w:rsidR="003445A4" w:rsidRPr="00BB7C85" w:rsidRDefault="003445A4" w:rsidP="00B55E9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772" w:type="dxa"/>
            <w:tcBorders>
              <w:top w:val="single" w:sz="4" w:space="0" w:color="auto"/>
              <w:left w:val="single" w:sz="4" w:space="0" w:color="auto"/>
              <w:bottom w:val="single" w:sz="4" w:space="0" w:color="auto"/>
              <w:right w:val="single" w:sz="4" w:space="0" w:color="auto"/>
            </w:tcBorders>
            <w:shd w:val="clear" w:color="auto" w:fill="9AFAFC"/>
            <w:vAlign w:val="center"/>
          </w:tcPr>
          <w:p w14:paraId="21C2ED6C" w14:textId="77777777" w:rsidR="00B55E90" w:rsidRPr="00BB7C85" w:rsidRDefault="00B55E90"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343A2C01" w14:textId="4396737C" w:rsidR="00593624" w:rsidRDefault="004924F6" w:rsidP="00F66F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9AFAFC"/>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What is the weather like in the UK?</w:t>
            </w:r>
          </w:p>
          <w:p w14:paraId="35DAE7C7" w14:textId="2391E02A" w:rsidR="003445A4" w:rsidRPr="00BB7C85" w:rsidRDefault="00AB53EF"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17632" behindDoc="0" locked="0" layoutInCell="1" allowOverlap="1" wp14:anchorId="111D1C2D" wp14:editId="010B292F">
                  <wp:simplePos x="0" y="0"/>
                  <wp:positionH relativeFrom="column">
                    <wp:posOffset>255905</wp:posOffset>
                  </wp:positionH>
                  <wp:positionV relativeFrom="paragraph">
                    <wp:posOffset>4445</wp:posOffset>
                  </wp:positionV>
                  <wp:extent cx="280035" cy="280035"/>
                  <wp:effectExtent l="0" t="0" r="5715" b="5715"/>
                  <wp:wrapNone/>
                  <wp:docPr id="1797648806"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r w:rsidR="00F66FE9">
              <w:rPr>
                <w:rFonts w:asciiTheme="minorHAnsi" w:hAnsiTheme="minorHAnsi" w:cstheme="minorHAnsi"/>
                <w:b/>
                <w:bCs/>
                <w:noProof/>
                <w:color w:val="FFFFFF" w:themeColor="background1"/>
                <w:sz w:val="20"/>
                <w:szCs w:val="20"/>
              </w:rPr>
              <w:drawing>
                <wp:anchor distT="0" distB="0" distL="114300" distR="114300" simplePos="0" relativeHeight="251719680" behindDoc="0" locked="0" layoutInCell="1" allowOverlap="1" wp14:anchorId="6B63A671" wp14:editId="19BC0A3C">
                  <wp:simplePos x="0" y="0"/>
                  <wp:positionH relativeFrom="column">
                    <wp:posOffset>563880</wp:posOffset>
                  </wp:positionH>
                  <wp:positionV relativeFrom="paragraph">
                    <wp:posOffset>0</wp:posOffset>
                  </wp:positionV>
                  <wp:extent cx="259715" cy="259715"/>
                  <wp:effectExtent l="0" t="0" r="6985" b="6985"/>
                  <wp:wrapNone/>
                  <wp:docPr id="1502094312"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sidR="00F66FE9">
              <w:rPr>
                <w:rFonts w:asciiTheme="minorHAnsi" w:hAnsiTheme="minorHAnsi" w:cstheme="minorHAnsi"/>
                <w:b/>
                <w:bCs/>
                <w:noProof/>
                <w:color w:val="FFFFFF" w:themeColor="background1"/>
                <w:sz w:val="20"/>
                <w:szCs w:val="20"/>
              </w:rPr>
              <w:drawing>
                <wp:anchor distT="0" distB="0" distL="114300" distR="114300" simplePos="0" relativeHeight="251715584" behindDoc="0" locked="0" layoutInCell="1" allowOverlap="1" wp14:anchorId="5D6A64F5" wp14:editId="55AFEFEE">
                  <wp:simplePos x="0" y="0"/>
                  <wp:positionH relativeFrom="column">
                    <wp:posOffset>-2540</wp:posOffset>
                  </wp:positionH>
                  <wp:positionV relativeFrom="paragraph">
                    <wp:posOffset>3810</wp:posOffset>
                  </wp:positionV>
                  <wp:extent cx="248413" cy="248413"/>
                  <wp:effectExtent l="0" t="0" r="0" b="0"/>
                  <wp:wrapNone/>
                  <wp:docPr id="912300307" name="Graphic 2"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3120" name="Graphic 1941443120" descr="Earth Globe - Asia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48413" cy="248413"/>
                          </a:xfrm>
                          <a:prstGeom prst="rect">
                            <a:avLst/>
                          </a:prstGeom>
                        </pic:spPr>
                      </pic:pic>
                    </a:graphicData>
                  </a:graphic>
                  <wp14:sizeRelH relativeFrom="page">
                    <wp14:pctWidth>0</wp14:pctWidth>
                  </wp14:sizeRelH>
                  <wp14:sizeRelV relativeFrom="page">
                    <wp14:pctHeight>0</wp14:pctHeight>
                  </wp14:sizeRelV>
                </wp:anchor>
              </w:drawing>
            </w:r>
          </w:p>
          <w:p w14:paraId="342C6330" w14:textId="60623FE5" w:rsidR="00B55E90" w:rsidRPr="00BB7C85" w:rsidRDefault="00B55E90"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c>
          <w:tcPr>
            <w:tcW w:w="477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C774AF" w14:textId="77777777" w:rsidR="00AB53EF" w:rsidRDefault="00AB53EF"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7E58636A" w14:textId="006815B8" w:rsidR="00AB53EF" w:rsidRDefault="003D4F8D" w:rsidP="00AB53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24128" behindDoc="0" locked="0" layoutInCell="1" allowOverlap="1" wp14:anchorId="444C31B8" wp14:editId="710616DC">
                  <wp:simplePos x="0" y="0"/>
                  <wp:positionH relativeFrom="column">
                    <wp:posOffset>657860</wp:posOffset>
                  </wp:positionH>
                  <wp:positionV relativeFrom="paragraph">
                    <wp:posOffset>133985</wp:posOffset>
                  </wp:positionV>
                  <wp:extent cx="248285" cy="248285"/>
                  <wp:effectExtent l="0" t="0" r="0" b="0"/>
                  <wp:wrapNone/>
                  <wp:docPr id="40554584" name="Graphic 2"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3120" name="Graphic 1941443120" descr="Earth Globe - Asia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48285" cy="248285"/>
                          </a:xfrm>
                          <a:prstGeom prst="rect">
                            <a:avLst/>
                          </a:prstGeom>
                        </pic:spPr>
                      </pic:pic>
                    </a:graphicData>
                  </a:graphic>
                  <wp14:sizeRelH relativeFrom="page">
                    <wp14:pctWidth>0</wp14:pctWidth>
                  </wp14:sizeRelH>
                  <wp14:sizeRelV relativeFrom="page">
                    <wp14:pctHeight>0</wp14:pctHeight>
                  </wp14:sizeRelV>
                </wp:anchor>
              </w:drawing>
            </w:r>
            <w:r w:rsidR="00AB53EF">
              <w:rPr>
                <w:rFonts w:asciiTheme="minorHAnsi" w:hAnsiTheme="minorHAnsi" w:cstheme="minorHAnsi"/>
                <w:b/>
                <w:bCs/>
                <w:noProof/>
                <w:color w:val="FFFFFF" w:themeColor="background1"/>
                <w:sz w:val="20"/>
                <w:szCs w:val="20"/>
              </w:rPr>
              <w:drawing>
                <wp:anchor distT="0" distB="0" distL="114300" distR="114300" simplePos="0" relativeHeight="251723776" behindDoc="0" locked="0" layoutInCell="1" allowOverlap="1" wp14:anchorId="11D3F43E" wp14:editId="4470220F">
                  <wp:simplePos x="0" y="0"/>
                  <wp:positionH relativeFrom="column">
                    <wp:posOffset>330200</wp:posOffset>
                  </wp:positionH>
                  <wp:positionV relativeFrom="paragraph">
                    <wp:posOffset>118745</wp:posOffset>
                  </wp:positionV>
                  <wp:extent cx="321310" cy="302895"/>
                  <wp:effectExtent l="0" t="0" r="0" b="1905"/>
                  <wp:wrapNone/>
                  <wp:docPr id="527346545"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310" cy="302895"/>
                          </a:xfrm>
                          <a:prstGeom prst="rect">
                            <a:avLst/>
                          </a:prstGeom>
                        </pic:spPr>
                      </pic:pic>
                    </a:graphicData>
                  </a:graphic>
                  <wp14:sizeRelH relativeFrom="page">
                    <wp14:pctWidth>0</wp14:pctWidth>
                  </wp14:sizeRelH>
                  <wp14:sizeRelV relativeFrom="page">
                    <wp14:pctHeight>0</wp14:pctHeight>
                  </wp14:sizeRelV>
                </wp:anchor>
              </w:drawing>
            </w:r>
            <w:r w:rsidR="00AB53EF">
              <w:rPr>
                <w:rFonts w:asciiTheme="minorHAnsi" w:hAnsiTheme="minorHAnsi" w:cstheme="minorHAnsi"/>
                <w:b/>
                <w:bCs/>
                <w:noProof/>
                <w:color w:val="FFFFFF" w:themeColor="background1"/>
                <w:sz w:val="20"/>
                <w:szCs w:val="20"/>
              </w:rPr>
              <w:drawing>
                <wp:anchor distT="0" distB="0" distL="114300" distR="114300" simplePos="0" relativeHeight="251721728" behindDoc="0" locked="0" layoutInCell="1" allowOverlap="1" wp14:anchorId="3AE00B7F" wp14:editId="53EA2B86">
                  <wp:simplePos x="0" y="0"/>
                  <wp:positionH relativeFrom="column">
                    <wp:posOffset>6350</wp:posOffset>
                  </wp:positionH>
                  <wp:positionV relativeFrom="paragraph">
                    <wp:posOffset>92075</wp:posOffset>
                  </wp:positionV>
                  <wp:extent cx="295910" cy="295910"/>
                  <wp:effectExtent l="0" t="0" r="8890" b="8890"/>
                  <wp:wrapNone/>
                  <wp:docPr id="2128726086"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r w:rsidR="003E6070" w:rsidRPr="00BB7C85">
              <w:rPr>
                <w:rFonts w:asciiTheme="minorHAnsi" w:hAnsiTheme="minorHAnsi" w:cstheme="minorHAnsi"/>
                <w:sz w:val="20"/>
                <w:szCs w:val="20"/>
                <w:lang w:val="en-GB"/>
              </w:rPr>
              <w:t xml:space="preserve">What is it like to live in </w:t>
            </w:r>
            <w:r w:rsidR="00F7679E" w:rsidRPr="00BB7C85">
              <w:rPr>
                <w:rFonts w:asciiTheme="minorHAnsi" w:hAnsiTheme="minorHAnsi" w:cstheme="minorHAnsi"/>
                <w:sz w:val="20"/>
                <w:szCs w:val="20"/>
                <w:lang w:val="en-GB"/>
              </w:rPr>
              <w:t>Shanghai</w:t>
            </w:r>
            <w:r w:rsidR="003E6070" w:rsidRPr="00BB7C85">
              <w:rPr>
                <w:rFonts w:asciiTheme="minorHAnsi" w:hAnsiTheme="minorHAnsi" w:cstheme="minorHAnsi"/>
                <w:sz w:val="20"/>
                <w:szCs w:val="20"/>
                <w:lang w:val="en-GB"/>
              </w:rPr>
              <w:t>?</w:t>
            </w:r>
          </w:p>
          <w:p w14:paraId="25E5FD7C" w14:textId="3F88DBE1" w:rsidR="003445A4" w:rsidRPr="00BB7C85" w:rsidRDefault="003445A4" w:rsidP="00AB53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r>
      <w:tr w:rsidR="00593624" w:rsidRPr="00BB7C85" w14:paraId="26E7899B" w14:textId="77777777" w:rsidTr="00331E9E">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6B79489D" w14:textId="77777777"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BB7C85">
              <w:rPr>
                <w:rFonts w:asciiTheme="minorHAnsi" w:hAnsiTheme="minorHAnsi" w:cstheme="minorHAnsi"/>
                <w:sz w:val="20"/>
                <w:szCs w:val="20"/>
                <w:lang w:val="en-GB"/>
              </w:rPr>
              <w:t>Y2</w:t>
            </w:r>
          </w:p>
        </w:tc>
        <w:tc>
          <w:tcPr>
            <w:tcW w:w="4772" w:type="dxa"/>
            <w:tcBorders>
              <w:top w:val="single" w:sz="4" w:space="0" w:color="auto"/>
              <w:bottom w:val="single" w:sz="4" w:space="0" w:color="auto"/>
              <w:right w:val="single" w:sz="4" w:space="0" w:color="auto"/>
            </w:tcBorders>
            <w:shd w:val="clear" w:color="auto" w:fill="FFE599" w:themeFill="accent4" w:themeFillTint="66"/>
            <w:vAlign w:val="center"/>
          </w:tcPr>
          <w:p w14:paraId="41539387" w14:textId="77777777" w:rsidR="00593624" w:rsidRPr="00BB7C85" w:rsidRDefault="00593624"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0A33A012" w14:textId="6DEC738A" w:rsidR="004E2641" w:rsidRDefault="00845FBC" w:rsidP="00331E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E599" w:themeFill="accent4"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09792" behindDoc="0" locked="0" layoutInCell="1" allowOverlap="1" wp14:anchorId="15C79430" wp14:editId="1070A4B1">
                  <wp:simplePos x="0" y="0"/>
                  <wp:positionH relativeFrom="column">
                    <wp:posOffset>624840</wp:posOffset>
                  </wp:positionH>
                  <wp:positionV relativeFrom="paragraph">
                    <wp:posOffset>140335</wp:posOffset>
                  </wp:positionV>
                  <wp:extent cx="397510" cy="331470"/>
                  <wp:effectExtent l="0" t="0" r="2540" b="0"/>
                  <wp:wrapNone/>
                  <wp:docPr id="1538778943"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97510" cy="331470"/>
                          </a:xfrm>
                          <a:prstGeom prst="rect">
                            <a:avLst/>
                          </a:prstGeom>
                        </pic:spPr>
                      </pic:pic>
                    </a:graphicData>
                  </a:graphic>
                  <wp14:sizeRelH relativeFrom="page">
                    <wp14:pctWidth>0</wp14:pctWidth>
                  </wp14:sizeRelH>
                  <wp14:sizeRelV relativeFrom="page">
                    <wp14:pctHeight>0</wp14:pctHeight>
                  </wp14:sizeRelV>
                </wp:anchor>
              </w:drawing>
            </w:r>
            <w:r w:rsidR="00E658E0" w:rsidRPr="00BB7C85">
              <w:rPr>
                <w:rFonts w:asciiTheme="minorHAnsi" w:hAnsiTheme="minorHAnsi" w:cstheme="minorHAnsi"/>
                <w:sz w:val="20"/>
                <w:szCs w:val="20"/>
                <w:lang w:val="en-GB"/>
              </w:rPr>
              <w:t>Why is our world wonderful?</w:t>
            </w:r>
          </w:p>
          <w:p w14:paraId="482E7310" w14:textId="604FBC02" w:rsidR="003445A4" w:rsidRPr="00BB7C85" w:rsidRDefault="00684C91"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07744" behindDoc="0" locked="0" layoutInCell="1" allowOverlap="1" wp14:anchorId="2F59394D" wp14:editId="46391722">
                  <wp:simplePos x="0" y="0"/>
                  <wp:positionH relativeFrom="column">
                    <wp:posOffset>325755</wp:posOffset>
                  </wp:positionH>
                  <wp:positionV relativeFrom="paragraph">
                    <wp:posOffset>57150</wp:posOffset>
                  </wp:positionV>
                  <wp:extent cx="259715" cy="259715"/>
                  <wp:effectExtent l="0" t="0" r="6985" b="6985"/>
                  <wp:wrapNone/>
                  <wp:docPr id="1399451376"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805696" behindDoc="0" locked="0" layoutInCell="1" allowOverlap="1" wp14:anchorId="77785AB1" wp14:editId="5F3C1FED">
                  <wp:simplePos x="0" y="0"/>
                  <wp:positionH relativeFrom="column">
                    <wp:posOffset>-3810</wp:posOffset>
                  </wp:positionH>
                  <wp:positionV relativeFrom="paragraph">
                    <wp:posOffset>3175</wp:posOffset>
                  </wp:positionV>
                  <wp:extent cx="322114" cy="316526"/>
                  <wp:effectExtent l="0" t="0" r="0" b="7620"/>
                  <wp:wrapNone/>
                  <wp:docPr id="339475257"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2114" cy="316526"/>
                          </a:xfrm>
                          <a:prstGeom prst="rect">
                            <a:avLst/>
                          </a:prstGeom>
                        </pic:spPr>
                      </pic:pic>
                    </a:graphicData>
                  </a:graphic>
                  <wp14:sizeRelH relativeFrom="page">
                    <wp14:pctWidth>0</wp14:pctWidth>
                  </wp14:sizeRelH>
                  <wp14:sizeRelV relativeFrom="page">
                    <wp14:pctHeight>0</wp14:pctHeight>
                  </wp14:sizeRelV>
                </wp:anchor>
              </w:drawing>
            </w:r>
          </w:p>
          <w:p w14:paraId="0830FB21" w14:textId="77777777" w:rsidR="004E2641" w:rsidRPr="00BB7C85" w:rsidRDefault="004E2641"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4C9607" w14:textId="77777777" w:rsidR="00692000" w:rsidRDefault="00692000"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2D15C8E5" w14:textId="6BA958E8" w:rsidR="00834A15" w:rsidRDefault="00531C77"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15936" behindDoc="0" locked="0" layoutInCell="1" allowOverlap="1" wp14:anchorId="6F9BFAFD" wp14:editId="232B1991">
                  <wp:simplePos x="0" y="0"/>
                  <wp:positionH relativeFrom="column">
                    <wp:posOffset>697865</wp:posOffset>
                  </wp:positionH>
                  <wp:positionV relativeFrom="paragraph">
                    <wp:posOffset>126365</wp:posOffset>
                  </wp:positionV>
                  <wp:extent cx="334010" cy="334010"/>
                  <wp:effectExtent l="0" t="0" r="8890" b="8890"/>
                  <wp:wrapNone/>
                  <wp:docPr id="1180715128" name="Graphic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9338" name="Graphic 2" descr="A black background with a black square&#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flipV="1">
                            <a:off x="0" y="0"/>
                            <a:ext cx="334010" cy="334010"/>
                          </a:xfrm>
                          <a:prstGeom prst="rect">
                            <a:avLst/>
                          </a:prstGeom>
                        </pic:spPr>
                      </pic:pic>
                    </a:graphicData>
                  </a:graphic>
                  <wp14:sizeRelH relativeFrom="page">
                    <wp14:pctWidth>0</wp14:pctWidth>
                  </wp14:sizeRelH>
                  <wp14:sizeRelV relativeFrom="page">
                    <wp14:pctHeight>0</wp14:pctHeight>
                  </wp14:sizeRelV>
                </wp:anchor>
              </w:drawing>
            </w:r>
            <w:r w:rsidR="00692000">
              <w:rPr>
                <w:rFonts w:asciiTheme="minorHAnsi" w:hAnsiTheme="minorHAnsi" w:cstheme="minorHAnsi"/>
                <w:b/>
                <w:bCs/>
                <w:noProof/>
                <w:color w:val="FFFFFF" w:themeColor="background1"/>
                <w:sz w:val="20"/>
                <w:szCs w:val="20"/>
              </w:rPr>
              <w:drawing>
                <wp:anchor distT="0" distB="0" distL="114300" distR="114300" simplePos="0" relativeHeight="251813888" behindDoc="0" locked="0" layoutInCell="1" allowOverlap="1" wp14:anchorId="4396FE98" wp14:editId="09EF2ACD">
                  <wp:simplePos x="0" y="0"/>
                  <wp:positionH relativeFrom="column">
                    <wp:posOffset>313055</wp:posOffset>
                  </wp:positionH>
                  <wp:positionV relativeFrom="paragraph">
                    <wp:posOffset>113030</wp:posOffset>
                  </wp:positionV>
                  <wp:extent cx="321945" cy="316230"/>
                  <wp:effectExtent l="0" t="0" r="0" b="7620"/>
                  <wp:wrapNone/>
                  <wp:docPr id="417012583"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sidR="004D4719" w:rsidRPr="00BB7C85">
              <w:rPr>
                <w:rFonts w:asciiTheme="minorHAnsi" w:hAnsiTheme="minorHAnsi" w:cstheme="minorHAnsi"/>
                <w:sz w:val="20"/>
                <w:szCs w:val="20"/>
                <w:lang w:val="en-GB"/>
              </w:rPr>
              <w:t>Would you prefer to live in a hot of a cold place?</w:t>
            </w:r>
          </w:p>
          <w:p w14:paraId="5A1ED2E4" w14:textId="3AB5CDEA" w:rsidR="003445A4" w:rsidRPr="00BB7C85" w:rsidRDefault="00692000"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11840" behindDoc="0" locked="0" layoutInCell="1" allowOverlap="1" wp14:anchorId="34FD5E08" wp14:editId="4E732222">
                  <wp:simplePos x="0" y="0"/>
                  <wp:positionH relativeFrom="column">
                    <wp:posOffset>5715</wp:posOffset>
                  </wp:positionH>
                  <wp:positionV relativeFrom="paragraph">
                    <wp:posOffset>4445</wp:posOffset>
                  </wp:positionV>
                  <wp:extent cx="280035" cy="280035"/>
                  <wp:effectExtent l="0" t="0" r="5715" b="5715"/>
                  <wp:wrapNone/>
                  <wp:docPr id="1704370467"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p>
        </w:tc>
        <w:tc>
          <w:tcPr>
            <w:tcW w:w="4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B56DB" w14:textId="77777777" w:rsidR="00593624" w:rsidRPr="00BB7C85" w:rsidRDefault="00593624"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2DE1B0C1" w14:textId="28D27B0B" w:rsidR="006417EF" w:rsidRDefault="00A202B0"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22080" behindDoc="0" locked="0" layoutInCell="1" allowOverlap="1" wp14:anchorId="65E4E83D" wp14:editId="1D9DD374">
                  <wp:simplePos x="0" y="0"/>
                  <wp:positionH relativeFrom="column">
                    <wp:posOffset>657860</wp:posOffset>
                  </wp:positionH>
                  <wp:positionV relativeFrom="paragraph">
                    <wp:posOffset>140335</wp:posOffset>
                  </wp:positionV>
                  <wp:extent cx="397510" cy="331470"/>
                  <wp:effectExtent l="0" t="0" r="2540" b="0"/>
                  <wp:wrapNone/>
                  <wp:docPr id="28265301"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97510" cy="331470"/>
                          </a:xfrm>
                          <a:prstGeom prst="rect">
                            <a:avLst/>
                          </a:prstGeom>
                        </pic:spPr>
                      </pic:pic>
                    </a:graphicData>
                  </a:graphic>
                  <wp14:sizeRelH relativeFrom="page">
                    <wp14:pctWidth>0</wp14:pctWidth>
                  </wp14:sizeRelH>
                  <wp14:sizeRelV relativeFrom="page">
                    <wp14:pctHeight>0</wp14:pctHeight>
                  </wp14:sizeRelV>
                </wp:anchor>
              </w:drawing>
            </w:r>
            <w:r w:rsidR="00CE2D66">
              <w:rPr>
                <w:rFonts w:asciiTheme="minorHAnsi" w:hAnsiTheme="minorHAnsi" w:cstheme="minorHAnsi"/>
                <w:b/>
                <w:bCs/>
                <w:noProof/>
                <w:color w:val="FFFFFF" w:themeColor="background1"/>
                <w:sz w:val="20"/>
                <w:szCs w:val="20"/>
              </w:rPr>
              <w:drawing>
                <wp:anchor distT="0" distB="0" distL="114300" distR="114300" simplePos="0" relativeHeight="251817984" behindDoc="0" locked="0" layoutInCell="1" allowOverlap="1" wp14:anchorId="57E8983F" wp14:editId="00072AB2">
                  <wp:simplePos x="0" y="0"/>
                  <wp:positionH relativeFrom="column">
                    <wp:posOffset>317500</wp:posOffset>
                  </wp:positionH>
                  <wp:positionV relativeFrom="paragraph">
                    <wp:posOffset>130175</wp:posOffset>
                  </wp:positionV>
                  <wp:extent cx="321945" cy="316230"/>
                  <wp:effectExtent l="0" t="0" r="0" b="7620"/>
                  <wp:wrapNone/>
                  <wp:docPr id="2090282010"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sidR="006417EF" w:rsidRPr="00BB7C85">
              <w:rPr>
                <w:rFonts w:asciiTheme="minorHAnsi" w:hAnsiTheme="minorHAnsi" w:cstheme="minorHAnsi"/>
                <w:sz w:val="20"/>
                <w:szCs w:val="20"/>
                <w:lang w:val="en-GB"/>
              </w:rPr>
              <w:t>What is it like to live by the coast?</w:t>
            </w:r>
          </w:p>
          <w:p w14:paraId="734736AA" w14:textId="6BB20E10" w:rsidR="00331E9E" w:rsidRDefault="00CE2D66"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20032" behindDoc="0" locked="0" layoutInCell="1" allowOverlap="1" wp14:anchorId="25E7B50A" wp14:editId="4518FE73">
                  <wp:simplePos x="0" y="0"/>
                  <wp:positionH relativeFrom="column">
                    <wp:posOffset>-1270</wp:posOffset>
                  </wp:positionH>
                  <wp:positionV relativeFrom="paragraph">
                    <wp:posOffset>3175</wp:posOffset>
                  </wp:positionV>
                  <wp:extent cx="295910" cy="295910"/>
                  <wp:effectExtent l="0" t="0" r="8890" b="8890"/>
                  <wp:wrapNone/>
                  <wp:docPr id="1892048829"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p>
          <w:p w14:paraId="6B8D4D9E" w14:textId="03946F5C" w:rsidR="003445A4" w:rsidRPr="00BB7C85" w:rsidRDefault="003445A4"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r>
      <w:tr w:rsidR="00593624" w:rsidRPr="00BB7C85" w14:paraId="0BEB45C5" w14:textId="77777777" w:rsidTr="00ED61D3">
        <w:trPr>
          <w:trHeight w:val="24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1B96C5AB" w14:textId="49B7FF19"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sidRPr="00BB7C85">
              <w:rPr>
                <w:rFonts w:asciiTheme="minorHAnsi" w:hAnsiTheme="minorHAnsi" w:cstheme="minorHAnsi"/>
                <w:sz w:val="20"/>
                <w:szCs w:val="20"/>
                <w:lang w:val="en-GB"/>
              </w:rPr>
              <w:t>Y3</w:t>
            </w:r>
          </w:p>
          <w:p w14:paraId="0229FA1B" w14:textId="77777777"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BB7C85">
              <w:rPr>
                <w:rFonts w:asciiTheme="minorHAnsi" w:hAnsiTheme="minorHAnsi" w:cstheme="minorHAnsi"/>
                <w:sz w:val="20"/>
                <w:szCs w:val="20"/>
                <w:lang w:val="en-GB"/>
              </w:rPr>
              <w:t>(KS2)</w:t>
            </w:r>
          </w:p>
        </w:tc>
        <w:tc>
          <w:tcPr>
            <w:tcW w:w="4772" w:type="dxa"/>
            <w:tcBorders>
              <w:top w:val="single" w:sz="4" w:space="0" w:color="auto"/>
              <w:bottom w:val="single" w:sz="4" w:space="0" w:color="auto"/>
              <w:right w:val="single" w:sz="4" w:space="0" w:color="auto"/>
            </w:tcBorders>
            <w:shd w:val="clear" w:color="auto" w:fill="D9D9D9" w:themeFill="background1" w:themeFillShade="D9"/>
            <w:vAlign w:val="center"/>
          </w:tcPr>
          <w:p w14:paraId="38CE14FD" w14:textId="77777777" w:rsidR="00593624" w:rsidRPr="00BB7C85" w:rsidRDefault="00593624"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2D8EBFE9" w14:textId="2CDA99D0" w:rsidR="004E2641" w:rsidRDefault="00ED61D3"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42208" behindDoc="0" locked="0" layoutInCell="1" allowOverlap="1" wp14:anchorId="3D245E85" wp14:editId="0C3CC810">
                  <wp:simplePos x="0" y="0"/>
                  <wp:positionH relativeFrom="column">
                    <wp:posOffset>684530</wp:posOffset>
                  </wp:positionH>
                  <wp:positionV relativeFrom="paragraph">
                    <wp:posOffset>145415</wp:posOffset>
                  </wp:positionV>
                  <wp:extent cx="397510" cy="331470"/>
                  <wp:effectExtent l="0" t="0" r="2540" b="0"/>
                  <wp:wrapNone/>
                  <wp:docPr id="307846275"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97510" cy="331470"/>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Why do people live near volcanoes and earthquakes?</w:t>
            </w:r>
          </w:p>
          <w:p w14:paraId="0F02BD71" w14:textId="54A08351" w:rsidR="00331E9E" w:rsidRDefault="00ED61D3"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25824" behindDoc="0" locked="0" layoutInCell="1" allowOverlap="1" wp14:anchorId="00669A77" wp14:editId="75864D00">
                  <wp:simplePos x="0" y="0"/>
                  <wp:positionH relativeFrom="column">
                    <wp:posOffset>321945</wp:posOffset>
                  </wp:positionH>
                  <wp:positionV relativeFrom="paragraph">
                    <wp:posOffset>11430</wp:posOffset>
                  </wp:positionV>
                  <wp:extent cx="321945" cy="316230"/>
                  <wp:effectExtent l="0" t="0" r="0" b="7620"/>
                  <wp:wrapNone/>
                  <wp:docPr id="33705367"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40160" behindDoc="0" locked="0" layoutInCell="1" allowOverlap="1" wp14:anchorId="0EA0A083" wp14:editId="65A7B49A">
                  <wp:simplePos x="0" y="0"/>
                  <wp:positionH relativeFrom="column">
                    <wp:posOffset>-635</wp:posOffset>
                  </wp:positionH>
                  <wp:positionV relativeFrom="paragraph">
                    <wp:posOffset>3810</wp:posOffset>
                  </wp:positionV>
                  <wp:extent cx="295910" cy="295910"/>
                  <wp:effectExtent l="0" t="0" r="8890" b="8890"/>
                  <wp:wrapNone/>
                  <wp:docPr id="1807451519"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p>
          <w:p w14:paraId="643F3BC9" w14:textId="4323C9A2" w:rsidR="004E2641" w:rsidRPr="00BB7C85" w:rsidRDefault="004E2641" w:rsidP="00331E9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c>
          <w:tcPr>
            <w:tcW w:w="47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8BBD1CC" w14:textId="77777777" w:rsidR="00ED61D3" w:rsidRDefault="00ED61D3"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24B6BF28" w14:textId="6F80D375" w:rsidR="002E4A51" w:rsidRDefault="00ED61D3"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31968" behindDoc="0" locked="0" layoutInCell="1" allowOverlap="1" wp14:anchorId="126BA618" wp14:editId="3B6833A2">
                  <wp:simplePos x="0" y="0"/>
                  <wp:positionH relativeFrom="column">
                    <wp:posOffset>590550</wp:posOffset>
                  </wp:positionH>
                  <wp:positionV relativeFrom="paragraph">
                    <wp:posOffset>127000</wp:posOffset>
                  </wp:positionV>
                  <wp:extent cx="321310" cy="345440"/>
                  <wp:effectExtent l="0" t="0" r="0" b="0"/>
                  <wp:wrapNone/>
                  <wp:docPr id="1095399340"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310" cy="345440"/>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Who lives in Antarctica?</w:t>
            </w:r>
          </w:p>
          <w:p w14:paraId="68E569CE" w14:textId="606DCDE6" w:rsidR="003445A4" w:rsidRPr="00BB7C85" w:rsidRDefault="00ED61D3"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29920" behindDoc="0" locked="0" layoutInCell="1" allowOverlap="1" wp14:anchorId="7EFB8E5A" wp14:editId="2491EA4F">
                  <wp:simplePos x="0" y="0"/>
                  <wp:positionH relativeFrom="column">
                    <wp:posOffset>304165</wp:posOffset>
                  </wp:positionH>
                  <wp:positionV relativeFrom="paragraph">
                    <wp:posOffset>33020</wp:posOffset>
                  </wp:positionV>
                  <wp:extent cx="280035" cy="280035"/>
                  <wp:effectExtent l="0" t="0" r="5715" b="5715"/>
                  <wp:wrapNone/>
                  <wp:docPr id="412835486"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27872" behindDoc="0" locked="0" layoutInCell="1" allowOverlap="1" wp14:anchorId="3B780F48" wp14:editId="1D5C84DD">
                  <wp:simplePos x="0" y="0"/>
                  <wp:positionH relativeFrom="column">
                    <wp:posOffset>1905</wp:posOffset>
                  </wp:positionH>
                  <wp:positionV relativeFrom="paragraph">
                    <wp:posOffset>1905</wp:posOffset>
                  </wp:positionV>
                  <wp:extent cx="296545" cy="295910"/>
                  <wp:effectExtent l="0" t="0" r="8255" b="8890"/>
                  <wp:wrapNone/>
                  <wp:docPr id="1160736981"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6545" cy="295910"/>
                          </a:xfrm>
                          <a:prstGeom prst="rect">
                            <a:avLst/>
                          </a:prstGeom>
                        </pic:spPr>
                      </pic:pic>
                    </a:graphicData>
                  </a:graphic>
                  <wp14:sizeRelH relativeFrom="page">
                    <wp14:pctWidth>0</wp14:pctWidth>
                  </wp14:sizeRelH>
                  <wp14:sizeRelV relativeFrom="page">
                    <wp14:pctHeight>0</wp14:pctHeight>
                  </wp14:sizeRelV>
                </wp:anchor>
              </w:drawing>
            </w:r>
          </w:p>
        </w:tc>
        <w:tc>
          <w:tcPr>
            <w:tcW w:w="47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EA02676" w14:textId="77777777" w:rsidR="005C5BEF" w:rsidRDefault="005C5BEF"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7815F023" w14:textId="2E3EE849" w:rsidR="00593624" w:rsidRDefault="005C5BEF"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38112" behindDoc="0" locked="0" layoutInCell="1" allowOverlap="1" wp14:anchorId="0F36D533" wp14:editId="299CB28A">
                  <wp:simplePos x="0" y="0"/>
                  <wp:positionH relativeFrom="column">
                    <wp:posOffset>657225</wp:posOffset>
                  </wp:positionH>
                  <wp:positionV relativeFrom="paragraph">
                    <wp:posOffset>144780</wp:posOffset>
                  </wp:positionV>
                  <wp:extent cx="321945" cy="331470"/>
                  <wp:effectExtent l="0" t="0" r="1905" b="0"/>
                  <wp:wrapNone/>
                  <wp:docPr id="116502254"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321945" cy="331470"/>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Where does our food come from?</w:t>
            </w:r>
          </w:p>
          <w:p w14:paraId="4418F13B" w14:textId="44709632" w:rsidR="003445A4" w:rsidRPr="00BB7C85" w:rsidRDefault="005C5BEF"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36064" behindDoc="0" locked="0" layoutInCell="1" allowOverlap="1" wp14:anchorId="1584EE2D" wp14:editId="508F8746">
                  <wp:simplePos x="0" y="0"/>
                  <wp:positionH relativeFrom="column">
                    <wp:posOffset>370205</wp:posOffset>
                  </wp:positionH>
                  <wp:positionV relativeFrom="paragraph">
                    <wp:posOffset>29845</wp:posOffset>
                  </wp:positionV>
                  <wp:extent cx="248285" cy="248285"/>
                  <wp:effectExtent l="0" t="0" r="0" b="0"/>
                  <wp:wrapNone/>
                  <wp:docPr id="1158749270" name="Graphic 2"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3120" name="Graphic 1941443120" descr="Earth Globe - Asia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48285" cy="2482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34016" behindDoc="0" locked="0" layoutInCell="1" allowOverlap="1" wp14:anchorId="29665A31" wp14:editId="66B06208">
                  <wp:simplePos x="0" y="0"/>
                  <wp:positionH relativeFrom="column">
                    <wp:posOffset>36830</wp:posOffset>
                  </wp:positionH>
                  <wp:positionV relativeFrom="paragraph">
                    <wp:posOffset>17145</wp:posOffset>
                  </wp:positionV>
                  <wp:extent cx="280035" cy="280035"/>
                  <wp:effectExtent l="0" t="0" r="5715" b="5715"/>
                  <wp:wrapNone/>
                  <wp:docPr id="1203953478"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p>
        </w:tc>
      </w:tr>
      <w:tr w:rsidR="00593624" w:rsidRPr="00BB7C85" w14:paraId="17936F76" w14:textId="77777777" w:rsidTr="00C90F5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5BE0482B" w14:textId="6062F493"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sidRPr="00BB7C85">
              <w:rPr>
                <w:rFonts w:asciiTheme="minorHAnsi" w:hAnsiTheme="minorHAnsi" w:cstheme="minorHAnsi"/>
                <w:sz w:val="20"/>
                <w:szCs w:val="20"/>
                <w:lang w:val="en-GB"/>
              </w:rPr>
              <w:t>Y4</w:t>
            </w:r>
          </w:p>
          <w:p w14:paraId="463D7CE7" w14:textId="77777777"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BB7C85">
              <w:rPr>
                <w:rFonts w:asciiTheme="minorHAnsi" w:hAnsiTheme="minorHAnsi" w:cstheme="minorHAnsi"/>
                <w:sz w:val="20"/>
                <w:szCs w:val="20"/>
                <w:lang w:val="en-GB"/>
              </w:rPr>
              <w:t>(KS2)</w:t>
            </w:r>
          </w:p>
        </w:tc>
        <w:tc>
          <w:tcPr>
            <w:tcW w:w="4772" w:type="dxa"/>
            <w:tcBorders>
              <w:top w:val="single" w:sz="4" w:space="0" w:color="auto"/>
              <w:bottom w:val="single" w:sz="4" w:space="0" w:color="auto"/>
              <w:right w:val="single" w:sz="4" w:space="0" w:color="auto"/>
            </w:tcBorders>
            <w:vAlign w:val="center"/>
          </w:tcPr>
          <w:p w14:paraId="38ABF41F" w14:textId="7FCD3C93" w:rsidR="00593624" w:rsidRPr="00BB7C85" w:rsidRDefault="00593624"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04E88B17" w14:textId="64E89ACB" w:rsidR="004E2641" w:rsidRDefault="00377AE4" w:rsidP="00ED61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5E0B3" w:themeFill="accent6"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48352" behindDoc="0" locked="0" layoutInCell="1" allowOverlap="1" wp14:anchorId="1E1C81F5" wp14:editId="7DE17CF7">
                  <wp:simplePos x="0" y="0"/>
                  <wp:positionH relativeFrom="column">
                    <wp:posOffset>638175</wp:posOffset>
                  </wp:positionH>
                  <wp:positionV relativeFrom="paragraph">
                    <wp:posOffset>108585</wp:posOffset>
                  </wp:positionV>
                  <wp:extent cx="321945" cy="316230"/>
                  <wp:effectExtent l="0" t="0" r="0" b="7620"/>
                  <wp:wrapNone/>
                  <wp:docPr id="950280578"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sidR="00D12985">
              <w:rPr>
                <w:rFonts w:asciiTheme="minorHAnsi" w:hAnsiTheme="minorHAnsi" w:cstheme="minorHAnsi"/>
                <w:b/>
                <w:bCs/>
                <w:noProof/>
                <w:color w:val="FFFFFF" w:themeColor="background1"/>
                <w:sz w:val="20"/>
                <w:szCs w:val="20"/>
              </w:rPr>
              <w:drawing>
                <wp:anchor distT="0" distB="0" distL="114300" distR="114300" simplePos="0" relativeHeight="251746304" behindDoc="0" locked="0" layoutInCell="1" allowOverlap="1" wp14:anchorId="724A08E3" wp14:editId="16D720B7">
                  <wp:simplePos x="0" y="0"/>
                  <wp:positionH relativeFrom="column">
                    <wp:posOffset>325755</wp:posOffset>
                  </wp:positionH>
                  <wp:positionV relativeFrom="paragraph">
                    <wp:posOffset>111125</wp:posOffset>
                  </wp:positionV>
                  <wp:extent cx="334010" cy="334010"/>
                  <wp:effectExtent l="0" t="0" r="8890" b="8890"/>
                  <wp:wrapNone/>
                  <wp:docPr id="1893764167" name="Graphic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9338" name="Graphic 2" descr="A black background with a black square&#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flipV="1">
                            <a:off x="0" y="0"/>
                            <a:ext cx="334010" cy="334010"/>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Why are rainforests important to us?</w:t>
            </w:r>
          </w:p>
          <w:p w14:paraId="6522CB44" w14:textId="30771EE2" w:rsidR="00ED61D3" w:rsidRDefault="00ED61D3" w:rsidP="00ED61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5E0B3" w:themeFill="accent6"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44256" behindDoc="0" locked="0" layoutInCell="1" allowOverlap="1" wp14:anchorId="4B3098C7" wp14:editId="2261E329">
                  <wp:simplePos x="0" y="0"/>
                  <wp:positionH relativeFrom="column">
                    <wp:posOffset>-635</wp:posOffset>
                  </wp:positionH>
                  <wp:positionV relativeFrom="paragraph">
                    <wp:posOffset>1270</wp:posOffset>
                  </wp:positionV>
                  <wp:extent cx="295910" cy="295910"/>
                  <wp:effectExtent l="0" t="0" r="8890" b="8890"/>
                  <wp:wrapNone/>
                  <wp:docPr id="698467582"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p>
          <w:p w14:paraId="140470C0" w14:textId="5E81C769" w:rsidR="004E2641" w:rsidRPr="00BB7C85" w:rsidRDefault="004E2641"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C668D5" w14:textId="77777777" w:rsidR="00E1094E" w:rsidRDefault="00E1094E"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41350094" w14:textId="7C667F2E" w:rsidR="00F001C4" w:rsidRDefault="00C90F55"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58592" behindDoc="0" locked="0" layoutInCell="1" allowOverlap="1" wp14:anchorId="01E5739D" wp14:editId="235AEAD1">
                  <wp:simplePos x="0" y="0"/>
                  <wp:positionH relativeFrom="column">
                    <wp:posOffset>708660</wp:posOffset>
                  </wp:positionH>
                  <wp:positionV relativeFrom="paragraph">
                    <wp:posOffset>147320</wp:posOffset>
                  </wp:positionV>
                  <wp:extent cx="397510" cy="331470"/>
                  <wp:effectExtent l="0" t="0" r="2540" b="0"/>
                  <wp:wrapNone/>
                  <wp:docPr id="1694387511"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97510" cy="3314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52448" behindDoc="0" locked="0" layoutInCell="1" allowOverlap="1" wp14:anchorId="498DE72D" wp14:editId="1A06BE5C">
                  <wp:simplePos x="0" y="0"/>
                  <wp:positionH relativeFrom="column">
                    <wp:posOffset>366395</wp:posOffset>
                  </wp:positionH>
                  <wp:positionV relativeFrom="paragraph">
                    <wp:posOffset>133985</wp:posOffset>
                  </wp:positionV>
                  <wp:extent cx="321945" cy="316230"/>
                  <wp:effectExtent l="0" t="0" r="0" b="7620"/>
                  <wp:wrapNone/>
                  <wp:docPr id="1959111453"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Are all settlements the same?</w:t>
            </w:r>
          </w:p>
          <w:p w14:paraId="09662675" w14:textId="0561800A" w:rsidR="003445A4" w:rsidRPr="00BB7C85" w:rsidRDefault="00C90F55"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50400" behindDoc="0" locked="0" layoutInCell="1" allowOverlap="1" wp14:anchorId="57FCE59C" wp14:editId="56178408">
                  <wp:simplePos x="0" y="0"/>
                  <wp:positionH relativeFrom="column">
                    <wp:posOffset>0</wp:posOffset>
                  </wp:positionH>
                  <wp:positionV relativeFrom="paragraph">
                    <wp:posOffset>27940</wp:posOffset>
                  </wp:positionV>
                  <wp:extent cx="295910" cy="295910"/>
                  <wp:effectExtent l="0" t="0" r="8890" b="8890"/>
                  <wp:wrapNone/>
                  <wp:docPr id="919488544"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p>
        </w:tc>
        <w:tc>
          <w:tcPr>
            <w:tcW w:w="4773" w:type="dxa"/>
            <w:tcBorders>
              <w:top w:val="single" w:sz="4" w:space="0" w:color="auto"/>
              <w:left w:val="single" w:sz="4" w:space="0" w:color="auto"/>
              <w:bottom w:val="single" w:sz="4" w:space="0" w:color="auto"/>
              <w:right w:val="single" w:sz="4" w:space="0" w:color="auto"/>
            </w:tcBorders>
            <w:shd w:val="clear" w:color="auto" w:fill="AAF4FC"/>
            <w:vAlign w:val="center"/>
          </w:tcPr>
          <w:p w14:paraId="5C9D9D17" w14:textId="77777777" w:rsidR="00C90F55" w:rsidRDefault="00C90F55"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2D7A2CA4" w14:textId="62B7FCC2" w:rsidR="00593624" w:rsidRDefault="00C90F55"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60640" behindDoc="0" locked="0" layoutInCell="1" allowOverlap="1" wp14:anchorId="70ECE344" wp14:editId="736E0CAE">
                  <wp:simplePos x="0" y="0"/>
                  <wp:positionH relativeFrom="column">
                    <wp:posOffset>0</wp:posOffset>
                  </wp:positionH>
                  <wp:positionV relativeFrom="paragraph">
                    <wp:posOffset>142875</wp:posOffset>
                  </wp:positionV>
                  <wp:extent cx="295910" cy="295910"/>
                  <wp:effectExtent l="0" t="0" r="8890" b="8890"/>
                  <wp:wrapNone/>
                  <wp:docPr id="520502264"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What are rivers and how are they used?</w:t>
            </w:r>
          </w:p>
          <w:p w14:paraId="2EDE0C87" w14:textId="75B72ACF" w:rsidR="003445A4" w:rsidRPr="00BB7C85" w:rsidRDefault="00C90F55"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64736" behindDoc="0" locked="0" layoutInCell="1" allowOverlap="1" wp14:anchorId="0EF25065" wp14:editId="0361BCC1">
                  <wp:simplePos x="0" y="0"/>
                  <wp:positionH relativeFrom="column">
                    <wp:posOffset>598170</wp:posOffset>
                  </wp:positionH>
                  <wp:positionV relativeFrom="paragraph">
                    <wp:posOffset>24130</wp:posOffset>
                  </wp:positionV>
                  <wp:extent cx="259715" cy="259715"/>
                  <wp:effectExtent l="0" t="0" r="6985" b="6985"/>
                  <wp:wrapNone/>
                  <wp:docPr id="1875118676"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62688" behindDoc="0" locked="0" layoutInCell="1" allowOverlap="1" wp14:anchorId="5EB11302" wp14:editId="631514F9">
                  <wp:simplePos x="0" y="0"/>
                  <wp:positionH relativeFrom="column">
                    <wp:posOffset>331470</wp:posOffset>
                  </wp:positionH>
                  <wp:positionV relativeFrom="paragraph">
                    <wp:posOffset>6985</wp:posOffset>
                  </wp:positionV>
                  <wp:extent cx="280035" cy="280035"/>
                  <wp:effectExtent l="0" t="0" r="5715" b="5715"/>
                  <wp:wrapNone/>
                  <wp:docPr id="1747069288"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p>
        </w:tc>
      </w:tr>
      <w:tr w:rsidR="00593624" w:rsidRPr="00BB7C85" w14:paraId="59B73846" w14:textId="77777777" w:rsidTr="00C300A7">
        <w:trPr>
          <w:trHeight w:val="245"/>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0E27C23C" w14:textId="3685C3B0"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sidRPr="00BB7C85">
              <w:rPr>
                <w:rFonts w:asciiTheme="minorHAnsi" w:hAnsiTheme="minorHAnsi" w:cstheme="minorHAnsi"/>
                <w:sz w:val="20"/>
                <w:szCs w:val="20"/>
                <w:lang w:val="en-GB"/>
              </w:rPr>
              <w:t>Y5</w:t>
            </w:r>
          </w:p>
          <w:p w14:paraId="26532C66" w14:textId="77777777"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BB7C85">
              <w:rPr>
                <w:rFonts w:asciiTheme="minorHAnsi" w:hAnsiTheme="minorHAnsi" w:cstheme="minorHAnsi"/>
                <w:sz w:val="20"/>
                <w:szCs w:val="20"/>
                <w:lang w:val="en-GB"/>
              </w:rPr>
              <w:t>(KS2)</w:t>
            </w:r>
          </w:p>
        </w:tc>
        <w:tc>
          <w:tcPr>
            <w:tcW w:w="4772" w:type="dxa"/>
            <w:tcBorders>
              <w:top w:val="single" w:sz="4" w:space="0" w:color="auto"/>
              <w:bottom w:val="single" w:sz="4" w:space="0" w:color="auto"/>
              <w:right w:val="single" w:sz="4" w:space="0" w:color="auto"/>
            </w:tcBorders>
            <w:shd w:val="clear" w:color="auto" w:fill="AAF4FC"/>
            <w:vAlign w:val="center"/>
          </w:tcPr>
          <w:p w14:paraId="110038D8" w14:textId="77777777" w:rsidR="00BC2D68" w:rsidRPr="00BB7C85" w:rsidRDefault="00BC2D68"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6D220108" w14:textId="243B9228" w:rsidR="004E2641" w:rsidRPr="00BB7C85" w:rsidRDefault="00BC2D68"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What is life like in the Alps?</w:t>
            </w:r>
            <w:r w:rsidR="00ED61D3">
              <w:rPr>
                <w:rFonts w:asciiTheme="minorHAnsi" w:hAnsiTheme="minorHAnsi" w:cstheme="minorHAnsi"/>
                <w:b/>
                <w:bCs/>
                <w:noProof/>
                <w:color w:val="FFFFFF" w:themeColor="background1"/>
                <w:sz w:val="20"/>
                <w:szCs w:val="20"/>
              </w:rPr>
              <w:t xml:space="preserve"> </w:t>
            </w:r>
          </w:p>
          <w:p w14:paraId="529309E3" w14:textId="1C7B9049" w:rsidR="004E2641" w:rsidRDefault="00633BD6"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03648" behindDoc="0" locked="0" layoutInCell="1" allowOverlap="1" wp14:anchorId="4B5B090D" wp14:editId="6B7DCBCF">
                  <wp:simplePos x="0" y="0"/>
                  <wp:positionH relativeFrom="column">
                    <wp:posOffset>734695</wp:posOffset>
                  </wp:positionH>
                  <wp:positionV relativeFrom="paragraph">
                    <wp:posOffset>32385</wp:posOffset>
                  </wp:positionV>
                  <wp:extent cx="248285" cy="248285"/>
                  <wp:effectExtent l="0" t="0" r="0" b="0"/>
                  <wp:wrapNone/>
                  <wp:docPr id="723437045" name="Graphic 2"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3120" name="Graphic 1941443120" descr="Earth Globe - Asia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48285" cy="248285"/>
                          </a:xfrm>
                          <a:prstGeom prst="rect">
                            <a:avLst/>
                          </a:prstGeom>
                        </pic:spPr>
                      </pic:pic>
                    </a:graphicData>
                  </a:graphic>
                  <wp14:sizeRelH relativeFrom="page">
                    <wp14:pctWidth>0</wp14:pctWidth>
                  </wp14:sizeRelH>
                  <wp14:sizeRelV relativeFrom="page">
                    <wp14:pctHeight>0</wp14:pctHeight>
                  </wp14:sizeRelV>
                </wp:anchor>
              </w:drawing>
            </w:r>
            <w:r w:rsidR="000D35CC">
              <w:rPr>
                <w:rFonts w:asciiTheme="minorHAnsi" w:hAnsiTheme="minorHAnsi" w:cstheme="minorHAnsi"/>
                <w:b/>
                <w:bCs/>
                <w:noProof/>
                <w:color w:val="FFFFFF" w:themeColor="background1"/>
                <w:sz w:val="20"/>
                <w:szCs w:val="20"/>
              </w:rPr>
              <w:drawing>
                <wp:anchor distT="0" distB="0" distL="114300" distR="114300" simplePos="0" relativeHeight="251768832" behindDoc="0" locked="0" layoutInCell="1" allowOverlap="1" wp14:anchorId="42AB3DBC" wp14:editId="337E2B07">
                  <wp:simplePos x="0" y="0"/>
                  <wp:positionH relativeFrom="column">
                    <wp:posOffset>325755</wp:posOffset>
                  </wp:positionH>
                  <wp:positionV relativeFrom="paragraph">
                    <wp:posOffset>0</wp:posOffset>
                  </wp:positionV>
                  <wp:extent cx="397510" cy="331470"/>
                  <wp:effectExtent l="0" t="0" r="2540" b="0"/>
                  <wp:wrapNone/>
                  <wp:docPr id="1816715106"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97510" cy="331470"/>
                          </a:xfrm>
                          <a:prstGeom prst="rect">
                            <a:avLst/>
                          </a:prstGeom>
                        </pic:spPr>
                      </pic:pic>
                    </a:graphicData>
                  </a:graphic>
                  <wp14:sizeRelH relativeFrom="page">
                    <wp14:pctWidth>0</wp14:pctWidth>
                  </wp14:sizeRelH>
                  <wp14:sizeRelV relativeFrom="page">
                    <wp14:pctHeight>0</wp14:pctHeight>
                  </wp14:sizeRelV>
                </wp:anchor>
              </w:drawing>
            </w:r>
            <w:r w:rsidR="00932512">
              <w:rPr>
                <w:rFonts w:asciiTheme="minorHAnsi" w:hAnsiTheme="minorHAnsi" w:cstheme="minorHAnsi"/>
                <w:b/>
                <w:bCs/>
                <w:noProof/>
                <w:color w:val="FFFFFF" w:themeColor="background1"/>
                <w:sz w:val="20"/>
                <w:szCs w:val="20"/>
              </w:rPr>
              <w:drawing>
                <wp:anchor distT="0" distB="0" distL="114300" distR="114300" simplePos="0" relativeHeight="251766784" behindDoc="0" locked="0" layoutInCell="1" allowOverlap="1" wp14:anchorId="43FCDFB6" wp14:editId="571F1F49">
                  <wp:simplePos x="0" y="0"/>
                  <wp:positionH relativeFrom="column">
                    <wp:posOffset>-3810</wp:posOffset>
                  </wp:positionH>
                  <wp:positionV relativeFrom="paragraph">
                    <wp:posOffset>5080</wp:posOffset>
                  </wp:positionV>
                  <wp:extent cx="295910" cy="295910"/>
                  <wp:effectExtent l="0" t="0" r="8890" b="8890"/>
                  <wp:wrapNone/>
                  <wp:docPr id="707720404"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p>
          <w:p w14:paraId="716E6931" w14:textId="77777777" w:rsidR="003445A4" w:rsidRPr="00BB7C85" w:rsidRDefault="003445A4"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c>
          <w:tcPr>
            <w:tcW w:w="47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0FB495" w14:textId="77777777" w:rsidR="00B97B2F" w:rsidRDefault="00B97B2F"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65DAA95B" w14:textId="33DAB756" w:rsidR="00F001C4" w:rsidRDefault="00E25F4E"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74976" behindDoc="0" locked="0" layoutInCell="1" allowOverlap="1" wp14:anchorId="422D2C6F" wp14:editId="3F7FBFB3">
                  <wp:simplePos x="0" y="0"/>
                  <wp:positionH relativeFrom="column">
                    <wp:posOffset>588645</wp:posOffset>
                  </wp:positionH>
                  <wp:positionV relativeFrom="paragraph">
                    <wp:posOffset>146050</wp:posOffset>
                  </wp:positionV>
                  <wp:extent cx="259715" cy="259715"/>
                  <wp:effectExtent l="0" t="0" r="6985" b="6985"/>
                  <wp:wrapNone/>
                  <wp:docPr id="387560271"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sidR="00B97B2F">
              <w:rPr>
                <w:rFonts w:asciiTheme="minorHAnsi" w:hAnsiTheme="minorHAnsi" w:cstheme="minorHAnsi"/>
                <w:b/>
                <w:bCs/>
                <w:noProof/>
                <w:color w:val="FFFFFF" w:themeColor="background1"/>
                <w:sz w:val="20"/>
                <w:szCs w:val="20"/>
              </w:rPr>
              <w:drawing>
                <wp:anchor distT="0" distB="0" distL="114300" distR="114300" simplePos="0" relativeHeight="251772928" behindDoc="0" locked="0" layoutInCell="1" allowOverlap="1" wp14:anchorId="47DEB3F5" wp14:editId="30A9CD21">
                  <wp:simplePos x="0" y="0"/>
                  <wp:positionH relativeFrom="column">
                    <wp:posOffset>277495</wp:posOffset>
                  </wp:positionH>
                  <wp:positionV relativeFrom="paragraph">
                    <wp:posOffset>111125</wp:posOffset>
                  </wp:positionV>
                  <wp:extent cx="321945" cy="316230"/>
                  <wp:effectExtent l="0" t="0" r="0" b="7620"/>
                  <wp:wrapNone/>
                  <wp:docPr id="1456349088"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sidR="00B97B2F">
              <w:rPr>
                <w:rFonts w:asciiTheme="minorHAnsi" w:hAnsiTheme="minorHAnsi" w:cstheme="minorHAnsi"/>
                <w:b/>
                <w:bCs/>
                <w:noProof/>
                <w:color w:val="FFFFFF" w:themeColor="background1"/>
                <w:sz w:val="20"/>
                <w:szCs w:val="20"/>
              </w:rPr>
              <w:drawing>
                <wp:anchor distT="0" distB="0" distL="114300" distR="114300" simplePos="0" relativeHeight="251770880" behindDoc="0" locked="0" layoutInCell="1" allowOverlap="1" wp14:anchorId="06C2372F" wp14:editId="0771D5EB">
                  <wp:simplePos x="0" y="0"/>
                  <wp:positionH relativeFrom="column">
                    <wp:posOffset>-18415</wp:posOffset>
                  </wp:positionH>
                  <wp:positionV relativeFrom="paragraph">
                    <wp:posOffset>133350</wp:posOffset>
                  </wp:positionV>
                  <wp:extent cx="280035" cy="280035"/>
                  <wp:effectExtent l="0" t="0" r="5715" b="5715"/>
                  <wp:wrapNone/>
                  <wp:docPr id="1386713501"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Would you like to live in the desert?</w:t>
            </w:r>
          </w:p>
          <w:p w14:paraId="33C67703" w14:textId="496E9F1B" w:rsidR="003445A4" w:rsidRPr="00BB7C85" w:rsidRDefault="003445A4"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c>
          <w:tcPr>
            <w:tcW w:w="47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483F99" w14:textId="77777777" w:rsidR="00D36C08" w:rsidRDefault="00D36C08" w:rsidP="00C300A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5E0B3" w:themeFill="accent6" w:themeFillTint="6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64CBD6A2" w14:textId="0990EABD" w:rsidR="00593624" w:rsidRDefault="00ED4F9E" w:rsidP="00C300A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5E0B3" w:themeFill="accent6" w:themeFillTint="6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81120" behindDoc="0" locked="0" layoutInCell="1" allowOverlap="1" wp14:anchorId="794B12F3" wp14:editId="60CC9AEB">
                  <wp:simplePos x="0" y="0"/>
                  <wp:positionH relativeFrom="column">
                    <wp:posOffset>654050</wp:posOffset>
                  </wp:positionH>
                  <wp:positionV relativeFrom="paragraph">
                    <wp:posOffset>144780</wp:posOffset>
                  </wp:positionV>
                  <wp:extent cx="397510" cy="331470"/>
                  <wp:effectExtent l="0" t="0" r="2540" b="0"/>
                  <wp:wrapNone/>
                  <wp:docPr id="575452319" name="Graphic 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25385" name="Graphic 2" descr="Tabl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397510" cy="3314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77024" behindDoc="0" locked="0" layoutInCell="1" allowOverlap="1" wp14:anchorId="7C8D960C" wp14:editId="1B3B7A07">
                  <wp:simplePos x="0" y="0"/>
                  <wp:positionH relativeFrom="column">
                    <wp:posOffset>-15875</wp:posOffset>
                  </wp:positionH>
                  <wp:positionV relativeFrom="paragraph">
                    <wp:posOffset>109855</wp:posOffset>
                  </wp:positionV>
                  <wp:extent cx="295910" cy="295910"/>
                  <wp:effectExtent l="0" t="0" r="8890" b="8890"/>
                  <wp:wrapNone/>
                  <wp:docPr id="1313522507"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r w:rsidR="00A833BC">
              <w:rPr>
                <w:rFonts w:asciiTheme="minorHAnsi" w:hAnsiTheme="minorHAnsi" w:cstheme="minorHAnsi"/>
                <w:b/>
                <w:bCs/>
                <w:noProof/>
                <w:color w:val="FFFFFF" w:themeColor="background1"/>
                <w:sz w:val="20"/>
                <w:szCs w:val="20"/>
              </w:rPr>
              <w:drawing>
                <wp:anchor distT="0" distB="0" distL="114300" distR="114300" simplePos="0" relativeHeight="251779072" behindDoc="0" locked="0" layoutInCell="1" allowOverlap="1" wp14:anchorId="4DE6ED8C" wp14:editId="4041B17B">
                  <wp:simplePos x="0" y="0"/>
                  <wp:positionH relativeFrom="column">
                    <wp:posOffset>335280</wp:posOffset>
                  </wp:positionH>
                  <wp:positionV relativeFrom="paragraph">
                    <wp:posOffset>100330</wp:posOffset>
                  </wp:positionV>
                  <wp:extent cx="280035" cy="280035"/>
                  <wp:effectExtent l="0" t="0" r="5715" b="5715"/>
                  <wp:wrapNone/>
                  <wp:docPr id="1532432955"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Why do oceans matter?</w:t>
            </w:r>
          </w:p>
          <w:p w14:paraId="5FD06B74" w14:textId="160B409F" w:rsidR="003445A4" w:rsidRPr="00BB7C85" w:rsidRDefault="003445A4"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r>
      <w:tr w:rsidR="00593624" w:rsidRPr="00BB7C85" w14:paraId="10064623" w14:textId="77777777" w:rsidTr="0085283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64F6CE49" w14:textId="2FBFE843"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sidRPr="00BB7C85">
              <w:rPr>
                <w:rFonts w:asciiTheme="minorHAnsi" w:hAnsiTheme="minorHAnsi" w:cstheme="minorHAnsi"/>
                <w:sz w:val="20"/>
                <w:szCs w:val="20"/>
                <w:lang w:val="en-GB"/>
              </w:rPr>
              <w:t>Y6</w:t>
            </w:r>
          </w:p>
          <w:p w14:paraId="6B54C632" w14:textId="77777777" w:rsidR="00593624" w:rsidRPr="00BB7C85" w:rsidRDefault="0059362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BB7C85">
              <w:rPr>
                <w:rFonts w:asciiTheme="minorHAnsi" w:hAnsiTheme="minorHAnsi" w:cstheme="minorHAnsi"/>
                <w:sz w:val="20"/>
                <w:szCs w:val="20"/>
                <w:lang w:val="en-GB"/>
              </w:rPr>
              <w:t>(KS2)</w:t>
            </w:r>
          </w:p>
        </w:tc>
        <w:tc>
          <w:tcPr>
            <w:tcW w:w="4772" w:type="dxa"/>
            <w:tcBorders>
              <w:top w:val="single" w:sz="4" w:space="0" w:color="auto"/>
              <w:bottom w:val="single" w:sz="4" w:space="0" w:color="auto"/>
              <w:right w:val="single" w:sz="4" w:space="0" w:color="auto"/>
            </w:tcBorders>
            <w:shd w:val="clear" w:color="auto" w:fill="FFC000" w:themeFill="accent4"/>
            <w:vAlign w:val="center"/>
          </w:tcPr>
          <w:p w14:paraId="618988EA" w14:textId="2D9EE4CF" w:rsidR="003C18A0" w:rsidRDefault="003C18A0" w:rsidP="003430F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4BA4C603" w14:textId="6B5ACCBA" w:rsidR="004E2641" w:rsidRDefault="00BC2D68" w:rsidP="003C18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Why does population change?</w:t>
            </w:r>
          </w:p>
          <w:p w14:paraId="062248EA" w14:textId="156CF40F" w:rsidR="003430F6" w:rsidRDefault="003430F6" w:rsidP="003C18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89312" behindDoc="0" locked="0" layoutInCell="1" allowOverlap="1" wp14:anchorId="2CC05B73" wp14:editId="358E9D09">
                  <wp:simplePos x="0" y="0"/>
                  <wp:positionH relativeFrom="column">
                    <wp:posOffset>609600</wp:posOffset>
                  </wp:positionH>
                  <wp:positionV relativeFrom="paragraph">
                    <wp:posOffset>74295</wp:posOffset>
                  </wp:positionV>
                  <wp:extent cx="321945" cy="257175"/>
                  <wp:effectExtent l="0" t="0" r="0" b="9525"/>
                  <wp:wrapNone/>
                  <wp:docPr id="751427188"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2571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87264" behindDoc="0" locked="0" layoutInCell="1" allowOverlap="1" wp14:anchorId="69AA104C" wp14:editId="4EE27120">
                  <wp:simplePos x="0" y="0"/>
                  <wp:positionH relativeFrom="column">
                    <wp:posOffset>301625</wp:posOffset>
                  </wp:positionH>
                  <wp:positionV relativeFrom="paragraph">
                    <wp:posOffset>73025</wp:posOffset>
                  </wp:positionV>
                  <wp:extent cx="259715" cy="259715"/>
                  <wp:effectExtent l="0" t="0" r="6985" b="6985"/>
                  <wp:wrapNone/>
                  <wp:docPr id="1276349580"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85216" behindDoc="0" locked="0" layoutInCell="1" allowOverlap="1" wp14:anchorId="425C90C6" wp14:editId="1270E80B">
                  <wp:simplePos x="0" y="0"/>
                  <wp:positionH relativeFrom="column">
                    <wp:posOffset>5080</wp:posOffset>
                  </wp:positionH>
                  <wp:positionV relativeFrom="paragraph">
                    <wp:posOffset>18415</wp:posOffset>
                  </wp:positionV>
                  <wp:extent cx="280035" cy="280035"/>
                  <wp:effectExtent l="0" t="0" r="5715" b="5715"/>
                  <wp:wrapNone/>
                  <wp:docPr id="1436350011"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p>
          <w:p w14:paraId="0F3543F9" w14:textId="4297AF3A" w:rsidR="003C18A0" w:rsidRPr="00BB7C85" w:rsidRDefault="003C18A0" w:rsidP="003C18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0D9FB6" w14:textId="3EE40C04" w:rsidR="00593624" w:rsidRDefault="00DE1E09" w:rsidP="00DE1E0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95456" behindDoc="0" locked="0" layoutInCell="1" allowOverlap="1" wp14:anchorId="415E47B5" wp14:editId="21E3B0AA">
                  <wp:simplePos x="0" y="0"/>
                  <wp:positionH relativeFrom="column">
                    <wp:posOffset>706120</wp:posOffset>
                  </wp:positionH>
                  <wp:positionV relativeFrom="paragraph">
                    <wp:posOffset>139700</wp:posOffset>
                  </wp:positionV>
                  <wp:extent cx="259715" cy="259715"/>
                  <wp:effectExtent l="0" t="0" r="6985" b="6985"/>
                  <wp:wrapNone/>
                  <wp:docPr id="1476595937"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91360" behindDoc="0" locked="0" layoutInCell="1" allowOverlap="1" wp14:anchorId="4E8FF076" wp14:editId="55C00F6B">
                  <wp:simplePos x="0" y="0"/>
                  <wp:positionH relativeFrom="column">
                    <wp:posOffset>6350</wp:posOffset>
                  </wp:positionH>
                  <wp:positionV relativeFrom="paragraph">
                    <wp:posOffset>88265</wp:posOffset>
                  </wp:positionV>
                  <wp:extent cx="295910" cy="295910"/>
                  <wp:effectExtent l="0" t="0" r="8890" b="8890"/>
                  <wp:wrapNone/>
                  <wp:docPr id="1176903630"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r w:rsidR="009E7263">
              <w:rPr>
                <w:rFonts w:asciiTheme="minorHAnsi" w:hAnsiTheme="minorHAnsi" w:cstheme="minorHAnsi"/>
                <w:b/>
                <w:bCs/>
                <w:noProof/>
                <w:color w:val="FFFFFF" w:themeColor="background1"/>
                <w:sz w:val="20"/>
                <w:szCs w:val="20"/>
              </w:rPr>
              <w:drawing>
                <wp:anchor distT="0" distB="0" distL="114300" distR="114300" simplePos="0" relativeHeight="251793408" behindDoc="0" locked="0" layoutInCell="1" allowOverlap="1" wp14:anchorId="29A6B438" wp14:editId="7B461280">
                  <wp:simplePos x="0" y="0"/>
                  <wp:positionH relativeFrom="column">
                    <wp:posOffset>389890</wp:posOffset>
                  </wp:positionH>
                  <wp:positionV relativeFrom="paragraph">
                    <wp:posOffset>102870</wp:posOffset>
                  </wp:positionV>
                  <wp:extent cx="280035" cy="280035"/>
                  <wp:effectExtent l="0" t="0" r="5715" b="5715"/>
                  <wp:wrapNone/>
                  <wp:docPr id="853240126"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Where does energy come from?</w:t>
            </w:r>
          </w:p>
          <w:p w14:paraId="097D53AB" w14:textId="29353552" w:rsidR="003445A4" w:rsidRPr="00BB7C85" w:rsidRDefault="003445A4"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3" w:type="dxa"/>
            <w:tcBorders>
              <w:top w:val="single" w:sz="4" w:space="0" w:color="auto"/>
              <w:left w:val="single" w:sz="4" w:space="0" w:color="auto"/>
              <w:bottom w:val="single" w:sz="4" w:space="0" w:color="auto"/>
              <w:right w:val="single" w:sz="4" w:space="0" w:color="auto"/>
            </w:tcBorders>
            <w:vAlign w:val="center"/>
          </w:tcPr>
          <w:p w14:paraId="417DF429" w14:textId="77777777" w:rsidR="00CB256E" w:rsidRDefault="00CB256E"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2E992C82" w14:textId="154BCC53" w:rsidR="00F001C4" w:rsidRDefault="00F30EAF"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01600" behindDoc="0" locked="0" layoutInCell="1" allowOverlap="1" wp14:anchorId="40A2A738" wp14:editId="62DB4352">
                  <wp:simplePos x="0" y="0"/>
                  <wp:positionH relativeFrom="column">
                    <wp:posOffset>550545</wp:posOffset>
                  </wp:positionH>
                  <wp:positionV relativeFrom="paragraph">
                    <wp:posOffset>271145</wp:posOffset>
                  </wp:positionV>
                  <wp:extent cx="321945" cy="316230"/>
                  <wp:effectExtent l="0" t="0" r="0" b="7620"/>
                  <wp:wrapNone/>
                  <wp:docPr id="58611474" name="Graphic 2"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Clipboard Partially Checked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0800000" flipH="1" flipV="1">
                            <a:off x="0" y="0"/>
                            <a:ext cx="321945" cy="316230"/>
                          </a:xfrm>
                          <a:prstGeom prst="rect">
                            <a:avLst/>
                          </a:prstGeom>
                        </pic:spPr>
                      </pic:pic>
                    </a:graphicData>
                  </a:graphic>
                  <wp14:sizeRelH relativeFrom="page">
                    <wp14:pctWidth>0</wp14:pctWidth>
                  </wp14:sizeRelH>
                  <wp14:sizeRelV relativeFrom="page">
                    <wp14:pctHeight>0</wp14:pctHeight>
                  </wp14:sizeRelV>
                </wp:anchor>
              </w:drawing>
            </w:r>
            <w:r w:rsidR="00BC2D68" w:rsidRPr="00BB7C85">
              <w:rPr>
                <w:rFonts w:asciiTheme="minorHAnsi" w:hAnsiTheme="minorHAnsi" w:cstheme="minorHAnsi"/>
                <w:sz w:val="20"/>
                <w:szCs w:val="20"/>
                <w:lang w:val="en-GB"/>
              </w:rPr>
              <w:t>How can we make our local area better for children and young people?</w:t>
            </w:r>
          </w:p>
          <w:p w14:paraId="23BAABA9" w14:textId="61264C59" w:rsidR="00ED4F9E" w:rsidRDefault="00352313" w:rsidP="00BC2D6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97504" behindDoc="0" locked="0" layoutInCell="1" allowOverlap="1" wp14:anchorId="72EC3C85" wp14:editId="34AF07C2">
                  <wp:simplePos x="0" y="0"/>
                  <wp:positionH relativeFrom="column">
                    <wp:posOffset>280035</wp:posOffset>
                  </wp:positionH>
                  <wp:positionV relativeFrom="paragraph">
                    <wp:posOffset>32385</wp:posOffset>
                  </wp:positionV>
                  <wp:extent cx="248285" cy="248285"/>
                  <wp:effectExtent l="0" t="0" r="0" b="0"/>
                  <wp:wrapNone/>
                  <wp:docPr id="1076953631" name="Graphic 2"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3120" name="Graphic 1941443120" descr="Earth Globe - Asia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48285" cy="2482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FFFFFF" w:themeColor="background1"/>
                <w:sz w:val="20"/>
                <w:szCs w:val="20"/>
              </w:rPr>
              <w:drawing>
                <wp:anchor distT="0" distB="0" distL="114300" distR="114300" simplePos="0" relativeHeight="251799552" behindDoc="0" locked="0" layoutInCell="1" allowOverlap="1" wp14:anchorId="18740060" wp14:editId="194B962C">
                  <wp:simplePos x="0" y="0"/>
                  <wp:positionH relativeFrom="column">
                    <wp:posOffset>-1270</wp:posOffset>
                  </wp:positionH>
                  <wp:positionV relativeFrom="paragraph">
                    <wp:posOffset>1905</wp:posOffset>
                  </wp:positionV>
                  <wp:extent cx="280135" cy="280135"/>
                  <wp:effectExtent l="0" t="0" r="5715" b="5715"/>
                  <wp:wrapNone/>
                  <wp:docPr id="1071111744"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10800000" flipV="1">
                            <a:off x="0" y="0"/>
                            <a:ext cx="280135" cy="280135"/>
                          </a:xfrm>
                          <a:prstGeom prst="rect">
                            <a:avLst/>
                          </a:prstGeom>
                        </pic:spPr>
                      </pic:pic>
                    </a:graphicData>
                  </a:graphic>
                  <wp14:sizeRelH relativeFrom="page">
                    <wp14:pctWidth>0</wp14:pctWidth>
                  </wp14:sizeRelH>
                  <wp14:sizeRelV relativeFrom="page">
                    <wp14:pctHeight>0</wp14:pctHeight>
                  </wp14:sizeRelV>
                </wp:anchor>
              </w:drawing>
            </w:r>
          </w:p>
          <w:p w14:paraId="27FF810B" w14:textId="0C514321" w:rsidR="003445A4" w:rsidRPr="00BB7C85" w:rsidRDefault="003445A4" w:rsidP="00CB25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r>
    </w:tbl>
    <w:p w14:paraId="0EB012A1" w14:textId="7B2DDBE9" w:rsidR="00BB7C85" w:rsidRDefault="00BB7C85" w:rsidP="004B327B">
      <w:pPr>
        <w:rPr>
          <w:rFonts w:asciiTheme="majorHAnsi" w:hAnsiTheme="majorHAnsi" w:cstheme="majorHAnsi"/>
          <w:color w:val="767171" w:themeColor="background2" w:themeShade="80"/>
          <w:sz w:val="32"/>
          <w:szCs w:val="32"/>
          <w:u w:val="single"/>
          <w:lang w:val="en-GB"/>
        </w:rPr>
      </w:pPr>
    </w:p>
    <w:p w14:paraId="74BDF8B9" w14:textId="295A8516" w:rsidR="00BB7C85" w:rsidRPr="00BB7C85" w:rsidRDefault="00BB7C85" w:rsidP="004B327B">
      <w:pPr>
        <w:rPr>
          <w:rFonts w:asciiTheme="majorHAnsi" w:hAnsiTheme="majorHAnsi" w:cstheme="majorHAnsi"/>
          <w:color w:val="767171" w:themeColor="background2" w:themeShade="80"/>
          <w:sz w:val="32"/>
          <w:szCs w:val="32"/>
          <w:u w:val="single"/>
          <w:lang w:val="en-GB"/>
        </w:rPr>
      </w:pPr>
    </w:p>
    <w:tbl>
      <w:tblPr>
        <w:tblpPr w:leftFromText="180" w:rightFromText="180" w:vertAnchor="text" w:horzAnchor="margin" w:tblpX="-1164" w:tblpY="71"/>
        <w:tblW w:w="16264" w:type="dxa"/>
        <w:tblBorders>
          <w:top w:val="single" w:sz="2" w:space="0" w:color="929292"/>
          <w:left w:val="single" w:sz="2" w:space="0" w:color="929292"/>
          <w:bottom w:val="single" w:sz="2" w:space="0" w:color="929292"/>
          <w:right w:val="single" w:sz="2" w:space="0" w:color="929292"/>
          <w:insideH w:val="single" w:sz="8" w:space="0" w:color="000000"/>
          <w:insideV w:val="single" w:sz="8" w:space="0" w:color="000000"/>
        </w:tblBorders>
        <w:tblLayout w:type="fixed"/>
        <w:tblLook w:val="04A0" w:firstRow="1" w:lastRow="0" w:firstColumn="1" w:lastColumn="0" w:noHBand="0" w:noVBand="1"/>
      </w:tblPr>
      <w:tblGrid>
        <w:gridCol w:w="557"/>
        <w:gridCol w:w="4982"/>
        <w:gridCol w:w="361"/>
        <w:gridCol w:w="5182"/>
        <w:gridCol w:w="127"/>
        <w:gridCol w:w="5055"/>
      </w:tblGrid>
      <w:tr w:rsidR="002E4A51" w:rsidRPr="00A621C3" w14:paraId="755D8D78" w14:textId="77777777" w:rsidTr="74952B11">
        <w:trPr>
          <w:cantSplit/>
          <w:trHeight w:val="329"/>
        </w:trPr>
        <w:tc>
          <w:tcPr>
            <w:tcW w:w="557" w:type="dxa"/>
            <w:tcBorders>
              <w:top w:val="single" w:sz="4" w:space="0" w:color="auto"/>
              <w:left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789F2DA4" w14:textId="3F7FD1F8" w:rsidR="002E4A51" w:rsidRPr="00455FE2" w:rsidRDefault="002E4A51" w:rsidP="00550B98">
            <w:pPr>
              <w:pStyle w:val="TableStyle2"/>
              <w:jc w:val="center"/>
              <w:rPr>
                <w:rFonts w:asciiTheme="minorHAnsi" w:hAnsiTheme="minorHAnsi" w:cstheme="minorHAnsi"/>
                <w:b/>
                <w:bCs/>
                <w:sz w:val="18"/>
                <w:szCs w:val="18"/>
              </w:rPr>
            </w:pPr>
            <w:r>
              <w:rPr>
                <w:rFonts w:asciiTheme="minorHAnsi" w:hAnsiTheme="minorHAnsi" w:cstheme="minorHAnsi"/>
                <w:b/>
                <w:bCs/>
                <w:sz w:val="18"/>
                <w:szCs w:val="18"/>
              </w:rPr>
              <w:lastRenderedPageBreak/>
              <w:t>YR</w:t>
            </w:r>
          </w:p>
        </w:tc>
        <w:tc>
          <w:tcPr>
            <w:tcW w:w="53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DA6E3F1" w14:textId="77777777" w:rsidR="002E4A51" w:rsidRPr="0054077C" w:rsidRDefault="002E4A51" w:rsidP="00550B9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Autumn</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68355AA" w14:textId="77777777" w:rsidR="002E4A51" w:rsidRPr="0054077C" w:rsidRDefault="002E4A51" w:rsidP="00550B98">
            <w:pPr>
              <w:pStyle w:val="TableStyle2"/>
              <w:jc w:val="center"/>
              <w:rPr>
                <w:rFonts w:asciiTheme="minorHAnsi" w:hAnsiTheme="minorHAnsi" w:cstheme="minorHAnsi"/>
                <w:b/>
                <w:bCs/>
                <w:color w:val="FFFFFF" w:themeColor="background1"/>
                <w:sz w:val="18"/>
                <w:szCs w:val="18"/>
                <w:lang w:val="en-US"/>
              </w:rPr>
            </w:pPr>
            <w:r w:rsidRPr="0054077C">
              <w:rPr>
                <w:rFonts w:asciiTheme="minorHAnsi" w:hAnsiTheme="minorHAnsi" w:cstheme="minorHAnsi"/>
                <w:b/>
                <w:bCs/>
                <w:color w:val="FFFFFF" w:themeColor="background1"/>
                <w:sz w:val="18"/>
                <w:szCs w:val="18"/>
                <w:lang w:val="en-US"/>
              </w:rPr>
              <w:t>Spring</w:t>
            </w:r>
          </w:p>
        </w:tc>
        <w:tc>
          <w:tcPr>
            <w:tcW w:w="51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77A2EAE" w14:textId="77777777" w:rsidR="002E4A51" w:rsidRPr="0054077C" w:rsidRDefault="002E4A51" w:rsidP="00550B9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Summer</w:t>
            </w:r>
          </w:p>
        </w:tc>
      </w:tr>
      <w:tr w:rsidR="004F6CE6" w:rsidRPr="00A621C3" w14:paraId="0DAD4572" w14:textId="77777777" w:rsidTr="74952B11">
        <w:trPr>
          <w:cantSplit/>
          <w:trHeight w:val="3144"/>
        </w:trPr>
        <w:tc>
          <w:tcPr>
            <w:tcW w:w="557" w:type="dxa"/>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10920A4" w14:textId="77777777" w:rsidR="004F6CE6" w:rsidRPr="00455FE2" w:rsidRDefault="004F6CE6" w:rsidP="004F6CE6">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76360AB7" w14:textId="77777777" w:rsidR="004F6CE6" w:rsidRPr="00455FE2" w:rsidRDefault="004F6CE6" w:rsidP="004F6CE6">
            <w:pPr>
              <w:pStyle w:val="TableStyle2"/>
              <w:ind w:left="113" w:right="113"/>
              <w:jc w:val="center"/>
              <w:rPr>
                <w:rFonts w:asciiTheme="minorHAnsi" w:hAnsiTheme="minorHAnsi" w:cstheme="minorHAnsi"/>
                <w:b/>
                <w:bCs/>
                <w:sz w:val="18"/>
                <w:szCs w:val="18"/>
              </w:rPr>
            </w:pPr>
          </w:p>
        </w:tc>
        <w:tc>
          <w:tcPr>
            <w:tcW w:w="53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80" w:type="dxa"/>
              <w:left w:w="80" w:type="dxa"/>
              <w:bottom w:w="80" w:type="dxa"/>
              <w:right w:w="80" w:type="dxa"/>
            </w:tcMar>
          </w:tcPr>
          <w:p w14:paraId="5A32D0F4" w14:textId="6566733A" w:rsidR="004F6CE6" w:rsidRDefault="004F6CE6" w:rsidP="004F6CE6">
            <w:pPr>
              <w:jc w:val="center"/>
              <w:rPr>
                <w:rFonts w:asciiTheme="minorHAnsi" w:hAnsiTheme="minorHAnsi" w:cstheme="minorHAnsi"/>
                <w:b/>
                <w:bCs/>
                <w:sz w:val="20"/>
                <w:szCs w:val="20"/>
              </w:rPr>
            </w:pPr>
            <w:r w:rsidRPr="006B664D">
              <w:rPr>
                <w:rFonts w:asciiTheme="minorHAnsi" w:hAnsiTheme="minorHAnsi" w:cstheme="minorHAnsi"/>
                <w:b/>
                <w:bCs/>
                <w:sz w:val="20"/>
                <w:szCs w:val="20"/>
              </w:rPr>
              <w:t>Where is my home?</w:t>
            </w:r>
          </w:p>
          <w:p w14:paraId="4D3F12A7" w14:textId="77777777" w:rsidR="000B1001" w:rsidRPr="006B664D" w:rsidRDefault="000B1001" w:rsidP="004F6CE6">
            <w:pPr>
              <w:jc w:val="center"/>
              <w:rPr>
                <w:rFonts w:asciiTheme="minorHAnsi" w:hAnsiTheme="minorHAnsi" w:cstheme="minorHAnsi"/>
                <w:b/>
                <w:bCs/>
                <w:sz w:val="20"/>
                <w:szCs w:val="20"/>
              </w:rPr>
            </w:pPr>
          </w:p>
          <w:p w14:paraId="6A86FF59" w14:textId="77777777" w:rsidR="004F6CE6" w:rsidRPr="006B664D" w:rsidRDefault="004F6CE6" w:rsidP="00216E4F">
            <w:pPr>
              <w:pStyle w:val="ListParagraph"/>
              <w:numPr>
                <w:ilvl w:val="0"/>
                <w:numId w:val="20"/>
              </w:numPr>
              <w:spacing w:after="0" w:line="240" w:lineRule="auto"/>
              <w:rPr>
                <w:rFonts w:cstheme="minorHAnsi"/>
                <w:sz w:val="20"/>
                <w:szCs w:val="20"/>
              </w:rPr>
            </w:pPr>
            <w:r w:rsidRPr="006B664D">
              <w:rPr>
                <w:rFonts w:cstheme="minorHAnsi"/>
                <w:sz w:val="20"/>
                <w:szCs w:val="20"/>
              </w:rPr>
              <w:t>Understand the difference between a path, road and street.</w:t>
            </w:r>
          </w:p>
          <w:p w14:paraId="57FEE9F3" w14:textId="77777777" w:rsidR="004F6CE6" w:rsidRPr="006B664D" w:rsidRDefault="004F6CE6" w:rsidP="00216E4F">
            <w:pPr>
              <w:pStyle w:val="ListParagraph"/>
              <w:numPr>
                <w:ilvl w:val="0"/>
                <w:numId w:val="20"/>
              </w:numPr>
              <w:spacing w:after="0" w:line="240" w:lineRule="auto"/>
              <w:rPr>
                <w:rFonts w:cstheme="minorHAnsi"/>
                <w:sz w:val="20"/>
                <w:szCs w:val="20"/>
              </w:rPr>
            </w:pPr>
            <w:r w:rsidRPr="006B664D">
              <w:rPr>
                <w:rFonts w:cstheme="minorHAnsi"/>
                <w:sz w:val="20"/>
                <w:szCs w:val="20"/>
              </w:rPr>
              <w:t>Name the road or street where they live.</w:t>
            </w:r>
          </w:p>
          <w:p w14:paraId="6961E957" w14:textId="77777777" w:rsidR="004F6CE6" w:rsidRPr="006B664D" w:rsidRDefault="004F6CE6" w:rsidP="00216E4F">
            <w:pPr>
              <w:pStyle w:val="ListParagraph"/>
              <w:numPr>
                <w:ilvl w:val="0"/>
                <w:numId w:val="20"/>
              </w:numPr>
              <w:spacing w:after="0" w:line="240" w:lineRule="auto"/>
              <w:rPr>
                <w:rFonts w:cstheme="minorHAnsi"/>
                <w:sz w:val="20"/>
                <w:szCs w:val="20"/>
              </w:rPr>
            </w:pPr>
            <w:r w:rsidRPr="006B664D">
              <w:rPr>
                <w:rFonts w:cstheme="minorHAnsi"/>
                <w:sz w:val="20"/>
                <w:szCs w:val="20"/>
              </w:rPr>
              <w:t>Share photographs of where they live and discuss.</w:t>
            </w:r>
          </w:p>
          <w:p w14:paraId="6C41952E" w14:textId="77777777" w:rsidR="004F6CE6" w:rsidRPr="006B664D" w:rsidRDefault="004F6CE6" w:rsidP="00216E4F">
            <w:pPr>
              <w:pStyle w:val="ListParagraph"/>
              <w:numPr>
                <w:ilvl w:val="0"/>
                <w:numId w:val="20"/>
              </w:numPr>
              <w:spacing w:after="0" w:line="240" w:lineRule="auto"/>
              <w:rPr>
                <w:rFonts w:cstheme="minorHAnsi"/>
                <w:sz w:val="20"/>
                <w:szCs w:val="20"/>
              </w:rPr>
            </w:pPr>
            <w:r w:rsidRPr="006B664D">
              <w:rPr>
                <w:rFonts w:cstheme="minorHAnsi"/>
                <w:sz w:val="20"/>
                <w:szCs w:val="20"/>
              </w:rPr>
              <w:t>Name the different types of buildings people live in.</w:t>
            </w:r>
          </w:p>
          <w:p w14:paraId="2B04F91A" w14:textId="77777777" w:rsidR="004F6CE6" w:rsidRPr="006B664D" w:rsidRDefault="004F6CE6" w:rsidP="00216E4F">
            <w:pPr>
              <w:pStyle w:val="TableParagraph"/>
              <w:numPr>
                <w:ilvl w:val="0"/>
                <w:numId w:val="20"/>
              </w:numPr>
              <w:spacing w:line="249" w:lineRule="auto"/>
              <w:ind w:right="526"/>
              <w:rPr>
                <w:rFonts w:asciiTheme="minorHAnsi" w:hAnsiTheme="minorHAnsi" w:cstheme="minorHAnsi"/>
                <w:w w:val="105"/>
                <w:sz w:val="20"/>
                <w:szCs w:val="20"/>
              </w:rPr>
            </w:pPr>
            <w:r w:rsidRPr="006B664D">
              <w:rPr>
                <w:rFonts w:asciiTheme="minorHAnsi" w:hAnsiTheme="minorHAnsi" w:cstheme="minorHAnsi"/>
                <w:w w:val="105"/>
                <w:sz w:val="20"/>
                <w:szCs w:val="20"/>
              </w:rPr>
              <w:t>My</w:t>
            </w:r>
            <w:r w:rsidRPr="006B664D">
              <w:rPr>
                <w:rFonts w:asciiTheme="minorHAnsi" w:hAnsiTheme="minorHAnsi" w:cstheme="minorHAnsi"/>
                <w:spacing w:val="-13"/>
                <w:w w:val="105"/>
                <w:sz w:val="20"/>
                <w:szCs w:val="20"/>
              </w:rPr>
              <w:t xml:space="preserve"> </w:t>
            </w:r>
            <w:r w:rsidRPr="006B664D">
              <w:rPr>
                <w:rFonts w:asciiTheme="minorHAnsi" w:hAnsiTheme="minorHAnsi" w:cstheme="minorHAnsi"/>
                <w:w w:val="105"/>
                <w:sz w:val="20"/>
                <w:szCs w:val="20"/>
              </w:rPr>
              <w:t>house,</w:t>
            </w:r>
            <w:r w:rsidRPr="006B664D">
              <w:rPr>
                <w:rFonts w:asciiTheme="minorHAnsi" w:hAnsiTheme="minorHAnsi" w:cstheme="minorHAnsi"/>
                <w:spacing w:val="-11"/>
                <w:w w:val="105"/>
                <w:sz w:val="20"/>
                <w:szCs w:val="20"/>
              </w:rPr>
              <w:t xml:space="preserve"> </w:t>
            </w:r>
            <w:r w:rsidRPr="006B664D">
              <w:rPr>
                <w:rFonts w:asciiTheme="minorHAnsi" w:hAnsiTheme="minorHAnsi" w:cstheme="minorHAnsi"/>
                <w:w w:val="105"/>
                <w:sz w:val="20"/>
                <w:szCs w:val="20"/>
              </w:rPr>
              <w:t>family</w:t>
            </w:r>
            <w:r w:rsidRPr="006B664D">
              <w:rPr>
                <w:rFonts w:asciiTheme="minorHAnsi" w:hAnsiTheme="minorHAnsi" w:cstheme="minorHAnsi"/>
                <w:spacing w:val="-13"/>
                <w:w w:val="105"/>
                <w:sz w:val="20"/>
                <w:szCs w:val="20"/>
              </w:rPr>
              <w:t xml:space="preserve"> </w:t>
            </w:r>
            <w:r w:rsidRPr="006B664D">
              <w:rPr>
                <w:rFonts w:asciiTheme="minorHAnsi" w:hAnsiTheme="minorHAnsi" w:cstheme="minorHAnsi"/>
                <w:w w:val="105"/>
                <w:sz w:val="20"/>
                <w:szCs w:val="20"/>
              </w:rPr>
              <w:t>and</w:t>
            </w:r>
            <w:r w:rsidRPr="006B664D">
              <w:rPr>
                <w:rFonts w:asciiTheme="minorHAnsi" w:hAnsiTheme="minorHAnsi" w:cstheme="minorHAnsi"/>
                <w:spacing w:val="-10"/>
                <w:w w:val="105"/>
                <w:sz w:val="20"/>
                <w:szCs w:val="20"/>
              </w:rPr>
              <w:t xml:space="preserve"> </w:t>
            </w:r>
            <w:r w:rsidRPr="006B664D">
              <w:rPr>
                <w:rFonts w:asciiTheme="minorHAnsi" w:hAnsiTheme="minorHAnsi" w:cstheme="minorHAnsi"/>
                <w:w w:val="105"/>
                <w:sz w:val="20"/>
                <w:szCs w:val="20"/>
              </w:rPr>
              <w:t>local</w:t>
            </w:r>
            <w:r w:rsidRPr="006B664D">
              <w:rPr>
                <w:rFonts w:asciiTheme="minorHAnsi" w:hAnsiTheme="minorHAnsi" w:cstheme="minorHAnsi"/>
                <w:spacing w:val="-15"/>
                <w:w w:val="105"/>
                <w:sz w:val="20"/>
                <w:szCs w:val="20"/>
              </w:rPr>
              <w:t xml:space="preserve"> </w:t>
            </w:r>
            <w:r w:rsidRPr="006B664D">
              <w:rPr>
                <w:rFonts w:asciiTheme="minorHAnsi" w:hAnsiTheme="minorHAnsi" w:cstheme="minorHAnsi"/>
                <w:w w:val="105"/>
                <w:sz w:val="20"/>
                <w:szCs w:val="20"/>
              </w:rPr>
              <w:t>surroundings</w:t>
            </w:r>
          </w:p>
          <w:p w14:paraId="78D529CB" w14:textId="77777777" w:rsidR="004F6CE6" w:rsidRPr="006B664D" w:rsidRDefault="004F6CE6" w:rsidP="00216E4F">
            <w:pPr>
              <w:pStyle w:val="TableParagraph"/>
              <w:numPr>
                <w:ilvl w:val="0"/>
                <w:numId w:val="20"/>
              </w:numPr>
              <w:spacing w:line="249" w:lineRule="auto"/>
              <w:ind w:right="526"/>
              <w:rPr>
                <w:rFonts w:asciiTheme="minorHAnsi" w:hAnsiTheme="minorHAnsi" w:cstheme="minorHAnsi"/>
                <w:w w:val="105"/>
                <w:sz w:val="20"/>
                <w:szCs w:val="20"/>
              </w:rPr>
            </w:pPr>
            <w:r w:rsidRPr="006B664D">
              <w:rPr>
                <w:rFonts w:asciiTheme="minorHAnsi" w:hAnsiTheme="minorHAnsi" w:cstheme="minorHAnsi"/>
                <w:w w:val="105"/>
                <w:sz w:val="20"/>
                <w:szCs w:val="20"/>
              </w:rPr>
              <w:t>Naming and describing people who are familiar.</w:t>
            </w:r>
          </w:p>
          <w:p w14:paraId="01F94829" w14:textId="09052F4C" w:rsidR="004F6CE6" w:rsidRPr="006B664D" w:rsidRDefault="004F6CE6" w:rsidP="00216E4F">
            <w:pPr>
              <w:pStyle w:val="TableParagraph"/>
              <w:numPr>
                <w:ilvl w:val="0"/>
                <w:numId w:val="20"/>
              </w:numPr>
              <w:spacing w:line="218" w:lineRule="exact"/>
              <w:rPr>
                <w:rFonts w:asciiTheme="minorHAnsi" w:hAnsiTheme="minorHAnsi" w:cstheme="minorHAnsi"/>
                <w:sz w:val="20"/>
                <w:szCs w:val="20"/>
              </w:rPr>
            </w:pPr>
            <w:r w:rsidRPr="006B664D">
              <w:rPr>
                <w:rFonts w:asciiTheme="minorHAnsi" w:hAnsiTheme="minorHAnsi" w:cstheme="minorHAnsi"/>
                <w:w w:val="105"/>
                <w:sz w:val="20"/>
                <w:szCs w:val="20"/>
              </w:rPr>
              <w:t>Draw</w:t>
            </w:r>
            <w:r w:rsidRPr="006B664D">
              <w:rPr>
                <w:rFonts w:asciiTheme="minorHAnsi" w:hAnsiTheme="minorHAnsi" w:cstheme="minorHAnsi"/>
                <w:spacing w:val="-7"/>
                <w:w w:val="105"/>
                <w:sz w:val="20"/>
                <w:szCs w:val="20"/>
              </w:rPr>
              <w:t xml:space="preserve"> </w:t>
            </w:r>
            <w:r w:rsidRPr="006B664D">
              <w:rPr>
                <w:rFonts w:asciiTheme="minorHAnsi" w:hAnsiTheme="minorHAnsi" w:cstheme="minorHAnsi"/>
                <w:w w:val="105"/>
                <w:sz w:val="20"/>
                <w:szCs w:val="20"/>
              </w:rPr>
              <w:t>simple</w:t>
            </w:r>
            <w:r w:rsidRPr="006B664D">
              <w:rPr>
                <w:rFonts w:asciiTheme="minorHAnsi" w:hAnsiTheme="minorHAnsi" w:cstheme="minorHAnsi"/>
                <w:spacing w:val="-8"/>
                <w:w w:val="105"/>
                <w:sz w:val="20"/>
                <w:szCs w:val="20"/>
              </w:rPr>
              <w:t xml:space="preserve"> </w:t>
            </w:r>
            <w:r w:rsidRPr="006B664D">
              <w:rPr>
                <w:rFonts w:asciiTheme="minorHAnsi" w:hAnsiTheme="minorHAnsi" w:cstheme="minorHAnsi"/>
                <w:spacing w:val="-4"/>
                <w:w w:val="105"/>
                <w:sz w:val="20"/>
                <w:szCs w:val="20"/>
              </w:rPr>
              <w:t>plans of an area of the classroom compared to an aerial photograph.</w:t>
            </w:r>
          </w:p>
          <w:p w14:paraId="072ADA07" w14:textId="229D274C" w:rsidR="004F6CE6" w:rsidRPr="006B664D" w:rsidRDefault="004F6CE6" w:rsidP="00216E4F">
            <w:pPr>
              <w:pStyle w:val="TableParagraph"/>
              <w:numPr>
                <w:ilvl w:val="0"/>
                <w:numId w:val="20"/>
              </w:numPr>
              <w:spacing w:line="218" w:lineRule="exact"/>
              <w:rPr>
                <w:rFonts w:asciiTheme="minorHAnsi" w:hAnsiTheme="minorHAnsi" w:cstheme="minorHAnsi"/>
                <w:sz w:val="20"/>
                <w:szCs w:val="20"/>
              </w:rPr>
            </w:pPr>
            <w:r w:rsidRPr="006B664D">
              <w:rPr>
                <w:rFonts w:asciiTheme="minorHAnsi" w:hAnsiTheme="minorHAnsi" w:cstheme="minorHAnsi"/>
                <w:w w:val="105"/>
                <w:sz w:val="20"/>
                <w:szCs w:val="20"/>
              </w:rPr>
              <w:t>Learn</w:t>
            </w:r>
            <w:r w:rsidRPr="006B664D">
              <w:rPr>
                <w:rFonts w:asciiTheme="minorHAnsi" w:hAnsiTheme="minorHAnsi" w:cstheme="minorHAnsi"/>
                <w:spacing w:val="-6"/>
                <w:w w:val="105"/>
                <w:sz w:val="20"/>
                <w:szCs w:val="20"/>
              </w:rPr>
              <w:t xml:space="preserve"> </w:t>
            </w:r>
            <w:r w:rsidRPr="006B664D">
              <w:rPr>
                <w:rFonts w:asciiTheme="minorHAnsi" w:hAnsiTheme="minorHAnsi" w:cstheme="minorHAnsi"/>
                <w:w w:val="105"/>
                <w:sz w:val="20"/>
                <w:szCs w:val="20"/>
              </w:rPr>
              <w:t>about</w:t>
            </w:r>
            <w:r w:rsidRPr="006B664D">
              <w:rPr>
                <w:rFonts w:asciiTheme="minorHAnsi" w:hAnsiTheme="minorHAnsi" w:cstheme="minorHAnsi"/>
                <w:spacing w:val="-7"/>
                <w:w w:val="105"/>
                <w:sz w:val="20"/>
                <w:szCs w:val="20"/>
              </w:rPr>
              <w:t xml:space="preserve"> </w:t>
            </w:r>
            <w:r w:rsidRPr="006B664D">
              <w:rPr>
                <w:rFonts w:asciiTheme="minorHAnsi" w:hAnsiTheme="minorHAnsi" w:cstheme="minorHAnsi"/>
                <w:w w:val="105"/>
                <w:sz w:val="20"/>
                <w:szCs w:val="20"/>
              </w:rPr>
              <w:t>special</w:t>
            </w:r>
            <w:r w:rsidRPr="006B664D">
              <w:rPr>
                <w:rFonts w:asciiTheme="minorHAnsi" w:hAnsiTheme="minorHAnsi" w:cstheme="minorHAnsi"/>
                <w:spacing w:val="-8"/>
                <w:w w:val="105"/>
                <w:sz w:val="20"/>
                <w:szCs w:val="20"/>
              </w:rPr>
              <w:t xml:space="preserve"> </w:t>
            </w:r>
            <w:r w:rsidRPr="006B664D">
              <w:rPr>
                <w:rFonts w:asciiTheme="minorHAnsi" w:hAnsiTheme="minorHAnsi" w:cstheme="minorHAnsi"/>
                <w:w w:val="105"/>
                <w:sz w:val="20"/>
                <w:szCs w:val="20"/>
              </w:rPr>
              <w:t>people</w:t>
            </w:r>
            <w:r w:rsidRPr="006B664D">
              <w:rPr>
                <w:rFonts w:asciiTheme="minorHAnsi" w:hAnsiTheme="minorHAnsi" w:cstheme="minorHAnsi"/>
                <w:spacing w:val="-4"/>
                <w:w w:val="105"/>
                <w:sz w:val="20"/>
                <w:szCs w:val="20"/>
              </w:rPr>
              <w:t xml:space="preserve"> </w:t>
            </w:r>
            <w:r w:rsidRPr="006B664D">
              <w:rPr>
                <w:rFonts w:asciiTheme="minorHAnsi" w:hAnsiTheme="minorHAnsi" w:cstheme="minorHAnsi"/>
                <w:w w:val="105"/>
                <w:sz w:val="20"/>
                <w:szCs w:val="20"/>
              </w:rPr>
              <w:t>in</w:t>
            </w:r>
            <w:r w:rsidRPr="006B664D">
              <w:rPr>
                <w:rFonts w:asciiTheme="minorHAnsi" w:hAnsiTheme="minorHAnsi" w:cstheme="minorHAnsi"/>
                <w:spacing w:val="-4"/>
                <w:w w:val="105"/>
                <w:sz w:val="20"/>
                <w:szCs w:val="20"/>
              </w:rPr>
              <w:t xml:space="preserve"> </w:t>
            </w:r>
            <w:r w:rsidRPr="006B664D">
              <w:rPr>
                <w:rFonts w:asciiTheme="minorHAnsi" w:hAnsiTheme="minorHAnsi" w:cstheme="minorHAnsi"/>
                <w:w w:val="105"/>
                <w:sz w:val="20"/>
                <w:szCs w:val="20"/>
              </w:rPr>
              <w:t>the</w:t>
            </w:r>
            <w:r w:rsidRPr="006B664D">
              <w:rPr>
                <w:rFonts w:asciiTheme="minorHAnsi" w:hAnsiTheme="minorHAnsi" w:cstheme="minorHAnsi"/>
                <w:spacing w:val="-5"/>
                <w:w w:val="105"/>
                <w:sz w:val="20"/>
                <w:szCs w:val="20"/>
              </w:rPr>
              <w:t xml:space="preserve"> </w:t>
            </w:r>
            <w:r w:rsidRPr="006B664D">
              <w:rPr>
                <w:rFonts w:asciiTheme="minorHAnsi" w:hAnsiTheme="minorHAnsi" w:cstheme="minorHAnsi"/>
                <w:spacing w:val="-2"/>
                <w:w w:val="105"/>
                <w:sz w:val="20"/>
                <w:szCs w:val="20"/>
              </w:rPr>
              <w:t>community</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Mar>
              <w:top w:w="80" w:type="dxa"/>
              <w:left w:w="80" w:type="dxa"/>
              <w:bottom w:w="80" w:type="dxa"/>
              <w:right w:w="80" w:type="dxa"/>
            </w:tcMar>
          </w:tcPr>
          <w:p w14:paraId="2212D50D" w14:textId="1039BCB8" w:rsidR="00F4568A" w:rsidRDefault="00F4568A" w:rsidP="00F4568A">
            <w:pPr>
              <w:pStyle w:val="TableParagraph"/>
              <w:spacing w:line="214" w:lineRule="exact"/>
              <w:ind w:left="71"/>
              <w:jc w:val="center"/>
              <w:rPr>
                <w:rFonts w:asciiTheme="minorHAnsi" w:hAnsiTheme="minorHAnsi" w:cstheme="minorHAnsi"/>
                <w:b/>
                <w:spacing w:val="-1"/>
                <w:w w:val="105"/>
                <w:sz w:val="20"/>
                <w:szCs w:val="20"/>
              </w:rPr>
            </w:pPr>
            <w:r w:rsidRPr="006B664D">
              <w:rPr>
                <w:rFonts w:asciiTheme="minorHAnsi" w:hAnsiTheme="minorHAnsi" w:cstheme="minorHAnsi"/>
                <w:b/>
                <w:w w:val="105"/>
                <w:sz w:val="20"/>
                <w:szCs w:val="20"/>
              </w:rPr>
              <w:t>Why do we need maps</w:t>
            </w:r>
            <w:r w:rsidRPr="006B664D">
              <w:rPr>
                <w:rFonts w:asciiTheme="minorHAnsi" w:hAnsiTheme="minorHAnsi" w:cstheme="minorHAnsi"/>
                <w:b/>
                <w:spacing w:val="-1"/>
                <w:w w:val="105"/>
                <w:sz w:val="20"/>
                <w:szCs w:val="20"/>
              </w:rPr>
              <w:t>?</w:t>
            </w:r>
          </w:p>
          <w:p w14:paraId="3F644732" w14:textId="77777777" w:rsidR="000B1001" w:rsidRPr="006B664D" w:rsidRDefault="000B1001" w:rsidP="00F4568A">
            <w:pPr>
              <w:pStyle w:val="TableParagraph"/>
              <w:spacing w:line="214" w:lineRule="exact"/>
              <w:ind w:left="71"/>
              <w:jc w:val="center"/>
              <w:rPr>
                <w:rFonts w:asciiTheme="minorHAnsi" w:hAnsiTheme="minorHAnsi" w:cstheme="minorHAnsi"/>
                <w:sz w:val="20"/>
                <w:szCs w:val="20"/>
              </w:rPr>
            </w:pPr>
          </w:p>
          <w:p w14:paraId="478428B1" w14:textId="120987D5" w:rsidR="00F4568A" w:rsidRPr="006B664D" w:rsidRDefault="00F4568A" w:rsidP="00216E4F">
            <w:pPr>
              <w:pStyle w:val="TableParagraph"/>
              <w:numPr>
                <w:ilvl w:val="0"/>
                <w:numId w:val="21"/>
              </w:numPr>
              <w:spacing w:line="249" w:lineRule="auto"/>
              <w:rPr>
                <w:rFonts w:asciiTheme="minorHAnsi" w:hAnsiTheme="minorHAnsi" w:cstheme="minorHAnsi"/>
                <w:sz w:val="20"/>
                <w:szCs w:val="20"/>
              </w:rPr>
            </w:pPr>
            <w:r w:rsidRPr="006B664D">
              <w:rPr>
                <w:rFonts w:asciiTheme="minorHAnsi" w:hAnsiTheme="minorHAnsi" w:cstheme="minorHAnsi"/>
                <w:w w:val="105"/>
                <w:sz w:val="20"/>
                <w:szCs w:val="20"/>
              </w:rPr>
              <w:t>Maps from imaginary story settings such as ‘We’re going on a Bear Hunt’,’ What the Ladybird heard’, ‘Rosie’s</w:t>
            </w:r>
            <w:r w:rsidRPr="006B664D">
              <w:rPr>
                <w:rFonts w:asciiTheme="minorHAnsi" w:hAnsiTheme="minorHAnsi" w:cstheme="minorHAnsi"/>
                <w:spacing w:val="-7"/>
                <w:w w:val="105"/>
                <w:sz w:val="20"/>
                <w:szCs w:val="20"/>
              </w:rPr>
              <w:t xml:space="preserve"> </w:t>
            </w:r>
            <w:r w:rsidRPr="006B664D">
              <w:rPr>
                <w:rFonts w:asciiTheme="minorHAnsi" w:hAnsiTheme="minorHAnsi" w:cstheme="minorHAnsi"/>
                <w:w w:val="105"/>
                <w:sz w:val="20"/>
                <w:szCs w:val="20"/>
              </w:rPr>
              <w:t>walk’,</w:t>
            </w:r>
            <w:r w:rsidRPr="006B664D">
              <w:rPr>
                <w:rFonts w:asciiTheme="minorHAnsi" w:hAnsiTheme="minorHAnsi" w:cstheme="minorHAnsi"/>
                <w:spacing w:val="-5"/>
                <w:w w:val="105"/>
                <w:sz w:val="20"/>
                <w:szCs w:val="20"/>
              </w:rPr>
              <w:t xml:space="preserve"> </w:t>
            </w:r>
            <w:r w:rsidRPr="006B664D">
              <w:rPr>
                <w:rFonts w:asciiTheme="minorHAnsi" w:hAnsiTheme="minorHAnsi" w:cstheme="minorHAnsi"/>
                <w:w w:val="105"/>
                <w:sz w:val="20"/>
                <w:szCs w:val="20"/>
              </w:rPr>
              <w:t>‘The</w:t>
            </w:r>
            <w:r w:rsidRPr="006B664D">
              <w:rPr>
                <w:rFonts w:asciiTheme="minorHAnsi" w:hAnsiTheme="minorHAnsi" w:cstheme="minorHAnsi"/>
                <w:spacing w:val="-8"/>
                <w:w w:val="105"/>
                <w:sz w:val="20"/>
                <w:szCs w:val="20"/>
              </w:rPr>
              <w:t xml:space="preserve"> </w:t>
            </w:r>
            <w:r w:rsidRPr="006B664D">
              <w:rPr>
                <w:rFonts w:asciiTheme="minorHAnsi" w:hAnsiTheme="minorHAnsi" w:cstheme="minorHAnsi"/>
                <w:w w:val="105"/>
                <w:sz w:val="20"/>
                <w:szCs w:val="20"/>
              </w:rPr>
              <w:t>Gruffalo’,</w:t>
            </w:r>
            <w:r w:rsidRPr="006B664D">
              <w:rPr>
                <w:rFonts w:asciiTheme="minorHAnsi" w:hAnsiTheme="minorHAnsi" w:cstheme="minorHAnsi"/>
                <w:spacing w:val="-10"/>
                <w:w w:val="105"/>
                <w:sz w:val="20"/>
                <w:szCs w:val="20"/>
              </w:rPr>
              <w:t xml:space="preserve"> </w:t>
            </w:r>
            <w:r w:rsidRPr="006B664D">
              <w:rPr>
                <w:rFonts w:asciiTheme="minorHAnsi" w:hAnsiTheme="minorHAnsi" w:cstheme="minorHAnsi"/>
                <w:w w:val="105"/>
                <w:sz w:val="20"/>
                <w:szCs w:val="20"/>
              </w:rPr>
              <w:t>‘Little</w:t>
            </w:r>
            <w:r w:rsidRPr="006B664D">
              <w:rPr>
                <w:rFonts w:asciiTheme="minorHAnsi" w:hAnsiTheme="minorHAnsi" w:cstheme="minorHAnsi"/>
                <w:spacing w:val="-6"/>
                <w:w w:val="105"/>
                <w:sz w:val="20"/>
                <w:szCs w:val="20"/>
              </w:rPr>
              <w:t xml:space="preserve"> </w:t>
            </w:r>
            <w:r w:rsidRPr="006B664D">
              <w:rPr>
                <w:rFonts w:asciiTheme="minorHAnsi" w:hAnsiTheme="minorHAnsi" w:cstheme="minorHAnsi"/>
                <w:w w:val="105"/>
                <w:sz w:val="20"/>
                <w:szCs w:val="20"/>
              </w:rPr>
              <w:t>Red</w:t>
            </w:r>
            <w:r w:rsidRPr="006B664D">
              <w:rPr>
                <w:rFonts w:asciiTheme="minorHAnsi" w:hAnsiTheme="minorHAnsi" w:cstheme="minorHAnsi"/>
                <w:spacing w:val="-6"/>
                <w:w w:val="105"/>
                <w:sz w:val="20"/>
                <w:szCs w:val="20"/>
              </w:rPr>
              <w:t xml:space="preserve"> </w:t>
            </w:r>
            <w:r w:rsidRPr="006B664D">
              <w:rPr>
                <w:rFonts w:asciiTheme="minorHAnsi" w:hAnsiTheme="minorHAnsi" w:cstheme="minorHAnsi"/>
                <w:w w:val="105"/>
                <w:sz w:val="20"/>
                <w:szCs w:val="20"/>
              </w:rPr>
              <w:t>Riding</w:t>
            </w:r>
            <w:r w:rsidRPr="006B664D">
              <w:rPr>
                <w:rFonts w:asciiTheme="minorHAnsi" w:hAnsiTheme="minorHAnsi" w:cstheme="minorHAnsi"/>
                <w:spacing w:val="-5"/>
                <w:w w:val="105"/>
                <w:sz w:val="20"/>
                <w:szCs w:val="20"/>
              </w:rPr>
              <w:t xml:space="preserve"> </w:t>
            </w:r>
            <w:r w:rsidRPr="006B664D">
              <w:rPr>
                <w:rFonts w:asciiTheme="minorHAnsi" w:hAnsiTheme="minorHAnsi" w:cstheme="minorHAnsi"/>
                <w:spacing w:val="-4"/>
                <w:w w:val="105"/>
                <w:sz w:val="20"/>
                <w:szCs w:val="20"/>
              </w:rPr>
              <w:t>Hood’</w:t>
            </w:r>
          </w:p>
          <w:p w14:paraId="3419E764" w14:textId="77777777" w:rsidR="00F4568A" w:rsidRPr="006B664D" w:rsidRDefault="00F4568A" w:rsidP="00216E4F">
            <w:pPr>
              <w:pStyle w:val="TableParagraph"/>
              <w:numPr>
                <w:ilvl w:val="0"/>
                <w:numId w:val="21"/>
              </w:numPr>
              <w:spacing w:line="237" w:lineRule="auto"/>
              <w:rPr>
                <w:rFonts w:asciiTheme="minorHAnsi" w:hAnsiTheme="minorHAnsi" w:cstheme="minorHAnsi"/>
                <w:sz w:val="20"/>
                <w:szCs w:val="20"/>
              </w:rPr>
            </w:pPr>
            <w:r w:rsidRPr="006B664D">
              <w:rPr>
                <w:rFonts w:asciiTheme="minorHAnsi" w:hAnsiTheme="minorHAnsi" w:cstheme="minorHAnsi"/>
                <w:sz w:val="20"/>
                <w:szCs w:val="20"/>
              </w:rPr>
              <w:t>Draw map of local area /roads / familiar journeys e.g. Journey to school</w:t>
            </w:r>
          </w:p>
          <w:p w14:paraId="60CEC00B" w14:textId="77777777" w:rsidR="00F4568A" w:rsidRPr="006B664D" w:rsidRDefault="00F4568A" w:rsidP="00216E4F">
            <w:pPr>
              <w:pStyle w:val="ListParagraph"/>
              <w:numPr>
                <w:ilvl w:val="0"/>
                <w:numId w:val="21"/>
              </w:numPr>
              <w:spacing w:after="0" w:line="240" w:lineRule="auto"/>
              <w:rPr>
                <w:rFonts w:cstheme="minorHAnsi"/>
                <w:sz w:val="20"/>
                <w:szCs w:val="20"/>
              </w:rPr>
            </w:pPr>
            <w:r w:rsidRPr="006B664D">
              <w:rPr>
                <w:rFonts w:cstheme="minorHAnsi"/>
                <w:sz w:val="20"/>
                <w:szCs w:val="20"/>
              </w:rPr>
              <w:t>Understand that some places are special to members of their community</w:t>
            </w:r>
          </w:p>
          <w:p w14:paraId="3A7BFD08" w14:textId="4F724B0A" w:rsidR="004F6CE6" w:rsidRPr="006B664D" w:rsidRDefault="00F4568A" w:rsidP="00216E4F">
            <w:pPr>
              <w:pStyle w:val="ListParagraph"/>
              <w:numPr>
                <w:ilvl w:val="0"/>
                <w:numId w:val="21"/>
              </w:numPr>
              <w:spacing w:after="0" w:line="240" w:lineRule="auto"/>
              <w:rPr>
                <w:rFonts w:cstheme="minorHAnsi"/>
                <w:sz w:val="20"/>
                <w:szCs w:val="20"/>
              </w:rPr>
            </w:pPr>
            <w:r w:rsidRPr="006B664D">
              <w:rPr>
                <w:rFonts w:cstheme="minorHAnsi"/>
                <w:sz w:val="20"/>
                <w:szCs w:val="20"/>
              </w:rPr>
              <w:t>Recognise some similarities and differences between life in this country and other countries with a focus o</w:t>
            </w:r>
            <w:r w:rsidRPr="006B664D">
              <w:rPr>
                <w:rFonts w:cstheme="minorHAnsi"/>
                <w:color w:val="000000" w:themeColor="text1"/>
                <w:sz w:val="20"/>
                <w:szCs w:val="20"/>
              </w:rPr>
              <w:t>n France, Africa and North/South America.</w:t>
            </w:r>
          </w:p>
        </w:tc>
        <w:tc>
          <w:tcPr>
            <w:tcW w:w="51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80" w:type="dxa"/>
              <w:left w:w="80" w:type="dxa"/>
              <w:bottom w:w="80" w:type="dxa"/>
              <w:right w:w="80" w:type="dxa"/>
            </w:tcMar>
          </w:tcPr>
          <w:p w14:paraId="0CE103A3" w14:textId="46F4CCC8" w:rsidR="000D2384" w:rsidRDefault="000D2384" w:rsidP="000D2384">
            <w:pPr>
              <w:pStyle w:val="TableParagraph"/>
              <w:spacing w:line="214" w:lineRule="exact"/>
              <w:jc w:val="center"/>
              <w:rPr>
                <w:rFonts w:asciiTheme="minorHAnsi" w:hAnsiTheme="minorHAnsi" w:cstheme="minorHAnsi"/>
                <w:b/>
                <w:w w:val="105"/>
                <w:sz w:val="20"/>
                <w:szCs w:val="20"/>
              </w:rPr>
            </w:pPr>
            <w:r w:rsidRPr="006B664D">
              <w:rPr>
                <w:rFonts w:asciiTheme="minorHAnsi" w:hAnsiTheme="minorHAnsi" w:cstheme="minorHAnsi"/>
                <w:b/>
                <w:w w:val="105"/>
                <w:sz w:val="20"/>
                <w:szCs w:val="20"/>
              </w:rPr>
              <w:t>How are places around the world different?</w:t>
            </w:r>
          </w:p>
          <w:p w14:paraId="3DB60E64" w14:textId="77777777" w:rsidR="000B1001" w:rsidRPr="006B664D" w:rsidRDefault="000B1001" w:rsidP="000D2384">
            <w:pPr>
              <w:pStyle w:val="TableParagraph"/>
              <w:spacing w:line="214" w:lineRule="exact"/>
              <w:jc w:val="center"/>
              <w:rPr>
                <w:rFonts w:asciiTheme="minorHAnsi" w:hAnsiTheme="minorHAnsi" w:cstheme="minorHAnsi"/>
                <w:b/>
                <w:sz w:val="20"/>
                <w:szCs w:val="20"/>
              </w:rPr>
            </w:pPr>
          </w:p>
          <w:p w14:paraId="2F552FD3" w14:textId="77777777" w:rsidR="000D2384" w:rsidRPr="006B664D" w:rsidRDefault="000D2384" w:rsidP="00216E4F">
            <w:pPr>
              <w:pStyle w:val="ListParagraph"/>
              <w:numPr>
                <w:ilvl w:val="0"/>
                <w:numId w:val="21"/>
              </w:numPr>
              <w:spacing w:after="0" w:line="240" w:lineRule="auto"/>
              <w:rPr>
                <w:rFonts w:cstheme="minorHAnsi"/>
                <w:sz w:val="20"/>
                <w:szCs w:val="20"/>
              </w:rPr>
            </w:pPr>
            <w:r w:rsidRPr="006B664D">
              <w:rPr>
                <w:rFonts w:cstheme="minorHAnsi"/>
                <w:sz w:val="20"/>
                <w:szCs w:val="20"/>
              </w:rPr>
              <w:t>Know some similarities and differences between different religious and cultural communities in this country, drawing on their experiences and what has been read in class</w:t>
            </w:r>
          </w:p>
          <w:p w14:paraId="6A59AF77" w14:textId="02A2802B" w:rsidR="004F6CE6" w:rsidRPr="006B664D" w:rsidRDefault="000D2384" w:rsidP="00216E4F">
            <w:pPr>
              <w:pStyle w:val="ListParagraph"/>
              <w:numPr>
                <w:ilvl w:val="0"/>
                <w:numId w:val="21"/>
              </w:numPr>
              <w:spacing w:after="0" w:line="240" w:lineRule="auto"/>
              <w:rPr>
                <w:rFonts w:cstheme="minorHAnsi"/>
                <w:sz w:val="20"/>
                <w:szCs w:val="20"/>
              </w:rPr>
            </w:pPr>
            <w:r w:rsidRPr="006B664D">
              <w:rPr>
                <w:rFonts w:cstheme="minorHAnsi"/>
                <w:sz w:val="20"/>
                <w:szCs w:val="20"/>
              </w:rPr>
              <w:t>Explain some similarities and differences between life in this country and life in other countries, drawing on knowledge from stories, nonfiction texts and – when appropriate – maps.</w:t>
            </w:r>
          </w:p>
        </w:tc>
      </w:tr>
      <w:tr w:rsidR="004F6CE6" w:rsidRPr="00A621C3" w14:paraId="2A23460B" w14:textId="77777777" w:rsidTr="74952B11">
        <w:trPr>
          <w:cantSplit/>
          <w:trHeight w:val="923"/>
        </w:trPr>
        <w:tc>
          <w:tcPr>
            <w:tcW w:w="557" w:type="dxa"/>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4B4DEF65" w14:textId="4244A32F" w:rsidR="004F6CE6" w:rsidRPr="00455FE2"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Fieldwork</w:t>
            </w:r>
          </w:p>
        </w:tc>
        <w:tc>
          <w:tcPr>
            <w:tcW w:w="5343"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15DEAB83" w14:textId="669F9760" w:rsidR="004F6CE6" w:rsidRPr="006B664D" w:rsidRDefault="000737D1" w:rsidP="00707256">
            <w:pPr>
              <w:jc w:val="center"/>
              <w:rPr>
                <w:rFonts w:asciiTheme="minorHAnsi" w:hAnsiTheme="minorHAnsi" w:cstheme="minorHAnsi"/>
                <w:b/>
                <w:bCs/>
                <w:sz w:val="20"/>
                <w:szCs w:val="20"/>
                <w:bdr w:val="none" w:sz="0" w:space="0" w:color="auto" w:frame="1"/>
                <w:lang w:val="en-GB"/>
              </w:rPr>
            </w:pPr>
            <w:r w:rsidRPr="006B664D">
              <w:rPr>
                <w:rFonts w:asciiTheme="minorHAnsi" w:hAnsiTheme="minorHAnsi" w:cstheme="minorHAnsi"/>
                <w:w w:val="105"/>
                <w:sz w:val="20"/>
                <w:szCs w:val="20"/>
              </w:rPr>
              <w:t>Walk around the local community to identify topographical features documented by photographs to use as discussion prompts</w:t>
            </w:r>
          </w:p>
        </w:tc>
        <w:tc>
          <w:tcPr>
            <w:tcW w:w="5182" w:type="dxa"/>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6A5F60BD" w14:textId="282597F0" w:rsidR="004F6CE6" w:rsidRPr="006B664D" w:rsidRDefault="00D95337" w:rsidP="00707256">
            <w:pPr>
              <w:jc w:val="center"/>
              <w:rPr>
                <w:rFonts w:asciiTheme="minorHAnsi" w:hAnsiTheme="minorHAnsi" w:cstheme="minorHAnsi"/>
                <w:b/>
                <w:sz w:val="20"/>
                <w:szCs w:val="20"/>
              </w:rPr>
            </w:pPr>
            <w:r w:rsidRPr="006B664D">
              <w:rPr>
                <w:rFonts w:asciiTheme="minorHAnsi" w:hAnsiTheme="minorHAnsi" w:cstheme="minorHAnsi"/>
                <w:w w:val="105"/>
                <w:sz w:val="20"/>
                <w:szCs w:val="20"/>
              </w:rPr>
              <w:t>Children to use the school grounds to create story sticks and draw sketch maps within the provision. Creation of treasure maps and link to pirate theme.</w:t>
            </w:r>
          </w:p>
        </w:tc>
        <w:tc>
          <w:tcPr>
            <w:tcW w:w="5182"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272DFBD8" w14:textId="2CAF3BDB" w:rsidR="004F6CE6" w:rsidRPr="006B664D" w:rsidRDefault="00707256" w:rsidP="00707256">
            <w:pPr>
              <w:pStyle w:val="NoSpacing"/>
              <w:jc w:val="center"/>
              <w:rPr>
                <w:rFonts w:cstheme="minorHAnsi"/>
                <w:b/>
                <w:bCs/>
                <w:sz w:val="20"/>
                <w:szCs w:val="20"/>
                <w:bdr w:val="none" w:sz="0" w:space="0" w:color="auto" w:frame="1"/>
              </w:rPr>
            </w:pPr>
            <w:r w:rsidRPr="006B664D">
              <w:rPr>
                <w:rFonts w:cstheme="minorHAnsi"/>
                <w:sz w:val="20"/>
                <w:szCs w:val="20"/>
                <w:lang w:val="en-GB"/>
              </w:rPr>
              <w:t>Children to use globes and large maps of the world to talk about different places in stories and to start to develop a sense of place and space.</w:t>
            </w:r>
          </w:p>
        </w:tc>
      </w:tr>
      <w:tr w:rsidR="00707256" w:rsidRPr="00A621C3" w14:paraId="288B7646" w14:textId="77777777" w:rsidTr="74952B11">
        <w:trPr>
          <w:cantSplit/>
          <w:trHeight w:val="1107"/>
        </w:trPr>
        <w:tc>
          <w:tcPr>
            <w:tcW w:w="557" w:type="dxa"/>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092795D" w14:textId="2770E62B" w:rsidR="00707256" w:rsidRDefault="0070725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Books/ websites</w:t>
            </w:r>
          </w:p>
        </w:tc>
        <w:tc>
          <w:tcPr>
            <w:tcW w:w="5343"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0B3163F0" w14:textId="77777777" w:rsidR="00707256" w:rsidRPr="006B664D" w:rsidRDefault="006E485A" w:rsidP="008068A1">
            <w:pPr>
              <w:jc w:val="center"/>
              <w:rPr>
                <w:rFonts w:asciiTheme="minorHAnsi" w:hAnsiTheme="minorHAnsi" w:cstheme="minorHAnsi"/>
                <w:w w:val="105"/>
                <w:sz w:val="20"/>
                <w:szCs w:val="20"/>
              </w:rPr>
            </w:pPr>
            <w:r w:rsidRPr="006B664D">
              <w:rPr>
                <w:rFonts w:asciiTheme="minorHAnsi" w:hAnsiTheme="minorHAnsi" w:cstheme="minorHAnsi"/>
                <w:w w:val="105"/>
                <w:sz w:val="20"/>
                <w:szCs w:val="20"/>
              </w:rPr>
              <w:t>Home (</w:t>
            </w:r>
            <w:r w:rsidR="004D2FF0" w:rsidRPr="006B664D">
              <w:rPr>
                <w:rFonts w:asciiTheme="minorHAnsi" w:hAnsiTheme="minorHAnsi" w:cstheme="minorHAnsi"/>
                <w:w w:val="105"/>
                <w:sz w:val="20"/>
                <w:szCs w:val="20"/>
              </w:rPr>
              <w:t>Ellis, C)</w:t>
            </w:r>
          </w:p>
          <w:p w14:paraId="2E46A78C" w14:textId="7841E492" w:rsidR="004D2FF0" w:rsidRPr="006B664D" w:rsidRDefault="009C1190" w:rsidP="008068A1">
            <w:pPr>
              <w:jc w:val="center"/>
              <w:rPr>
                <w:rFonts w:asciiTheme="minorHAnsi" w:hAnsiTheme="minorHAnsi" w:cstheme="minorHAnsi"/>
                <w:w w:val="105"/>
                <w:sz w:val="20"/>
                <w:szCs w:val="20"/>
              </w:rPr>
            </w:pPr>
            <w:r w:rsidRPr="006B664D">
              <w:rPr>
                <w:rFonts w:asciiTheme="minorHAnsi" w:hAnsiTheme="minorHAnsi" w:cstheme="minorHAnsi"/>
                <w:w w:val="105"/>
                <w:sz w:val="20"/>
                <w:szCs w:val="20"/>
              </w:rPr>
              <w:t>On the way home (Murphy, J)</w:t>
            </w:r>
          </w:p>
        </w:tc>
        <w:tc>
          <w:tcPr>
            <w:tcW w:w="5182" w:type="dxa"/>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0C7AD3D3" w14:textId="2333C567" w:rsidR="008068A1" w:rsidRPr="006B664D" w:rsidRDefault="008068A1" w:rsidP="008068A1">
            <w:pPr>
              <w:pStyle w:val="TableParagraph"/>
              <w:spacing w:line="249" w:lineRule="auto"/>
              <w:jc w:val="center"/>
              <w:rPr>
                <w:rFonts w:asciiTheme="minorHAnsi" w:hAnsiTheme="minorHAnsi" w:cstheme="minorHAnsi"/>
                <w:w w:val="105"/>
                <w:sz w:val="20"/>
                <w:szCs w:val="20"/>
              </w:rPr>
            </w:pPr>
            <w:r w:rsidRPr="006B664D">
              <w:rPr>
                <w:rFonts w:asciiTheme="minorHAnsi" w:hAnsiTheme="minorHAnsi" w:cstheme="minorHAnsi"/>
                <w:w w:val="105"/>
                <w:sz w:val="20"/>
                <w:szCs w:val="20"/>
              </w:rPr>
              <w:t>We’re going on a Bear Hunt</w:t>
            </w:r>
          </w:p>
          <w:p w14:paraId="6AA7ED10" w14:textId="77777777" w:rsidR="008068A1" w:rsidRPr="006B664D" w:rsidRDefault="008068A1" w:rsidP="008068A1">
            <w:pPr>
              <w:pStyle w:val="TableParagraph"/>
              <w:spacing w:line="249" w:lineRule="auto"/>
              <w:jc w:val="center"/>
              <w:rPr>
                <w:rFonts w:asciiTheme="minorHAnsi" w:hAnsiTheme="minorHAnsi" w:cstheme="minorHAnsi"/>
                <w:w w:val="105"/>
                <w:sz w:val="20"/>
                <w:szCs w:val="20"/>
              </w:rPr>
            </w:pPr>
            <w:r w:rsidRPr="006B664D">
              <w:rPr>
                <w:rFonts w:asciiTheme="minorHAnsi" w:hAnsiTheme="minorHAnsi" w:cstheme="minorHAnsi"/>
                <w:w w:val="105"/>
                <w:sz w:val="20"/>
                <w:szCs w:val="20"/>
              </w:rPr>
              <w:t>What the Ladybird heard</w:t>
            </w:r>
          </w:p>
          <w:p w14:paraId="57913F0E" w14:textId="77777777" w:rsidR="008068A1" w:rsidRPr="006B664D" w:rsidRDefault="008068A1" w:rsidP="008068A1">
            <w:pPr>
              <w:pStyle w:val="TableParagraph"/>
              <w:spacing w:line="249" w:lineRule="auto"/>
              <w:jc w:val="center"/>
              <w:rPr>
                <w:rFonts w:asciiTheme="minorHAnsi" w:hAnsiTheme="minorHAnsi" w:cstheme="minorHAnsi"/>
                <w:w w:val="105"/>
                <w:sz w:val="20"/>
                <w:szCs w:val="20"/>
              </w:rPr>
            </w:pPr>
            <w:r w:rsidRPr="006B664D">
              <w:rPr>
                <w:rFonts w:asciiTheme="minorHAnsi" w:hAnsiTheme="minorHAnsi" w:cstheme="minorHAnsi"/>
                <w:w w:val="105"/>
                <w:sz w:val="20"/>
                <w:szCs w:val="20"/>
              </w:rPr>
              <w:t>Rosie’s</w:t>
            </w:r>
            <w:r w:rsidRPr="006B664D">
              <w:rPr>
                <w:rFonts w:asciiTheme="minorHAnsi" w:hAnsiTheme="minorHAnsi" w:cstheme="minorHAnsi"/>
                <w:spacing w:val="-7"/>
                <w:w w:val="105"/>
                <w:sz w:val="20"/>
                <w:szCs w:val="20"/>
              </w:rPr>
              <w:t xml:space="preserve"> </w:t>
            </w:r>
            <w:r w:rsidRPr="006B664D">
              <w:rPr>
                <w:rFonts w:asciiTheme="minorHAnsi" w:hAnsiTheme="minorHAnsi" w:cstheme="minorHAnsi"/>
                <w:w w:val="105"/>
                <w:sz w:val="20"/>
                <w:szCs w:val="20"/>
              </w:rPr>
              <w:t>walk</w:t>
            </w:r>
          </w:p>
          <w:p w14:paraId="3F73CC6D" w14:textId="77777777" w:rsidR="008068A1" w:rsidRPr="006B664D" w:rsidRDefault="008068A1" w:rsidP="008068A1">
            <w:pPr>
              <w:pStyle w:val="TableParagraph"/>
              <w:spacing w:line="249" w:lineRule="auto"/>
              <w:jc w:val="center"/>
              <w:rPr>
                <w:rFonts w:asciiTheme="minorHAnsi" w:hAnsiTheme="minorHAnsi" w:cstheme="minorHAnsi"/>
                <w:w w:val="105"/>
                <w:sz w:val="20"/>
                <w:szCs w:val="20"/>
              </w:rPr>
            </w:pPr>
            <w:r w:rsidRPr="006B664D">
              <w:rPr>
                <w:rFonts w:asciiTheme="minorHAnsi" w:hAnsiTheme="minorHAnsi" w:cstheme="minorHAnsi"/>
                <w:w w:val="105"/>
                <w:sz w:val="20"/>
                <w:szCs w:val="20"/>
              </w:rPr>
              <w:t>The</w:t>
            </w:r>
            <w:r w:rsidRPr="006B664D">
              <w:rPr>
                <w:rFonts w:asciiTheme="minorHAnsi" w:hAnsiTheme="minorHAnsi" w:cstheme="minorHAnsi"/>
                <w:spacing w:val="-8"/>
                <w:w w:val="105"/>
                <w:sz w:val="20"/>
                <w:szCs w:val="20"/>
              </w:rPr>
              <w:t xml:space="preserve"> </w:t>
            </w:r>
            <w:r w:rsidRPr="006B664D">
              <w:rPr>
                <w:rFonts w:asciiTheme="minorHAnsi" w:hAnsiTheme="minorHAnsi" w:cstheme="minorHAnsi"/>
                <w:w w:val="105"/>
                <w:sz w:val="20"/>
                <w:szCs w:val="20"/>
              </w:rPr>
              <w:t>Gruffalo</w:t>
            </w:r>
          </w:p>
          <w:p w14:paraId="679679A1" w14:textId="1428D0D2" w:rsidR="00707256" w:rsidRPr="006B664D" w:rsidRDefault="008068A1" w:rsidP="008068A1">
            <w:pPr>
              <w:pStyle w:val="TableParagraph"/>
              <w:spacing w:line="249" w:lineRule="auto"/>
              <w:jc w:val="center"/>
              <w:rPr>
                <w:rFonts w:asciiTheme="minorHAnsi" w:hAnsiTheme="minorHAnsi" w:cstheme="minorHAnsi"/>
                <w:sz w:val="20"/>
                <w:szCs w:val="20"/>
              </w:rPr>
            </w:pPr>
            <w:r w:rsidRPr="006B664D">
              <w:rPr>
                <w:rFonts w:asciiTheme="minorHAnsi" w:hAnsiTheme="minorHAnsi" w:cstheme="minorHAnsi"/>
                <w:w w:val="105"/>
                <w:sz w:val="20"/>
                <w:szCs w:val="20"/>
              </w:rPr>
              <w:t>Little</w:t>
            </w:r>
            <w:r w:rsidRPr="006B664D">
              <w:rPr>
                <w:rFonts w:asciiTheme="minorHAnsi" w:hAnsiTheme="minorHAnsi" w:cstheme="minorHAnsi"/>
                <w:spacing w:val="-6"/>
                <w:w w:val="105"/>
                <w:sz w:val="20"/>
                <w:szCs w:val="20"/>
              </w:rPr>
              <w:t xml:space="preserve"> </w:t>
            </w:r>
            <w:r w:rsidRPr="006B664D">
              <w:rPr>
                <w:rFonts w:asciiTheme="minorHAnsi" w:hAnsiTheme="minorHAnsi" w:cstheme="minorHAnsi"/>
                <w:w w:val="105"/>
                <w:sz w:val="20"/>
                <w:szCs w:val="20"/>
              </w:rPr>
              <w:t>Red</w:t>
            </w:r>
            <w:r w:rsidRPr="006B664D">
              <w:rPr>
                <w:rFonts w:asciiTheme="minorHAnsi" w:hAnsiTheme="minorHAnsi" w:cstheme="minorHAnsi"/>
                <w:spacing w:val="-6"/>
                <w:w w:val="105"/>
                <w:sz w:val="20"/>
                <w:szCs w:val="20"/>
              </w:rPr>
              <w:t xml:space="preserve"> </w:t>
            </w:r>
            <w:r w:rsidRPr="006B664D">
              <w:rPr>
                <w:rFonts w:asciiTheme="minorHAnsi" w:hAnsiTheme="minorHAnsi" w:cstheme="minorHAnsi"/>
                <w:w w:val="105"/>
                <w:sz w:val="20"/>
                <w:szCs w:val="20"/>
              </w:rPr>
              <w:t>Riding</w:t>
            </w:r>
            <w:r w:rsidRPr="006B664D">
              <w:rPr>
                <w:rFonts w:asciiTheme="minorHAnsi" w:hAnsiTheme="minorHAnsi" w:cstheme="minorHAnsi"/>
                <w:spacing w:val="-5"/>
                <w:w w:val="105"/>
                <w:sz w:val="20"/>
                <w:szCs w:val="20"/>
              </w:rPr>
              <w:t xml:space="preserve"> </w:t>
            </w:r>
            <w:r w:rsidRPr="006B664D">
              <w:rPr>
                <w:rFonts w:asciiTheme="minorHAnsi" w:hAnsiTheme="minorHAnsi" w:cstheme="minorHAnsi"/>
                <w:spacing w:val="-4"/>
                <w:w w:val="105"/>
                <w:sz w:val="20"/>
                <w:szCs w:val="20"/>
              </w:rPr>
              <w:t>Hood</w:t>
            </w:r>
          </w:p>
        </w:tc>
        <w:tc>
          <w:tcPr>
            <w:tcW w:w="5182"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12C4F22D" w14:textId="4B0C3CE5" w:rsidR="00707256" w:rsidRPr="006B664D" w:rsidRDefault="00C715A7" w:rsidP="008068A1">
            <w:pPr>
              <w:pStyle w:val="NoSpacing"/>
              <w:jc w:val="center"/>
              <w:rPr>
                <w:rFonts w:cstheme="minorHAnsi"/>
                <w:sz w:val="20"/>
                <w:szCs w:val="20"/>
                <w:lang w:val="en-GB"/>
              </w:rPr>
            </w:pPr>
            <w:r w:rsidRPr="006B664D">
              <w:rPr>
                <w:rFonts w:cstheme="minorHAnsi"/>
                <w:sz w:val="20"/>
                <w:szCs w:val="20"/>
                <w:lang w:val="en-GB"/>
              </w:rPr>
              <w:t>Celebrations around the world (Halford, K)</w:t>
            </w:r>
          </w:p>
        </w:tc>
      </w:tr>
      <w:tr w:rsidR="004F6CE6" w:rsidRPr="00A621C3" w14:paraId="155692C2" w14:textId="77777777" w:rsidTr="74952B11">
        <w:trPr>
          <w:cantSplit/>
          <w:trHeight w:val="1251"/>
        </w:trPr>
        <w:tc>
          <w:tcPr>
            <w:tcW w:w="557" w:type="dxa"/>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642CCCB" w14:textId="77777777" w:rsidR="004F6CE6" w:rsidRPr="00455FE2" w:rsidRDefault="004F6CE6" w:rsidP="004F6CE6">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Vocab</w:t>
            </w:r>
          </w:p>
        </w:tc>
        <w:tc>
          <w:tcPr>
            <w:tcW w:w="5343"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6BB75572" w14:textId="3CA1DE1E" w:rsidR="004F6CE6" w:rsidRPr="003F7A08" w:rsidRDefault="00F0542C" w:rsidP="004F6CE6">
            <w:pPr>
              <w:jc w:val="both"/>
              <w:rPr>
                <w:rFonts w:asciiTheme="minorHAnsi" w:hAnsiTheme="minorHAnsi" w:cstheme="minorHAnsi"/>
                <w:sz w:val="20"/>
                <w:szCs w:val="20"/>
                <w:lang w:val="en-GB"/>
              </w:rPr>
            </w:pPr>
            <w:r w:rsidRPr="003F7A08">
              <w:rPr>
                <w:rFonts w:ascii="Calibri" w:hAnsi="Calibri" w:cs="Calibri"/>
                <w:color w:val="00B050"/>
                <w:sz w:val="20"/>
                <w:szCs w:val="20"/>
              </w:rPr>
              <w:t xml:space="preserve">house, family, </w:t>
            </w:r>
            <w:r w:rsidRPr="003F7A08">
              <w:rPr>
                <w:rFonts w:ascii="Calibri" w:hAnsi="Calibri" w:cs="Calibri"/>
                <w:color w:val="00B0F0"/>
                <w:sz w:val="20"/>
                <w:szCs w:val="20"/>
              </w:rPr>
              <w:t xml:space="preserve">local, </w:t>
            </w:r>
            <w:r w:rsidRPr="003F7A08">
              <w:rPr>
                <w:rFonts w:ascii="Calibri" w:hAnsi="Calibri" w:cs="Calibri"/>
                <w:color w:val="00B050"/>
                <w:sz w:val="20"/>
                <w:szCs w:val="20"/>
              </w:rPr>
              <w:t>mum, dad, grandad, grandma, auntie, brother, sister, Wakefield</w:t>
            </w:r>
            <w:r w:rsidRPr="003F7A08">
              <w:rPr>
                <w:rFonts w:ascii="Calibri" w:hAnsi="Calibri" w:cs="Calibri"/>
                <w:color w:val="7030A0"/>
                <w:sz w:val="20"/>
                <w:szCs w:val="20"/>
              </w:rPr>
              <w:t xml:space="preserve">, Fitzwilliam, </w:t>
            </w:r>
            <w:r w:rsidRPr="003F7A08">
              <w:rPr>
                <w:rFonts w:ascii="Calibri" w:hAnsi="Calibri" w:cs="Calibri"/>
                <w:color w:val="00B0F0"/>
                <w:sz w:val="20"/>
                <w:szCs w:val="20"/>
              </w:rPr>
              <w:t xml:space="preserve">map, </w:t>
            </w:r>
            <w:r w:rsidRPr="003F7A08">
              <w:rPr>
                <w:rFonts w:ascii="Calibri" w:hAnsi="Calibri" w:cs="Calibri"/>
                <w:color w:val="7030A0"/>
                <w:sz w:val="20"/>
                <w:szCs w:val="20"/>
              </w:rPr>
              <w:t>community.</w:t>
            </w:r>
          </w:p>
        </w:tc>
        <w:tc>
          <w:tcPr>
            <w:tcW w:w="5182"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7355DE1D" w14:textId="02FB4ABE" w:rsidR="004F6CE6" w:rsidRPr="003F7A08" w:rsidRDefault="00DD2539" w:rsidP="004F6CE6">
            <w:pPr>
              <w:jc w:val="both"/>
              <w:rPr>
                <w:rFonts w:asciiTheme="minorHAnsi" w:hAnsiTheme="minorHAnsi" w:cstheme="minorHAnsi"/>
                <w:bCs/>
                <w:sz w:val="20"/>
                <w:szCs w:val="20"/>
              </w:rPr>
            </w:pPr>
            <w:r w:rsidRPr="003F7A08">
              <w:rPr>
                <w:rFonts w:ascii="Calibri" w:hAnsi="Calibri" w:cs="Calibri"/>
                <w:color w:val="00B0F0"/>
                <w:sz w:val="20"/>
                <w:szCs w:val="20"/>
                <w:shd w:val="clear" w:color="auto" w:fill="FFFFFF"/>
              </w:rPr>
              <w:t xml:space="preserve">map, Wakefield, </w:t>
            </w:r>
            <w:r w:rsidRPr="003F7A08">
              <w:rPr>
                <w:rFonts w:ascii="Calibri" w:hAnsi="Calibri" w:cs="Calibri"/>
                <w:color w:val="00B050"/>
                <w:sz w:val="20"/>
                <w:szCs w:val="20"/>
                <w:shd w:val="clear" w:color="auto" w:fill="FFFFFF"/>
              </w:rPr>
              <w:t>school</w:t>
            </w:r>
            <w:r w:rsidRPr="003F7A08">
              <w:rPr>
                <w:rFonts w:ascii="Calibri" w:hAnsi="Calibri" w:cs="Calibri"/>
                <w:color w:val="303030"/>
                <w:sz w:val="20"/>
                <w:szCs w:val="20"/>
                <w:shd w:val="clear" w:color="auto" w:fill="FFFFFF"/>
              </w:rPr>
              <w:t xml:space="preserve">, </w:t>
            </w:r>
            <w:r w:rsidRPr="003F7A08">
              <w:rPr>
                <w:rFonts w:ascii="Calibri" w:hAnsi="Calibri" w:cs="Calibri"/>
                <w:color w:val="7030A0"/>
                <w:sz w:val="20"/>
                <w:szCs w:val="20"/>
                <w:shd w:val="clear" w:color="auto" w:fill="FFFFFF"/>
              </w:rPr>
              <w:t xml:space="preserve">community, vicar, </w:t>
            </w:r>
            <w:r w:rsidRPr="003F7A08">
              <w:rPr>
                <w:rFonts w:ascii="Calibri" w:hAnsi="Calibri" w:cs="Calibri"/>
                <w:color w:val="00B050"/>
                <w:sz w:val="20"/>
                <w:szCs w:val="20"/>
                <w:shd w:val="clear" w:color="auto" w:fill="FFFFFF"/>
              </w:rPr>
              <w:t xml:space="preserve">teacher, doctor, nurse, </w:t>
            </w:r>
            <w:r w:rsidRPr="003F7A08">
              <w:rPr>
                <w:rFonts w:ascii="Calibri" w:hAnsi="Calibri" w:cs="Calibri"/>
                <w:color w:val="7030A0"/>
                <w:sz w:val="20"/>
                <w:szCs w:val="20"/>
                <w:shd w:val="clear" w:color="auto" w:fill="FFFFFF"/>
              </w:rPr>
              <w:t>mayor, similarity, difference</w:t>
            </w:r>
          </w:p>
        </w:tc>
        <w:tc>
          <w:tcPr>
            <w:tcW w:w="5182"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4036E75C" w14:textId="2B1DF9F2" w:rsidR="004F6CE6" w:rsidRPr="003F7A08" w:rsidRDefault="004F6CE6" w:rsidP="004F6CE6">
            <w:pPr>
              <w:ind w:right="1030"/>
              <w:jc w:val="both"/>
              <w:rPr>
                <w:rFonts w:asciiTheme="minorHAnsi" w:hAnsiTheme="minorHAnsi" w:cstheme="minorHAnsi"/>
                <w:sz w:val="20"/>
                <w:szCs w:val="20"/>
                <w:lang w:val="en-GB"/>
              </w:rPr>
            </w:pPr>
          </w:p>
        </w:tc>
      </w:tr>
      <w:tr w:rsidR="004F6CE6" w:rsidRPr="00A621C3" w14:paraId="2993A06F" w14:textId="77777777" w:rsidTr="74952B11">
        <w:trPr>
          <w:cantSplit/>
          <w:trHeight w:val="326"/>
        </w:trPr>
        <w:tc>
          <w:tcPr>
            <w:tcW w:w="55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548EA41" w14:textId="77777777" w:rsidR="004F6CE6" w:rsidRPr="00455FE2"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Continuous Provision</w:t>
            </w:r>
          </w:p>
        </w:tc>
        <w:tc>
          <w:tcPr>
            <w:tcW w:w="15707" w:type="dxa"/>
            <w:gridSpan w:val="5"/>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05F767F" w14:textId="77777777" w:rsidR="004B327B" w:rsidRDefault="004B327B" w:rsidP="74952B11">
            <w:pPr>
              <w:pStyle w:val="TableStyle2"/>
              <w:numPr>
                <w:ilvl w:val="0"/>
                <w:numId w:val="22"/>
              </w:numPr>
              <w:rPr>
                <w:rFonts w:asciiTheme="minorHAnsi" w:hAnsiTheme="minorHAnsi" w:cstheme="minorBidi"/>
                <w:lang w:val="en-US"/>
              </w:rPr>
            </w:pPr>
            <w:r w:rsidRPr="74952B11">
              <w:rPr>
                <w:rFonts w:asciiTheme="minorHAnsi" w:hAnsiTheme="minorHAnsi" w:cstheme="minorBidi"/>
                <w:lang w:val="en-US"/>
              </w:rPr>
              <w:t>World Map on display in the classroom to regularly discuss places children have visited on holiday and to locate places of interest or places that arise in books and topics.</w:t>
            </w:r>
          </w:p>
          <w:p w14:paraId="7951B9D4" w14:textId="77777777" w:rsidR="004B327B" w:rsidRPr="00263C52" w:rsidRDefault="004B327B" w:rsidP="74952B11">
            <w:pPr>
              <w:pStyle w:val="TableStyle2"/>
              <w:numPr>
                <w:ilvl w:val="0"/>
                <w:numId w:val="22"/>
              </w:numPr>
              <w:rPr>
                <w:rFonts w:asciiTheme="minorHAnsi" w:hAnsiTheme="minorHAnsi" w:cstheme="minorBidi"/>
                <w:lang w:val="en-US"/>
              </w:rPr>
            </w:pPr>
            <w:r w:rsidRPr="74952B11">
              <w:rPr>
                <w:rFonts w:asciiTheme="minorHAnsi" w:hAnsiTheme="minorHAnsi" w:cstheme="minorBidi"/>
                <w:lang w:val="en-US"/>
              </w:rPr>
              <w:t>A range of books linked to areas focus on different places, cultural identity/awareness and environmental impact.</w:t>
            </w:r>
          </w:p>
          <w:p w14:paraId="4F52F619" w14:textId="77777777" w:rsidR="004B327B" w:rsidRPr="00E8518C" w:rsidRDefault="004B327B" w:rsidP="74952B11">
            <w:pPr>
              <w:pStyle w:val="TableStyle2"/>
              <w:numPr>
                <w:ilvl w:val="0"/>
                <w:numId w:val="22"/>
              </w:numPr>
              <w:rPr>
                <w:rFonts w:asciiTheme="minorHAnsi" w:hAnsiTheme="minorHAnsi" w:cstheme="minorBidi"/>
                <w:lang w:val="en-US"/>
              </w:rPr>
            </w:pPr>
            <w:r w:rsidRPr="74952B11">
              <w:rPr>
                <w:rFonts w:asciiTheme="minorHAnsi" w:hAnsiTheme="minorHAnsi" w:cstheme="minorBidi"/>
                <w:w w:val="105"/>
                <w:lang w:val="en-US"/>
              </w:rPr>
              <w:t>Small</w:t>
            </w:r>
            <w:r w:rsidRPr="74952B11">
              <w:rPr>
                <w:rFonts w:asciiTheme="minorHAnsi" w:hAnsiTheme="minorHAnsi" w:cstheme="minorBidi"/>
                <w:spacing w:val="-10"/>
                <w:w w:val="105"/>
                <w:lang w:val="en-US"/>
              </w:rPr>
              <w:t xml:space="preserve"> </w:t>
            </w:r>
            <w:r w:rsidRPr="74952B11">
              <w:rPr>
                <w:rFonts w:asciiTheme="minorHAnsi" w:hAnsiTheme="minorHAnsi" w:cstheme="minorBidi"/>
                <w:w w:val="105"/>
                <w:lang w:val="en-US"/>
              </w:rPr>
              <w:t>world</w:t>
            </w:r>
            <w:r w:rsidRPr="74952B11">
              <w:rPr>
                <w:rFonts w:asciiTheme="minorHAnsi" w:hAnsiTheme="minorHAnsi" w:cstheme="minorBidi"/>
                <w:spacing w:val="-6"/>
                <w:w w:val="105"/>
                <w:lang w:val="en-US"/>
              </w:rPr>
              <w:t xml:space="preserve"> </w:t>
            </w:r>
            <w:r w:rsidRPr="74952B11">
              <w:rPr>
                <w:rFonts w:asciiTheme="minorHAnsi" w:hAnsiTheme="minorHAnsi" w:cstheme="minorBidi"/>
                <w:w w:val="105"/>
                <w:lang w:val="en-US"/>
              </w:rPr>
              <w:t>enhancement</w:t>
            </w:r>
            <w:r w:rsidRPr="74952B11">
              <w:rPr>
                <w:rFonts w:asciiTheme="minorHAnsi" w:hAnsiTheme="minorHAnsi" w:cstheme="minorBidi"/>
                <w:spacing w:val="-8"/>
                <w:w w:val="105"/>
                <w:lang w:val="en-US"/>
              </w:rPr>
              <w:t xml:space="preserve"> </w:t>
            </w:r>
            <w:proofErr w:type="gramStart"/>
            <w:r w:rsidRPr="74952B11">
              <w:rPr>
                <w:rFonts w:asciiTheme="minorHAnsi" w:hAnsiTheme="minorHAnsi" w:cstheme="minorBidi"/>
                <w:w w:val="105"/>
                <w:lang w:val="en-US"/>
              </w:rPr>
              <w:t>focus</w:t>
            </w:r>
            <w:proofErr w:type="gramEnd"/>
            <w:r w:rsidRPr="74952B11">
              <w:rPr>
                <w:rFonts w:asciiTheme="minorHAnsi" w:hAnsiTheme="minorHAnsi" w:cstheme="minorBidi"/>
                <w:spacing w:val="-9"/>
                <w:w w:val="105"/>
                <w:lang w:val="en-US"/>
              </w:rPr>
              <w:t xml:space="preserve"> </w:t>
            </w:r>
            <w:r w:rsidRPr="74952B11">
              <w:rPr>
                <w:rFonts w:asciiTheme="minorHAnsi" w:hAnsiTheme="minorHAnsi" w:cstheme="minorBidi"/>
                <w:w w:val="105"/>
                <w:lang w:val="en-US"/>
              </w:rPr>
              <w:t>to</w:t>
            </w:r>
            <w:r w:rsidRPr="74952B11">
              <w:rPr>
                <w:rFonts w:asciiTheme="minorHAnsi" w:hAnsiTheme="minorHAnsi" w:cstheme="minorBidi"/>
                <w:spacing w:val="-7"/>
                <w:w w:val="105"/>
                <w:lang w:val="en-US"/>
              </w:rPr>
              <w:t xml:space="preserve"> </w:t>
            </w:r>
            <w:r w:rsidRPr="74952B11">
              <w:rPr>
                <w:rFonts w:asciiTheme="minorHAnsi" w:hAnsiTheme="minorHAnsi" w:cstheme="minorBidi"/>
                <w:w w:val="105"/>
                <w:lang w:val="en-US"/>
              </w:rPr>
              <w:t>apply</w:t>
            </w:r>
            <w:r w:rsidRPr="74952B11">
              <w:rPr>
                <w:rFonts w:asciiTheme="minorHAnsi" w:hAnsiTheme="minorHAnsi" w:cstheme="minorBidi"/>
                <w:spacing w:val="-7"/>
                <w:w w:val="105"/>
                <w:lang w:val="en-US"/>
              </w:rPr>
              <w:t xml:space="preserve"> </w:t>
            </w:r>
            <w:r w:rsidRPr="74952B11">
              <w:rPr>
                <w:rFonts w:asciiTheme="minorHAnsi" w:hAnsiTheme="minorHAnsi" w:cstheme="minorBidi"/>
                <w:w w:val="105"/>
                <w:lang w:val="en-US"/>
              </w:rPr>
              <w:t>skill</w:t>
            </w:r>
            <w:r w:rsidRPr="74952B11">
              <w:rPr>
                <w:rFonts w:asciiTheme="minorHAnsi" w:hAnsiTheme="minorHAnsi" w:cstheme="minorBidi"/>
                <w:spacing w:val="-8"/>
                <w:w w:val="105"/>
                <w:lang w:val="en-US"/>
              </w:rPr>
              <w:t xml:space="preserve"> </w:t>
            </w:r>
            <w:r w:rsidRPr="74952B11">
              <w:rPr>
                <w:rFonts w:asciiTheme="minorHAnsi" w:hAnsiTheme="minorHAnsi" w:cstheme="minorBidi"/>
                <w:w w:val="105"/>
                <w:lang w:val="en-US"/>
              </w:rPr>
              <w:t xml:space="preserve">learnt such as map making, creating plans/buildings </w:t>
            </w:r>
            <w:proofErr w:type="spellStart"/>
            <w:r w:rsidRPr="74952B11">
              <w:rPr>
                <w:rFonts w:asciiTheme="minorHAnsi" w:hAnsiTheme="minorHAnsi" w:cstheme="minorBidi"/>
                <w:w w:val="105"/>
                <w:lang w:val="en-US"/>
              </w:rPr>
              <w:t>etc</w:t>
            </w:r>
            <w:proofErr w:type="spellEnd"/>
            <w:r w:rsidRPr="74952B11">
              <w:rPr>
                <w:rFonts w:asciiTheme="minorHAnsi" w:hAnsiTheme="minorHAnsi" w:cstheme="minorBidi"/>
                <w:spacing w:val="-4"/>
                <w:w w:val="105"/>
                <w:lang w:val="en-US"/>
              </w:rPr>
              <w:t xml:space="preserve"> </w:t>
            </w:r>
            <w:proofErr w:type="spellStart"/>
            <w:r w:rsidRPr="74952B11">
              <w:rPr>
                <w:rFonts w:asciiTheme="minorHAnsi" w:hAnsiTheme="minorHAnsi" w:cstheme="minorBidi"/>
                <w:w w:val="105"/>
                <w:lang w:val="en-US"/>
              </w:rPr>
              <w:t>Beebots</w:t>
            </w:r>
            <w:proofErr w:type="spellEnd"/>
            <w:r w:rsidRPr="74952B11">
              <w:rPr>
                <w:rFonts w:asciiTheme="minorHAnsi" w:hAnsiTheme="minorHAnsi" w:cstheme="minorBidi"/>
                <w:w w:val="105"/>
                <w:lang w:val="en-US"/>
              </w:rPr>
              <w:t>,</w:t>
            </w:r>
            <w:r w:rsidRPr="74952B11">
              <w:rPr>
                <w:rFonts w:asciiTheme="minorHAnsi" w:hAnsiTheme="minorHAnsi" w:cstheme="minorBidi"/>
                <w:spacing w:val="-10"/>
                <w:w w:val="105"/>
                <w:lang w:val="en-US"/>
              </w:rPr>
              <w:t xml:space="preserve"> and </w:t>
            </w:r>
            <w:r w:rsidRPr="74952B11">
              <w:rPr>
                <w:rFonts w:asciiTheme="minorHAnsi" w:hAnsiTheme="minorHAnsi" w:cstheme="minorBidi"/>
                <w:w w:val="105"/>
                <w:lang w:val="en-US"/>
              </w:rPr>
              <w:t>explore</w:t>
            </w:r>
            <w:r w:rsidRPr="74952B11">
              <w:rPr>
                <w:rFonts w:asciiTheme="minorHAnsi" w:hAnsiTheme="minorHAnsi" w:cstheme="minorBidi"/>
                <w:spacing w:val="-8"/>
                <w:w w:val="105"/>
                <w:lang w:val="en-US"/>
              </w:rPr>
              <w:t xml:space="preserve"> </w:t>
            </w:r>
            <w:r w:rsidRPr="74952B11">
              <w:rPr>
                <w:rFonts w:asciiTheme="minorHAnsi" w:hAnsiTheme="minorHAnsi" w:cstheme="minorBidi"/>
                <w:w w:val="105"/>
                <w:lang w:val="en-US"/>
              </w:rPr>
              <w:t>seasonal/daily</w:t>
            </w:r>
            <w:r w:rsidRPr="74952B11">
              <w:rPr>
                <w:rFonts w:asciiTheme="minorHAnsi" w:hAnsiTheme="minorHAnsi" w:cstheme="minorBidi"/>
                <w:spacing w:val="-8"/>
                <w:w w:val="105"/>
                <w:lang w:val="en-US"/>
              </w:rPr>
              <w:t xml:space="preserve"> </w:t>
            </w:r>
            <w:r w:rsidRPr="74952B11">
              <w:rPr>
                <w:rFonts w:asciiTheme="minorHAnsi" w:hAnsiTheme="minorHAnsi" w:cstheme="minorBidi"/>
                <w:w w:val="105"/>
                <w:lang w:val="en-US"/>
              </w:rPr>
              <w:t>weather</w:t>
            </w:r>
            <w:r w:rsidRPr="74952B11">
              <w:rPr>
                <w:rFonts w:asciiTheme="minorHAnsi" w:hAnsiTheme="minorHAnsi" w:cstheme="minorBidi"/>
                <w:spacing w:val="-8"/>
                <w:w w:val="105"/>
                <w:lang w:val="en-US"/>
              </w:rPr>
              <w:t xml:space="preserve"> </w:t>
            </w:r>
            <w:r w:rsidRPr="74952B11">
              <w:rPr>
                <w:rFonts w:asciiTheme="minorHAnsi" w:hAnsiTheme="minorHAnsi" w:cstheme="minorBidi"/>
                <w:spacing w:val="-2"/>
                <w:w w:val="105"/>
                <w:lang w:val="en-US"/>
              </w:rPr>
              <w:t>patterns.</w:t>
            </w:r>
          </w:p>
          <w:p w14:paraId="441D0D4A" w14:textId="00829669" w:rsidR="004F6CE6" w:rsidRPr="004B327B" w:rsidRDefault="004B327B" w:rsidP="00216E4F">
            <w:pPr>
              <w:pStyle w:val="TableStyle2"/>
              <w:numPr>
                <w:ilvl w:val="0"/>
                <w:numId w:val="22"/>
              </w:numPr>
              <w:ind w:right="1030"/>
              <w:rPr>
                <w:rFonts w:asciiTheme="minorHAnsi" w:hAnsiTheme="minorHAnsi" w:cstheme="minorHAnsi"/>
                <w:bCs/>
                <w:sz w:val="19"/>
                <w:szCs w:val="19"/>
              </w:rPr>
            </w:pPr>
            <w:r>
              <w:rPr>
                <w:rFonts w:asciiTheme="minorHAnsi" w:hAnsiTheme="minorHAnsi" w:cstheme="minorHAnsi"/>
                <w:spacing w:val="-2"/>
                <w:w w:val="105"/>
              </w:rPr>
              <w:t>Access to cameras, clipboards and recording media to capture observations of the natural world in and around the school grounds.</w:t>
            </w:r>
          </w:p>
        </w:tc>
      </w:tr>
      <w:tr w:rsidR="004F6CE6" w:rsidRPr="004252BB" w14:paraId="0EE988F4" w14:textId="77777777" w:rsidTr="74952B11">
        <w:trPr>
          <w:trHeight w:val="184"/>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F7E7FEB" w14:textId="72B9814B" w:rsidR="004F6CE6" w:rsidRPr="008B372F" w:rsidRDefault="004F6CE6" w:rsidP="004F6CE6">
            <w:pPr>
              <w:pStyle w:val="TableStyle2"/>
              <w:jc w:val="center"/>
              <w:rPr>
                <w:rFonts w:asciiTheme="minorHAnsi" w:hAnsiTheme="minorHAnsi" w:cstheme="minorHAnsi"/>
                <w:sz w:val="16"/>
                <w:szCs w:val="16"/>
              </w:rPr>
            </w:pPr>
            <w:bookmarkStart w:id="0" w:name="_Hlk129885496"/>
            <w:r>
              <w:rPr>
                <w:rFonts w:asciiTheme="minorHAnsi" w:hAnsiTheme="minorHAnsi" w:cstheme="minorHAnsi"/>
                <w:b/>
                <w:bCs/>
                <w:color w:val="FFFFFF"/>
                <w:sz w:val="16"/>
                <w:szCs w:val="16"/>
              </w:rPr>
              <w:lastRenderedPageBreak/>
              <w:t>Y1</w:t>
            </w:r>
          </w:p>
        </w:tc>
        <w:tc>
          <w:tcPr>
            <w:tcW w:w="4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2FE19AF"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6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92C3B11"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0E2FBFB"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bookmarkEnd w:id="0"/>
      <w:tr w:rsidR="004F6CE6" w:rsidRPr="00CC1A1C" w14:paraId="25210ABC" w14:textId="77777777" w:rsidTr="00A2140F">
        <w:trPr>
          <w:cantSplit/>
          <w:trHeight w:val="3445"/>
        </w:trPr>
        <w:tc>
          <w:tcPr>
            <w:tcW w:w="55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037B808" w14:textId="77777777" w:rsidR="004F6CE6" w:rsidRDefault="004F6CE6" w:rsidP="004F6CE6">
            <w:pPr>
              <w:pStyle w:val="TableStyle2"/>
              <w:ind w:left="113" w:right="113"/>
              <w:jc w:val="center"/>
              <w:rPr>
                <w:rFonts w:asciiTheme="minorHAnsi" w:hAnsiTheme="minorHAnsi" w:cstheme="minorHAnsi"/>
                <w:b/>
                <w:bCs/>
                <w:sz w:val="2"/>
                <w:szCs w:val="2"/>
              </w:rPr>
            </w:pPr>
          </w:p>
          <w:p w14:paraId="649BD801" w14:textId="77777777" w:rsidR="004F6CE6" w:rsidRDefault="004F6CE6" w:rsidP="004F6CE6">
            <w:pPr>
              <w:pStyle w:val="TableStyle2"/>
              <w:ind w:left="113" w:right="113"/>
              <w:jc w:val="center"/>
              <w:rPr>
                <w:rFonts w:asciiTheme="minorHAnsi" w:hAnsiTheme="minorHAnsi" w:cstheme="minorHAnsi"/>
                <w:b/>
                <w:bCs/>
                <w:sz w:val="2"/>
                <w:szCs w:val="2"/>
              </w:rPr>
            </w:pPr>
          </w:p>
          <w:p w14:paraId="49BA9B0B" w14:textId="77777777" w:rsidR="004F6CE6" w:rsidRDefault="004F6CE6" w:rsidP="004F6CE6">
            <w:pPr>
              <w:pStyle w:val="TableStyle2"/>
              <w:ind w:left="113" w:right="113"/>
              <w:jc w:val="center"/>
              <w:rPr>
                <w:rFonts w:asciiTheme="minorHAnsi" w:hAnsiTheme="minorHAnsi" w:cstheme="minorHAnsi"/>
                <w:b/>
                <w:bCs/>
                <w:sz w:val="2"/>
                <w:szCs w:val="2"/>
              </w:rPr>
            </w:pPr>
          </w:p>
          <w:p w14:paraId="16DAD86E" w14:textId="77777777" w:rsidR="004F6CE6" w:rsidRPr="00455FE2" w:rsidRDefault="004F6CE6" w:rsidP="004F6CE6">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64ADA8DC" w14:textId="77777777" w:rsidR="004F6CE6" w:rsidRPr="00455FE2" w:rsidRDefault="004F6CE6" w:rsidP="004F6CE6">
            <w:pPr>
              <w:pStyle w:val="TableStyle2"/>
              <w:ind w:left="113" w:right="113"/>
              <w:jc w:val="center"/>
              <w:rPr>
                <w:rFonts w:asciiTheme="minorHAnsi" w:hAnsiTheme="minorHAnsi" w:cstheme="minorHAnsi"/>
                <w:b/>
                <w:bCs/>
                <w:sz w:val="18"/>
                <w:szCs w:val="18"/>
              </w:rPr>
            </w:pPr>
          </w:p>
          <w:p w14:paraId="7533E2E6" w14:textId="77777777" w:rsidR="004F6CE6" w:rsidRPr="00455FE2" w:rsidRDefault="004F6CE6" w:rsidP="004F6CE6">
            <w:pPr>
              <w:pStyle w:val="TableStyle2"/>
              <w:ind w:left="113" w:right="113"/>
              <w:jc w:val="center"/>
              <w:rPr>
                <w:rFonts w:asciiTheme="minorHAnsi" w:hAnsiTheme="minorHAnsi" w:cstheme="minorHAnsi"/>
                <w:b/>
                <w:bCs/>
                <w:sz w:val="18"/>
                <w:szCs w:val="18"/>
              </w:rPr>
            </w:pPr>
          </w:p>
          <w:p w14:paraId="62948FBB" w14:textId="77777777" w:rsidR="004F6CE6" w:rsidRPr="00455FE2" w:rsidRDefault="004F6CE6" w:rsidP="004F6CE6">
            <w:pPr>
              <w:pStyle w:val="TableStyle2"/>
              <w:ind w:left="113" w:right="113"/>
              <w:jc w:val="center"/>
              <w:rPr>
                <w:rFonts w:asciiTheme="minorHAnsi" w:hAnsiTheme="minorHAnsi" w:cstheme="minorHAnsi"/>
                <w:b/>
                <w:bCs/>
                <w:sz w:val="18"/>
                <w:szCs w:val="18"/>
              </w:rPr>
            </w:pPr>
          </w:p>
          <w:p w14:paraId="785AF4A3" w14:textId="77777777" w:rsidR="004F6CE6" w:rsidRPr="00455FE2" w:rsidRDefault="004F6CE6" w:rsidP="004F6CE6">
            <w:pPr>
              <w:pStyle w:val="TableStyle2"/>
              <w:ind w:left="113" w:right="113"/>
              <w:jc w:val="center"/>
              <w:rPr>
                <w:rFonts w:asciiTheme="minorHAnsi" w:hAnsiTheme="minorHAnsi" w:cstheme="minorHAnsi"/>
                <w:b/>
                <w:bCs/>
                <w:sz w:val="18"/>
                <w:szCs w:val="18"/>
              </w:rPr>
            </w:pPr>
          </w:p>
        </w:tc>
        <w:tc>
          <w:tcPr>
            <w:tcW w:w="498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BE4D5" w:themeFill="accent2" w:themeFillTint="33"/>
            <w:tcMar>
              <w:top w:w="80" w:type="dxa"/>
              <w:left w:w="80" w:type="dxa"/>
              <w:bottom w:w="80" w:type="dxa"/>
              <w:right w:w="80" w:type="dxa"/>
            </w:tcMar>
          </w:tcPr>
          <w:p w14:paraId="14F67400" w14:textId="77777777" w:rsidR="004F6CE6" w:rsidRPr="00A2140F" w:rsidRDefault="004F6CE6" w:rsidP="004F6CE6">
            <w:pPr>
              <w:pStyle w:val="Default"/>
              <w:jc w:val="center"/>
              <w:rPr>
                <w:rFonts w:asciiTheme="minorHAnsi" w:hAnsiTheme="minorHAnsi" w:cstheme="minorHAnsi"/>
                <w:b/>
                <w:bCs/>
                <w:sz w:val="20"/>
                <w:szCs w:val="22"/>
              </w:rPr>
            </w:pPr>
            <w:r w:rsidRPr="00A2140F">
              <w:rPr>
                <w:rFonts w:asciiTheme="minorHAnsi" w:hAnsiTheme="minorHAnsi" w:cstheme="minorHAnsi"/>
                <w:b/>
                <w:bCs/>
                <w:sz w:val="20"/>
                <w:szCs w:val="22"/>
              </w:rPr>
              <w:t>What is it like here?</w:t>
            </w:r>
          </w:p>
          <w:p w14:paraId="1AEB1DDB" w14:textId="77777777" w:rsidR="000B1001" w:rsidRPr="00A2140F" w:rsidRDefault="000B1001" w:rsidP="004F6CE6">
            <w:pPr>
              <w:pStyle w:val="Default"/>
              <w:jc w:val="center"/>
              <w:rPr>
                <w:rFonts w:asciiTheme="minorHAnsi" w:hAnsiTheme="minorHAnsi" w:cstheme="minorHAnsi"/>
                <w:b/>
                <w:bCs/>
                <w:sz w:val="20"/>
                <w:szCs w:val="22"/>
              </w:rPr>
            </w:pPr>
          </w:p>
          <w:p w14:paraId="4DCCF12D" w14:textId="77777777" w:rsidR="004F6CE6" w:rsidRPr="00A2140F" w:rsidRDefault="004F6CE6" w:rsidP="74952B11">
            <w:pPr>
              <w:pStyle w:val="Default"/>
              <w:numPr>
                <w:ilvl w:val="0"/>
                <w:numId w:val="1"/>
              </w:numPr>
              <w:rPr>
                <w:rFonts w:asciiTheme="minorHAnsi" w:hAnsiTheme="minorHAnsi" w:cstheme="minorBidi"/>
                <w:sz w:val="20"/>
                <w:szCs w:val="22"/>
                <w:lang w:val="en-US"/>
              </w:rPr>
            </w:pPr>
            <w:r w:rsidRPr="00A2140F">
              <w:rPr>
                <w:rFonts w:asciiTheme="minorHAnsi" w:hAnsiTheme="minorHAnsi" w:cstheme="minorBidi"/>
                <w:sz w:val="20"/>
                <w:szCs w:val="22"/>
                <w:lang w:val="en-US"/>
              </w:rPr>
              <w:t xml:space="preserve">Locating where they live on an aerial photograph, children </w:t>
            </w:r>
            <w:proofErr w:type="spellStart"/>
            <w:r w:rsidRPr="00A2140F">
              <w:rPr>
                <w:rFonts w:asciiTheme="minorHAnsi" w:hAnsiTheme="minorHAnsi" w:cstheme="minorBidi"/>
                <w:sz w:val="20"/>
                <w:szCs w:val="22"/>
                <w:lang w:val="en-US"/>
              </w:rPr>
              <w:t>recognise</w:t>
            </w:r>
            <w:proofErr w:type="spellEnd"/>
            <w:r w:rsidRPr="00A2140F">
              <w:rPr>
                <w:rFonts w:asciiTheme="minorHAnsi" w:hAnsiTheme="minorHAnsi" w:cstheme="minorBidi"/>
                <w:sz w:val="20"/>
                <w:szCs w:val="22"/>
                <w:lang w:val="en-US"/>
              </w:rPr>
              <w:t xml:space="preserve"> local features</w:t>
            </w:r>
          </w:p>
          <w:p w14:paraId="03F3378C" w14:textId="77777777" w:rsidR="004F6CE6" w:rsidRPr="00A2140F" w:rsidRDefault="004F6CE6" w:rsidP="00216E4F">
            <w:pPr>
              <w:pStyle w:val="Default"/>
              <w:numPr>
                <w:ilvl w:val="0"/>
                <w:numId w:val="1"/>
              </w:numPr>
              <w:rPr>
                <w:rFonts w:asciiTheme="minorHAnsi" w:hAnsiTheme="minorHAnsi" w:cstheme="minorHAnsi"/>
                <w:sz w:val="20"/>
                <w:szCs w:val="22"/>
              </w:rPr>
            </w:pPr>
            <w:r w:rsidRPr="00A2140F">
              <w:rPr>
                <w:rFonts w:asciiTheme="minorHAnsi" w:hAnsiTheme="minorHAnsi" w:cstheme="minorHAnsi"/>
                <w:sz w:val="20"/>
                <w:szCs w:val="22"/>
              </w:rPr>
              <w:t xml:space="preserve">They create maps using classroom resources before drawing simple maps of the school grounds </w:t>
            </w:r>
          </w:p>
          <w:p w14:paraId="4A4D28A2" w14:textId="706F96A5" w:rsidR="004F6CE6" w:rsidRPr="00A2140F" w:rsidRDefault="004F6CE6" w:rsidP="74952B11">
            <w:pPr>
              <w:pStyle w:val="Default"/>
              <w:numPr>
                <w:ilvl w:val="0"/>
                <w:numId w:val="1"/>
              </w:numPr>
              <w:rPr>
                <w:rFonts w:asciiTheme="minorHAnsi" w:hAnsiTheme="minorHAnsi" w:cstheme="minorBidi"/>
                <w:sz w:val="20"/>
                <w:szCs w:val="22"/>
                <w:lang w:val="en-US"/>
              </w:rPr>
            </w:pPr>
            <w:r w:rsidRPr="00A2140F">
              <w:rPr>
                <w:rFonts w:asciiTheme="minorHAnsi" w:hAnsiTheme="minorHAnsi" w:cstheme="minorBidi"/>
                <w:sz w:val="20"/>
                <w:szCs w:val="22"/>
                <w:lang w:val="en-US"/>
              </w:rPr>
              <w:t>Locate Wakefield on a map and identify it as a city within West Yorkshire</w:t>
            </w:r>
          </w:p>
          <w:p w14:paraId="0D1CAE2A" w14:textId="518628C9" w:rsidR="004F6CE6" w:rsidRPr="00A2140F" w:rsidRDefault="004F6CE6" w:rsidP="00216E4F">
            <w:pPr>
              <w:pStyle w:val="Default"/>
              <w:numPr>
                <w:ilvl w:val="0"/>
                <w:numId w:val="1"/>
              </w:numPr>
              <w:rPr>
                <w:rFonts w:asciiTheme="minorHAnsi" w:hAnsiTheme="minorHAnsi" w:cstheme="minorHAnsi"/>
                <w:sz w:val="20"/>
                <w:szCs w:val="22"/>
              </w:rPr>
            </w:pPr>
            <w:r w:rsidRPr="00A2140F">
              <w:rPr>
                <w:rFonts w:asciiTheme="minorHAnsi" w:hAnsiTheme="minorHAnsi" w:cstheme="minorHAnsi"/>
                <w:sz w:val="20"/>
                <w:szCs w:val="22"/>
              </w:rPr>
              <w:t>Pupils use maps and simple routes around the school grounds and carry out an enquiry about where school improvements need to be made</w:t>
            </w:r>
          </w:p>
          <w:p w14:paraId="602ED298" w14:textId="0CF2AD42" w:rsidR="004F6CE6" w:rsidRPr="00A2140F" w:rsidRDefault="004F6CE6" w:rsidP="00216E4F">
            <w:pPr>
              <w:pStyle w:val="TableParagraph"/>
              <w:numPr>
                <w:ilvl w:val="0"/>
                <w:numId w:val="1"/>
              </w:numPr>
              <w:tabs>
                <w:tab w:val="left" w:pos="225"/>
              </w:tabs>
              <w:ind w:rightChars="105" w:right="252"/>
              <w:rPr>
                <w:rFonts w:asciiTheme="minorHAnsi" w:hAnsiTheme="minorHAnsi" w:cstheme="minorHAnsi"/>
                <w:sz w:val="20"/>
              </w:rPr>
            </w:pPr>
            <w:r w:rsidRPr="00A2140F">
              <w:rPr>
                <w:rFonts w:asciiTheme="minorHAnsi" w:hAnsiTheme="minorHAnsi" w:cstheme="minorHAnsi"/>
                <w:sz w:val="20"/>
              </w:rPr>
              <w:t>Pupils compare how they get to school and what method of transport they use</w:t>
            </w:r>
          </w:p>
        </w:tc>
        <w:tc>
          <w:tcPr>
            <w:tcW w:w="56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AF4FC"/>
            <w:tcMar>
              <w:top w:w="80" w:type="dxa"/>
              <w:left w:w="80" w:type="dxa"/>
              <w:bottom w:w="80" w:type="dxa"/>
              <w:right w:w="80" w:type="dxa"/>
            </w:tcMar>
          </w:tcPr>
          <w:p w14:paraId="10CDF459" w14:textId="77777777" w:rsidR="004F6CE6" w:rsidRPr="00A2140F" w:rsidRDefault="004F6CE6" w:rsidP="004F6CE6">
            <w:pPr>
              <w:pStyle w:val="TableParagraph"/>
              <w:tabs>
                <w:tab w:val="left" w:pos="225"/>
              </w:tabs>
              <w:ind w:rightChars="105" w:right="252"/>
              <w:jc w:val="center"/>
              <w:rPr>
                <w:rFonts w:asciiTheme="minorHAnsi" w:hAnsiTheme="minorHAnsi" w:cstheme="minorHAnsi"/>
                <w:b/>
                <w:bCs/>
                <w:sz w:val="20"/>
              </w:rPr>
            </w:pPr>
            <w:r w:rsidRPr="00A2140F">
              <w:rPr>
                <w:rFonts w:asciiTheme="minorHAnsi" w:hAnsiTheme="minorHAnsi" w:cstheme="minorHAnsi"/>
                <w:b/>
                <w:bCs/>
                <w:sz w:val="20"/>
              </w:rPr>
              <w:t>What is the weather like in the UK?</w:t>
            </w:r>
          </w:p>
          <w:p w14:paraId="1A4093F0" w14:textId="77777777" w:rsidR="000B1001" w:rsidRPr="00A2140F" w:rsidRDefault="000B1001" w:rsidP="004F6CE6">
            <w:pPr>
              <w:pStyle w:val="TableParagraph"/>
              <w:tabs>
                <w:tab w:val="left" w:pos="225"/>
              </w:tabs>
              <w:ind w:rightChars="105" w:right="252"/>
              <w:jc w:val="center"/>
              <w:rPr>
                <w:rFonts w:asciiTheme="minorHAnsi" w:hAnsiTheme="minorHAnsi" w:cstheme="minorHAnsi"/>
                <w:b/>
                <w:bCs/>
                <w:sz w:val="20"/>
              </w:rPr>
            </w:pPr>
          </w:p>
          <w:p w14:paraId="7F38E2B8" w14:textId="77777777" w:rsidR="004F6CE6" w:rsidRPr="00A2140F" w:rsidRDefault="004F6CE6" w:rsidP="00216E4F">
            <w:pPr>
              <w:pStyle w:val="TableParagraph"/>
              <w:numPr>
                <w:ilvl w:val="0"/>
                <w:numId w:val="2"/>
              </w:numPr>
              <w:tabs>
                <w:tab w:val="left" w:pos="225"/>
              </w:tabs>
              <w:ind w:rightChars="105" w:right="252"/>
              <w:rPr>
                <w:rFonts w:asciiTheme="minorHAnsi" w:hAnsiTheme="minorHAnsi" w:cstheme="minorHAnsi"/>
                <w:sz w:val="20"/>
              </w:rPr>
            </w:pPr>
            <w:r w:rsidRPr="00A2140F">
              <w:rPr>
                <w:rFonts w:asciiTheme="minorHAnsi" w:hAnsiTheme="minorHAnsi" w:cstheme="minorHAnsi"/>
                <w:sz w:val="20"/>
              </w:rPr>
              <w:t>Identify the 4 countries that make up the UK</w:t>
            </w:r>
          </w:p>
          <w:p w14:paraId="3EE4B781" w14:textId="77777777" w:rsidR="004F6CE6" w:rsidRPr="00A2140F" w:rsidRDefault="004F6CE6" w:rsidP="00216E4F">
            <w:pPr>
              <w:pStyle w:val="TableParagraph"/>
              <w:numPr>
                <w:ilvl w:val="0"/>
                <w:numId w:val="2"/>
              </w:numPr>
              <w:tabs>
                <w:tab w:val="left" w:pos="225"/>
              </w:tabs>
              <w:ind w:rightChars="105" w:right="252"/>
              <w:rPr>
                <w:rFonts w:asciiTheme="minorHAnsi" w:hAnsiTheme="minorHAnsi" w:cstheme="minorHAnsi"/>
                <w:sz w:val="20"/>
              </w:rPr>
            </w:pPr>
            <w:r w:rsidRPr="00A2140F">
              <w:rPr>
                <w:rFonts w:asciiTheme="minorHAnsi" w:hAnsiTheme="minorHAnsi" w:cstheme="minorHAnsi"/>
                <w:sz w:val="20"/>
              </w:rPr>
              <w:t>Identify Wakefield as their nearest city</w:t>
            </w:r>
          </w:p>
          <w:p w14:paraId="74D204D1" w14:textId="77777777" w:rsidR="004F6CE6" w:rsidRPr="00A2140F" w:rsidRDefault="004F6CE6" w:rsidP="00216E4F">
            <w:pPr>
              <w:pStyle w:val="TableParagraph"/>
              <w:numPr>
                <w:ilvl w:val="0"/>
                <w:numId w:val="2"/>
              </w:numPr>
              <w:tabs>
                <w:tab w:val="left" w:pos="225"/>
              </w:tabs>
              <w:ind w:rightChars="105" w:right="252"/>
              <w:rPr>
                <w:rFonts w:asciiTheme="minorHAnsi" w:hAnsiTheme="minorHAnsi" w:cstheme="minorHAnsi"/>
                <w:sz w:val="20"/>
              </w:rPr>
            </w:pPr>
            <w:r w:rsidRPr="00A2140F">
              <w:rPr>
                <w:rFonts w:asciiTheme="minorHAnsi" w:hAnsiTheme="minorHAnsi" w:cstheme="minorHAnsi"/>
                <w:sz w:val="20"/>
              </w:rPr>
              <w:t>Studying the countries that make up the UK, children discuss the four seasons and the associated weather</w:t>
            </w:r>
          </w:p>
          <w:p w14:paraId="1C0865B6" w14:textId="77777777" w:rsidR="004F6CE6" w:rsidRPr="00A2140F" w:rsidRDefault="004F6CE6" w:rsidP="00216E4F">
            <w:pPr>
              <w:pStyle w:val="TableParagraph"/>
              <w:numPr>
                <w:ilvl w:val="0"/>
                <w:numId w:val="2"/>
              </w:numPr>
              <w:tabs>
                <w:tab w:val="left" w:pos="225"/>
              </w:tabs>
              <w:ind w:rightChars="105" w:right="252"/>
              <w:rPr>
                <w:rFonts w:asciiTheme="minorHAnsi" w:hAnsiTheme="minorHAnsi" w:cstheme="minorHAnsi"/>
                <w:sz w:val="20"/>
              </w:rPr>
            </w:pPr>
            <w:r w:rsidRPr="00A2140F">
              <w:rPr>
                <w:rFonts w:asciiTheme="minorHAnsi" w:hAnsiTheme="minorHAnsi" w:cstheme="minorHAnsi"/>
                <w:sz w:val="20"/>
              </w:rPr>
              <w:t>Children consider how our weather differs from other countries and look at extreme weather conditions around the world</w:t>
            </w:r>
          </w:p>
          <w:p w14:paraId="3577D5B4" w14:textId="7A24714F" w:rsidR="004F6CE6" w:rsidRPr="00A2140F" w:rsidRDefault="004F6CE6" w:rsidP="00216E4F">
            <w:pPr>
              <w:pStyle w:val="TableParagraph"/>
              <w:numPr>
                <w:ilvl w:val="0"/>
                <w:numId w:val="2"/>
              </w:numPr>
              <w:tabs>
                <w:tab w:val="left" w:pos="225"/>
              </w:tabs>
              <w:ind w:rightChars="105" w:right="252"/>
              <w:rPr>
                <w:rFonts w:asciiTheme="minorHAnsi" w:hAnsiTheme="minorHAnsi" w:cstheme="minorHAnsi"/>
                <w:sz w:val="20"/>
              </w:rPr>
            </w:pPr>
            <w:r w:rsidRPr="00A2140F">
              <w:rPr>
                <w:rFonts w:asciiTheme="minorHAnsi" w:hAnsiTheme="minorHAnsi" w:cstheme="minorHAnsi"/>
                <w:sz w:val="20"/>
              </w:rPr>
              <w:t>Children will keep a weather diary and find out about hot and cold places in the UK using weather mapping with a simple key</w:t>
            </w:r>
          </w:p>
        </w:tc>
        <w:tc>
          <w:tcPr>
            <w:tcW w:w="5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80" w:type="dxa"/>
              <w:left w:w="80" w:type="dxa"/>
              <w:bottom w:w="80" w:type="dxa"/>
              <w:right w:w="80" w:type="dxa"/>
            </w:tcMar>
          </w:tcPr>
          <w:p w14:paraId="4D3AA73A" w14:textId="5E4FC74D" w:rsidR="004F6CE6" w:rsidRPr="00A2140F" w:rsidRDefault="004F6CE6" w:rsidP="004F6CE6">
            <w:pPr>
              <w:pStyle w:val="NoSpacing"/>
              <w:rPr>
                <w:b/>
                <w:bCs/>
                <w:sz w:val="20"/>
                <w:lang w:val="en-GB"/>
              </w:rPr>
            </w:pPr>
            <w:r w:rsidRPr="00A2140F">
              <w:rPr>
                <w:sz w:val="20"/>
                <w:lang w:val="en-GB"/>
              </w:rPr>
              <w:t xml:space="preserve">              </w:t>
            </w:r>
            <w:r w:rsidRPr="00A2140F">
              <w:rPr>
                <w:b/>
                <w:bCs/>
                <w:sz w:val="20"/>
                <w:lang w:val="en-GB"/>
              </w:rPr>
              <w:t xml:space="preserve">       What is it like to live in Shanghai?</w:t>
            </w:r>
          </w:p>
          <w:p w14:paraId="2E0ABAFD" w14:textId="77777777" w:rsidR="004F6CE6" w:rsidRPr="00A2140F" w:rsidRDefault="004F6CE6" w:rsidP="004F6CE6">
            <w:pPr>
              <w:pStyle w:val="NoSpacing"/>
              <w:rPr>
                <w:sz w:val="20"/>
                <w:lang w:val="en-GB"/>
              </w:rPr>
            </w:pPr>
          </w:p>
          <w:p w14:paraId="465A1D7D" w14:textId="2CD0E036" w:rsidR="004F6CE6" w:rsidRPr="00A2140F" w:rsidRDefault="004F6CE6" w:rsidP="00216E4F">
            <w:pPr>
              <w:pStyle w:val="NoSpacing"/>
              <w:numPr>
                <w:ilvl w:val="0"/>
                <w:numId w:val="3"/>
              </w:numPr>
              <w:rPr>
                <w:sz w:val="20"/>
              </w:rPr>
            </w:pPr>
            <w:r w:rsidRPr="00A2140F">
              <w:rPr>
                <w:sz w:val="20"/>
              </w:rPr>
              <w:t>Using a world map to start recognizing continents, oceans and countries outside the UK with a focus on Shanghai</w:t>
            </w:r>
          </w:p>
          <w:p w14:paraId="656A4043" w14:textId="69B2AFC6" w:rsidR="004F6CE6" w:rsidRPr="00A2140F" w:rsidRDefault="004F6CE6" w:rsidP="00216E4F">
            <w:pPr>
              <w:pStyle w:val="NoSpacing"/>
              <w:numPr>
                <w:ilvl w:val="0"/>
                <w:numId w:val="3"/>
              </w:numPr>
              <w:rPr>
                <w:sz w:val="20"/>
              </w:rPr>
            </w:pPr>
            <w:r w:rsidRPr="00A2140F">
              <w:rPr>
                <w:sz w:val="20"/>
              </w:rPr>
              <w:t>Children identify physical features of Shanghai using aerial photographs and maps before identifying human features through exploring land use</w:t>
            </w:r>
          </w:p>
          <w:p w14:paraId="59E79A8D" w14:textId="5B01FED8" w:rsidR="004F6CE6" w:rsidRPr="00A2140F" w:rsidRDefault="004F6CE6" w:rsidP="00216E4F">
            <w:pPr>
              <w:pStyle w:val="NoSpacing"/>
              <w:numPr>
                <w:ilvl w:val="0"/>
                <w:numId w:val="3"/>
              </w:numPr>
              <w:rPr>
                <w:sz w:val="20"/>
              </w:rPr>
            </w:pPr>
            <w:r w:rsidRPr="00A2140F">
              <w:rPr>
                <w:sz w:val="20"/>
              </w:rPr>
              <w:t>Compare the human and physical features of Shanghai to the features in Wakefield and collect simple data</w:t>
            </w:r>
          </w:p>
        </w:tc>
      </w:tr>
      <w:tr w:rsidR="004F6CE6" w:rsidRPr="00CC1A1C" w14:paraId="3672B1BB" w14:textId="77777777" w:rsidTr="00A2140F">
        <w:trPr>
          <w:cantSplit/>
          <w:trHeight w:val="221"/>
        </w:trPr>
        <w:tc>
          <w:tcPr>
            <w:tcW w:w="55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FA59D45" w14:textId="756C9B43" w:rsidR="004F6CE6" w:rsidRPr="009C6D10" w:rsidRDefault="004F6CE6" w:rsidP="004F6CE6">
            <w:pPr>
              <w:pStyle w:val="TableStyle2"/>
              <w:ind w:left="113" w:right="113"/>
              <w:jc w:val="center"/>
              <w:rPr>
                <w:rFonts w:asciiTheme="minorHAnsi" w:hAnsiTheme="minorHAnsi" w:cstheme="minorHAnsi"/>
                <w:sz w:val="18"/>
                <w:szCs w:val="18"/>
              </w:rPr>
            </w:pPr>
            <w:r w:rsidRPr="009C6D10">
              <w:rPr>
                <w:rFonts w:asciiTheme="minorHAnsi" w:hAnsiTheme="minorHAnsi" w:cstheme="minorHAnsi"/>
                <w:sz w:val="18"/>
                <w:szCs w:val="18"/>
              </w:rPr>
              <w:t>Fieldwork</w:t>
            </w:r>
          </w:p>
        </w:tc>
        <w:tc>
          <w:tcPr>
            <w:tcW w:w="498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645756B3" w14:textId="640CD792" w:rsidR="004F6CE6" w:rsidRPr="00E54BBF" w:rsidRDefault="004F6CE6" w:rsidP="004F6CE6">
            <w:pPr>
              <w:pStyle w:val="TableStyle2"/>
              <w:jc w:val="center"/>
              <w:rPr>
                <w:rFonts w:asciiTheme="minorHAnsi" w:hAnsiTheme="minorHAnsi" w:cstheme="minorHAnsi"/>
                <w:sz w:val="22"/>
                <w:szCs w:val="22"/>
              </w:rPr>
            </w:pPr>
            <w:r w:rsidRPr="00E54BBF">
              <w:rPr>
                <w:rFonts w:asciiTheme="minorHAnsi" w:hAnsiTheme="minorHAnsi" w:cstheme="minorHAnsi"/>
                <w:sz w:val="22"/>
                <w:szCs w:val="22"/>
              </w:rPr>
              <w:t>Map the school classroom and the school grounds (lessons 3 and 4)</w:t>
            </w:r>
          </w:p>
          <w:p w14:paraId="5D5CBC2D" w14:textId="77777777" w:rsidR="004F6CE6" w:rsidRPr="00E54BBF" w:rsidRDefault="004F6CE6" w:rsidP="004F6CE6">
            <w:pPr>
              <w:pStyle w:val="TableStyle2"/>
              <w:jc w:val="center"/>
              <w:rPr>
                <w:rFonts w:asciiTheme="minorHAnsi" w:hAnsiTheme="minorHAnsi" w:cstheme="minorHAnsi"/>
                <w:sz w:val="22"/>
                <w:szCs w:val="22"/>
              </w:rPr>
            </w:pPr>
          </w:p>
        </w:tc>
        <w:tc>
          <w:tcPr>
            <w:tcW w:w="5670"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5AB8A1E7" w14:textId="6DB48215" w:rsidR="004F6CE6" w:rsidRPr="00E54BBF" w:rsidRDefault="004F6CE6" w:rsidP="74952B11">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Children will establish a weather station in the outdoor area and record their findings in simple tables</w:t>
            </w:r>
          </w:p>
        </w:tc>
        <w:tc>
          <w:tcPr>
            <w:tcW w:w="505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481706F5" w14:textId="5D8A44FD" w:rsidR="004F6CE6" w:rsidRPr="00FE3D3D" w:rsidRDefault="00D14F42" w:rsidP="74952B11">
            <w:pPr>
              <w:pStyle w:val="TableStyle2"/>
              <w:jc w:val="center"/>
              <w:rPr>
                <w:rFonts w:asciiTheme="minorHAnsi" w:hAnsiTheme="minorHAnsi" w:cstheme="minorBidi"/>
                <w:b/>
                <w:bCs/>
                <w:sz w:val="22"/>
                <w:szCs w:val="22"/>
                <w:lang w:val="en-US"/>
              </w:rPr>
            </w:pPr>
            <w:r w:rsidRPr="74952B11">
              <w:rPr>
                <w:rFonts w:asciiTheme="minorHAnsi" w:hAnsiTheme="minorHAnsi" w:cstheme="minorBidi"/>
                <w:sz w:val="22"/>
                <w:szCs w:val="22"/>
                <w:lang w:val="en-US"/>
              </w:rPr>
              <w:t xml:space="preserve">Collect photographs of key human and physical features of </w:t>
            </w:r>
            <w:r w:rsidR="00FE3D3D" w:rsidRPr="74952B11">
              <w:rPr>
                <w:rFonts w:asciiTheme="minorHAnsi" w:hAnsiTheme="minorHAnsi" w:cstheme="minorBidi"/>
                <w:sz w:val="22"/>
                <w:szCs w:val="22"/>
                <w:lang w:val="en-US"/>
              </w:rPr>
              <w:t>Shanghai</w:t>
            </w:r>
            <w:r w:rsidRPr="74952B11">
              <w:rPr>
                <w:rFonts w:asciiTheme="minorHAnsi" w:hAnsiTheme="minorHAnsi" w:cstheme="minorBidi"/>
                <w:sz w:val="22"/>
                <w:szCs w:val="22"/>
                <w:lang w:val="en-US"/>
              </w:rPr>
              <w:t xml:space="preserve"> through a virtual tour</w:t>
            </w:r>
            <w:r w:rsidR="00FE3D3D" w:rsidRPr="74952B11">
              <w:rPr>
                <w:rFonts w:asciiTheme="minorHAnsi" w:hAnsiTheme="minorHAnsi" w:cstheme="minorBidi"/>
                <w:sz w:val="22"/>
                <w:szCs w:val="22"/>
                <w:lang w:val="en-US"/>
              </w:rPr>
              <w:t xml:space="preserve"> and compare to Wakefield.</w:t>
            </w:r>
          </w:p>
        </w:tc>
      </w:tr>
      <w:tr w:rsidR="004F6CE6" w:rsidRPr="00CC1A1C" w14:paraId="028002BB" w14:textId="77777777" w:rsidTr="00A2140F">
        <w:trPr>
          <w:cantSplit/>
          <w:trHeight w:val="1237"/>
        </w:trPr>
        <w:tc>
          <w:tcPr>
            <w:tcW w:w="557" w:type="dxa"/>
            <w:tcBorders>
              <w:top w:val="sing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39B5233" w14:textId="23706F5C" w:rsidR="004F6CE6" w:rsidRPr="009C6D10" w:rsidRDefault="004F6CE6" w:rsidP="004F6CE6">
            <w:pPr>
              <w:pStyle w:val="TableStyle2"/>
              <w:ind w:left="113" w:right="113"/>
              <w:jc w:val="center"/>
              <w:rPr>
                <w:rFonts w:asciiTheme="minorHAnsi" w:hAnsiTheme="minorHAnsi" w:cstheme="minorHAnsi"/>
                <w:sz w:val="18"/>
                <w:szCs w:val="18"/>
              </w:rPr>
            </w:pPr>
            <w:r>
              <w:rPr>
                <w:rFonts w:asciiTheme="minorHAnsi" w:hAnsiTheme="minorHAnsi" w:cstheme="minorHAnsi"/>
                <w:sz w:val="18"/>
                <w:szCs w:val="18"/>
              </w:rPr>
              <w:t>Books/ websites</w:t>
            </w:r>
          </w:p>
        </w:tc>
        <w:tc>
          <w:tcPr>
            <w:tcW w:w="4982" w:type="dxa"/>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7964FFCF" w14:textId="7337D68A"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Creative learning out of doors (Pickering, S)</w:t>
            </w:r>
          </w:p>
          <w:p w14:paraId="4D2A9194" w14:textId="6572BA4E"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 xml:space="preserve">Word clouds: </w:t>
            </w:r>
            <w:hyperlink r:id="rId34" w:history="1">
              <w:r w:rsidRPr="00172726">
                <w:rPr>
                  <w:rStyle w:val="Hyperlink"/>
                  <w:rFonts w:asciiTheme="minorHAnsi" w:hAnsiTheme="minorHAnsi" w:cstheme="minorHAnsi"/>
                  <w:sz w:val="22"/>
                  <w:szCs w:val="22"/>
                </w:rPr>
                <w:t>www.wordle.net</w:t>
              </w:r>
            </w:hyperlink>
            <w:r>
              <w:rPr>
                <w:rFonts w:asciiTheme="minorHAnsi" w:hAnsiTheme="minorHAnsi" w:cstheme="minorHAnsi"/>
                <w:sz w:val="22"/>
                <w:szCs w:val="22"/>
              </w:rPr>
              <w:t xml:space="preserve"> and </w:t>
            </w:r>
            <w:hyperlink r:id="rId35" w:history="1">
              <w:r w:rsidRPr="00172726">
                <w:rPr>
                  <w:rStyle w:val="Hyperlink"/>
                  <w:rFonts w:asciiTheme="minorHAnsi" w:hAnsiTheme="minorHAnsi" w:cstheme="minorHAnsi"/>
                  <w:sz w:val="22"/>
                  <w:szCs w:val="22"/>
                </w:rPr>
                <w:t>www.tagxedo.com</w:t>
              </w:r>
            </w:hyperlink>
          </w:p>
          <w:p w14:paraId="1807B722" w14:textId="6A516C40" w:rsidR="004F6CE6" w:rsidRDefault="004C79CA" w:rsidP="004F6CE6">
            <w:pPr>
              <w:pStyle w:val="TableStyle2"/>
              <w:jc w:val="center"/>
              <w:rPr>
                <w:rFonts w:asciiTheme="minorHAnsi" w:hAnsiTheme="minorHAnsi" w:cstheme="minorHAnsi"/>
                <w:sz w:val="22"/>
                <w:szCs w:val="22"/>
              </w:rPr>
            </w:pPr>
            <w:hyperlink r:id="rId36" w:history="1">
              <w:r w:rsidR="004F6CE6" w:rsidRPr="00172726">
                <w:rPr>
                  <w:rStyle w:val="Hyperlink"/>
                  <w:rFonts w:asciiTheme="minorHAnsi" w:hAnsiTheme="minorHAnsi" w:cstheme="minorHAnsi"/>
                  <w:sz w:val="22"/>
                  <w:szCs w:val="22"/>
                </w:rPr>
                <w:t>www.neighbourhoodstatistics.gov.uk</w:t>
              </w:r>
            </w:hyperlink>
          </w:p>
          <w:p w14:paraId="18AD2FB8" w14:textId="7359DABF" w:rsidR="004F6CE6" w:rsidRPr="00E54BBF" w:rsidRDefault="004C79CA" w:rsidP="004F6CE6">
            <w:pPr>
              <w:pStyle w:val="TableStyle2"/>
              <w:jc w:val="center"/>
              <w:rPr>
                <w:rFonts w:asciiTheme="minorHAnsi" w:hAnsiTheme="minorHAnsi" w:cstheme="minorHAnsi"/>
                <w:sz w:val="22"/>
                <w:szCs w:val="22"/>
              </w:rPr>
            </w:pPr>
            <w:hyperlink r:id="rId37" w:history="1">
              <w:r w:rsidR="004F6CE6" w:rsidRPr="00172726">
                <w:rPr>
                  <w:rStyle w:val="Hyperlink"/>
                  <w:rFonts w:asciiTheme="minorHAnsi" w:hAnsiTheme="minorHAnsi" w:cstheme="minorHAnsi"/>
                  <w:sz w:val="22"/>
                  <w:szCs w:val="22"/>
                </w:rPr>
                <w:t>www.journeytoschool.com</w:t>
              </w:r>
            </w:hyperlink>
            <w:r w:rsidR="004F6CE6">
              <w:rPr>
                <w:rFonts w:asciiTheme="minorHAnsi" w:hAnsiTheme="minorHAnsi" w:cstheme="minorHAnsi"/>
                <w:sz w:val="22"/>
                <w:szCs w:val="22"/>
              </w:rPr>
              <w:t xml:space="preserve"> </w:t>
            </w:r>
          </w:p>
        </w:tc>
        <w:tc>
          <w:tcPr>
            <w:tcW w:w="567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B7F58D3"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When will it be Spring? (Walters, C)</w:t>
            </w:r>
          </w:p>
          <w:p w14:paraId="42316E44"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The North Wind and the Sun (Wildsmith, B)</w:t>
            </w:r>
          </w:p>
          <w:p w14:paraId="3643B2B5" w14:textId="36BC5F3F" w:rsidR="004F6CE6" w:rsidRDefault="004C79CA" w:rsidP="004F6CE6">
            <w:pPr>
              <w:pStyle w:val="TableStyle2"/>
              <w:jc w:val="center"/>
              <w:rPr>
                <w:rFonts w:asciiTheme="minorHAnsi" w:hAnsiTheme="minorHAnsi" w:cstheme="minorHAnsi"/>
                <w:sz w:val="22"/>
                <w:szCs w:val="22"/>
              </w:rPr>
            </w:pPr>
            <w:hyperlink r:id="rId38" w:history="1">
              <w:r w:rsidR="004F6CE6" w:rsidRPr="00172726">
                <w:rPr>
                  <w:rStyle w:val="Hyperlink"/>
                  <w:rFonts w:asciiTheme="minorHAnsi" w:hAnsiTheme="minorHAnsi" w:cstheme="minorHAnsi"/>
                  <w:sz w:val="22"/>
                  <w:szCs w:val="22"/>
                </w:rPr>
                <w:t>www.metoffice.gov.uk</w:t>
              </w:r>
            </w:hyperlink>
          </w:p>
          <w:p w14:paraId="6265E595" w14:textId="77777777" w:rsidR="004F6CE6" w:rsidRDefault="004C79CA" w:rsidP="004F6CE6">
            <w:pPr>
              <w:pStyle w:val="TableStyle2"/>
              <w:jc w:val="center"/>
              <w:rPr>
                <w:rStyle w:val="Hyperlink"/>
                <w:rFonts w:asciiTheme="minorHAnsi" w:hAnsiTheme="minorHAnsi" w:cstheme="minorHAnsi"/>
                <w:sz w:val="22"/>
                <w:szCs w:val="22"/>
              </w:rPr>
            </w:pPr>
            <w:hyperlink r:id="rId39" w:history="1">
              <w:r w:rsidR="004F6CE6" w:rsidRPr="00172726">
                <w:rPr>
                  <w:rStyle w:val="Hyperlink"/>
                  <w:rFonts w:asciiTheme="minorHAnsi" w:hAnsiTheme="minorHAnsi" w:cstheme="minorHAnsi"/>
                  <w:sz w:val="22"/>
                  <w:szCs w:val="22"/>
                </w:rPr>
                <w:t>www.tagxedo.com</w:t>
              </w:r>
            </w:hyperlink>
          </w:p>
          <w:p w14:paraId="470C5A5E" w14:textId="08136AF9" w:rsidR="00D56E98" w:rsidRPr="00E54BBF" w:rsidRDefault="00D56E98" w:rsidP="00A2140F">
            <w:pPr>
              <w:pStyle w:val="TableStyle2"/>
              <w:rPr>
                <w:rFonts w:asciiTheme="minorHAnsi" w:hAnsiTheme="minorHAnsi" w:cstheme="minorHAnsi"/>
                <w:sz w:val="22"/>
                <w:szCs w:val="22"/>
              </w:rPr>
            </w:pPr>
          </w:p>
        </w:tc>
        <w:tc>
          <w:tcPr>
            <w:tcW w:w="505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9D122CB" w14:textId="4368EABC" w:rsidR="004F6CE6" w:rsidRPr="003178D3" w:rsidRDefault="004C79CA" w:rsidP="004F6CE6">
            <w:pPr>
              <w:pStyle w:val="NoSpacing"/>
              <w:jc w:val="center"/>
            </w:pPr>
            <w:hyperlink r:id="rId40" w:history="1">
              <w:r w:rsidR="004F6CE6" w:rsidRPr="003178D3">
                <w:rPr>
                  <w:rStyle w:val="Hyperlink"/>
                  <w:rFonts w:cstheme="minorHAnsi"/>
                </w:rPr>
                <w:t>www.googleearth.com</w:t>
              </w:r>
            </w:hyperlink>
          </w:p>
          <w:p w14:paraId="21AC791D" w14:textId="338220EB" w:rsidR="004F6CE6" w:rsidRPr="003178D3" w:rsidRDefault="004C79CA" w:rsidP="004F6CE6">
            <w:pPr>
              <w:pStyle w:val="NoSpacing"/>
              <w:jc w:val="center"/>
            </w:pPr>
            <w:hyperlink r:id="rId41" w:history="1">
              <w:r w:rsidR="004F6CE6" w:rsidRPr="003178D3">
                <w:rPr>
                  <w:rStyle w:val="Hyperlink"/>
                  <w:rFonts w:cstheme="minorHAnsi"/>
                </w:rPr>
                <w:t xml:space="preserve">KS2 Geography: A child-led tour of Shanghai in China </w:t>
              </w:r>
              <w:r w:rsidR="004F6CE6">
                <w:rPr>
                  <w:rStyle w:val="Hyperlink"/>
                  <w:rFonts w:cstheme="minorHAnsi"/>
                </w:rPr>
                <w:t>–</w:t>
              </w:r>
              <w:r w:rsidR="004F6CE6" w:rsidRPr="003178D3">
                <w:rPr>
                  <w:rStyle w:val="Hyperlink"/>
                  <w:rFonts w:cstheme="minorHAnsi"/>
                </w:rPr>
                <w:t xml:space="preserve"> BBC Teach</w:t>
              </w:r>
            </w:hyperlink>
          </w:p>
          <w:p w14:paraId="3FF3AEA7" w14:textId="56344862" w:rsidR="004F6CE6" w:rsidRPr="00585A3C" w:rsidRDefault="004C79CA" w:rsidP="004F6CE6">
            <w:pPr>
              <w:pStyle w:val="NoSpacing"/>
              <w:jc w:val="center"/>
              <w:rPr>
                <w:b/>
                <w:bCs/>
              </w:rPr>
            </w:pPr>
            <w:hyperlink r:id="rId42" w:history="1">
              <w:r w:rsidR="004F6CE6" w:rsidRPr="003178D3">
                <w:rPr>
                  <w:rStyle w:val="Hyperlink"/>
                  <w:rFonts w:cstheme="minorHAnsi"/>
                </w:rPr>
                <w:t>https://www.smartshanghai.com/</w:t>
              </w:r>
            </w:hyperlink>
          </w:p>
        </w:tc>
      </w:tr>
      <w:tr w:rsidR="003F32A4" w:rsidRPr="00CC1A1C" w14:paraId="1AA58659" w14:textId="77777777" w:rsidTr="74952B11">
        <w:trPr>
          <w:cantSplit/>
          <w:trHeight w:val="36"/>
        </w:trPr>
        <w:tc>
          <w:tcPr>
            <w:tcW w:w="55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9192CC5" w14:textId="77777777" w:rsidR="003F32A4" w:rsidRPr="00455FE2" w:rsidRDefault="003F32A4" w:rsidP="004F6CE6">
            <w:pPr>
              <w:pStyle w:val="TableStyle2"/>
              <w:ind w:left="113" w:right="113"/>
              <w:jc w:val="center"/>
              <w:rPr>
                <w:rFonts w:asciiTheme="minorHAnsi" w:hAnsiTheme="minorHAnsi" w:cstheme="minorHAnsi"/>
                <w:b/>
                <w:bCs/>
                <w:sz w:val="18"/>
                <w:szCs w:val="18"/>
              </w:rPr>
            </w:pPr>
            <w:bookmarkStart w:id="1" w:name="_Hlk133573277"/>
            <w:r w:rsidRPr="00455FE2">
              <w:rPr>
                <w:rFonts w:asciiTheme="minorHAnsi" w:hAnsiTheme="minorHAnsi" w:cstheme="minorHAnsi"/>
                <w:b/>
                <w:bCs/>
                <w:sz w:val="18"/>
                <w:szCs w:val="18"/>
              </w:rPr>
              <w:t>Vocab</w:t>
            </w:r>
          </w:p>
        </w:tc>
        <w:tc>
          <w:tcPr>
            <w:tcW w:w="498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5D7799B" w14:textId="46EF82D5" w:rsidR="003F32A4" w:rsidRPr="004F1DF3" w:rsidRDefault="003F32A4" w:rsidP="004F1DF3">
            <w:pPr>
              <w:jc w:val="both"/>
              <w:rPr>
                <w:rFonts w:asciiTheme="minorHAnsi" w:hAnsiTheme="minorHAnsi" w:cstheme="minorHAnsi"/>
                <w:spacing w:val="-2"/>
                <w:sz w:val="20"/>
                <w:szCs w:val="20"/>
              </w:rPr>
            </w:pPr>
            <w:r w:rsidRPr="004F1DF3">
              <w:rPr>
                <w:rFonts w:ascii="Calibri" w:hAnsi="Calibri" w:cs="Calibri"/>
                <w:color w:val="7030A0"/>
                <w:sz w:val="20"/>
                <w:szCs w:val="20"/>
              </w:rPr>
              <w:t xml:space="preserve">aerial view, </w:t>
            </w:r>
            <w:r w:rsidRPr="004F1DF3">
              <w:rPr>
                <w:rFonts w:ascii="Calibri" w:hAnsi="Calibri" w:cs="Calibri"/>
                <w:color w:val="00B050"/>
                <w:sz w:val="20"/>
                <w:szCs w:val="20"/>
              </w:rPr>
              <w:t xml:space="preserve">land, </w:t>
            </w:r>
            <w:r w:rsidRPr="004F1DF3">
              <w:rPr>
                <w:rFonts w:ascii="Calibri" w:hAnsi="Calibri" w:cs="Calibri"/>
                <w:color w:val="00B0F0"/>
                <w:sz w:val="20"/>
                <w:szCs w:val="20"/>
              </w:rPr>
              <w:t xml:space="preserve">location, village, city, </w:t>
            </w:r>
            <w:r w:rsidRPr="004F1DF3">
              <w:rPr>
                <w:rFonts w:ascii="Calibri" w:hAnsi="Calibri" w:cs="Calibri"/>
                <w:color w:val="7030A0"/>
                <w:sz w:val="20"/>
                <w:szCs w:val="20"/>
              </w:rPr>
              <w:t xml:space="preserve">aerial photograph, </w:t>
            </w:r>
            <w:r w:rsidRPr="004F1DF3">
              <w:rPr>
                <w:rFonts w:ascii="Calibri" w:hAnsi="Calibri" w:cs="Calibri"/>
                <w:color w:val="00B050"/>
                <w:sz w:val="20"/>
                <w:szCs w:val="20"/>
              </w:rPr>
              <w:t xml:space="preserve">sea, </w:t>
            </w:r>
            <w:r w:rsidRPr="004F1DF3">
              <w:rPr>
                <w:rFonts w:ascii="Calibri" w:hAnsi="Calibri" w:cs="Calibri"/>
                <w:color w:val="00B0F0"/>
                <w:sz w:val="20"/>
                <w:szCs w:val="20"/>
              </w:rPr>
              <w:t xml:space="preserve">country, town, </w:t>
            </w:r>
            <w:r w:rsidRPr="004F1DF3">
              <w:rPr>
                <w:rFonts w:ascii="Calibri" w:hAnsi="Calibri" w:cs="Calibri"/>
                <w:color w:val="00B050"/>
                <w:sz w:val="20"/>
                <w:szCs w:val="20"/>
              </w:rPr>
              <w:t xml:space="preserve">map, </w:t>
            </w:r>
            <w:r w:rsidRPr="004F1DF3">
              <w:rPr>
                <w:rFonts w:ascii="Calibri" w:hAnsi="Calibri" w:cs="Calibri"/>
                <w:color w:val="00B0F0"/>
                <w:sz w:val="20"/>
                <w:szCs w:val="20"/>
              </w:rPr>
              <w:t xml:space="preserve">globe, place, </w:t>
            </w:r>
            <w:r w:rsidRPr="004F1DF3">
              <w:rPr>
                <w:rFonts w:ascii="Calibri" w:hAnsi="Calibri" w:cs="Calibri"/>
                <w:color w:val="7030A0"/>
                <w:sz w:val="20"/>
                <w:szCs w:val="20"/>
              </w:rPr>
              <w:t xml:space="preserve">directional language, symbol, </w:t>
            </w:r>
            <w:r w:rsidRPr="004F1DF3">
              <w:rPr>
                <w:rFonts w:ascii="Calibri" w:hAnsi="Calibri" w:cs="Calibri"/>
                <w:color w:val="00B0F0"/>
                <w:sz w:val="20"/>
                <w:szCs w:val="20"/>
              </w:rPr>
              <w:t xml:space="preserve">features, </w:t>
            </w:r>
            <w:r w:rsidRPr="004F1DF3">
              <w:rPr>
                <w:rFonts w:ascii="Calibri" w:hAnsi="Calibri" w:cs="Calibri"/>
                <w:color w:val="7030A0"/>
                <w:sz w:val="20"/>
                <w:szCs w:val="20"/>
              </w:rPr>
              <w:t xml:space="preserve">atlas, </w:t>
            </w:r>
            <w:r w:rsidRPr="004F1DF3">
              <w:rPr>
                <w:rFonts w:ascii="Calibri" w:hAnsi="Calibri" w:cs="Calibri"/>
                <w:color w:val="00B0F0"/>
                <w:sz w:val="20"/>
                <w:szCs w:val="20"/>
              </w:rPr>
              <w:t xml:space="preserve">distance, </w:t>
            </w:r>
            <w:r w:rsidRPr="004F1DF3">
              <w:rPr>
                <w:rFonts w:ascii="Calibri" w:hAnsi="Calibri" w:cs="Calibri"/>
                <w:color w:val="00B050"/>
                <w:sz w:val="20"/>
                <w:szCs w:val="20"/>
              </w:rPr>
              <w:t xml:space="preserve">country, </w:t>
            </w:r>
            <w:r w:rsidRPr="004F1DF3">
              <w:rPr>
                <w:rFonts w:ascii="Calibri" w:hAnsi="Calibri" w:cs="Calibri"/>
                <w:color w:val="00B0F0"/>
                <w:sz w:val="20"/>
                <w:szCs w:val="20"/>
              </w:rPr>
              <w:t xml:space="preserve">key, locate, north, survey, </w:t>
            </w:r>
            <w:r w:rsidRPr="004F1DF3">
              <w:rPr>
                <w:rFonts w:ascii="Calibri" w:hAnsi="Calibri" w:cs="Calibri"/>
                <w:color w:val="00B050"/>
                <w:sz w:val="20"/>
                <w:szCs w:val="20"/>
              </w:rPr>
              <w:t>questionnaire, improve</w:t>
            </w:r>
          </w:p>
        </w:tc>
        <w:tc>
          <w:tcPr>
            <w:tcW w:w="567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660E256" w14:textId="477C6F21" w:rsidR="003F32A4" w:rsidRPr="004F1DF3" w:rsidRDefault="004E2449" w:rsidP="004F1DF3">
            <w:pPr>
              <w:rPr>
                <w:rFonts w:asciiTheme="minorHAnsi" w:hAnsiTheme="minorHAnsi" w:cstheme="minorHAnsi"/>
                <w:color w:val="7030A0"/>
                <w:sz w:val="20"/>
                <w:szCs w:val="20"/>
              </w:rPr>
            </w:pPr>
            <w:r w:rsidRPr="004F1DF3">
              <w:rPr>
                <w:rFonts w:ascii="Calibri" w:hAnsi="Calibri" w:cs="Calibri"/>
                <w:color w:val="7030A0"/>
                <w:sz w:val="20"/>
                <w:szCs w:val="20"/>
              </w:rPr>
              <w:t xml:space="preserve">atlas, capital city, climate, compass, continent, </w:t>
            </w:r>
            <w:r w:rsidRPr="004F1DF3">
              <w:rPr>
                <w:rFonts w:ascii="Calibri" w:hAnsi="Calibri" w:cs="Calibri"/>
                <w:color w:val="00B0F0"/>
                <w:sz w:val="20"/>
                <w:szCs w:val="20"/>
              </w:rPr>
              <w:t xml:space="preserve">country, direction, </w:t>
            </w:r>
            <w:r w:rsidRPr="004F1DF3">
              <w:rPr>
                <w:rFonts w:ascii="Calibri" w:hAnsi="Calibri" w:cs="Calibri"/>
                <w:color w:val="00B050"/>
                <w:sz w:val="20"/>
                <w:szCs w:val="20"/>
              </w:rPr>
              <w:t xml:space="preserve">land, </w:t>
            </w:r>
            <w:r w:rsidRPr="004F1DF3">
              <w:rPr>
                <w:rFonts w:ascii="Calibri" w:hAnsi="Calibri" w:cs="Calibri"/>
                <w:color w:val="00B0F0"/>
                <w:sz w:val="20"/>
                <w:szCs w:val="20"/>
              </w:rPr>
              <w:t xml:space="preserve">locate, location, </w:t>
            </w:r>
            <w:r w:rsidRPr="004F1DF3">
              <w:rPr>
                <w:rFonts w:ascii="Calibri" w:hAnsi="Calibri" w:cs="Calibri"/>
                <w:color w:val="00B050"/>
                <w:sz w:val="20"/>
                <w:szCs w:val="20"/>
              </w:rPr>
              <w:t xml:space="preserve">map, </w:t>
            </w:r>
            <w:r w:rsidRPr="004F1DF3">
              <w:rPr>
                <w:rFonts w:ascii="Calibri" w:hAnsi="Calibri" w:cs="Calibri"/>
                <w:color w:val="7030A0"/>
                <w:sz w:val="20"/>
                <w:szCs w:val="20"/>
              </w:rPr>
              <w:t xml:space="preserve">rain gauge, </w:t>
            </w:r>
            <w:r w:rsidRPr="004F1DF3">
              <w:rPr>
                <w:rFonts w:ascii="Calibri" w:hAnsi="Calibri" w:cs="Calibri"/>
                <w:color w:val="00B050"/>
                <w:sz w:val="20"/>
                <w:szCs w:val="20"/>
              </w:rPr>
              <w:t xml:space="preserve">season, </w:t>
            </w:r>
            <w:r w:rsidRPr="004F1DF3">
              <w:rPr>
                <w:rFonts w:ascii="Calibri" w:hAnsi="Calibri" w:cs="Calibri"/>
                <w:color w:val="00B0F0"/>
                <w:sz w:val="20"/>
                <w:szCs w:val="20"/>
              </w:rPr>
              <w:t xml:space="preserve">temperature, thermometer, </w:t>
            </w:r>
            <w:r w:rsidRPr="004F1DF3">
              <w:rPr>
                <w:rFonts w:ascii="Calibri" w:hAnsi="Calibri" w:cs="Calibri"/>
                <w:color w:val="00B050"/>
                <w:sz w:val="20"/>
                <w:szCs w:val="20"/>
              </w:rPr>
              <w:t xml:space="preserve">weather, </w:t>
            </w:r>
            <w:r w:rsidRPr="004F1DF3">
              <w:rPr>
                <w:rFonts w:ascii="Calibri" w:hAnsi="Calibri" w:cs="Calibri"/>
                <w:color w:val="7030A0"/>
                <w:sz w:val="20"/>
                <w:szCs w:val="20"/>
              </w:rPr>
              <w:t>weather vane</w:t>
            </w:r>
          </w:p>
        </w:tc>
        <w:tc>
          <w:tcPr>
            <w:tcW w:w="505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DD7CB78" w14:textId="667FC251" w:rsidR="003F32A4" w:rsidRPr="004F1DF3" w:rsidRDefault="006F4C01" w:rsidP="004F1DF3">
            <w:pPr>
              <w:pStyle w:val="TableParagraph"/>
              <w:tabs>
                <w:tab w:val="left" w:pos="226"/>
              </w:tabs>
              <w:jc w:val="both"/>
              <w:rPr>
                <w:rFonts w:asciiTheme="minorHAnsi" w:hAnsiTheme="minorHAnsi" w:cstheme="minorHAnsi"/>
                <w:sz w:val="20"/>
                <w:szCs w:val="20"/>
              </w:rPr>
            </w:pPr>
            <w:r w:rsidRPr="00095A96">
              <w:rPr>
                <w:rFonts w:asciiTheme="minorHAnsi" w:hAnsiTheme="minorHAnsi" w:cstheme="minorHAnsi"/>
                <w:color w:val="7030A0"/>
                <w:sz w:val="20"/>
                <w:szCs w:val="20"/>
              </w:rPr>
              <w:t>continent</w:t>
            </w:r>
            <w:r w:rsidRPr="00575F11">
              <w:rPr>
                <w:rFonts w:asciiTheme="minorHAnsi" w:hAnsiTheme="minorHAnsi" w:cstheme="minorHAnsi"/>
                <w:color w:val="00B0F0"/>
                <w:sz w:val="20"/>
                <w:szCs w:val="20"/>
              </w:rPr>
              <w:t xml:space="preserve">, </w:t>
            </w:r>
            <w:r w:rsidRPr="00095A96">
              <w:rPr>
                <w:rFonts w:asciiTheme="minorHAnsi" w:hAnsiTheme="minorHAnsi" w:cstheme="minorHAnsi"/>
                <w:color w:val="7030A0"/>
                <w:sz w:val="20"/>
                <w:szCs w:val="20"/>
              </w:rPr>
              <w:t xml:space="preserve">country, </w:t>
            </w:r>
            <w:r w:rsidRPr="00575F11">
              <w:rPr>
                <w:rFonts w:asciiTheme="minorHAnsi" w:hAnsiTheme="minorHAnsi" w:cstheme="minorHAnsi"/>
                <w:color w:val="00B0F0"/>
                <w:sz w:val="20"/>
                <w:szCs w:val="20"/>
              </w:rPr>
              <w:t xml:space="preserve">different, directional language e.g. near, far, next to, behind, etc., key, </w:t>
            </w:r>
            <w:r w:rsidRPr="00095A96">
              <w:rPr>
                <w:rFonts w:asciiTheme="minorHAnsi" w:hAnsiTheme="minorHAnsi" w:cstheme="minorHAnsi"/>
                <w:color w:val="7030A0"/>
                <w:sz w:val="20"/>
                <w:szCs w:val="20"/>
              </w:rPr>
              <w:t>human feature</w:t>
            </w:r>
            <w:r w:rsidRPr="00575F11">
              <w:rPr>
                <w:rFonts w:asciiTheme="minorHAnsi" w:hAnsiTheme="minorHAnsi" w:cstheme="minorHAnsi"/>
                <w:color w:val="00B0F0"/>
                <w:sz w:val="20"/>
                <w:szCs w:val="20"/>
              </w:rPr>
              <w:t xml:space="preserve">, </w:t>
            </w:r>
            <w:r w:rsidRPr="00905F6B">
              <w:rPr>
                <w:rFonts w:asciiTheme="minorHAnsi" w:hAnsiTheme="minorHAnsi" w:cstheme="minorHAnsi"/>
                <w:color w:val="92D050"/>
                <w:sz w:val="20"/>
                <w:szCs w:val="20"/>
              </w:rPr>
              <w:t xml:space="preserve">map, </w:t>
            </w:r>
            <w:r w:rsidRPr="00095A96">
              <w:rPr>
                <w:rFonts w:asciiTheme="minorHAnsi" w:hAnsiTheme="minorHAnsi" w:cstheme="minorHAnsi"/>
                <w:color w:val="7030A0"/>
                <w:sz w:val="20"/>
                <w:szCs w:val="20"/>
              </w:rPr>
              <w:t>physical feature</w:t>
            </w:r>
            <w:r w:rsidRPr="00575F11">
              <w:rPr>
                <w:rFonts w:asciiTheme="minorHAnsi" w:hAnsiTheme="minorHAnsi" w:cstheme="minorHAnsi"/>
                <w:color w:val="00B0F0"/>
                <w:sz w:val="20"/>
                <w:szCs w:val="20"/>
              </w:rPr>
              <w:t>, similar symbol</w:t>
            </w:r>
          </w:p>
        </w:tc>
      </w:tr>
      <w:tr w:rsidR="00A2140F" w:rsidRPr="00CC1A1C" w14:paraId="47193EF1" w14:textId="77777777" w:rsidTr="00A2140F">
        <w:trPr>
          <w:cantSplit/>
          <w:trHeight w:val="1109"/>
        </w:trPr>
        <w:tc>
          <w:tcPr>
            <w:tcW w:w="55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D6E9212" w14:textId="3BCB5947" w:rsidR="00A2140F" w:rsidRDefault="00A2140F"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British Values</w:t>
            </w:r>
          </w:p>
          <w:p w14:paraId="079FF5E2" w14:textId="0A809570" w:rsidR="00A2140F" w:rsidRDefault="00A2140F" w:rsidP="004F6CE6">
            <w:pPr>
              <w:pStyle w:val="TableStyle2"/>
              <w:ind w:left="113" w:right="113"/>
              <w:jc w:val="center"/>
              <w:rPr>
                <w:rFonts w:asciiTheme="minorHAnsi" w:hAnsiTheme="minorHAnsi" w:cstheme="minorHAnsi"/>
                <w:b/>
                <w:bCs/>
                <w:sz w:val="18"/>
                <w:szCs w:val="18"/>
              </w:rPr>
            </w:pPr>
          </w:p>
          <w:p w14:paraId="418C1A5E" w14:textId="55E68598" w:rsidR="00A2140F" w:rsidRPr="00455FE2" w:rsidRDefault="00A2140F" w:rsidP="004F6CE6">
            <w:pPr>
              <w:pStyle w:val="TableStyle2"/>
              <w:ind w:left="113" w:right="113"/>
              <w:jc w:val="center"/>
              <w:rPr>
                <w:rFonts w:asciiTheme="minorHAnsi" w:hAnsiTheme="minorHAnsi" w:cstheme="minorHAnsi"/>
                <w:b/>
                <w:bCs/>
                <w:sz w:val="18"/>
                <w:szCs w:val="18"/>
              </w:rPr>
            </w:pPr>
          </w:p>
        </w:tc>
        <w:tc>
          <w:tcPr>
            <w:tcW w:w="498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2BB4B6A" w14:textId="43035988" w:rsidR="00A2140F" w:rsidRDefault="00A2140F" w:rsidP="004F1DF3">
            <w:pPr>
              <w:jc w:val="both"/>
              <w:rPr>
                <w:rFonts w:ascii="Calibri" w:hAnsi="Calibri" w:cs="Calibri"/>
                <w:color w:val="7030A0"/>
                <w:sz w:val="20"/>
                <w:szCs w:val="20"/>
              </w:rPr>
            </w:pPr>
            <w:r>
              <w:rPr>
                <w:rFonts w:ascii="Calibri" w:hAnsi="Calibri" w:cs="Calibri"/>
                <w:color w:val="7030A0"/>
                <w:sz w:val="20"/>
                <w:szCs w:val="20"/>
              </w:rPr>
              <w:t>Individual liberty</w:t>
            </w:r>
          </w:p>
          <w:p w14:paraId="36DC5C98" w14:textId="701DD1B7" w:rsidR="00A2140F" w:rsidRPr="004F1DF3" w:rsidRDefault="00A2140F" w:rsidP="004F1DF3">
            <w:pPr>
              <w:jc w:val="both"/>
              <w:rPr>
                <w:rFonts w:ascii="Calibri" w:hAnsi="Calibri" w:cs="Calibri"/>
                <w:color w:val="7030A0"/>
                <w:sz w:val="20"/>
                <w:szCs w:val="20"/>
              </w:rPr>
            </w:pPr>
            <w:r>
              <w:rPr>
                <w:rFonts w:ascii="Calibri" w:hAnsi="Calibri" w:cs="Calibri"/>
                <w:color w:val="7030A0"/>
                <w:sz w:val="20"/>
                <w:szCs w:val="20"/>
              </w:rPr>
              <w:t>Mutual respect</w:t>
            </w:r>
          </w:p>
        </w:tc>
        <w:tc>
          <w:tcPr>
            <w:tcW w:w="567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ED901E5" w14:textId="77777777" w:rsidR="00A2140F" w:rsidRPr="004F1DF3" w:rsidRDefault="00A2140F" w:rsidP="004F1DF3">
            <w:pPr>
              <w:rPr>
                <w:rFonts w:ascii="Calibri" w:hAnsi="Calibri" w:cs="Calibri"/>
                <w:color w:val="7030A0"/>
                <w:sz w:val="20"/>
                <w:szCs w:val="20"/>
              </w:rPr>
            </w:pPr>
          </w:p>
        </w:tc>
        <w:tc>
          <w:tcPr>
            <w:tcW w:w="505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62A7D64" w14:textId="77777777" w:rsidR="00A2140F" w:rsidRPr="00095A96" w:rsidRDefault="00A2140F" w:rsidP="004F1DF3">
            <w:pPr>
              <w:pStyle w:val="TableParagraph"/>
              <w:tabs>
                <w:tab w:val="left" w:pos="226"/>
              </w:tabs>
              <w:jc w:val="both"/>
              <w:rPr>
                <w:rFonts w:asciiTheme="minorHAnsi" w:hAnsiTheme="minorHAnsi" w:cstheme="minorHAnsi"/>
                <w:color w:val="7030A0"/>
                <w:sz w:val="20"/>
                <w:szCs w:val="20"/>
              </w:rPr>
            </w:pPr>
          </w:p>
        </w:tc>
      </w:tr>
    </w:tbl>
    <w:p w14:paraId="4C9F2A3F" w14:textId="77777777" w:rsidR="00A2140F" w:rsidRDefault="00A2140F"/>
    <w:tbl>
      <w:tblPr>
        <w:tblpPr w:leftFromText="180" w:rightFromText="180" w:vertAnchor="text" w:horzAnchor="margin" w:tblpX="-1164" w:tblpY="71"/>
        <w:tblW w:w="16264" w:type="dxa"/>
        <w:tblBorders>
          <w:top w:val="single" w:sz="2" w:space="0" w:color="929292"/>
          <w:left w:val="single" w:sz="2" w:space="0" w:color="929292"/>
          <w:bottom w:val="single" w:sz="2" w:space="0" w:color="929292"/>
          <w:right w:val="single" w:sz="2" w:space="0" w:color="929292"/>
          <w:insideH w:val="single" w:sz="8" w:space="0" w:color="000000"/>
          <w:insideV w:val="single" w:sz="8" w:space="0" w:color="000000"/>
        </w:tblBorders>
        <w:tblLayout w:type="fixed"/>
        <w:tblLook w:val="04A0" w:firstRow="1" w:lastRow="0" w:firstColumn="1" w:lastColumn="0" w:noHBand="0" w:noVBand="1"/>
      </w:tblPr>
      <w:tblGrid>
        <w:gridCol w:w="557"/>
        <w:gridCol w:w="5343"/>
        <w:gridCol w:w="5182"/>
        <w:gridCol w:w="5182"/>
      </w:tblGrid>
      <w:tr w:rsidR="004F6CE6" w:rsidRPr="004252BB" w14:paraId="0900C15C" w14:textId="77777777" w:rsidTr="74952B11">
        <w:trPr>
          <w:trHeight w:val="184"/>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bookmarkEnd w:id="1"/>
          <w:p w14:paraId="5B1FD04F" w14:textId="66D62889" w:rsidR="004F6CE6" w:rsidRPr="008B372F" w:rsidRDefault="004F6CE6" w:rsidP="004F6CE6">
            <w:pPr>
              <w:pStyle w:val="TableStyle2"/>
              <w:jc w:val="center"/>
              <w:rPr>
                <w:rFonts w:asciiTheme="minorHAnsi" w:hAnsiTheme="minorHAnsi" w:cstheme="minorHAnsi"/>
                <w:sz w:val="16"/>
                <w:szCs w:val="16"/>
              </w:rPr>
            </w:pPr>
            <w:r>
              <w:rPr>
                <w:rFonts w:asciiTheme="minorHAnsi" w:hAnsiTheme="minorHAnsi" w:cstheme="minorHAnsi"/>
                <w:b/>
                <w:bCs/>
                <w:color w:val="FFFFFF"/>
                <w:sz w:val="16"/>
                <w:szCs w:val="16"/>
              </w:rPr>
              <w:lastRenderedPageBreak/>
              <w:t>Y2</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E874794"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6D1F3A6"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F7CFCF2" w14:textId="77777777" w:rsidR="004F6CE6" w:rsidRPr="00567D66" w:rsidRDefault="004F6CE6" w:rsidP="004F6CE6">
            <w:pPr>
              <w:pStyle w:val="TableStyle2"/>
              <w:ind w:right="-124"/>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4F6CE6" w:rsidRPr="00B174A3" w14:paraId="4E471B1F" w14:textId="77777777" w:rsidTr="74952B11">
        <w:trPr>
          <w:cantSplit/>
          <w:trHeight w:val="1134"/>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D069A0B" w14:textId="77777777" w:rsidR="004F6CE6" w:rsidRPr="00455FE2" w:rsidRDefault="004F6CE6" w:rsidP="004F6CE6">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Knowledge &amp; Skills</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top w:w="80" w:type="dxa"/>
              <w:left w:w="80" w:type="dxa"/>
              <w:bottom w:w="80" w:type="dxa"/>
              <w:right w:w="80" w:type="dxa"/>
            </w:tcMar>
          </w:tcPr>
          <w:p w14:paraId="3788CA8B" w14:textId="6026AFB1" w:rsidR="004F6CE6" w:rsidRPr="00A2140F" w:rsidRDefault="004F6CE6" w:rsidP="004F6CE6">
            <w:pPr>
              <w:pStyle w:val="TableStyle2"/>
              <w:jc w:val="center"/>
              <w:rPr>
                <w:rFonts w:asciiTheme="minorHAnsi" w:hAnsiTheme="minorHAnsi" w:cstheme="minorHAnsi"/>
                <w:b/>
                <w:szCs w:val="22"/>
              </w:rPr>
            </w:pPr>
            <w:r w:rsidRPr="00A2140F">
              <w:rPr>
                <w:rFonts w:asciiTheme="minorHAnsi" w:hAnsiTheme="minorHAnsi" w:cstheme="minorHAnsi"/>
                <w:b/>
                <w:szCs w:val="22"/>
              </w:rPr>
              <w:t>Why is our world wonderful?</w:t>
            </w:r>
          </w:p>
          <w:p w14:paraId="2EC59057" w14:textId="77777777" w:rsidR="000B1001" w:rsidRPr="00A2140F" w:rsidRDefault="000B1001" w:rsidP="004F6CE6">
            <w:pPr>
              <w:pStyle w:val="TableStyle2"/>
              <w:jc w:val="center"/>
              <w:rPr>
                <w:rFonts w:asciiTheme="minorHAnsi" w:hAnsiTheme="minorHAnsi" w:cstheme="minorHAnsi"/>
                <w:b/>
                <w:szCs w:val="22"/>
              </w:rPr>
            </w:pPr>
          </w:p>
          <w:p w14:paraId="7099CD95" w14:textId="0A4303A1" w:rsidR="004F6CE6" w:rsidRPr="00A2140F" w:rsidRDefault="004F6CE6" w:rsidP="74952B11">
            <w:pPr>
              <w:pStyle w:val="TableStyle2"/>
              <w:numPr>
                <w:ilvl w:val="0"/>
                <w:numId w:val="4"/>
              </w:numPr>
              <w:rPr>
                <w:rFonts w:asciiTheme="minorHAnsi" w:hAnsiTheme="minorHAnsi" w:cstheme="minorBidi"/>
                <w:szCs w:val="22"/>
                <w:lang w:val="en-US"/>
              </w:rPr>
            </w:pPr>
            <w:r w:rsidRPr="00A2140F">
              <w:rPr>
                <w:rFonts w:asciiTheme="minorHAnsi" w:hAnsiTheme="minorHAnsi" w:cstheme="minorBidi"/>
                <w:szCs w:val="22"/>
                <w:lang w:val="en-US"/>
              </w:rPr>
              <w:t>Learning the names and locating the oceans of our world, children consider the importance of water and how we use it</w:t>
            </w:r>
          </w:p>
          <w:p w14:paraId="3520273D" w14:textId="75B7FCCF" w:rsidR="004F6CE6" w:rsidRPr="00A2140F" w:rsidRDefault="004F6CE6" w:rsidP="74952B11">
            <w:pPr>
              <w:pStyle w:val="TableStyle2"/>
              <w:numPr>
                <w:ilvl w:val="0"/>
                <w:numId w:val="4"/>
              </w:numPr>
              <w:rPr>
                <w:rFonts w:asciiTheme="minorHAnsi" w:hAnsiTheme="minorHAnsi" w:cstheme="minorBidi"/>
                <w:szCs w:val="22"/>
                <w:lang w:val="en-US"/>
              </w:rPr>
            </w:pPr>
            <w:r w:rsidRPr="00A2140F">
              <w:rPr>
                <w:rFonts w:asciiTheme="minorHAnsi" w:hAnsiTheme="minorHAnsi" w:cstheme="minorBidi"/>
                <w:szCs w:val="22"/>
                <w:lang w:val="en-US"/>
              </w:rPr>
              <w:t>They identify features and major characteristics of the UK (capital cities and key landmarks) and find out about some wonders of the world</w:t>
            </w:r>
          </w:p>
          <w:p w14:paraId="3DE452B7" w14:textId="27D79170" w:rsidR="004F6CE6" w:rsidRPr="00A2140F" w:rsidRDefault="004F6CE6" w:rsidP="00216E4F">
            <w:pPr>
              <w:pStyle w:val="TableStyle2"/>
              <w:numPr>
                <w:ilvl w:val="0"/>
                <w:numId w:val="4"/>
              </w:numPr>
              <w:rPr>
                <w:rFonts w:asciiTheme="minorHAnsi" w:hAnsiTheme="minorHAnsi" w:cstheme="minorHAnsi"/>
                <w:bCs/>
                <w:szCs w:val="22"/>
              </w:rPr>
            </w:pPr>
            <w:r w:rsidRPr="00A2140F">
              <w:rPr>
                <w:rFonts w:asciiTheme="minorHAnsi" w:hAnsiTheme="minorHAnsi" w:cstheme="minorHAnsi"/>
                <w:bCs/>
                <w:szCs w:val="22"/>
              </w:rPr>
              <w:t>Children use this to consider what is unique about our locality in Kinsley – using fieldwork to find this out</w:t>
            </w:r>
          </w:p>
          <w:p w14:paraId="262C8CD0" w14:textId="2684FEC6" w:rsidR="004F6CE6" w:rsidRPr="00A2140F" w:rsidRDefault="004F6CE6" w:rsidP="004F6CE6">
            <w:pPr>
              <w:pStyle w:val="TableStyle2"/>
              <w:rPr>
                <w:rFonts w:asciiTheme="minorHAnsi" w:hAnsiTheme="minorHAnsi" w:cstheme="minorHAnsi"/>
                <w:b/>
                <w:szCs w:val="22"/>
              </w:rPr>
            </w:pP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Mar>
              <w:top w:w="80" w:type="dxa"/>
              <w:left w:w="80" w:type="dxa"/>
              <w:bottom w:w="80" w:type="dxa"/>
              <w:right w:w="80" w:type="dxa"/>
            </w:tcMar>
          </w:tcPr>
          <w:p w14:paraId="4DF87CA2" w14:textId="77777777" w:rsidR="004F6CE6" w:rsidRPr="00A2140F" w:rsidRDefault="004F6CE6" w:rsidP="004F6CE6">
            <w:pPr>
              <w:pStyle w:val="BodyText"/>
              <w:jc w:val="center"/>
              <w:rPr>
                <w:rFonts w:asciiTheme="minorHAnsi" w:hAnsiTheme="minorHAnsi" w:cstheme="minorHAnsi"/>
                <w:b/>
                <w:bCs/>
                <w:sz w:val="20"/>
                <w:lang w:val="en-GB"/>
              </w:rPr>
            </w:pPr>
            <w:r w:rsidRPr="00A2140F">
              <w:rPr>
                <w:rFonts w:asciiTheme="minorHAnsi" w:hAnsiTheme="minorHAnsi" w:cstheme="minorHAnsi"/>
                <w:b/>
                <w:bCs/>
                <w:sz w:val="20"/>
                <w:lang w:val="en-GB"/>
              </w:rPr>
              <w:t>Would you prefer to live in a hot of a cold place?</w:t>
            </w:r>
          </w:p>
          <w:p w14:paraId="4DD982C7" w14:textId="77777777" w:rsidR="000B1001" w:rsidRPr="00A2140F" w:rsidRDefault="000B1001" w:rsidP="004F6CE6">
            <w:pPr>
              <w:pStyle w:val="BodyText"/>
              <w:jc w:val="center"/>
              <w:rPr>
                <w:rFonts w:asciiTheme="minorHAnsi" w:hAnsiTheme="minorHAnsi" w:cstheme="minorHAnsi"/>
                <w:b/>
                <w:bCs/>
                <w:sz w:val="20"/>
                <w:lang w:val="en-GB"/>
              </w:rPr>
            </w:pPr>
          </w:p>
          <w:p w14:paraId="318708D6" w14:textId="77777777" w:rsidR="004F6CE6" w:rsidRPr="00A2140F" w:rsidRDefault="004F6CE6" w:rsidP="00216E4F">
            <w:pPr>
              <w:pStyle w:val="BodyText"/>
              <w:numPr>
                <w:ilvl w:val="0"/>
                <w:numId w:val="5"/>
              </w:numPr>
              <w:rPr>
                <w:rFonts w:asciiTheme="minorHAnsi" w:hAnsiTheme="minorHAnsi" w:cstheme="minorHAnsi"/>
                <w:sz w:val="20"/>
              </w:rPr>
            </w:pPr>
            <w:r w:rsidRPr="00A2140F">
              <w:rPr>
                <w:rFonts w:asciiTheme="minorHAnsi" w:hAnsiTheme="minorHAnsi" w:cstheme="minorHAnsi"/>
                <w:sz w:val="20"/>
              </w:rPr>
              <w:t>Children are introduced to the basic concept of climate zones (including the polar regions and deserts) and map out hot and cold places globally</w:t>
            </w:r>
          </w:p>
          <w:p w14:paraId="0BA89822" w14:textId="77777777" w:rsidR="004F6CE6" w:rsidRPr="00A2140F" w:rsidRDefault="004F6CE6" w:rsidP="00216E4F">
            <w:pPr>
              <w:pStyle w:val="BodyText"/>
              <w:numPr>
                <w:ilvl w:val="0"/>
                <w:numId w:val="5"/>
              </w:numPr>
              <w:rPr>
                <w:rFonts w:asciiTheme="minorHAnsi" w:hAnsiTheme="minorHAnsi" w:cstheme="minorHAnsi"/>
                <w:sz w:val="20"/>
              </w:rPr>
            </w:pPr>
            <w:r w:rsidRPr="00A2140F">
              <w:rPr>
                <w:rFonts w:asciiTheme="minorHAnsi" w:hAnsiTheme="minorHAnsi" w:cstheme="minorHAnsi"/>
                <w:sz w:val="20"/>
              </w:rPr>
              <w:t>Children compare features at the North and South Poles and Benin as well as in Wakefield and West Yorkshire</w:t>
            </w:r>
          </w:p>
          <w:p w14:paraId="3111C3F6" w14:textId="3202E9E3" w:rsidR="004F6CE6" w:rsidRPr="00A2140F" w:rsidRDefault="004F6CE6" w:rsidP="00216E4F">
            <w:pPr>
              <w:pStyle w:val="BodyText"/>
              <w:numPr>
                <w:ilvl w:val="0"/>
                <w:numId w:val="5"/>
              </w:numPr>
              <w:rPr>
                <w:rFonts w:asciiTheme="minorHAnsi" w:hAnsiTheme="minorHAnsi" w:cstheme="minorHAnsi"/>
                <w:sz w:val="20"/>
              </w:rPr>
            </w:pPr>
            <w:r w:rsidRPr="00A2140F">
              <w:rPr>
                <w:rFonts w:asciiTheme="minorHAnsi" w:hAnsiTheme="minorHAnsi" w:cstheme="minorHAnsi"/>
                <w:sz w:val="20"/>
              </w:rPr>
              <w:t>Pupils learn about the four compass points and recap the names and locations of the 7 continents</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044D036" w14:textId="2DD11CEC" w:rsidR="004F6CE6" w:rsidRPr="00A2140F" w:rsidRDefault="000B1001" w:rsidP="000B1001">
            <w:pPr>
              <w:pStyle w:val="TableParagraph"/>
              <w:tabs>
                <w:tab w:val="left" w:pos="225"/>
                <w:tab w:val="left" w:pos="227"/>
                <w:tab w:val="center" w:pos="2511"/>
                <w:tab w:val="right" w:pos="5022"/>
              </w:tabs>
              <w:rPr>
                <w:rFonts w:asciiTheme="minorHAnsi" w:hAnsiTheme="minorHAnsi" w:cstheme="minorHAnsi"/>
                <w:b/>
                <w:bCs/>
                <w:sz w:val="20"/>
              </w:rPr>
            </w:pPr>
            <w:r w:rsidRPr="00A2140F">
              <w:rPr>
                <w:rFonts w:asciiTheme="minorHAnsi" w:hAnsiTheme="minorHAnsi" w:cstheme="minorHAnsi"/>
                <w:b/>
                <w:bCs/>
                <w:sz w:val="20"/>
              </w:rPr>
              <w:tab/>
            </w:r>
            <w:r w:rsidRPr="00A2140F">
              <w:rPr>
                <w:rFonts w:asciiTheme="minorHAnsi" w:hAnsiTheme="minorHAnsi" w:cstheme="minorHAnsi"/>
                <w:b/>
                <w:bCs/>
                <w:sz w:val="20"/>
              </w:rPr>
              <w:tab/>
            </w:r>
            <w:r w:rsidRPr="00A2140F">
              <w:rPr>
                <w:rFonts w:asciiTheme="minorHAnsi" w:hAnsiTheme="minorHAnsi" w:cstheme="minorHAnsi"/>
                <w:b/>
                <w:bCs/>
                <w:sz w:val="20"/>
              </w:rPr>
              <w:tab/>
            </w:r>
            <w:r w:rsidR="004F6CE6" w:rsidRPr="00A2140F">
              <w:rPr>
                <w:rFonts w:asciiTheme="minorHAnsi" w:hAnsiTheme="minorHAnsi" w:cstheme="minorHAnsi"/>
                <w:b/>
                <w:bCs/>
                <w:sz w:val="20"/>
              </w:rPr>
              <w:t>What is it like to live by the coast?</w:t>
            </w:r>
            <w:r w:rsidRPr="00A2140F">
              <w:rPr>
                <w:rFonts w:asciiTheme="minorHAnsi" w:hAnsiTheme="minorHAnsi" w:cstheme="minorHAnsi"/>
                <w:b/>
                <w:bCs/>
                <w:sz w:val="20"/>
              </w:rPr>
              <w:tab/>
            </w:r>
          </w:p>
          <w:p w14:paraId="61755E0A" w14:textId="77777777" w:rsidR="000B1001" w:rsidRPr="00A2140F" w:rsidRDefault="000B1001" w:rsidP="000B1001">
            <w:pPr>
              <w:pStyle w:val="TableParagraph"/>
              <w:tabs>
                <w:tab w:val="left" w:pos="225"/>
                <w:tab w:val="left" w:pos="227"/>
                <w:tab w:val="center" w:pos="2511"/>
                <w:tab w:val="right" w:pos="5022"/>
              </w:tabs>
              <w:rPr>
                <w:rFonts w:asciiTheme="minorHAnsi" w:hAnsiTheme="minorHAnsi" w:cstheme="minorHAnsi"/>
                <w:b/>
                <w:bCs/>
                <w:sz w:val="20"/>
              </w:rPr>
            </w:pPr>
          </w:p>
          <w:p w14:paraId="6C272C4F" w14:textId="77777777" w:rsidR="004F6CE6" w:rsidRPr="00A2140F" w:rsidRDefault="004F6CE6" w:rsidP="00216E4F">
            <w:pPr>
              <w:pStyle w:val="TableParagraph"/>
              <w:numPr>
                <w:ilvl w:val="0"/>
                <w:numId w:val="6"/>
              </w:numPr>
              <w:tabs>
                <w:tab w:val="left" w:pos="225"/>
                <w:tab w:val="left" w:pos="227"/>
              </w:tabs>
              <w:rPr>
                <w:rFonts w:asciiTheme="minorHAnsi" w:hAnsiTheme="minorHAnsi" w:cstheme="minorHAnsi"/>
                <w:sz w:val="20"/>
              </w:rPr>
            </w:pPr>
            <w:r w:rsidRPr="00A2140F">
              <w:rPr>
                <w:rFonts w:asciiTheme="minorHAnsi" w:hAnsiTheme="minorHAnsi" w:cstheme="minorHAnsi"/>
                <w:sz w:val="20"/>
              </w:rPr>
              <w:t>Pupils name and locate continents and oceans of the world and revisit countries and cities of the UK</w:t>
            </w:r>
          </w:p>
          <w:p w14:paraId="287EAEA4" w14:textId="77777777" w:rsidR="004F6CE6" w:rsidRPr="00A2140F" w:rsidRDefault="004F6CE6" w:rsidP="00216E4F">
            <w:pPr>
              <w:pStyle w:val="TableParagraph"/>
              <w:numPr>
                <w:ilvl w:val="0"/>
                <w:numId w:val="6"/>
              </w:numPr>
              <w:tabs>
                <w:tab w:val="left" w:pos="225"/>
                <w:tab w:val="left" w:pos="227"/>
              </w:tabs>
              <w:rPr>
                <w:rFonts w:asciiTheme="minorHAnsi" w:hAnsiTheme="minorHAnsi" w:cstheme="minorHAnsi"/>
                <w:sz w:val="20"/>
              </w:rPr>
            </w:pPr>
            <w:r w:rsidRPr="00A2140F">
              <w:rPr>
                <w:rFonts w:asciiTheme="minorHAnsi" w:hAnsiTheme="minorHAnsi" w:cstheme="minorHAnsi"/>
                <w:sz w:val="20"/>
              </w:rPr>
              <w:t>Children learn about the physical features of the East Yorkshire coastline and how humans have interacted with this over time including introducing land use, settlements and basic tourism</w:t>
            </w:r>
          </w:p>
          <w:p w14:paraId="2234FB7C" w14:textId="77777777" w:rsidR="004F6CE6" w:rsidRPr="00A2140F" w:rsidRDefault="004F6CE6" w:rsidP="00216E4F">
            <w:pPr>
              <w:pStyle w:val="TableParagraph"/>
              <w:numPr>
                <w:ilvl w:val="0"/>
                <w:numId w:val="6"/>
              </w:numPr>
              <w:tabs>
                <w:tab w:val="left" w:pos="225"/>
                <w:tab w:val="left" w:pos="227"/>
              </w:tabs>
              <w:rPr>
                <w:rFonts w:asciiTheme="minorHAnsi" w:hAnsiTheme="minorHAnsi" w:cstheme="minorHAnsi"/>
                <w:sz w:val="20"/>
              </w:rPr>
            </w:pPr>
            <w:r w:rsidRPr="00A2140F">
              <w:rPr>
                <w:rFonts w:asciiTheme="minorHAnsi" w:hAnsiTheme="minorHAnsi" w:cstheme="minorHAnsi"/>
                <w:sz w:val="20"/>
              </w:rPr>
              <w:t>The East Yorkshire coastline is then compared to Wakefield in terms of physical differences</w:t>
            </w:r>
          </w:p>
          <w:p w14:paraId="48AA7494" w14:textId="18102486" w:rsidR="004F1DF3" w:rsidRPr="00A2140F" w:rsidRDefault="004F1DF3" w:rsidP="004F1DF3">
            <w:pPr>
              <w:pStyle w:val="TableParagraph"/>
              <w:tabs>
                <w:tab w:val="left" w:pos="225"/>
                <w:tab w:val="left" w:pos="227"/>
              </w:tabs>
              <w:rPr>
                <w:rFonts w:asciiTheme="minorHAnsi" w:hAnsiTheme="minorHAnsi" w:cstheme="minorHAnsi"/>
                <w:sz w:val="20"/>
              </w:rPr>
            </w:pPr>
          </w:p>
        </w:tc>
      </w:tr>
      <w:tr w:rsidR="004F6CE6" w:rsidRPr="00B174A3" w14:paraId="17EF598E" w14:textId="77777777" w:rsidTr="74952B11">
        <w:trPr>
          <w:cantSplit/>
          <w:trHeight w:val="696"/>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8E8476F" w14:textId="63777849" w:rsidR="004F6CE6"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Fieldwork</w:t>
            </w:r>
          </w:p>
          <w:p w14:paraId="220938A1" w14:textId="77777777" w:rsidR="004F6CE6" w:rsidRDefault="004F6CE6" w:rsidP="004F6CE6">
            <w:pPr>
              <w:pStyle w:val="TableStyle2"/>
              <w:ind w:left="113" w:right="113"/>
              <w:jc w:val="center"/>
              <w:rPr>
                <w:rFonts w:asciiTheme="minorHAnsi" w:hAnsiTheme="minorHAnsi" w:cstheme="minorHAnsi"/>
                <w:b/>
                <w:bCs/>
                <w:sz w:val="18"/>
                <w:szCs w:val="18"/>
              </w:rPr>
            </w:pPr>
          </w:p>
          <w:p w14:paraId="56CE4105" w14:textId="77777777" w:rsidR="004F6CE6" w:rsidRDefault="004F6CE6" w:rsidP="004F6CE6">
            <w:pPr>
              <w:pStyle w:val="TableStyle2"/>
              <w:ind w:left="113" w:right="113"/>
              <w:jc w:val="center"/>
              <w:rPr>
                <w:rFonts w:asciiTheme="minorHAnsi" w:hAnsiTheme="minorHAnsi" w:cstheme="minorHAnsi"/>
                <w:b/>
                <w:bCs/>
                <w:sz w:val="18"/>
                <w:szCs w:val="18"/>
              </w:rPr>
            </w:pPr>
          </w:p>
          <w:p w14:paraId="41A13010" w14:textId="77777777" w:rsidR="004F6CE6" w:rsidRPr="00455FE2" w:rsidRDefault="004F6CE6" w:rsidP="004F6CE6">
            <w:pPr>
              <w:pStyle w:val="TableStyle2"/>
              <w:ind w:left="113" w:right="113"/>
              <w:jc w:val="center"/>
              <w:rPr>
                <w:rFonts w:asciiTheme="minorHAnsi" w:hAnsiTheme="minorHAnsi" w:cstheme="minorHAnsi"/>
                <w:b/>
                <w:bCs/>
                <w:sz w:val="19"/>
                <w:szCs w:val="19"/>
              </w:rPr>
            </w:pP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B42FB09" w14:textId="3A67875C" w:rsidR="004F6CE6" w:rsidRPr="00674A3D" w:rsidRDefault="004F6CE6" w:rsidP="004F6CE6">
            <w:pPr>
              <w:pStyle w:val="TableStyle2"/>
              <w:jc w:val="center"/>
              <w:rPr>
                <w:rFonts w:asciiTheme="minorHAnsi" w:hAnsiTheme="minorHAnsi" w:cstheme="minorHAnsi"/>
                <w:sz w:val="22"/>
                <w:szCs w:val="22"/>
              </w:rPr>
            </w:pPr>
            <w:r w:rsidRPr="00674A3D">
              <w:rPr>
                <w:rFonts w:asciiTheme="minorHAnsi" w:hAnsiTheme="minorHAnsi" w:cstheme="minorHAnsi"/>
                <w:sz w:val="22"/>
                <w:szCs w:val="22"/>
              </w:rPr>
              <w:t>Revisiting the local community to gather research of our locality</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C39E4C3" w14:textId="4BE62F29" w:rsidR="004F6CE6" w:rsidRPr="00674A3D"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Orienteering activities in the school grounds for compass points and basic directions</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D1CFE10" w14:textId="77777777" w:rsidR="004F6CE6" w:rsidRDefault="004F6CE6" w:rsidP="004F6CE6">
            <w:pPr>
              <w:pStyle w:val="NoSpacing"/>
              <w:jc w:val="center"/>
            </w:pPr>
            <w:r>
              <w:t>School trip to the East Yorkshire coastline to look at similarities and differences</w:t>
            </w:r>
          </w:p>
          <w:p w14:paraId="600E1959" w14:textId="3E287DAA" w:rsidR="004F1DF3" w:rsidRPr="00674A3D" w:rsidRDefault="004F1DF3" w:rsidP="004F6CE6">
            <w:pPr>
              <w:pStyle w:val="NoSpacing"/>
              <w:jc w:val="center"/>
            </w:pPr>
          </w:p>
        </w:tc>
      </w:tr>
      <w:tr w:rsidR="004F6CE6" w:rsidRPr="00B174A3" w14:paraId="26A49468" w14:textId="77777777" w:rsidTr="74952B11">
        <w:trPr>
          <w:cantSplit/>
          <w:trHeight w:val="1742"/>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7AB352D" w14:textId="15383216" w:rsidR="004F6CE6"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Books/ Websites</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849A917"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Five Little Fiends (Dyer, S)</w:t>
            </w:r>
          </w:p>
          <w:p w14:paraId="24CE2E4A"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Little Blue Planet: Investigating Spaceship Earth (Owens, P)</w:t>
            </w:r>
          </w:p>
          <w:p w14:paraId="45D39FF4" w14:textId="77777777" w:rsidR="004F6CE6" w:rsidRDefault="004C79CA" w:rsidP="004F6CE6">
            <w:pPr>
              <w:pStyle w:val="TableStyle2"/>
              <w:jc w:val="center"/>
              <w:rPr>
                <w:rFonts w:asciiTheme="minorHAnsi" w:hAnsiTheme="minorHAnsi" w:cstheme="minorHAnsi"/>
                <w:sz w:val="22"/>
                <w:szCs w:val="22"/>
              </w:rPr>
            </w:pPr>
            <w:hyperlink r:id="rId43" w:history="1">
              <w:r w:rsidR="004F6CE6" w:rsidRPr="00172726">
                <w:rPr>
                  <w:rStyle w:val="Hyperlink"/>
                  <w:rFonts w:asciiTheme="minorHAnsi" w:hAnsiTheme="minorHAnsi" w:cstheme="minorHAnsi"/>
                  <w:sz w:val="22"/>
                  <w:szCs w:val="22"/>
                </w:rPr>
                <w:t>www.oxfam.org/education/resources/mapping-our-world</w:t>
              </w:r>
            </w:hyperlink>
            <w:r w:rsidR="004F6CE6">
              <w:rPr>
                <w:rFonts w:asciiTheme="minorHAnsi" w:hAnsiTheme="minorHAnsi" w:cstheme="minorHAnsi"/>
                <w:sz w:val="22"/>
                <w:szCs w:val="22"/>
              </w:rPr>
              <w:t xml:space="preserve"> </w:t>
            </w:r>
          </w:p>
          <w:p w14:paraId="7E23F728" w14:textId="0ACAAD71" w:rsidR="004F6CE6" w:rsidRPr="00674A3D" w:rsidRDefault="004C79CA" w:rsidP="004F6CE6">
            <w:pPr>
              <w:pStyle w:val="TableStyle2"/>
              <w:jc w:val="center"/>
              <w:rPr>
                <w:rFonts w:asciiTheme="minorHAnsi" w:hAnsiTheme="minorHAnsi" w:cstheme="minorHAnsi"/>
                <w:sz w:val="22"/>
                <w:szCs w:val="22"/>
              </w:rPr>
            </w:pPr>
            <w:hyperlink r:id="rId44" w:history="1">
              <w:r w:rsidR="004F6CE6" w:rsidRPr="00172726">
                <w:rPr>
                  <w:rStyle w:val="Hyperlink"/>
                  <w:rFonts w:asciiTheme="minorHAnsi" w:hAnsiTheme="minorHAnsi" w:cstheme="minorHAnsi"/>
                  <w:sz w:val="22"/>
                  <w:szCs w:val="22"/>
                </w:rPr>
                <w:t>www.nasa.gov</w:t>
              </w:r>
            </w:hyperlink>
            <w:r w:rsidR="004F6CE6">
              <w:rPr>
                <w:rFonts w:asciiTheme="minorHAnsi" w:hAnsiTheme="minorHAnsi" w:cstheme="minorHAnsi"/>
                <w:sz w:val="22"/>
                <w:szCs w:val="22"/>
              </w:rPr>
              <w:t xml:space="preserve"> </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1534390"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One Day on our Blue Planet (Bailey, E)</w:t>
            </w:r>
          </w:p>
          <w:p w14:paraId="2AED866C"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Antarctica (</w:t>
            </w:r>
            <w:proofErr w:type="spellStart"/>
            <w:r>
              <w:rPr>
                <w:rFonts w:asciiTheme="minorHAnsi" w:hAnsiTheme="minorHAnsi" w:cstheme="minorHAnsi"/>
                <w:sz w:val="22"/>
                <w:szCs w:val="22"/>
              </w:rPr>
              <w:t>Cowcher</w:t>
            </w:r>
            <w:proofErr w:type="spellEnd"/>
            <w:r>
              <w:rPr>
                <w:rFonts w:asciiTheme="minorHAnsi" w:hAnsiTheme="minorHAnsi" w:cstheme="minorHAnsi"/>
                <w:sz w:val="22"/>
                <w:szCs w:val="22"/>
              </w:rPr>
              <w:t>, E)</w:t>
            </w:r>
          </w:p>
          <w:p w14:paraId="724358D9" w14:textId="77777777" w:rsidR="004F6CE6" w:rsidRDefault="004F6CE6" w:rsidP="74952B11">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Rainbow Bird (</w:t>
            </w:r>
            <w:proofErr w:type="spellStart"/>
            <w:r w:rsidRPr="74952B11">
              <w:rPr>
                <w:rFonts w:asciiTheme="minorHAnsi" w:hAnsiTheme="minorHAnsi" w:cstheme="minorBidi"/>
                <w:sz w:val="22"/>
                <w:szCs w:val="22"/>
                <w:lang w:val="en-US"/>
              </w:rPr>
              <w:t>Maddern</w:t>
            </w:r>
            <w:proofErr w:type="spellEnd"/>
            <w:r w:rsidRPr="74952B11">
              <w:rPr>
                <w:rFonts w:asciiTheme="minorHAnsi" w:hAnsiTheme="minorHAnsi" w:cstheme="minorBidi"/>
                <w:sz w:val="22"/>
                <w:szCs w:val="22"/>
                <w:lang w:val="en-US"/>
              </w:rPr>
              <w:t xml:space="preserve">, E and </w:t>
            </w:r>
            <w:proofErr w:type="spellStart"/>
            <w:r w:rsidRPr="74952B11">
              <w:rPr>
                <w:rFonts w:asciiTheme="minorHAnsi" w:hAnsiTheme="minorHAnsi" w:cstheme="minorBidi"/>
                <w:sz w:val="22"/>
                <w:szCs w:val="22"/>
                <w:lang w:val="en-US"/>
              </w:rPr>
              <w:t>Kenaway</w:t>
            </w:r>
            <w:proofErr w:type="spellEnd"/>
            <w:r w:rsidRPr="74952B11">
              <w:rPr>
                <w:rFonts w:asciiTheme="minorHAnsi" w:hAnsiTheme="minorHAnsi" w:cstheme="minorBidi"/>
                <w:sz w:val="22"/>
                <w:szCs w:val="22"/>
                <w:lang w:val="en-US"/>
              </w:rPr>
              <w:t>, A)</w:t>
            </w:r>
          </w:p>
          <w:p w14:paraId="6D30AB36"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Living in the Freezer: Investigating polar environments (Richardson, P)</w:t>
            </w:r>
          </w:p>
          <w:p w14:paraId="44CDA474" w14:textId="688B522B" w:rsidR="004F6CE6" w:rsidRPr="00674A3D" w:rsidRDefault="004F6CE6" w:rsidP="74952B11">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How deserts are expanding; polar bear/ meerkat (</w:t>
            </w:r>
            <w:proofErr w:type="spellStart"/>
            <w:r w:rsidRPr="74952B11">
              <w:rPr>
                <w:rFonts w:asciiTheme="minorHAnsi" w:hAnsiTheme="minorHAnsi" w:cstheme="minorBidi"/>
                <w:sz w:val="22"/>
                <w:szCs w:val="22"/>
                <w:lang w:val="en-US"/>
              </w:rPr>
              <w:t>Youtube</w:t>
            </w:r>
            <w:proofErr w:type="spellEnd"/>
            <w:r w:rsidRPr="74952B11">
              <w:rPr>
                <w:rFonts w:asciiTheme="minorHAnsi" w:hAnsiTheme="minorHAnsi" w:cstheme="minorBidi"/>
                <w:sz w:val="22"/>
                <w:szCs w:val="22"/>
                <w:lang w:val="en-US"/>
              </w:rPr>
              <w:t>)</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91516C8" w14:textId="77777777" w:rsidR="004F6CE6" w:rsidRDefault="004F6CE6" w:rsidP="004F6CE6">
            <w:pPr>
              <w:pStyle w:val="NoSpacing"/>
              <w:jc w:val="center"/>
            </w:pPr>
            <w:r>
              <w:t>The River: An Epic Journey to the Sea (Clulow, H)</w:t>
            </w:r>
          </w:p>
          <w:p w14:paraId="70F82EDC" w14:textId="77777777" w:rsidR="004F6CE6" w:rsidRDefault="004F6CE6" w:rsidP="004F6CE6">
            <w:pPr>
              <w:pStyle w:val="NoSpacing"/>
              <w:jc w:val="center"/>
            </w:pPr>
            <w:r>
              <w:t>The Wind in the Willows (Grahame, K)</w:t>
            </w:r>
          </w:p>
          <w:p w14:paraId="628D9970" w14:textId="2B4CA1D3" w:rsidR="004F6CE6" w:rsidRDefault="004C79CA" w:rsidP="004F6CE6">
            <w:pPr>
              <w:pStyle w:val="NoSpacing"/>
              <w:jc w:val="center"/>
            </w:pPr>
            <w:hyperlink r:id="rId45" w:history="1">
              <w:r w:rsidR="004F6CE6" w:rsidRPr="00172726">
                <w:rPr>
                  <w:rStyle w:val="Hyperlink"/>
                </w:rPr>
                <w:t>www.peakware.com/peaks</w:t>
              </w:r>
            </w:hyperlink>
          </w:p>
          <w:p w14:paraId="202AD7C6" w14:textId="35E8E755" w:rsidR="004F6CE6" w:rsidRPr="00674A3D" w:rsidRDefault="004C79CA" w:rsidP="004F6CE6">
            <w:pPr>
              <w:pStyle w:val="NoSpacing"/>
              <w:jc w:val="center"/>
            </w:pPr>
            <w:hyperlink r:id="rId46" w:history="1">
              <w:r w:rsidR="004F6CE6" w:rsidRPr="00172726">
                <w:rPr>
                  <w:rStyle w:val="Hyperlink"/>
                </w:rPr>
                <w:t>www.tagxedo.com</w:t>
              </w:r>
            </w:hyperlink>
          </w:p>
        </w:tc>
      </w:tr>
      <w:tr w:rsidR="004F6CE6" w:rsidRPr="00B174A3" w14:paraId="20E28E1C" w14:textId="77777777" w:rsidTr="74952B11">
        <w:trPr>
          <w:cantSplit/>
          <w:trHeight w:val="666"/>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44B577B" w14:textId="77777777" w:rsidR="004F6CE6" w:rsidRPr="00455FE2" w:rsidRDefault="004F6CE6" w:rsidP="004F6CE6">
            <w:pPr>
              <w:pStyle w:val="TableStyle2"/>
              <w:ind w:left="113" w:right="113"/>
              <w:jc w:val="center"/>
              <w:rPr>
                <w:rFonts w:asciiTheme="minorHAnsi" w:hAnsiTheme="minorHAnsi" w:cstheme="minorHAnsi"/>
                <w:b/>
                <w:bCs/>
                <w:sz w:val="19"/>
                <w:szCs w:val="19"/>
              </w:rPr>
            </w:pPr>
            <w:bookmarkStart w:id="2" w:name="_Hlk133572763"/>
            <w:r w:rsidRPr="00455FE2">
              <w:rPr>
                <w:rFonts w:asciiTheme="minorHAnsi" w:hAnsiTheme="minorHAnsi" w:cstheme="minorHAnsi"/>
                <w:b/>
                <w:bCs/>
                <w:sz w:val="19"/>
                <w:szCs w:val="19"/>
              </w:rPr>
              <w:t>Vocab</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93A654A" w14:textId="4A397D81" w:rsidR="004F1DF3" w:rsidRPr="00A2140F" w:rsidRDefault="009301DE" w:rsidP="004F6CE6">
            <w:pPr>
              <w:jc w:val="both"/>
              <w:rPr>
                <w:rFonts w:ascii="Calibri" w:hAnsi="Calibri" w:cs="Calibri"/>
                <w:color w:val="7030A0"/>
              </w:rPr>
            </w:pPr>
            <w:r w:rsidRPr="00214B08">
              <w:rPr>
                <w:rFonts w:ascii="Calibri" w:hAnsi="Calibri" w:cs="Calibri"/>
                <w:color w:val="00B0F0"/>
              </w:rPr>
              <w:t>aerial photograph</w:t>
            </w:r>
            <w:r>
              <w:rPr>
                <w:rFonts w:ascii="Calibri" w:hAnsi="Calibri" w:cs="Calibri"/>
                <w:color w:val="00B0F0"/>
              </w:rPr>
              <w:t xml:space="preserve">, </w:t>
            </w:r>
            <w:r w:rsidRPr="00214B08">
              <w:rPr>
                <w:rFonts w:ascii="Calibri" w:hAnsi="Calibri" w:cs="Calibri"/>
                <w:color w:val="00B0F0"/>
              </w:rPr>
              <w:t>capital city</w:t>
            </w:r>
            <w:r>
              <w:rPr>
                <w:rFonts w:ascii="Calibri" w:hAnsi="Calibri" w:cs="Calibri"/>
                <w:color w:val="00B0F0"/>
              </w:rPr>
              <w:t xml:space="preserve">, </w:t>
            </w:r>
            <w:r w:rsidRPr="00214B08">
              <w:rPr>
                <w:rFonts w:ascii="Calibri" w:hAnsi="Calibri" w:cs="Calibri"/>
                <w:color w:val="00B0F0"/>
              </w:rPr>
              <w:t>continent</w:t>
            </w:r>
            <w:r>
              <w:rPr>
                <w:rFonts w:ascii="Calibri" w:hAnsi="Calibri" w:cs="Calibri"/>
                <w:color w:val="00B0F0"/>
              </w:rPr>
              <w:t xml:space="preserve">, </w:t>
            </w:r>
            <w:r w:rsidRPr="00214B08">
              <w:rPr>
                <w:rFonts w:ascii="Calibri" w:hAnsi="Calibri" w:cs="Calibri"/>
                <w:color w:val="00B0F0"/>
              </w:rPr>
              <w:t>country</w:t>
            </w:r>
            <w:r>
              <w:rPr>
                <w:rFonts w:ascii="Calibri" w:hAnsi="Calibri" w:cs="Calibri"/>
                <w:color w:val="00B0F0"/>
              </w:rPr>
              <w:t xml:space="preserve">, </w:t>
            </w:r>
            <w:r w:rsidRPr="00214B08">
              <w:rPr>
                <w:rFonts w:ascii="Calibri" w:hAnsi="Calibri" w:cs="Calibri"/>
                <w:color w:val="00B0F0"/>
              </w:rPr>
              <w:t>data collection</w:t>
            </w:r>
            <w:r>
              <w:rPr>
                <w:rFonts w:ascii="Calibri" w:hAnsi="Calibri" w:cs="Calibri"/>
                <w:color w:val="00B0F0"/>
              </w:rPr>
              <w:t xml:space="preserve">, </w:t>
            </w:r>
            <w:r w:rsidRPr="00214B08">
              <w:rPr>
                <w:rFonts w:ascii="Calibri" w:hAnsi="Calibri" w:cs="Calibri"/>
                <w:color w:val="00B0F0"/>
              </w:rPr>
              <w:t>fieldwork</w:t>
            </w:r>
            <w:r>
              <w:rPr>
                <w:rFonts w:ascii="Calibri" w:hAnsi="Calibri" w:cs="Calibri"/>
              </w:rPr>
              <w:t xml:space="preserve">, </w:t>
            </w:r>
            <w:r w:rsidRPr="00C53CD6">
              <w:rPr>
                <w:rFonts w:ascii="Calibri" w:hAnsi="Calibri" w:cs="Calibri"/>
                <w:color w:val="7030A0"/>
              </w:rPr>
              <w:t>human feature</w:t>
            </w:r>
            <w:r>
              <w:rPr>
                <w:rFonts w:ascii="Calibri" w:hAnsi="Calibri" w:cs="Calibri"/>
                <w:color w:val="7030A0"/>
              </w:rPr>
              <w:t xml:space="preserve">, </w:t>
            </w:r>
            <w:r w:rsidRPr="00214B08">
              <w:rPr>
                <w:rFonts w:ascii="Calibri" w:hAnsi="Calibri" w:cs="Calibri"/>
                <w:color w:val="00B0F0"/>
              </w:rPr>
              <w:t>key</w:t>
            </w:r>
            <w:r>
              <w:rPr>
                <w:rFonts w:ascii="Calibri" w:hAnsi="Calibri" w:cs="Calibri"/>
                <w:color w:val="00B0F0"/>
              </w:rPr>
              <w:t xml:space="preserve">, </w:t>
            </w:r>
            <w:r w:rsidRPr="0018165C">
              <w:rPr>
                <w:rFonts w:ascii="Calibri" w:hAnsi="Calibri" w:cs="Calibri"/>
                <w:color w:val="00B050"/>
              </w:rPr>
              <w:t>lake</w:t>
            </w:r>
            <w:r>
              <w:rPr>
                <w:rFonts w:ascii="Calibri" w:hAnsi="Calibri" w:cs="Calibri"/>
                <w:color w:val="00B050"/>
              </w:rPr>
              <w:t xml:space="preserve">, </w:t>
            </w:r>
            <w:r w:rsidRPr="0018165C">
              <w:rPr>
                <w:rFonts w:ascii="Calibri" w:hAnsi="Calibri" w:cs="Calibri"/>
                <w:color w:val="00B050"/>
              </w:rPr>
              <w:t>land</w:t>
            </w:r>
            <w:r>
              <w:rPr>
                <w:rFonts w:ascii="Calibri" w:hAnsi="Calibri" w:cs="Calibri"/>
                <w:color w:val="00B050"/>
              </w:rPr>
              <w:t xml:space="preserve">, </w:t>
            </w:r>
            <w:r w:rsidRPr="00C53CD6">
              <w:rPr>
                <w:rFonts w:ascii="Calibri" w:hAnsi="Calibri" w:cs="Calibri"/>
                <w:color w:val="7030A0"/>
              </w:rPr>
              <w:t>landmark</w:t>
            </w:r>
            <w:r>
              <w:rPr>
                <w:rFonts w:ascii="Calibri" w:hAnsi="Calibri" w:cs="Calibri"/>
                <w:color w:val="7030A0"/>
              </w:rPr>
              <w:t xml:space="preserve">, </w:t>
            </w:r>
            <w:r w:rsidRPr="00214B08">
              <w:rPr>
                <w:rFonts w:ascii="Calibri" w:hAnsi="Calibri" w:cs="Calibri"/>
                <w:color w:val="00B0F0"/>
              </w:rPr>
              <w:t>locate</w:t>
            </w:r>
            <w:r>
              <w:rPr>
                <w:rFonts w:ascii="Calibri" w:hAnsi="Calibri" w:cs="Calibri"/>
                <w:color w:val="00B0F0"/>
              </w:rPr>
              <w:t xml:space="preserve">, </w:t>
            </w:r>
            <w:r w:rsidRPr="00214B08">
              <w:rPr>
                <w:rFonts w:ascii="Calibri" w:hAnsi="Calibri" w:cs="Calibri"/>
                <w:color w:val="00B0F0"/>
              </w:rPr>
              <w:t>location</w:t>
            </w:r>
            <w:r>
              <w:rPr>
                <w:rFonts w:ascii="Calibri" w:hAnsi="Calibri" w:cs="Calibri"/>
                <w:color w:val="00B0F0"/>
              </w:rPr>
              <w:t xml:space="preserve">, </w:t>
            </w:r>
            <w:r w:rsidRPr="0018165C">
              <w:rPr>
                <w:rFonts w:ascii="Calibri" w:hAnsi="Calibri" w:cs="Calibri"/>
                <w:color w:val="00B050"/>
              </w:rPr>
              <w:t>map</w:t>
            </w:r>
            <w:r>
              <w:rPr>
                <w:rFonts w:ascii="Calibri" w:hAnsi="Calibri" w:cs="Calibri"/>
                <w:color w:val="00B050"/>
              </w:rPr>
              <w:t xml:space="preserve">, </w:t>
            </w:r>
            <w:r w:rsidRPr="00214B08">
              <w:rPr>
                <w:rFonts w:ascii="Calibri" w:hAnsi="Calibri" w:cs="Calibri"/>
                <w:color w:val="00B0F0"/>
              </w:rPr>
              <w:t>north</w:t>
            </w:r>
            <w:r>
              <w:rPr>
                <w:rFonts w:ascii="Calibri" w:hAnsi="Calibri" w:cs="Calibri"/>
                <w:color w:val="00B0F0"/>
              </w:rPr>
              <w:t xml:space="preserve">, </w:t>
            </w:r>
            <w:r w:rsidRPr="00C53CD6">
              <w:rPr>
                <w:rFonts w:ascii="Calibri" w:hAnsi="Calibri" w:cs="Calibri"/>
                <w:color w:val="7030A0"/>
              </w:rPr>
              <w:t>physical feature</w:t>
            </w:r>
            <w:r>
              <w:rPr>
                <w:rFonts w:ascii="Calibri" w:hAnsi="Calibri" w:cs="Calibri"/>
                <w:color w:val="7030A0"/>
              </w:rPr>
              <w:t xml:space="preserve">, </w:t>
            </w:r>
            <w:r w:rsidRPr="00C53CD6">
              <w:rPr>
                <w:rFonts w:ascii="Calibri" w:hAnsi="Calibri" w:cs="Calibri"/>
                <w:color w:val="00B050"/>
              </w:rPr>
              <w:t>ocean</w:t>
            </w:r>
            <w:r>
              <w:rPr>
                <w:rFonts w:ascii="Calibri" w:hAnsi="Calibri" w:cs="Calibri"/>
                <w:color w:val="00B050"/>
              </w:rPr>
              <w:t xml:space="preserve">, </w:t>
            </w:r>
            <w:r w:rsidRPr="00C53CD6">
              <w:rPr>
                <w:rFonts w:ascii="Calibri" w:hAnsi="Calibri" w:cs="Calibri"/>
                <w:color w:val="7030A0"/>
              </w:rPr>
              <w:t>OS map</w:t>
            </w:r>
            <w:r>
              <w:rPr>
                <w:rFonts w:ascii="Calibri" w:hAnsi="Calibri" w:cs="Calibri"/>
                <w:color w:val="7030A0"/>
              </w:rPr>
              <w:t xml:space="preserve">, </w:t>
            </w:r>
            <w:r w:rsidRPr="0018165C">
              <w:rPr>
                <w:rFonts w:ascii="Calibri" w:hAnsi="Calibri" w:cs="Calibri"/>
                <w:color w:val="00B050"/>
              </w:rPr>
              <w:t>river</w:t>
            </w:r>
            <w:r>
              <w:rPr>
                <w:rFonts w:ascii="Calibri" w:hAnsi="Calibri" w:cs="Calibri"/>
                <w:color w:val="00B050"/>
              </w:rPr>
              <w:t xml:space="preserve">, </w:t>
            </w:r>
            <w:r w:rsidRPr="00C53CD6">
              <w:rPr>
                <w:rFonts w:ascii="Calibri" w:hAnsi="Calibri" w:cs="Calibri"/>
                <w:color w:val="7030A0"/>
              </w:rPr>
              <w:t>sample</w:t>
            </w:r>
            <w:r>
              <w:rPr>
                <w:rFonts w:ascii="Calibri" w:hAnsi="Calibri" w:cs="Calibri"/>
                <w:color w:val="7030A0"/>
              </w:rPr>
              <w:t xml:space="preserve">, </w:t>
            </w:r>
            <w:r w:rsidRPr="0018165C">
              <w:rPr>
                <w:rFonts w:ascii="Calibri" w:hAnsi="Calibri" w:cs="Calibri"/>
                <w:color w:val="00B050"/>
              </w:rPr>
              <w:t>sea</w:t>
            </w:r>
            <w:r>
              <w:rPr>
                <w:rFonts w:ascii="Calibri" w:hAnsi="Calibri" w:cs="Calibri"/>
                <w:color w:val="00B050"/>
              </w:rPr>
              <w:t xml:space="preserve">, </w:t>
            </w:r>
            <w:r w:rsidRPr="00C53CD6">
              <w:rPr>
                <w:rFonts w:ascii="Calibri" w:hAnsi="Calibri" w:cs="Calibri"/>
                <w:color w:val="7030A0"/>
              </w:rPr>
              <w:t>scale</w:t>
            </w:r>
            <w:r>
              <w:rPr>
                <w:rFonts w:ascii="Calibri" w:hAnsi="Calibri" w:cs="Calibri"/>
                <w:color w:val="7030A0"/>
              </w:rPr>
              <w:t xml:space="preserve">, </w:t>
            </w:r>
            <w:r w:rsidRPr="00214B08">
              <w:rPr>
                <w:rFonts w:ascii="Calibri" w:hAnsi="Calibri" w:cs="Calibri"/>
                <w:color w:val="00B0F0"/>
              </w:rPr>
              <w:t>symbol</w:t>
            </w:r>
            <w:r>
              <w:rPr>
                <w:rFonts w:ascii="Calibri" w:hAnsi="Calibri" w:cs="Calibri"/>
                <w:color w:val="00B0F0"/>
              </w:rPr>
              <w:t xml:space="preserve">, </w:t>
            </w:r>
            <w:r w:rsidRPr="00214B08">
              <w:rPr>
                <w:rFonts w:ascii="Calibri" w:hAnsi="Calibri" w:cs="Calibri"/>
                <w:color w:val="00B0F0"/>
              </w:rPr>
              <w:t>tally chart</w:t>
            </w:r>
            <w:r>
              <w:rPr>
                <w:rFonts w:ascii="Calibri" w:hAnsi="Calibri" w:cs="Calibri"/>
                <w:color w:val="00B0F0"/>
              </w:rPr>
              <w:t xml:space="preserve">, </w:t>
            </w:r>
            <w:r w:rsidRPr="00C53CD6">
              <w:rPr>
                <w:rFonts w:ascii="Calibri" w:hAnsi="Calibri" w:cs="Calibri"/>
                <w:color w:val="7030A0"/>
              </w:rPr>
              <w:t>vegetation</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04CB38E" w14:textId="0F01A915" w:rsidR="004F6CE6" w:rsidRPr="00674A3D" w:rsidRDefault="00E2767E" w:rsidP="004F6CE6">
            <w:pPr>
              <w:pStyle w:val="TableParagraph"/>
              <w:tabs>
                <w:tab w:val="left" w:pos="217"/>
              </w:tabs>
              <w:spacing w:before="40"/>
              <w:jc w:val="both"/>
              <w:rPr>
                <w:rFonts w:asciiTheme="minorHAnsi" w:hAnsiTheme="minorHAnsi" w:cstheme="minorHAnsi"/>
              </w:rPr>
            </w:pPr>
            <w:r w:rsidRPr="0018165C">
              <w:rPr>
                <w:rFonts w:ascii="Calibri" w:hAnsi="Calibri" w:cs="Calibri"/>
                <w:color w:val="00B050"/>
              </w:rPr>
              <w:t>sea</w:t>
            </w:r>
            <w:r>
              <w:rPr>
                <w:rFonts w:ascii="Calibri" w:hAnsi="Calibri" w:cs="Calibri"/>
                <w:color w:val="00B050"/>
              </w:rPr>
              <w:t xml:space="preserve">, </w:t>
            </w:r>
            <w:r w:rsidRPr="0018165C">
              <w:rPr>
                <w:rFonts w:ascii="Calibri" w:hAnsi="Calibri" w:cs="Calibri"/>
                <w:color w:val="00B050"/>
              </w:rPr>
              <w:t>globe</w:t>
            </w:r>
            <w:r>
              <w:rPr>
                <w:rFonts w:ascii="Calibri" w:hAnsi="Calibri" w:cs="Calibri"/>
                <w:color w:val="00B050"/>
              </w:rPr>
              <w:t xml:space="preserve">, </w:t>
            </w:r>
            <w:r w:rsidRPr="00214B08">
              <w:rPr>
                <w:rFonts w:ascii="Calibri" w:hAnsi="Calibri" w:cs="Calibri"/>
                <w:color w:val="00B0F0"/>
              </w:rPr>
              <w:t>desert</w:t>
            </w:r>
            <w:r>
              <w:rPr>
                <w:rFonts w:ascii="Calibri" w:hAnsi="Calibri" w:cs="Calibri"/>
                <w:color w:val="00B0F0"/>
              </w:rPr>
              <w:t xml:space="preserve">, </w:t>
            </w:r>
            <w:r w:rsidRPr="00C53CD6">
              <w:rPr>
                <w:rFonts w:ascii="Calibri" w:hAnsi="Calibri" w:cs="Calibri"/>
                <w:color w:val="7030A0"/>
              </w:rPr>
              <w:t>climate</w:t>
            </w:r>
            <w:r>
              <w:rPr>
                <w:rFonts w:ascii="Calibri" w:hAnsi="Calibri" w:cs="Calibri"/>
                <w:color w:val="7030A0"/>
              </w:rPr>
              <w:t xml:space="preserve">, </w:t>
            </w:r>
            <w:r w:rsidRPr="00C53CD6">
              <w:rPr>
                <w:rFonts w:ascii="Calibri" w:hAnsi="Calibri" w:cs="Calibri"/>
                <w:color w:val="7030A0"/>
              </w:rPr>
              <w:t>pack ice</w:t>
            </w:r>
            <w:r>
              <w:rPr>
                <w:rFonts w:ascii="Calibri" w:hAnsi="Calibri" w:cs="Calibri"/>
                <w:color w:val="7030A0"/>
              </w:rPr>
              <w:t xml:space="preserve">, </w:t>
            </w:r>
            <w:r w:rsidRPr="00C53CD6">
              <w:rPr>
                <w:rFonts w:ascii="Calibri" w:hAnsi="Calibri" w:cs="Calibri"/>
                <w:color w:val="7030A0"/>
              </w:rPr>
              <w:t>arid</w:t>
            </w:r>
            <w:r>
              <w:rPr>
                <w:rFonts w:ascii="Calibri" w:hAnsi="Calibri" w:cs="Calibri"/>
                <w:color w:val="7030A0"/>
              </w:rPr>
              <w:t xml:space="preserve">, </w:t>
            </w:r>
            <w:r w:rsidRPr="00214B08">
              <w:rPr>
                <w:rFonts w:ascii="Calibri" w:hAnsi="Calibri" w:cs="Calibri"/>
                <w:color w:val="00B0F0"/>
              </w:rPr>
              <w:t>compass</w:t>
            </w:r>
            <w:r>
              <w:rPr>
                <w:rFonts w:ascii="Calibri" w:hAnsi="Calibri" w:cs="Calibri"/>
                <w:color w:val="00B0F0"/>
              </w:rPr>
              <w:t xml:space="preserve">, </w:t>
            </w:r>
            <w:r w:rsidRPr="0018165C">
              <w:rPr>
                <w:rFonts w:ascii="Calibri" w:hAnsi="Calibri" w:cs="Calibri"/>
                <w:color w:val="00B050"/>
              </w:rPr>
              <w:t>weather</w:t>
            </w:r>
            <w:r>
              <w:rPr>
                <w:rFonts w:ascii="Calibri" w:hAnsi="Calibri" w:cs="Calibri"/>
                <w:color w:val="00B050"/>
              </w:rPr>
              <w:t xml:space="preserve">, </w:t>
            </w:r>
            <w:r w:rsidRPr="00C53CD6">
              <w:rPr>
                <w:rFonts w:ascii="Calibri" w:hAnsi="Calibri" w:cs="Calibri"/>
                <w:color w:val="7030A0"/>
              </w:rPr>
              <w:t>ice sheet</w:t>
            </w:r>
            <w:r>
              <w:rPr>
                <w:rFonts w:ascii="Calibri" w:hAnsi="Calibri" w:cs="Calibri"/>
                <w:color w:val="7030A0"/>
              </w:rPr>
              <w:t xml:space="preserve">, </w:t>
            </w:r>
            <w:r w:rsidRPr="00C53CD6">
              <w:rPr>
                <w:rFonts w:ascii="Calibri" w:hAnsi="Calibri" w:cs="Calibri"/>
                <w:color w:val="7030A0"/>
              </w:rPr>
              <w:t>savannah</w:t>
            </w:r>
            <w:r>
              <w:rPr>
                <w:rFonts w:ascii="Calibri" w:hAnsi="Calibri" w:cs="Calibri"/>
                <w:color w:val="7030A0"/>
              </w:rPr>
              <w:t xml:space="preserve">, </w:t>
            </w:r>
            <w:r w:rsidRPr="00C53CD6">
              <w:rPr>
                <w:rFonts w:ascii="Calibri" w:hAnsi="Calibri" w:cs="Calibri"/>
                <w:color w:val="7030A0"/>
              </w:rPr>
              <w:t>grasslands</w:t>
            </w:r>
            <w:r>
              <w:rPr>
                <w:rFonts w:ascii="Calibri" w:hAnsi="Calibri" w:cs="Calibri"/>
                <w:color w:val="7030A0"/>
              </w:rPr>
              <w:t xml:space="preserve">, </w:t>
            </w:r>
            <w:r w:rsidRPr="00C53CD6">
              <w:rPr>
                <w:rFonts w:ascii="Calibri" w:hAnsi="Calibri" w:cs="Calibri"/>
                <w:color w:val="7030A0"/>
              </w:rPr>
              <w:t>tropical</w:t>
            </w:r>
            <w:r>
              <w:rPr>
                <w:rFonts w:ascii="Calibri" w:hAnsi="Calibri" w:cs="Calibri"/>
                <w:color w:val="7030A0"/>
              </w:rPr>
              <w:t xml:space="preserve">, </w:t>
            </w:r>
            <w:r w:rsidRPr="00C53CD6">
              <w:rPr>
                <w:rFonts w:ascii="Calibri" w:hAnsi="Calibri" w:cs="Calibri"/>
                <w:color w:val="7030A0"/>
              </w:rPr>
              <w:t>vegetation</w:t>
            </w:r>
            <w:r>
              <w:rPr>
                <w:rFonts w:ascii="Calibri" w:hAnsi="Calibri" w:cs="Calibri"/>
                <w:color w:val="7030A0"/>
              </w:rPr>
              <w:t xml:space="preserve">, </w:t>
            </w:r>
            <w:r w:rsidRPr="00C53CD6">
              <w:rPr>
                <w:rFonts w:ascii="Calibri" w:hAnsi="Calibri" w:cs="Calibri"/>
                <w:color w:val="7030A0"/>
              </w:rPr>
              <w:t>rainforest</w:t>
            </w:r>
            <w:r>
              <w:rPr>
                <w:rFonts w:ascii="Calibri" w:hAnsi="Calibri" w:cs="Calibri"/>
                <w:color w:val="7030A0"/>
              </w:rPr>
              <w:t xml:space="preserve">, </w:t>
            </w:r>
            <w:r w:rsidRPr="0018165C">
              <w:rPr>
                <w:rFonts w:ascii="Calibri" w:hAnsi="Calibri" w:cs="Calibri"/>
                <w:color w:val="00B050"/>
              </w:rPr>
              <w:t>weather</w:t>
            </w:r>
            <w:r>
              <w:rPr>
                <w:rFonts w:ascii="Calibri" w:hAnsi="Calibri" w:cs="Calibri"/>
                <w:color w:val="00B050"/>
              </w:rPr>
              <w:t xml:space="preserve">, </w:t>
            </w:r>
            <w:r w:rsidRPr="00C53CD6">
              <w:rPr>
                <w:rFonts w:ascii="Calibri" w:hAnsi="Calibri" w:cs="Calibri"/>
                <w:color w:val="7030A0"/>
              </w:rPr>
              <w:t>polar</w:t>
            </w:r>
            <w:r>
              <w:rPr>
                <w:rFonts w:ascii="Calibri" w:hAnsi="Calibri" w:cs="Calibri"/>
                <w:color w:val="7030A0"/>
              </w:rPr>
              <w:t xml:space="preserve">, </w:t>
            </w:r>
            <w:r w:rsidRPr="00214B08">
              <w:rPr>
                <w:rFonts w:ascii="Calibri" w:hAnsi="Calibri" w:cs="Calibri"/>
                <w:color w:val="00B0F0"/>
              </w:rPr>
              <w:t>human feature</w:t>
            </w:r>
            <w:r>
              <w:rPr>
                <w:rFonts w:ascii="Calibri" w:hAnsi="Calibri" w:cs="Calibri"/>
                <w:color w:val="00B0F0"/>
              </w:rPr>
              <w:t xml:space="preserve">, </w:t>
            </w:r>
            <w:r w:rsidRPr="00C53CD6">
              <w:rPr>
                <w:rFonts w:ascii="Calibri" w:hAnsi="Calibri" w:cs="Calibri"/>
                <w:color w:val="7030A0"/>
              </w:rPr>
              <w:t>rural</w:t>
            </w:r>
            <w:r>
              <w:rPr>
                <w:rFonts w:ascii="Calibri" w:hAnsi="Calibri" w:cs="Calibri"/>
                <w:color w:val="7030A0"/>
              </w:rPr>
              <w:t xml:space="preserve">, </w:t>
            </w:r>
            <w:r w:rsidRPr="00214B08">
              <w:rPr>
                <w:rFonts w:ascii="Calibri" w:hAnsi="Calibri" w:cs="Calibri"/>
                <w:color w:val="00B0F0"/>
              </w:rPr>
              <w:t>physical feature</w:t>
            </w:r>
            <w:r>
              <w:rPr>
                <w:rFonts w:ascii="Calibri" w:hAnsi="Calibri" w:cs="Calibri"/>
                <w:color w:val="00B0F0"/>
              </w:rPr>
              <w:t xml:space="preserve">, </w:t>
            </w:r>
            <w:r w:rsidRPr="00C53CD6">
              <w:rPr>
                <w:rFonts w:ascii="Calibri" w:hAnsi="Calibri" w:cs="Calibri"/>
                <w:color w:val="7030A0"/>
              </w:rPr>
              <w:t>Equator</w:t>
            </w:r>
            <w:r>
              <w:rPr>
                <w:rFonts w:ascii="Calibri" w:hAnsi="Calibri" w:cs="Calibri"/>
                <w:color w:val="7030A0"/>
              </w:rPr>
              <w:t xml:space="preserve">, </w:t>
            </w:r>
            <w:r w:rsidRPr="00C53CD6">
              <w:rPr>
                <w:rFonts w:ascii="Calibri" w:hAnsi="Calibri" w:cs="Calibri"/>
                <w:color w:val="7030A0"/>
              </w:rPr>
              <w:t>urban</w:t>
            </w:r>
            <w:r>
              <w:rPr>
                <w:rFonts w:ascii="Calibri" w:hAnsi="Calibri" w:cs="Calibri"/>
                <w:color w:val="7030A0"/>
              </w:rPr>
              <w:t xml:space="preserve">, </w:t>
            </w:r>
            <w:r w:rsidRPr="00C53CD6">
              <w:rPr>
                <w:rFonts w:ascii="Calibri" w:hAnsi="Calibri" w:cs="Calibri"/>
                <w:color w:val="7030A0"/>
              </w:rPr>
              <w:t>rain gauge</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0367692" w14:textId="7B94E95B" w:rsidR="00127AC9" w:rsidRPr="00F6191F" w:rsidRDefault="00127AC9" w:rsidP="003445A4">
            <w:pPr>
              <w:jc w:val="both"/>
              <w:rPr>
                <w:rFonts w:asciiTheme="minorHAnsi" w:hAnsiTheme="minorHAnsi" w:cstheme="minorHAnsi"/>
                <w:color w:val="00B0F0"/>
                <w:sz w:val="22"/>
                <w:szCs w:val="22"/>
              </w:rPr>
            </w:pPr>
            <w:r w:rsidRPr="00127AC9">
              <w:rPr>
                <w:rFonts w:asciiTheme="minorHAnsi" w:hAnsiTheme="minorHAnsi" w:cstheme="minorHAnsi"/>
                <w:color w:val="00B050"/>
                <w:sz w:val="22"/>
                <w:szCs w:val="22"/>
              </w:rPr>
              <w:t>arch</w:t>
            </w:r>
            <w:r>
              <w:rPr>
                <w:rFonts w:asciiTheme="minorHAnsi" w:hAnsiTheme="minorHAnsi" w:cstheme="minorHAnsi"/>
                <w:color w:val="00B050"/>
                <w:sz w:val="22"/>
                <w:szCs w:val="22"/>
              </w:rPr>
              <w:t xml:space="preserve">, </w:t>
            </w:r>
            <w:r w:rsidRPr="00575F11">
              <w:rPr>
                <w:rFonts w:asciiTheme="minorHAnsi" w:hAnsiTheme="minorHAnsi" w:cstheme="minorHAnsi"/>
                <w:color w:val="7030A0"/>
                <w:sz w:val="22"/>
                <w:szCs w:val="22"/>
              </w:rPr>
              <w:t>aquarium</w:t>
            </w:r>
            <w:r w:rsidRPr="00F6191F">
              <w:rPr>
                <w:rFonts w:asciiTheme="minorHAnsi" w:hAnsiTheme="minorHAnsi" w:cstheme="minorHAnsi"/>
                <w:color w:val="00B0F0"/>
                <w:sz w:val="22"/>
                <w:szCs w:val="22"/>
              </w:rPr>
              <w:t>, bay, capital city, cliff, coast, coastline</w:t>
            </w:r>
            <w:r>
              <w:rPr>
                <w:rFonts w:asciiTheme="minorHAnsi" w:hAnsiTheme="minorHAnsi" w:cstheme="minorHAnsi"/>
                <w:color w:val="00B050"/>
                <w:sz w:val="22"/>
                <w:szCs w:val="22"/>
              </w:rPr>
              <w:t xml:space="preserve">, </w:t>
            </w:r>
            <w:r w:rsidRPr="00127AC9">
              <w:rPr>
                <w:rFonts w:asciiTheme="minorHAnsi" w:hAnsiTheme="minorHAnsi" w:cstheme="minorHAnsi"/>
                <w:color w:val="00B050"/>
                <w:sz w:val="22"/>
                <w:szCs w:val="22"/>
              </w:rPr>
              <w:t>country</w:t>
            </w:r>
            <w:r>
              <w:rPr>
                <w:rFonts w:asciiTheme="minorHAnsi" w:hAnsiTheme="minorHAnsi" w:cstheme="minorHAnsi"/>
                <w:color w:val="00B050"/>
                <w:sz w:val="22"/>
                <w:szCs w:val="22"/>
              </w:rPr>
              <w:t xml:space="preserve">, </w:t>
            </w:r>
            <w:r w:rsidRPr="00575F11">
              <w:rPr>
                <w:rFonts w:asciiTheme="minorHAnsi" w:hAnsiTheme="minorHAnsi" w:cstheme="minorHAnsi"/>
                <w:color w:val="7030A0"/>
                <w:sz w:val="22"/>
                <w:szCs w:val="22"/>
              </w:rPr>
              <w:t>fieldwork</w:t>
            </w:r>
            <w:r w:rsidRPr="00F6191F">
              <w:rPr>
                <w:rFonts w:asciiTheme="minorHAnsi" w:hAnsiTheme="minorHAnsi" w:cstheme="minorHAnsi"/>
                <w:color w:val="00B0F0"/>
                <w:sz w:val="22"/>
                <w:szCs w:val="22"/>
              </w:rPr>
              <w:t xml:space="preserve">, island, </w:t>
            </w:r>
            <w:proofErr w:type="spellStart"/>
            <w:r w:rsidRPr="00575F11">
              <w:rPr>
                <w:rFonts w:asciiTheme="minorHAnsi" w:hAnsiTheme="minorHAnsi" w:cstheme="minorHAnsi"/>
                <w:color w:val="7030A0"/>
                <w:sz w:val="22"/>
                <w:szCs w:val="22"/>
              </w:rPr>
              <w:t>harbour</w:t>
            </w:r>
            <w:proofErr w:type="spellEnd"/>
            <w:r w:rsidRPr="00F6191F">
              <w:rPr>
                <w:rFonts w:asciiTheme="minorHAnsi" w:hAnsiTheme="minorHAnsi" w:cstheme="minorHAnsi"/>
                <w:color w:val="00B0F0"/>
                <w:sz w:val="22"/>
                <w:szCs w:val="22"/>
              </w:rPr>
              <w:t>, human feature</w:t>
            </w:r>
          </w:p>
          <w:p w14:paraId="0991291A" w14:textId="503656FB" w:rsidR="004F6CE6" w:rsidRPr="00674A3D" w:rsidRDefault="004F6CE6" w:rsidP="004F6CE6">
            <w:pPr>
              <w:ind w:right="1030"/>
              <w:jc w:val="both"/>
              <w:rPr>
                <w:rFonts w:asciiTheme="minorHAnsi" w:hAnsiTheme="minorHAnsi" w:cstheme="minorHAnsi"/>
                <w:color w:val="00B050"/>
                <w:sz w:val="22"/>
                <w:szCs w:val="22"/>
              </w:rPr>
            </w:pPr>
          </w:p>
        </w:tc>
      </w:tr>
      <w:tr w:rsidR="00A2140F" w:rsidRPr="00B174A3" w14:paraId="691D3141" w14:textId="77777777" w:rsidTr="00A2140F">
        <w:trPr>
          <w:cantSplit/>
          <w:trHeight w:val="966"/>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496B53F9" w14:textId="739BF949" w:rsidR="00A2140F" w:rsidRPr="00455FE2" w:rsidRDefault="00A2140F" w:rsidP="004F6CE6">
            <w:pPr>
              <w:pStyle w:val="TableStyle2"/>
              <w:ind w:left="113" w:right="113"/>
              <w:jc w:val="center"/>
              <w:rPr>
                <w:rFonts w:asciiTheme="minorHAnsi" w:hAnsiTheme="minorHAnsi" w:cstheme="minorHAnsi"/>
                <w:b/>
                <w:bCs/>
                <w:sz w:val="19"/>
                <w:szCs w:val="19"/>
              </w:rPr>
            </w:pPr>
            <w:r>
              <w:rPr>
                <w:rFonts w:asciiTheme="minorHAnsi" w:hAnsiTheme="minorHAnsi" w:cstheme="minorHAnsi"/>
                <w:b/>
                <w:bCs/>
                <w:sz w:val="19"/>
                <w:szCs w:val="19"/>
              </w:rPr>
              <w:t>British Values</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5814B14" w14:textId="47A34408" w:rsidR="00A2140F" w:rsidRPr="00214B08" w:rsidRDefault="00A2140F" w:rsidP="004F6CE6">
            <w:pPr>
              <w:jc w:val="both"/>
              <w:rPr>
                <w:rFonts w:ascii="Calibri" w:hAnsi="Calibri" w:cs="Calibri"/>
                <w:color w:val="00B0F0"/>
              </w:rPr>
            </w:pPr>
            <w:r>
              <w:rPr>
                <w:rFonts w:ascii="Calibri" w:hAnsi="Calibri" w:cs="Calibri"/>
                <w:color w:val="00B0F0"/>
              </w:rPr>
              <w:t>Mutual respect</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C2A0D04" w14:textId="0ECC9C64" w:rsidR="00A2140F" w:rsidRPr="0018165C" w:rsidRDefault="00A2140F" w:rsidP="004F6CE6">
            <w:pPr>
              <w:pStyle w:val="TableParagraph"/>
              <w:tabs>
                <w:tab w:val="left" w:pos="217"/>
              </w:tabs>
              <w:spacing w:before="40"/>
              <w:jc w:val="both"/>
              <w:rPr>
                <w:rFonts w:ascii="Calibri" w:hAnsi="Calibri" w:cs="Calibri"/>
                <w:color w:val="00B050"/>
              </w:rPr>
            </w:pPr>
            <w:r>
              <w:rPr>
                <w:rFonts w:ascii="Calibri" w:hAnsi="Calibri" w:cs="Calibri"/>
                <w:color w:val="00B050"/>
              </w:rPr>
              <w:t>Mutual respect</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E80DCD5" w14:textId="77777777" w:rsidR="00A2140F" w:rsidRDefault="00A2140F" w:rsidP="003445A4">
            <w:pPr>
              <w:jc w:val="both"/>
              <w:rPr>
                <w:rFonts w:asciiTheme="minorHAnsi" w:hAnsiTheme="minorHAnsi" w:cstheme="minorHAnsi"/>
                <w:color w:val="00B050"/>
                <w:sz w:val="22"/>
                <w:szCs w:val="22"/>
              </w:rPr>
            </w:pPr>
            <w:r>
              <w:rPr>
                <w:rFonts w:asciiTheme="minorHAnsi" w:hAnsiTheme="minorHAnsi" w:cstheme="minorHAnsi"/>
                <w:color w:val="00B050"/>
                <w:sz w:val="22"/>
                <w:szCs w:val="22"/>
              </w:rPr>
              <w:t>Individual liberty</w:t>
            </w:r>
          </w:p>
          <w:p w14:paraId="3442289F" w14:textId="0FABD7C2" w:rsidR="00A2140F" w:rsidRPr="00127AC9" w:rsidRDefault="00A2140F" w:rsidP="003445A4">
            <w:pPr>
              <w:jc w:val="both"/>
              <w:rPr>
                <w:rFonts w:asciiTheme="minorHAnsi" w:hAnsiTheme="minorHAnsi" w:cstheme="minorHAnsi"/>
                <w:color w:val="00B050"/>
                <w:sz w:val="22"/>
                <w:szCs w:val="22"/>
              </w:rPr>
            </w:pPr>
          </w:p>
        </w:tc>
      </w:tr>
    </w:tbl>
    <w:p w14:paraId="1A909109" w14:textId="77777777" w:rsidR="00A2140F" w:rsidRDefault="00A2140F"/>
    <w:tbl>
      <w:tblPr>
        <w:tblpPr w:leftFromText="180" w:rightFromText="180" w:vertAnchor="text" w:horzAnchor="margin" w:tblpX="-1164" w:tblpY="71"/>
        <w:tblW w:w="16264" w:type="dxa"/>
        <w:tblBorders>
          <w:top w:val="single" w:sz="2" w:space="0" w:color="929292"/>
          <w:left w:val="single" w:sz="2" w:space="0" w:color="929292"/>
          <w:bottom w:val="single" w:sz="2" w:space="0" w:color="929292"/>
          <w:right w:val="single" w:sz="2" w:space="0" w:color="929292"/>
          <w:insideH w:val="single" w:sz="8" w:space="0" w:color="000000"/>
          <w:insideV w:val="single" w:sz="8" w:space="0" w:color="000000"/>
        </w:tblBorders>
        <w:tblLayout w:type="fixed"/>
        <w:tblLook w:val="04A0" w:firstRow="1" w:lastRow="0" w:firstColumn="1" w:lastColumn="0" w:noHBand="0" w:noVBand="1"/>
      </w:tblPr>
      <w:tblGrid>
        <w:gridCol w:w="557"/>
        <w:gridCol w:w="5343"/>
        <w:gridCol w:w="5182"/>
        <w:gridCol w:w="5182"/>
      </w:tblGrid>
      <w:tr w:rsidR="004F6CE6" w:rsidRPr="00567D66" w14:paraId="1601D84E" w14:textId="77777777" w:rsidTr="74952B11">
        <w:trPr>
          <w:trHeight w:val="183"/>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bookmarkEnd w:id="2"/>
          <w:p w14:paraId="5D1FEAD4" w14:textId="11384788" w:rsidR="004F6CE6" w:rsidRPr="00567D66" w:rsidRDefault="004F6CE6" w:rsidP="004F6CE6">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Y3 (A)</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C80A6ED"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E9098C1"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C4108F7"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4F6CE6" w:rsidRPr="000F73F2" w14:paraId="639A2EB9" w14:textId="77777777" w:rsidTr="74952B11">
        <w:trPr>
          <w:cantSplit/>
          <w:trHeight w:val="1134"/>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FD3E374" w14:textId="77777777" w:rsidR="004F6CE6" w:rsidRDefault="004F6CE6" w:rsidP="004F6CE6">
            <w:pPr>
              <w:pStyle w:val="TableStyle2"/>
              <w:ind w:left="113" w:right="113"/>
              <w:jc w:val="center"/>
              <w:rPr>
                <w:rFonts w:asciiTheme="minorHAnsi" w:hAnsiTheme="minorHAnsi" w:cstheme="minorHAnsi"/>
                <w:b/>
                <w:bCs/>
                <w:sz w:val="2"/>
                <w:szCs w:val="2"/>
              </w:rPr>
            </w:pPr>
          </w:p>
          <w:p w14:paraId="5EC9BF0B" w14:textId="77777777" w:rsidR="004F6CE6" w:rsidRDefault="004F6CE6" w:rsidP="004F6CE6">
            <w:pPr>
              <w:pStyle w:val="TableStyle2"/>
              <w:ind w:left="113" w:right="113"/>
              <w:jc w:val="center"/>
              <w:rPr>
                <w:rFonts w:asciiTheme="minorHAnsi" w:hAnsiTheme="minorHAnsi" w:cstheme="minorHAnsi"/>
                <w:b/>
                <w:bCs/>
                <w:sz w:val="2"/>
                <w:szCs w:val="2"/>
              </w:rPr>
            </w:pPr>
          </w:p>
          <w:p w14:paraId="7CB2E408" w14:textId="77777777" w:rsidR="004F6CE6" w:rsidRDefault="004F6CE6" w:rsidP="004F6CE6">
            <w:pPr>
              <w:pStyle w:val="TableStyle2"/>
              <w:ind w:left="113" w:right="113"/>
              <w:jc w:val="center"/>
              <w:rPr>
                <w:rFonts w:asciiTheme="minorHAnsi" w:hAnsiTheme="minorHAnsi" w:cstheme="minorHAnsi"/>
                <w:b/>
                <w:bCs/>
                <w:sz w:val="2"/>
                <w:szCs w:val="2"/>
              </w:rPr>
            </w:pPr>
          </w:p>
          <w:p w14:paraId="75E2FB58" w14:textId="77777777" w:rsidR="004F6CE6" w:rsidRDefault="004F6CE6" w:rsidP="004F6CE6">
            <w:pPr>
              <w:pStyle w:val="TableStyle2"/>
              <w:ind w:left="113" w:right="113"/>
              <w:jc w:val="center"/>
              <w:rPr>
                <w:rFonts w:asciiTheme="minorHAnsi" w:hAnsiTheme="minorHAnsi" w:cstheme="minorHAnsi"/>
                <w:b/>
                <w:bCs/>
                <w:sz w:val="2"/>
                <w:szCs w:val="2"/>
              </w:rPr>
            </w:pPr>
          </w:p>
          <w:p w14:paraId="1FD1434D" w14:textId="77777777" w:rsidR="004F6CE6" w:rsidRPr="00455FE2" w:rsidRDefault="004F6CE6" w:rsidP="004F6CE6">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3A0F9CD7" w14:textId="77777777" w:rsidR="004F6CE6" w:rsidRPr="00715C4A" w:rsidRDefault="004F6CE6" w:rsidP="004F6CE6">
            <w:pPr>
              <w:pStyle w:val="TableStyle2"/>
              <w:ind w:left="113" w:right="113"/>
              <w:jc w:val="center"/>
              <w:rPr>
                <w:rFonts w:asciiTheme="minorHAnsi" w:hAnsiTheme="minorHAnsi" w:cstheme="minorHAnsi"/>
                <w:sz w:val="2"/>
                <w:szCs w:val="2"/>
              </w:rPr>
            </w:pPr>
          </w:p>
          <w:p w14:paraId="0400C2F8" w14:textId="77777777" w:rsidR="004F6CE6" w:rsidRPr="00370FF2" w:rsidRDefault="004F6CE6" w:rsidP="004F6CE6">
            <w:pPr>
              <w:pStyle w:val="TableStyle2"/>
              <w:ind w:left="113" w:right="113"/>
              <w:jc w:val="center"/>
              <w:rPr>
                <w:rFonts w:asciiTheme="minorHAnsi" w:hAnsiTheme="minorHAnsi" w:cstheme="minorHAnsi"/>
                <w:sz w:val="18"/>
                <w:szCs w:val="18"/>
              </w:rPr>
            </w:pPr>
          </w:p>
          <w:p w14:paraId="2C4455EC" w14:textId="77777777" w:rsidR="004F6CE6" w:rsidRPr="00370FF2" w:rsidRDefault="004F6CE6" w:rsidP="004F6CE6">
            <w:pPr>
              <w:pStyle w:val="TableStyle2"/>
              <w:ind w:left="113" w:right="113"/>
              <w:jc w:val="center"/>
              <w:rPr>
                <w:rFonts w:asciiTheme="minorHAnsi" w:hAnsiTheme="minorHAnsi" w:cstheme="minorHAnsi"/>
                <w:sz w:val="18"/>
                <w:szCs w:val="18"/>
              </w:rPr>
            </w:pPr>
          </w:p>
          <w:p w14:paraId="54A1108E" w14:textId="77777777" w:rsidR="004F6CE6" w:rsidRPr="00370FF2" w:rsidRDefault="004F6CE6" w:rsidP="004F6CE6">
            <w:pPr>
              <w:pStyle w:val="TableStyle2"/>
              <w:ind w:left="113" w:right="113"/>
              <w:jc w:val="center"/>
              <w:rPr>
                <w:rFonts w:asciiTheme="minorHAnsi" w:hAnsiTheme="minorHAnsi" w:cstheme="minorHAnsi"/>
                <w:sz w:val="18"/>
                <w:szCs w:val="18"/>
              </w:rPr>
            </w:pPr>
          </w:p>
          <w:p w14:paraId="4204FEEA" w14:textId="77777777" w:rsidR="004F6CE6" w:rsidRPr="00370FF2" w:rsidRDefault="004F6CE6" w:rsidP="004F6CE6">
            <w:pPr>
              <w:pStyle w:val="TableStyle2"/>
              <w:ind w:left="113" w:right="113"/>
              <w:jc w:val="center"/>
              <w:rPr>
                <w:rFonts w:asciiTheme="minorHAnsi" w:hAnsiTheme="minorHAnsi" w:cstheme="minorHAnsi"/>
                <w:sz w:val="18"/>
                <w:szCs w:val="18"/>
              </w:rPr>
            </w:pPr>
          </w:p>
          <w:p w14:paraId="54B41CFD" w14:textId="77777777" w:rsidR="004F6CE6" w:rsidRPr="00370FF2" w:rsidRDefault="004F6CE6" w:rsidP="004F6CE6">
            <w:pPr>
              <w:pStyle w:val="TableStyle2"/>
              <w:ind w:left="113" w:right="113"/>
              <w:jc w:val="center"/>
              <w:rPr>
                <w:rFonts w:asciiTheme="minorHAnsi" w:hAnsiTheme="minorHAnsi" w:cstheme="minorHAnsi"/>
                <w:sz w:val="18"/>
                <w:szCs w:val="18"/>
              </w:rPr>
            </w:pPr>
          </w:p>
          <w:p w14:paraId="1CC908C7" w14:textId="77777777" w:rsidR="004F6CE6" w:rsidRPr="00370FF2" w:rsidRDefault="004F6CE6" w:rsidP="004F6CE6">
            <w:pPr>
              <w:pStyle w:val="TableStyle2"/>
              <w:ind w:left="113" w:right="113"/>
              <w:jc w:val="center"/>
              <w:rPr>
                <w:rFonts w:asciiTheme="minorHAnsi" w:hAnsiTheme="minorHAnsi" w:cstheme="minorHAnsi"/>
                <w:sz w:val="18"/>
                <w:szCs w:val="18"/>
              </w:rPr>
            </w:pP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E949589" w14:textId="73B31BA8" w:rsidR="004F6CE6" w:rsidRDefault="004F6CE6" w:rsidP="004F6CE6">
            <w:pPr>
              <w:pStyle w:val="TableStyle2"/>
              <w:jc w:val="center"/>
              <w:rPr>
                <w:rFonts w:asciiTheme="minorHAnsi" w:hAnsiTheme="minorHAnsi" w:cstheme="minorHAnsi"/>
                <w:b/>
                <w:bCs/>
              </w:rPr>
            </w:pPr>
            <w:r w:rsidRPr="004F1DF3">
              <w:rPr>
                <w:rFonts w:asciiTheme="minorHAnsi" w:hAnsiTheme="minorHAnsi" w:cstheme="minorHAnsi"/>
                <w:b/>
                <w:bCs/>
              </w:rPr>
              <w:t>Why do people live near volcanoes and earthquakes?</w:t>
            </w:r>
          </w:p>
          <w:p w14:paraId="7E73240D" w14:textId="77777777" w:rsidR="004F1DF3" w:rsidRPr="004F1DF3" w:rsidRDefault="004F1DF3" w:rsidP="004F6CE6">
            <w:pPr>
              <w:pStyle w:val="TableStyle2"/>
              <w:jc w:val="center"/>
              <w:rPr>
                <w:rFonts w:asciiTheme="minorHAnsi" w:hAnsiTheme="minorHAnsi" w:cstheme="minorHAnsi"/>
                <w:b/>
                <w:bCs/>
              </w:rPr>
            </w:pPr>
          </w:p>
          <w:p w14:paraId="58936E2A" w14:textId="04E02E44" w:rsidR="004F6CE6" w:rsidRPr="004F1DF3" w:rsidRDefault="004F6CE6" w:rsidP="00216E4F">
            <w:pPr>
              <w:pStyle w:val="TableStyle2"/>
              <w:numPr>
                <w:ilvl w:val="0"/>
                <w:numId w:val="7"/>
              </w:numPr>
              <w:rPr>
                <w:rFonts w:asciiTheme="minorHAnsi" w:hAnsiTheme="minorHAnsi" w:cstheme="minorHAnsi"/>
              </w:rPr>
            </w:pPr>
            <w:r w:rsidRPr="004F1DF3">
              <w:rPr>
                <w:rFonts w:asciiTheme="minorHAnsi" w:hAnsiTheme="minorHAnsi" w:cstheme="minorHAnsi"/>
              </w:rPr>
              <w:t xml:space="preserve">Pupils learn about the 4 different layers of the Earth </w:t>
            </w:r>
          </w:p>
          <w:p w14:paraId="0047E79C" w14:textId="4C44124F" w:rsidR="004F6CE6" w:rsidRPr="004F1DF3" w:rsidRDefault="004F6CE6" w:rsidP="00216E4F">
            <w:pPr>
              <w:pStyle w:val="TableStyle2"/>
              <w:numPr>
                <w:ilvl w:val="0"/>
                <w:numId w:val="7"/>
              </w:numPr>
              <w:rPr>
                <w:rFonts w:asciiTheme="minorHAnsi" w:hAnsiTheme="minorHAnsi" w:cstheme="minorHAnsi"/>
              </w:rPr>
            </w:pPr>
            <w:r w:rsidRPr="004F1DF3">
              <w:rPr>
                <w:rFonts w:asciiTheme="minorHAnsi" w:hAnsiTheme="minorHAnsi" w:cstheme="minorHAnsi"/>
              </w:rPr>
              <w:t>They learn about how mountains are formed and explain why volcanoes happen and where they occur</w:t>
            </w:r>
          </w:p>
          <w:p w14:paraId="2EF571C3" w14:textId="2A1AC1F6" w:rsidR="004F6CE6" w:rsidRPr="004F1DF3" w:rsidRDefault="004F6CE6" w:rsidP="74952B11">
            <w:pPr>
              <w:pStyle w:val="TableStyle2"/>
              <w:numPr>
                <w:ilvl w:val="0"/>
                <w:numId w:val="7"/>
              </w:numPr>
              <w:rPr>
                <w:rFonts w:asciiTheme="minorHAnsi" w:hAnsiTheme="minorHAnsi" w:cstheme="minorBidi"/>
                <w:lang w:val="en-US"/>
              </w:rPr>
            </w:pPr>
            <w:r w:rsidRPr="74952B11">
              <w:rPr>
                <w:rFonts w:asciiTheme="minorHAnsi" w:hAnsiTheme="minorHAnsi" w:cstheme="minorBidi"/>
                <w:lang w:val="en-US"/>
              </w:rPr>
              <w:t xml:space="preserve">Pupils </w:t>
            </w:r>
            <w:proofErr w:type="spellStart"/>
            <w:r w:rsidRPr="74952B11">
              <w:rPr>
                <w:rFonts w:asciiTheme="minorHAnsi" w:hAnsiTheme="minorHAnsi" w:cstheme="minorBidi"/>
                <w:lang w:val="en-US"/>
              </w:rPr>
              <w:t>recognise</w:t>
            </w:r>
            <w:proofErr w:type="spellEnd"/>
            <w:r w:rsidRPr="74952B11">
              <w:rPr>
                <w:rFonts w:asciiTheme="minorHAnsi" w:hAnsiTheme="minorHAnsi" w:cstheme="minorBidi"/>
                <w:lang w:val="en-US"/>
              </w:rPr>
              <w:t xml:space="preserve"> the positive and negative effects of living near a volcano – </w:t>
            </w:r>
            <w:r w:rsidR="00A2140F" w:rsidRPr="74952B11">
              <w:rPr>
                <w:rFonts w:asciiTheme="minorHAnsi" w:hAnsiTheme="minorHAnsi" w:cstheme="minorBidi"/>
                <w:lang w:val="en-US"/>
              </w:rPr>
              <w:t>focusing</w:t>
            </w:r>
            <w:r w:rsidRPr="74952B11">
              <w:rPr>
                <w:rFonts w:asciiTheme="minorHAnsi" w:hAnsiTheme="minorHAnsi" w:cstheme="minorBidi"/>
                <w:lang w:val="en-US"/>
              </w:rPr>
              <w:t xml:space="preserve"> on Mount Etna</w:t>
            </w:r>
          </w:p>
          <w:p w14:paraId="5C673B30" w14:textId="1F7366D1" w:rsidR="004F6CE6" w:rsidRPr="004F1DF3" w:rsidRDefault="004F6CE6" w:rsidP="74952B11">
            <w:pPr>
              <w:pStyle w:val="TableStyle2"/>
              <w:numPr>
                <w:ilvl w:val="0"/>
                <w:numId w:val="7"/>
              </w:numPr>
              <w:rPr>
                <w:rFonts w:asciiTheme="minorHAnsi" w:hAnsiTheme="minorHAnsi" w:cstheme="minorBidi"/>
                <w:lang w:val="en-US"/>
              </w:rPr>
            </w:pPr>
            <w:r w:rsidRPr="74952B11">
              <w:rPr>
                <w:rFonts w:asciiTheme="minorHAnsi" w:hAnsiTheme="minorHAnsi" w:cstheme="minorBidi"/>
                <w:lang w:val="en-US"/>
              </w:rPr>
              <w:t xml:space="preserve">Pupils compare the effects of this to the eruption of </w:t>
            </w:r>
            <w:proofErr w:type="spellStart"/>
            <w:r w:rsidRPr="74952B11">
              <w:rPr>
                <w:rFonts w:asciiTheme="minorHAnsi" w:hAnsiTheme="minorHAnsi" w:cstheme="minorBidi"/>
                <w:lang w:val="en-US"/>
              </w:rPr>
              <w:t>Eyjafallokull</w:t>
            </w:r>
            <w:proofErr w:type="spellEnd"/>
            <w:r w:rsidRPr="74952B11">
              <w:rPr>
                <w:rFonts w:asciiTheme="minorHAnsi" w:hAnsiTheme="minorHAnsi" w:cstheme="minorBidi"/>
                <w:lang w:val="en-US"/>
              </w:rPr>
              <w:t xml:space="preserve"> in 2010 to further enhance their understanding of how volcanic activity affects people around the world</w:t>
            </w:r>
          </w:p>
          <w:p w14:paraId="3B8A7ACB" w14:textId="545CA405" w:rsidR="004F6CE6" w:rsidRPr="004F1DF3" w:rsidRDefault="004F6CE6" w:rsidP="00216E4F">
            <w:pPr>
              <w:pStyle w:val="TableStyle2"/>
              <w:numPr>
                <w:ilvl w:val="0"/>
                <w:numId w:val="7"/>
              </w:numPr>
              <w:rPr>
                <w:rFonts w:asciiTheme="minorHAnsi" w:hAnsiTheme="minorHAnsi" w:cstheme="minorHAnsi"/>
              </w:rPr>
            </w:pPr>
            <w:r w:rsidRPr="004F1DF3">
              <w:rPr>
                <w:rFonts w:asciiTheme="minorHAnsi" w:hAnsiTheme="minorHAnsi" w:cstheme="minorHAnsi"/>
              </w:rPr>
              <w:t>Pupils explain what earthquakes are and how they occur</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top w:w="80" w:type="dxa"/>
              <w:left w:w="80" w:type="dxa"/>
              <w:bottom w:w="80" w:type="dxa"/>
              <w:right w:w="80" w:type="dxa"/>
            </w:tcMar>
          </w:tcPr>
          <w:p w14:paraId="7C72C59F" w14:textId="7F80E2BC" w:rsidR="004F6CE6" w:rsidRDefault="004F6CE6" w:rsidP="004F6CE6">
            <w:pPr>
              <w:pStyle w:val="BodyText"/>
              <w:jc w:val="center"/>
              <w:rPr>
                <w:rFonts w:asciiTheme="minorHAnsi" w:hAnsiTheme="minorHAnsi" w:cstheme="minorHAnsi"/>
                <w:b/>
                <w:sz w:val="20"/>
                <w:szCs w:val="20"/>
              </w:rPr>
            </w:pPr>
            <w:r w:rsidRPr="004F1DF3">
              <w:rPr>
                <w:rFonts w:asciiTheme="minorHAnsi" w:hAnsiTheme="minorHAnsi" w:cstheme="minorHAnsi"/>
                <w:b/>
                <w:sz w:val="20"/>
                <w:szCs w:val="20"/>
              </w:rPr>
              <w:t>Who lives in Antarctica?</w:t>
            </w:r>
          </w:p>
          <w:p w14:paraId="4DCD6089" w14:textId="77777777" w:rsidR="004F1DF3" w:rsidRPr="004F1DF3" w:rsidRDefault="004F1DF3" w:rsidP="004F6CE6">
            <w:pPr>
              <w:pStyle w:val="BodyText"/>
              <w:jc w:val="center"/>
              <w:rPr>
                <w:rFonts w:asciiTheme="minorHAnsi" w:hAnsiTheme="minorHAnsi" w:cstheme="minorHAnsi"/>
                <w:b/>
                <w:sz w:val="20"/>
                <w:szCs w:val="20"/>
              </w:rPr>
            </w:pPr>
          </w:p>
          <w:p w14:paraId="07AC2AA1" w14:textId="77777777" w:rsidR="004F6CE6" w:rsidRPr="004F1DF3" w:rsidRDefault="004F6CE6" w:rsidP="00216E4F">
            <w:pPr>
              <w:pStyle w:val="BodyText"/>
              <w:numPr>
                <w:ilvl w:val="0"/>
                <w:numId w:val="8"/>
              </w:numPr>
              <w:rPr>
                <w:rFonts w:asciiTheme="minorHAnsi" w:hAnsiTheme="minorHAnsi" w:cstheme="minorHAnsi"/>
                <w:bCs/>
                <w:sz w:val="20"/>
                <w:szCs w:val="20"/>
              </w:rPr>
            </w:pPr>
            <w:r w:rsidRPr="004F1DF3">
              <w:rPr>
                <w:rFonts w:asciiTheme="minorHAnsi" w:hAnsiTheme="minorHAnsi" w:cstheme="minorHAnsi"/>
                <w:bCs/>
                <w:sz w:val="20"/>
                <w:szCs w:val="20"/>
              </w:rPr>
              <w:t>Pupils learn about latitude and longitude and how this links to climate</w:t>
            </w:r>
          </w:p>
          <w:p w14:paraId="4DC2C9FA" w14:textId="7375332D" w:rsidR="004F6CE6" w:rsidRPr="004F1DF3" w:rsidRDefault="004F6CE6" w:rsidP="00216E4F">
            <w:pPr>
              <w:pStyle w:val="BodyText"/>
              <w:numPr>
                <w:ilvl w:val="0"/>
                <w:numId w:val="8"/>
              </w:numPr>
              <w:rPr>
                <w:rFonts w:asciiTheme="minorHAnsi" w:hAnsiTheme="minorHAnsi" w:cstheme="minorHAnsi"/>
                <w:bCs/>
                <w:sz w:val="20"/>
                <w:szCs w:val="20"/>
              </w:rPr>
            </w:pPr>
            <w:r w:rsidRPr="004F1DF3">
              <w:rPr>
                <w:rFonts w:asciiTheme="minorHAnsi" w:hAnsiTheme="minorHAnsi" w:cstheme="minorHAnsi"/>
                <w:bCs/>
                <w:sz w:val="20"/>
                <w:szCs w:val="20"/>
              </w:rPr>
              <w:t>Pupils consider the tilt of the Earth and how this impacts the Antarctic circle and global temperatures</w:t>
            </w:r>
          </w:p>
          <w:p w14:paraId="2FF27780" w14:textId="63571F8F" w:rsidR="004F6CE6" w:rsidRPr="004F1DF3" w:rsidRDefault="004F6CE6" w:rsidP="00216E4F">
            <w:pPr>
              <w:pStyle w:val="BodyText"/>
              <w:numPr>
                <w:ilvl w:val="0"/>
                <w:numId w:val="8"/>
              </w:numPr>
              <w:rPr>
                <w:rFonts w:asciiTheme="minorHAnsi" w:hAnsiTheme="minorHAnsi" w:cstheme="minorHAnsi"/>
                <w:bCs/>
                <w:sz w:val="20"/>
                <w:szCs w:val="20"/>
              </w:rPr>
            </w:pPr>
            <w:r w:rsidRPr="004F1DF3">
              <w:rPr>
                <w:rFonts w:asciiTheme="minorHAnsi" w:hAnsiTheme="minorHAnsi" w:cstheme="minorHAnsi"/>
                <w:bCs/>
                <w:sz w:val="20"/>
                <w:szCs w:val="20"/>
              </w:rPr>
              <w:t xml:space="preserve">Children explore the physical features of a polar region and how humans have adapted to work there </w:t>
            </w:r>
          </w:p>
          <w:p w14:paraId="7154CFB4" w14:textId="6C2C998C" w:rsidR="004F6CE6" w:rsidRPr="004F1DF3" w:rsidRDefault="004F6CE6" w:rsidP="00216E4F">
            <w:pPr>
              <w:pStyle w:val="BodyText"/>
              <w:numPr>
                <w:ilvl w:val="0"/>
                <w:numId w:val="8"/>
              </w:numPr>
              <w:rPr>
                <w:rFonts w:asciiTheme="minorHAnsi" w:hAnsiTheme="minorHAnsi" w:cstheme="minorHAnsi"/>
                <w:bCs/>
                <w:sz w:val="20"/>
                <w:szCs w:val="20"/>
              </w:rPr>
            </w:pPr>
            <w:r w:rsidRPr="004F1DF3">
              <w:rPr>
                <w:rFonts w:asciiTheme="minorHAnsi" w:hAnsiTheme="minorHAnsi" w:cstheme="minorHAnsi"/>
                <w:bCs/>
                <w:sz w:val="20"/>
                <w:szCs w:val="20"/>
              </w:rPr>
              <w:t xml:space="preserve">Pupils study Shackleton’s expedition before planning their own expedition around school using four figure grid references </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5FD54439" w14:textId="77777777" w:rsidR="004F6CE6" w:rsidRDefault="004F6CE6" w:rsidP="004F6CE6">
            <w:pPr>
              <w:pStyle w:val="NoSpacing"/>
              <w:jc w:val="center"/>
              <w:rPr>
                <w:b/>
                <w:bCs/>
                <w:sz w:val="20"/>
                <w:szCs w:val="20"/>
              </w:rPr>
            </w:pPr>
            <w:r w:rsidRPr="004F1DF3">
              <w:rPr>
                <w:b/>
                <w:bCs/>
                <w:sz w:val="20"/>
                <w:szCs w:val="20"/>
              </w:rPr>
              <w:t>Where does our food come from?</w:t>
            </w:r>
          </w:p>
          <w:p w14:paraId="42885B4C" w14:textId="77777777" w:rsidR="004F1DF3" w:rsidRPr="004F1DF3" w:rsidRDefault="004F1DF3" w:rsidP="004F6CE6">
            <w:pPr>
              <w:pStyle w:val="NoSpacing"/>
              <w:jc w:val="center"/>
              <w:rPr>
                <w:b/>
                <w:bCs/>
                <w:sz w:val="20"/>
                <w:szCs w:val="20"/>
              </w:rPr>
            </w:pPr>
          </w:p>
          <w:p w14:paraId="0C402637" w14:textId="1C54AA5E" w:rsidR="004F6CE6" w:rsidRPr="004F1DF3" w:rsidRDefault="004F6CE6" w:rsidP="00216E4F">
            <w:pPr>
              <w:pStyle w:val="NoSpacing"/>
              <w:numPr>
                <w:ilvl w:val="0"/>
                <w:numId w:val="9"/>
              </w:numPr>
              <w:rPr>
                <w:sz w:val="20"/>
                <w:szCs w:val="20"/>
              </w:rPr>
            </w:pPr>
            <w:r w:rsidRPr="004F1DF3">
              <w:rPr>
                <w:sz w:val="20"/>
                <w:szCs w:val="20"/>
              </w:rPr>
              <w:t>Pupils name and map the 7 biomes of the world and identify that different food grows there</w:t>
            </w:r>
          </w:p>
          <w:p w14:paraId="03E7E858" w14:textId="0CB19078" w:rsidR="004F6CE6" w:rsidRPr="004F1DF3" w:rsidRDefault="004F6CE6" w:rsidP="00216E4F">
            <w:pPr>
              <w:pStyle w:val="NoSpacing"/>
              <w:numPr>
                <w:ilvl w:val="0"/>
                <w:numId w:val="9"/>
              </w:numPr>
              <w:rPr>
                <w:sz w:val="20"/>
                <w:szCs w:val="20"/>
              </w:rPr>
            </w:pPr>
            <w:r w:rsidRPr="004F1DF3">
              <w:rPr>
                <w:sz w:val="20"/>
                <w:szCs w:val="20"/>
              </w:rPr>
              <w:t>Children consider the link between trade and climate and find out about fair trade with a focus on the cocoa bean journey in the Dominican Republic</w:t>
            </w:r>
          </w:p>
          <w:p w14:paraId="0236C3B9" w14:textId="2D02ED30" w:rsidR="004F6CE6" w:rsidRPr="004F1DF3" w:rsidRDefault="004F6CE6" w:rsidP="00216E4F">
            <w:pPr>
              <w:pStyle w:val="NoSpacing"/>
              <w:numPr>
                <w:ilvl w:val="0"/>
                <w:numId w:val="9"/>
              </w:numPr>
              <w:rPr>
                <w:sz w:val="20"/>
                <w:szCs w:val="20"/>
              </w:rPr>
            </w:pPr>
            <w:r w:rsidRPr="004F1DF3">
              <w:rPr>
                <w:sz w:val="20"/>
                <w:szCs w:val="20"/>
              </w:rPr>
              <w:t>They learn about trade where they live and explore where the food comes from for their school dinners</w:t>
            </w:r>
          </w:p>
          <w:p w14:paraId="5119F6E4" w14:textId="120EA589" w:rsidR="004F6CE6" w:rsidRPr="004F1DF3" w:rsidRDefault="004F6CE6" w:rsidP="00216E4F">
            <w:pPr>
              <w:pStyle w:val="NoSpacing"/>
              <w:numPr>
                <w:ilvl w:val="0"/>
                <w:numId w:val="9"/>
              </w:numPr>
              <w:rPr>
                <w:sz w:val="20"/>
                <w:szCs w:val="20"/>
              </w:rPr>
            </w:pPr>
            <w:r w:rsidRPr="004F1DF3">
              <w:rPr>
                <w:sz w:val="20"/>
                <w:szCs w:val="20"/>
              </w:rPr>
              <w:t>Pupils explore the Rhubarb Triangle (Wakefield, Leeds and Bradford) and describe its significance</w:t>
            </w:r>
          </w:p>
          <w:p w14:paraId="194E1577" w14:textId="4D80C368" w:rsidR="004F6CE6" w:rsidRPr="004F1DF3" w:rsidRDefault="004F6CE6" w:rsidP="004F6CE6">
            <w:pPr>
              <w:pStyle w:val="NoSpacing"/>
              <w:rPr>
                <w:sz w:val="20"/>
                <w:szCs w:val="20"/>
              </w:rPr>
            </w:pPr>
          </w:p>
        </w:tc>
      </w:tr>
      <w:tr w:rsidR="004F6CE6" w:rsidRPr="00BE5226" w14:paraId="062A0661" w14:textId="77777777" w:rsidTr="00A2140F">
        <w:trPr>
          <w:cantSplit/>
          <w:trHeight w:val="947"/>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CFF6DC3" w14:textId="6A704F20" w:rsidR="004F6CE6" w:rsidRDefault="004F6CE6" w:rsidP="004F6CE6">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t>Fieldwork</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7294E22" w14:textId="5144E763" w:rsidR="004F6CE6" w:rsidRPr="00A2140F" w:rsidRDefault="008823C3" w:rsidP="74952B11">
            <w:pPr>
              <w:pStyle w:val="TableStyle2"/>
              <w:jc w:val="center"/>
              <w:rPr>
                <w:rFonts w:asciiTheme="minorHAnsi" w:hAnsiTheme="minorHAnsi" w:cstheme="minorHAnsi"/>
                <w:b/>
                <w:bCs/>
                <w:sz w:val="18"/>
                <w:lang w:val="en-US"/>
              </w:rPr>
            </w:pPr>
            <w:r w:rsidRPr="00A2140F">
              <w:rPr>
                <w:rFonts w:asciiTheme="minorHAnsi" w:hAnsiTheme="minorHAnsi" w:cstheme="minorHAnsi"/>
                <w:sz w:val="18"/>
                <w:lang w:val="en-US"/>
              </w:rPr>
              <w:t>Undertake observe and record the location of rocks around the school grounds and discuss findings.</w:t>
            </w:r>
          </w:p>
          <w:p w14:paraId="060B8825" w14:textId="77777777" w:rsidR="004F6CE6" w:rsidRPr="00A2140F" w:rsidRDefault="004F6CE6" w:rsidP="004F6CE6">
            <w:pPr>
              <w:pStyle w:val="TableStyle2"/>
              <w:rPr>
                <w:rFonts w:asciiTheme="minorHAnsi" w:hAnsiTheme="minorHAnsi" w:cstheme="minorHAnsi"/>
                <w:b/>
                <w:sz w:val="18"/>
              </w:rPr>
            </w:pPr>
          </w:p>
          <w:p w14:paraId="0A7F0075" w14:textId="175072D3" w:rsidR="004F6CE6" w:rsidRPr="00A2140F" w:rsidRDefault="004F6CE6" w:rsidP="004F6CE6">
            <w:pPr>
              <w:pStyle w:val="TableStyle2"/>
              <w:rPr>
                <w:rFonts w:asciiTheme="minorHAnsi" w:hAnsiTheme="minorHAnsi" w:cstheme="minorHAnsi"/>
                <w:b/>
                <w:sz w:val="18"/>
              </w:rPr>
            </w:pP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19B89E1" w14:textId="1CF75872" w:rsidR="004F6CE6" w:rsidRPr="00A2140F" w:rsidRDefault="004F6CE6" w:rsidP="004F6CE6">
            <w:pPr>
              <w:pStyle w:val="TableStyle2"/>
              <w:jc w:val="center"/>
              <w:rPr>
                <w:rFonts w:asciiTheme="minorHAnsi" w:hAnsiTheme="minorHAnsi" w:cstheme="minorHAnsi"/>
                <w:sz w:val="18"/>
              </w:rPr>
            </w:pPr>
            <w:r w:rsidRPr="00A2140F">
              <w:rPr>
                <w:rFonts w:asciiTheme="minorHAnsi" w:hAnsiTheme="minorHAnsi" w:cstheme="minorHAnsi"/>
                <w:sz w:val="18"/>
              </w:rPr>
              <w:t>A simple expedition around school – using four figure grid references</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257CDD0" w14:textId="77777777" w:rsidR="004F6CE6" w:rsidRPr="00A2140F" w:rsidRDefault="004F6CE6" w:rsidP="004F6CE6">
            <w:pPr>
              <w:pStyle w:val="NoSpacing"/>
              <w:jc w:val="center"/>
              <w:rPr>
                <w:rFonts w:cstheme="minorHAnsi"/>
                <w:sz w:val="18"/>
                <w:szCs w:val="20"/>
              </w:rPr>
            </w:pPr>
            <w:r w:rsidRPr="00A2140F">
              <w:rPr>
                <w:rFonts w:cstheme="minorHAnsi"/>
                <w:sz w:val="18"/>
                <w:szCs w:val="20"/>
              </w:rPr>
              <w:t>Visit to local supermarket and/or food producing factory within the Rhubarb Triangle</w:t>
            </w:r>
          </w:p>
          <w:p w14:paraId="28775CA6" w14:textId="440ABFCE" w:rsidR="004F6CE6" w:rsidRPr="00A2140F" w:rsidRDefault="004F6CE6" w:rsidP="004F6CE6">
            <w:pPr>
              <w:pStyle w:val="NoSpacing"/>
              <w:jc w:val="center"/>
              <w:rPr>
                <w:rFonts w:cstheme="minorHAnsi"/>
                <w:sz w:val="18"/>
                <w:szCs w:val="20"/>
              </w:rPr>
            </w:pPr>
            <w:r w:rsidRPr="00A2140F">
              <w:rPr>
                <w:rFonts w:cstheme="minorHAnsi"/>
                <w:sz w:val="18"/>
                <w:szCs w:val="20"/>
              </w:rPr>
              <w:t>Catering provider (Caterlink) to be invited into school to speak to the children about food sourcing for school dinners</w:t>
            </w:r>
          </w:p>
        </w:tc>
      </w:tr>
      <w:tr w:rsidR="004F6CE6" w:rsidRPr="00BE5226" w14:paraId="1B1F6C48" w14:textId="77777777" w:rsidTr="74952B11">
        <w:trPr>
          <w:cantSplit/>
          <w:trHeight w:val="409"/>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A8F8F34" w14:textId="0C06D64A" w:rsidR="004F6CE6"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Books/ websites</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7EE8199" w14:textId="4D7B55C8" w:rsidR="004F6CE6" w:rsidRPr="00A2140F" w:rsidRDefault="004C79CA" w:rsidP="004F6CE6">
            <w:pPr>
              <w:pStyle w:val="TableStyle2"/>
              <w:jc w:val="center"/>
              <w:rPr>
                <w:rFonts w:asciiTheme="minorHAnsi" w:hAnsiTheme="minorHAnsi" w:cstheme="minorHAnsi"/>
                <w:bCs/>
              </w:rPr>
            </w:pPr>
            <w:hyperlink r:id="rId47" w:history="1">
              <w:r w:rsidR="004F6CE6" w:rsidRPr="00A2140F">
                <w:rPr>
                  <w:rStyle w:val="Hyperlink"/>
                  <w:rFonts w:asciiTheme="minorHAnsi" w:hAnsiTheme="minorHAnsi" w:cstheme="minorHAnsi"/>
                  <w:bCs/>
                </w:rPr>
                <w:t>www.bgs.ac.uk</w:t>
              </w:r>
            </w:hyperlink>
            <w:r w:rsidR="004F6CE6" w:rsidRPr="00A2140F">
              <w:rPr>
                <w:rFonts w:asciiTheme="minorHAnsi" w:hAnsiTheme="minorHAnsi" w:cstheme="minorHAnsi"/>
                <w:bCs/>
              </w:rPr>
              <w:t xml:space="preserve"> (cut-out model volcanoes)</w:t>
            </w:r>
          </w:p>
          <w:p w14:paraId="21C1B436" w14:textId="31F5B85C" w:rsidR="004F6CE6" w:rsidRPr="00A2140F" w:rsidRDefault="004F6CE6" w:rsidP="74952B11">
            <w:pPr>
              <w:pStyle w:val="TableStyle2"/>
              <w:jc w:val="center"/>
              <w:rPr>
                <w:rFonts w:asciiTheme="minorHAnsi" w:hAnsiTheme="minorHAnsi" w:cstheme="minorHAnsi"/>
                <w:lang w:val="en-US"/>
              </w:rPr>
            </w:pPr>
            <w:r w:rsidRPr="00A2140F">
              <w:rPr>
                <w:rFonts w:asciiTheme="minorHAnsi" w:hAnsiTheme="minorHAnsi" w:cstheme="minorHAnsi"/>
                <w:lang w:val="en-US"/>
              </w:rPr>
              <w:t xml:space="preserve">Eruption of </w:t>
            </w:r>
            <w:proofErr w:type="spellStart"/>
            <w:r w:rsidRPr="00A2140F">
              <w:rPr>
                <w:rFonts w:asciiTheme="minorHAnsi" w:hAnsiTheme="minorHAnsi" w:cstheme="minorHAnsi"/>
                <w:lang w:val="en-US"/>
              </w:rPr>
              <w:t>Eyjafallajokull</w:t>
            </w:r>
            <w:proofErr w:type="spellEnd"/>
            <w:r w:rsidRPr="00A2140F">
              <w:rPr>
                <w:rFonts w:asciiTheme="minorHAnsi" w:hAnsiTheme="minorHAnsi" w:cstheme="minorHAnsi"/>
                <w:lang w:val="en-US"/>
              </w:rPr>
              <w:t xml:space="preserve"> – </w:t>
            </w:r>
            <w:hyperlink r:id="rId48">
              <w:r w:rsidRPr="00A2140F">
                <w:rPr>
                  <w:rStyle w:val="Hyperlink"/>
                  <w:rFonts w:asciiTheme="minorHAnsi" w:hAnsiTheme="minorHAnsi" w:cstheme="minorHAnsi"/>
                  <w:lang w:val="en-US"/>
                </w:rPr>
                <w:t>www.bbc.com/news</w:t>
              </w:r>
            </w:hyperlink>
          </w:p>
          <w:p w14:paraId="6FE24840" w14:textId="4B3796EE" w:rsidR="004F6CE6" w:rsidRPr="00A2140F" w:rsidRDefault="004F6CE6" w:rsidP="74952B11">
            <w:pPr>
              <w:pStyle w:val="TableStyle2"/>
              <w:jc w:val="center"/>
              <w:rPr>
                <w:rFonts w:asciiTheme="minorHAnsi" w:hAnsiTheme="minorHAnsi" w:cstheme="minorHAnsi"/>
                <w:lang w:val="en-US"/>
              </w:rPr>
            </w:pPr>
            <w:r w:rsidRPr="00A2140F">
              <w:rPr>
                <w:rFonts w:asciiTheme="minorHAnsi" w:hAnsiTheme="minorHAnsi" w:cstheme="minorHAnsi"/>
                <w:lang w:val="en-US"/>
              </w:rPr>
              <w:t>Mount Etna eruption video (</w:t>
            </w:r>
            <w:proofErr w:type="spellStart"/>
            <w:r w:rsidRPr="00A2140F">
              <w:rPr>
                <w:rFonts w:asciiTheme="minorHAnsi" w:hAnsiTheme="minorHAnsi" w:cstheme="minorHAnsi"/>
                <w:lang w:val="en-US"/>
              </w:rPr>
              <w:t>Youtube</w:t>
            </w:r>
            <w:proofErr w:type="spellEnd"/>
            <w:r w:rsidRPr="00A2140F">
              <w:rPr>
                <w:rFonts w:asciiTheme="minorHAnsi" w:hAnsiTheme="minorHAnsi" w:cstheme="minorHAnsi"/>
                <w:lang w:val="en-US"/>
              </w:rPr>
              <w:t>)</w:t>
            </w:r>
          </w:p>
          <w:p w14:paraId="3342A3AB" w14:textId="6255CF6F" w:rsidR="004F6CE6" w:rsidRPr="00A2140F" w:rsidRDefault="004F6CE6" w:rsidP="74952B11">
            <w:pPr>
              <w:pStyle w:val="TableStyle2"/>
              <w:jc w:val="center"/>
              <w:rPr>
                <w:rFonts w:asciiTheme="minorHAnsi" w:hAnsiTheme="minorHAnsi" w:cstheme="minorHAnsi"/>
                <w:lang w:val="en-US"/>
              </w:rPr>
            </w:pPr>
            <w:r w:rsidRPr="00A2140F">
              <w:rPr>
                <w:rFonts w:asciiTheme="minorHAnsi" w:hAnsiTheme="minorHAnsi" w:cstheme="minorHAnsi"/>
                <w:lang w:val="en-US"/>
              </w:rPr>
              <w:t>Woodlands school volcano information (google)</w:t>
            </w:r>
          </w:p>
          <w:p w14:paraId="3075987B" w14:textId="0EF94FE3" w:rsidR="004F6CE6" w:rsidRPr="00A2140F" w:rsidRDefault="004F6CE6" w:rsidP="004F1DF3">
            <w:pPr>
              <w:pStyle w:val="TableStyle2"/>
              <w:rPr>
                <w:rFonts w:asciiTheme="minorHAnsi" w:hAnsiTheme="minorHAnsi" w:cstheme="minorHAnsi"/>
                <w:bCs/>
              </w:rPr>
            </w:pP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18AC784" w14:textId="77777777" w:rsidR="004F6CE6" w:rsidRPr="00A2140F" w:rsidRDefault="004C79CA" w:rsidP="004F6CE6">
            <w:pPr>
              <w:pStyle w:val="TableStyle2"/>
              <w:jc w:val="center"/>
              <w:rPr>
                <w:rFonts w:asciiTheme="minorHAnsi" w:hAnsiTheme="minorHAnsi" w:cstheme="minorHAnsi"/>
              </w:rPr>
            </w:pPr>
            <w:hyperlink r:id="rId49" w:history="1">
              <w:r w:rsidR="004F6CE6" w:rsidRPr="00A2140F">
                <w:rPr>
                  <w:rStyle w:val="Hyperlink"/>
                  <w:rFonts w:asciiTheme="minorHAnsi" w:hAnsiTheme="minorHAnsi" w:cstheme="minorHAnsi"/>
                </w:rPr>
                <w:t>Children's Books Set in the Arctic and Antarctica | Brightly (readbrightly.com)</w:t>
              </w:r>
            </w:hyperlink>
          </w:p>
          <w:p w14:paraId="38443706" w14:textId="77777777" w:rsidR="004F6CE6" w:rsidRPr="00A2140F" w:rsidRDefault="004F6CE6" w:rsidP="004F6CE6">
            <w:pPr>
              <w:pStyle w:val="TableStyle2"/>
              <w:jc w:val="center"/>
              <w:rPr>
                <w:rFonts w:asciiTheme="minorHAnsi" w:hAnsiTheme="minorHAnsi" w:cstheme="minorHAnsi"/>
                <w:sz w:val="18"/>
              </w:rPr>
            </w:pPr>
            <w:r w:rsidRPr="00A2140F">
              <w:rPr>
                <w:rFonts w:asciiTheme="minorHAnsi" w:hAnsiTheme="minorHAnsi" w:cstheme="minorHAnsi"/>
                <w:sz w:val="18"/>
              </w:rPr>
              <w:t>Ten Animals in Antarctica (Court, M)</w:t>
            </w:r>
          </w:p>
          <w:p w14:paraId="1B31B5BD" w14:textId="77777777" w:rsidR="004F6CE6" w:rsidRPr="00A2140F" w:rsidRDefault="004F6CE6" w:rsidP="004F6CE6">
            <w:pPr>
              <w:pStyle w:val="TableStyle2"/>
              <w:jc w:val="center"/>
              <w:rPr>
                <w:rFonts w:asciiTheme="minorHAnsi" w:hAnsiTheme="minorHAnsi" w:cstheme="minorHAnsi"/>
                <w:sz w:val="18"/>
              </w:rPr>
            </w:pPr>
            <w:r w:rsidRPr="00A2140F">
              <w:rPr>
                <w:rFonts w:asciiTheme="minorHAnsi" w:hAnsiTheme="minorHAnsi" w:cstheme="minorHAnsi"/>
                <w:sz w:val="18"/>
              </w:rPr>
              <w:t>Amazing Arctic Adventures (Glassman, J)</w:t>
            </w:r>
          </w:p>
          <w:p w14:paraId="64C6FDE6" w14:textId="77777777" w:rsidR="004F6CE6" w:rsidRPr="00A2140F" w:rsidRDefault="004F6CE6" w:rsidP="74952B11">
            <w:pPr>
              <w:pStyle w:val="TableStyle2"/>
              <w:jc w:val="center"/>
              <w:rPr>
                <w:rFonts w:asciiTheme="minorHAnsi" w:hAnsiTheme="minorHAnsi" w:cstheme="minorHAnsi"/>
                <w:sz w:val="18"/>
                <w:lang w:val="en-US"/>
              </w:rPr>
            </w:pPr>
            <w:r w:rsidRPr="00A2140F">
              <w:rPr>
                <w:rFonts w:asciiTheme="minorHAnsi" w:hAnsiTheme="minorHAnsi" w:cstheme="minorHAnsi"/>
                <w:sz w:val="18"/>
                <w:lang w:val="en-US"/>
              </w:rPr>
              <w:t xml:space="preserve">Arctic and Antarctic: DK </w:t>
            </w:r>
            <w:proofErr w:type="spellStart"/>
            <w:r w:rsidRPr="00A2140F">
              <w:rPr>
                <w:rFonts w:asciiTheme="minorHAnsi" w:hAnsiTheme="minorHAnsi" w:cstheme="minorHAnsi"/>
                <w:sz w:val="18"/>
                <w:lang w:val="en-US"/>
              </w:rPr>
              <w:t>FindOut</w:t>
            </w:r>
            <w:proofErr w:type="spellEnd"/>
          </w:p>
          <w:p w14:paraId="2A677150" w14:textId="3BB6FF76" w:rsidR="004F6CE6" w:rsidRPr="00A2140F" w:rsidRDefault="004F6CE6" w:rsidP="004F6CE6">
            <w:pPr>
              <w:pStyle w:val="TableStyle2"/>
              <w:jc w:val="center"/>
              <w:rPr>
                <w:rFonts w:asciiTheme="minorHAnsi" w:hAnsiTheme="minorHAnsi" w:cstheme="minorHAnsi"/>
                <w:b/>
                <w:bCs/>
              </w:rPr>
            </w:pPr>
            <w:r w:rsidRPr="00A2140F">
              <w:rPr>
                <w:rFonts w:asciiTheme="minorHAnsi" w:hAnsiTheme="minorHAnsi" w:cstheme="minorHAnsi"/>
                <w:sz w:val="18"/>
              </w:rPr>
              <w:t>North (Dowson, N)</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6BB30D4" w14:textId="77777777" w:rsidR="004F6CE6" w:rsidRPr="00A2140F" w:rsidRDefault="004F6CE6" w:rsidP="004F6CE6">
            <w:pPr>
              <w:pStyle w:val="NoSpacing"/>
              <w:jc w:val="center"/>
              <w:rPr>
                <w:rFonts w:cstheme="minorHAnsi"/>
                <w:sz w:val="20"/>
                <w:szCs w:val="20"/>
              </w:rPr>
            </w:pPr>
            <w:r w:rsidRPr="00A2140F">
              <w:rPr>
                <w:rFonts w:cstheme="minorHAnsi"/>
                <w:sz w:val="20"/>
                <w:szCs w:val="20"/>
              </w:rPr>
              <w:t>Where does my food come from? (</w:t>
            </w:r>
            <w:proofErr w:type="spellStart"/>
            <w:r w:rsidRPr="00A2140F">
              <w:rPr>
                <w:rFonts w:cstheme="minorHAnsi"/>
                <w:sz w:val="20"/>
                <w:szCs w:val="20"/>
              </w:rPr>
              <w:t>Willmor</w:t>
            </w:r>
            <w:proofErr w:type="spellEnd"/>
            <w:r w:rsidRPr="00A2140F">
              <w:rPr>
                <w:rFonts w:cstheme="minorHAnsi"/>
                <w:sz w:val="20"/>
                <w:szCs w:val="20"/>
              </w:rPr>
              <w:t>, A)</w:t>
            </w:r>
          </w:p>
          <w:p w14:paraId="36330BDC" w14:textId="77777777" w:rsidR="004F6CE6" w:rsidRPr="00A2140F" w:rsidRDefault="004F6CE6" w:rsidP="004F6CE6">
            <w:pPr>
              <w:pStyle w:val="NoSpacing"/>
              <w:jc w:val="center"/>
              <w:rPr>
                <w:rFonts w:cstheme="minorHAnsi"/>
                <w:sz w:val="20"/>
                <w:szCs w:val="20"/>
              </w:rPr>
            </w:pPr>
            <w:r w:rsidRPr="00A2140F">
              <w:rPr>
                <w:rFonts w:cstheme="minorHAnsi"/>
                <w:sz w:val="20"/>
                <w:szCs w:val="20"/>
              </w:rPr>
              <w:t>Off to the Market (</w:t>
            </w:r>
            <w:proofErr w:type="spellStart"/>
            <w:r w:rsidRPr="00A2140F">
              <w:rPr>
                <w:rFonts w:cstheme="minorHAnsi"/>
                <w:sz w:val="20"/>
                <w:szCs w:val="20"/>
              </w:rPr>
              <w:t>Oehr</w:t>
            </w:r>
            <w:proofErr w:type="spellEnd"/>
            <w:r w:rsidRPr="00A2140F">
              <w:rPr>
                <w:rFonts w:cstheme="minorHAnsi"/>
                <w:sz w:val="20"/>
                <w:szCs w:val="20"/>
              </w:rPr>
              <w:t>, A)</w:t>
            </w:r>
          </w:p>
          <w:p w14:paraId="01FD04A5" w14:textId="77777777" w:rsidR="004F6CE6" w:rsidRPr="00A2140F" w:rsidRDefault="004F6CE6" w:rsidP="004F6CE6">
            <w:pPr>
              <w:pStyle w:val="NoSpacing"/>
              <w:jc w:val="center"/>
              <w:rPr>
                <w:rFonts w:cstheme="minorHAnsi"/>
                <w:sz w:val="20"/>
                <w:szCs w:val="20"/>
              </w:rPr>
            </w:pPr>
            <w:r w:rsidRPr="00A2140F">
              <w:rPr>
                <w:rFonts w:cstheme="minorHAnsi"/>
                <w:sz w:val="20"/>
                <w:szCs w:val="20"/>
              </w:rPr>
              <w:t>The Farm That Feeds Us (Castaldo, N)</w:t>
            </w:r>
          </w:p>
          <w:p w14:paraId="5D72E09A" w14:textId="34315B27" w:rsidR="004F6CE6" w:rsidRPr="00A2140F" w:rsidRDefault="004C79CA" w:rsidP="004F6CE6">
            <w:pPr>
              <w:pStyle w:val="NoSpacing"/>
              <w:jc w:val="center"/>
              <w:rPr>
                <w:rFonts w:cstheme="minorHAnsi"/>
                <w:sz w:val="20"/>
                <w:szCs w:val="20"/>
              </w:rPr>
            </w:pPr>
            <w:hyperlink r:id="rId50" w:history="1">
              <w:r w:rsidR="004F6CE6" w:rsidRPr="00A2140F">
                <w:rPr>
                  <w:rStyle w:val="Hyperlink"/>
                  <w:rFonts w:cstheme="minorHAnsi"/>
                  <w:sz w:val="20"/>
                  <w:szCs w:val="20"/>
                </w:rPr>
                <w:t xml:space="preserve">7 - 11 Years - Food A Fact </w:t>
              </w:r>
              <w:proofErr w:type="gramStart"/>
              <w:r w:rsidR="004F6CE6" w:rsidRPr="00A2140F">
                <w:rPr>
                  <w:rStyle w:val="Hyperlink"/>
                  <w:rFonts w:cstheme="minorHAnsi"/>
                  <w:sz w:val="20"/>
                  <w:szCs w:val="20"/>
                </w:rPr>
                <w:t>Of</w:t>
              </w:r>
              <w:proofErr w:type="gramEnd"/>
              <w:r w:rsidR="004F6CE6" w:rsidRPr="00A2140F">
                <w:rPr>
                  <w:rStyle w:val="Hyperlink"/>
                  <w:rFonts w:cstheme="minorHAnsi"/>
                  <w:sz w:val="20"/>
                  <w:szCs w:val="20"/>
                </w:rPr>
                <w:t xml:space="preserve"> Life</w:t>
              </w:r>
            </w:hyperlink>
          </w:p>
        </w:tc>
      </w:tr>
      <w:tr w:rsidR="004F6CE6" w:rsidRPr="002F28CE" w14:paraId="6F2BA0ED" w14:textId="77777777" w:rsidTr="74952B11">
        <w:trPr>
          <w:cantSplit/>
          <w:trHeight w:val="1134"/>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54361F3" w14:textId="77777777" w:rsidR="004F6CE6" w:rsidRPr="00455FE2" w:rsidRDefault="004F6CE6" w:rsidP="004F6CE6">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5116F48" w14:textId="1B5D2D66" w:rsidR="004F6CE6" w:rsidRPr="00A2140F" w:rsidRDefault="00331EE8" w:rsidP="003445A4">
            <w:pPr>
              <w:pStyle w:val="TableParagraph"/>
              <w:tabs>
                <w:tab w:val="left" w:pos="226"/>
              </w:tabs>
              <w:spacing w:before="42"/>
              <w:jc w:val="both"/>
              <w:rPr>
                <w:rFonts w:asciiTheme="minorHAnsi" w:hAnsiTheme="minorHAnsi" w:cstheme="minorHAnsi"/>
                <w:sz w:val="20"/>
                <w:szCs w:val="20"/>
              </w:rPr>
            </w:pPr>
            <w:r w:rsidRPr="00A2140F">
              <w:rPr>
                <w:rFonts w:asciiTheme="minorHAnsi" w:hAnsiTheme="minorHAnsi" w:cstheme="minorHAnsi"/>
                <w:sz w:val="20"/>
                <w:szCs w:val="20"/>
              </w:rPr>
              <w:t>i</w:t>
            </w:r>
            <w:r w:rsidRPr="00A2140F">
              <w:rPr>
                <w:rFonts w:asciiTheme="minorHAnsi" w:hAnsiTheme="minorHAnsi" w:cstheme="minorHAnsi"/>
                <w:color w:val="7030A0"/>
                <w:sz w:val="20"/>
                <w:szCs w:val="20"/>
              </w:rPr>
              <w:t xml:space="preserve">nner core, outer core, mantle, crust, magma, tectonic plate, plate boundary, </w:t>
            </w:r>
            <w:r w:rsidRPr="00A2140F">
              <w:rPr>
                <w:rFonts w:asciiTheme="minorHAnsi" w:hAnsiTheme="minorHAnsi" w:cstheme="minorHAnsi"/>
                <w:color w:val="00B050"/>
                <w:sz w:val="20"/>
                <w:szCs w:val="20"/>
              </w:rPr>
              <w:t>mountain</w:t>
            </w:r>
            <w:r w:rsidRPr="00A2140F">
              <w:rPr>
                <w:rFonts w:asciiTheme="minorHAnsi" w:hAnsiTheme="minorHAnsi" w:cstheme="minorHAnsi"/>
                <w:sz w:val="20"/>
                <w:szCs w:val="20"/>
              </w:rPr>
              <w:t xml:space="preserve">, </w:t>
            </w:r>
            <w:r w:rsidRPr="00A2140F">
              <w:rPr>
                <w:rFonts w:asciiTheme="minorHAnsi" w:hAnsiTheme="minorHAnsi" w:cstheme="minorHAnsi"/>
                <w:color w:val="7030A0"/>
                <w:sz w:val="20"/>
                <w:szCs w:val="20"/>
              </w:rPr>
              <w:t xml:space="preserve">volcanic mountain, </w:t>
            </w:r>
            <w:r w:rsidRPr="00A2140F">
              <w:rPr>
                <w:rFonts w:asciiTheme="minorHAnsi" w:hAnsiTheme="minorHAnsi" w:cstheme="minorHAnsi"/>
                <w:color w:val="00B0F0"/>
                <w:sz w:val="20"/>
                <w:szCs w:val="20"/>
              </w:rPr>
              <w:t xml:space="preserve">atlas, </w:t>
            </w:r>
            <w:r w:rsidRPr="00A2140F">
              <w:rPr>
                <w:rFonts w:asciiTheme="minorHAnsi" w:hAnsiTheme="minorHAnsi" w:cstheme="minorHAnsi"/>
                <w:color w:val="7030A0"/>
                <w:sz w:val="20"/>
                <w:szCs w:val="20"/>
              </w:rPr>
              <w:t xml:space="preserve">active volcano, dormant volcano, extinct volcano, </w:t>
            </w:r>
            <w:r w:rsidRPr="00A2140F">
              <w:rPr>
                <w:rFonts w:asciiTheme="minorHAnsi" w:hAnsiTheme="minorHAnsi" w:cstheme="minorHAnsi"/>
                <w:color w:val="00B0F0"/>
                <w:sz w:val="20"/>
                <w:szCs w:val="20"/>
              </w:rPr>
              <w:t xml:space="preserve">negative effects, positive effects, </w:t>
            </w:r>
            <w:r w:rsidRPr="00A2140F">
              <w:rPr>
                <w:rFonts w:asciiTheme="minorHAnsi" w:hAnsiTheme="minorHAnsi" w:cstheme="minorHAnsi"/>
                <w:color w:val="7030A0"/>
                <w:sz w:val="20"/>
                <w:szCs w:val="20"/>
              </w:rPr>
              <w:t xml:space="preserve">fertile soil, </w:t>
            </w:r>
            <w:r w:rsidRPr="00A2140F">
              <w:rPr>
                <w:rFonts w:asciiTheme="minorHAnsi" w:hAnsiTheme="minorHAnsi" w:cstheme="minorHAnsi"/>
                <w:sz w:val="20"/>
                <w:szCs w:val="20"/>
              </w:rPr>
              <w:t xml:space="preserve">climate change, </w:t>
            </w:r>
            <w:r w:rsidRPr="00A2140F">
              <w:rPr>
                <w:rFonts w:asciiTheme="minorHAnsi" w:hAnsiTheme="minorHAnsi" w:cstheme="minorHAnsi"/>
                <w:color w:val="00B0F0"/>
                <w:sz w:val="20"/>
                <w:szCs w:val="20"/>
              </w:rPr>
              <w:t>earthquake, tsunami</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8E70C5A" w14:textId="7407641C" w:rsidR="004F6CE6" w:rsidRPr="00A2140F" w:rsidRDefault="00520DF1" w:rsidP="003445A4">
            <w:pPr>
              <w:pStyle w:val="TableParagraph"/>
              <w:tabs>
                <w:tab w:val="left" w:pos="226"/>
              </w:tabs>
              <w:spacing w:before="42"/>
              <w:jc w:val="both"/>
              <w:rPr>
                <w:rFonts w:asciiTheme="minorHAnsi" w:hAnsiTheme="minorHAnsi" w:cstheme="minorHAnsi"/>
                <w:sz w:val="20"/>
                <w:szCs w:val="20"/>
              </w:rPr>
            </w:pPr>
            <w:r w:rsidRPr="00A2140F">
              <w:rPr>
                <w:rFonts w:asciiTheme="minorHAnsi" w:hAnsiTheme="minorHAnsi" w:cstheme="minorHAnsi"/>
                <w:color w:val="7030A0"/>
                <w:sz w:val="20"/>
                <w:szCs w:val="20"/>
              </w:rPr>
              <w:t xml:space="preserve">lines of latitude, lines of longitude, hemisphere, </w:t>
            </w:r>
            <w:r w:rsidRPr="00A2140F">
              <w:rPr>
                <w:rFonts w:asciiTheme="minorHAnsi" w:hAnsiTheme="minorHAnsi" w:cstheme="minorHAnsi"/>
                <w:color w:val="00B050"/>
                <w:sz w:val="20"/>
                <w:szCs w:val="20"/>
              </w:rPr>
              <w:t xml:space="preserve">climate, </w:t>
            </w:r>
            <w:r w:rsidRPr="00A2140F">
              <w:rPr>
                <w:rFonts w:asciiTheme="minorHAnsi" w:hAnsiTheme="minorHAnsi" w:cstheme="minorHAnsi"/>
                <w:color w:val="7030A0"/>
                <w:sz w:val="20"/>
                <w:szCs w:val="20"/>
              </w:rPr>
              <w:t xml:space="preserve">climate zone, compass points, </w:t>
            </w:r>
            <w:r w:rsidRPr="00A2140F">
              <w:rPr>
                <w:rFonts w:asciiTheme="minorHAnsi" w:hAnsiTheme="minorHAnsi" w:cstheme="minorHAnsi"/>
                <w:color w:val="00B050"/>
                <w:sz w:val="20"/>
                <w:szCs w:val="20"/>
              </w:rPr>
              <w:t>direction,</w:t>
            </w:r>
            <w:r w:rsidRPr="00A2140F">
              <w:rPr>
                <w:rFonts w:asciiTheme="minorHAnsi" w:hAnsiTheme="minorHAnsi" w:cstheme="minorHAnsi"/>
                <w:color w:val="7030A0"/>
                <w:sz w:val="20"/>
                <w:szCs w:val="20"/>
              </w:rPr>
              <w:t xml:space="preserve"> </w:t>
            </w:r>
            <w:r w:rsidRPr="00A2140F">
              <w:rPr>
                <w:rFonts w:asciiTheme="minorHAnsi" w:hAnsiTheme="minorHAnsi" w:cstheme="minorHAnsi"/>
                <w:color w:val="00B0F0"/>
                <w:sz w:val="20"/>
                <w:szCs w:val="20"/>
              </w:rPr>
              <w:t>ice shelf, ice sheet, drifting ice, iceberg</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2D1A173" w14:textId="742447A4" w:rsidR="004F6CE6" w:rsidRPr="00A2140F" w:rsidRDefault="00B6525B" w:rsidP="003445A4">
            <w:pPr>
              <w:jc w:val="both"/>
              <w:rPr>
                <w:rFonts w:asciiTheme="minorHAnsi" w:hAnsiTheme="minorHAnsi" w:cstheme="minorHAnsi"/>
                <w:color w:val="7030A0"/>
                <w:sz w:val="20"/>
                <w:szCs w:val="20"/>
              </w:rPr>
            </w:pPr>
            <w:r w:rsidRPr="00A2140F">
              <w:rPr>
                <w:rFonts w:asciiTheme="minorHAnsi" w:hAnsiTheme="minorHAnsi" w:cstheme="minorHAnsi"/>
                <w:color w:val="7030A0"/>
                <w:sz w:val="20"/>
                <w:szCs w:val="20"/>
              </w:rPr>
              <w:t xml:space="preserve">carbon footprint, </w:t>
            </w:r>
            <w:r w:rsidRPr="00A2140F">
              <w:rPr>
                <w:rFonts w:asciiTheme="minorHAnsi" w:hAnsiTheme="minorHAnsi" w:cstheme="minorHAnsi"/>
                <w:color w:val="00B0F0"/>
                <w:sz w:val="20"/>
                <w:szCs w:val="20"/>
              </w:rPr>
              <w:t xml:space="preserve">consume, distribution, export, </w:t>
            </w:r>
            <w:r w:rsidRPr="00A2140F">
              <w:rPr>
                <w:rFonts w:asciiTheme="minorHAnsi" w:hAnsiTheme="minorHAnsi" w:cstheme="minorHAnsi"/>
                <w:color w:val="7030A0"/>
                <w:sz w:val="20"/>
                <w:szCs w:val="20"/>
              </w:rPr>
              <w:t xml:space="preserve">food miles, </w:t>
            </w:r>
            <w:r w:rsidRPr="00A2140F">
              <w:rPr>
                <w:rFonts w:asciiTheme="minorHAnsi" w:hAnsiTheme="minorHAnsi" w:cstheme="minorHAnsi"/>
                <w:color w:val="00B0F0"/>
                <w:sz w:val="20"/>
                <w:szCs w:val="20"/>
              </w:rPr>
              <w:t xml:space="preserve">import, </w:t>
            </w:r>
            <w:r w:rsidRPr="00A2140F">
              <w:rPr>
                <w:rFonts w:asciiTheme="minorHAnsi" w:hAnsiTheme="minorHAnsi" w:cstheme="minorHAnsi"/>
                <w:color w:val="7030A0"/>
                <w:sz w:val="20"/>
                <w:szCs w:val="20"/>
              </w:rPr>
              <w:t xml:space="preserve">produce, responsible trade, </w:t>
            </w:r>
            <w:r w:rsidRPr="00A2140F">
              <w:rPr>
                <w:rFonts w:asciiTheme="minorHAnsi" w:hAnsiTheme="minorHAnsi" w:cstheme="minorHAnsi"/>
                <w:color w:val="00B0F0"/>
                <w:sz w:val="20"/>
                <w:szCs w:val="20"/>
              </w:rPr>
              <w:t xml:space="preserve">seasonal food, </w:t>
            </w:r>
            <w:r w:rsidRPr="00A2140F">
              <w:rPr>
                <w:rFonts w:asciiTheme="minorHAnsi" w:hAnsiTheme="minorHAnsi" w:cstheme="minorHAnsi"/>
                <w:color w:val="7030A0"/>
                <w:sz w:val="20"/>
                <w:szCs w:val="20"/>
              </w:rPr>
              <w:t>sustainability, trade</w:t>
            </w:r>
          </w:p>
        </w:tc>
      </w:tr>
      <w:tr w:rsidR="00A2140F" w:rsidRPr="002F28CE" w14:paraId="3A861EC6" w14:textId="77777777" w:rsidTr="00A2140F">
        <w:trPr>
          <w:cantSplit/>
          <w:trHeight w:val="603"/>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1C05B53" w14:textId="6FBD8470" w:rsidR="00A2140F" w:rsidRPr="00A2140F" w:rsidRDefault="00A2140F" w:rsidP="004F6CE6">
            <w:pPr>
              <w:pStyle w:val="TableStyle2"/>
              <w:ind w:left="113" w:right="113"/>
              <w:jc w:val="center"/>
              <w:rPr>
                <w:rFonts w:asciiTheme="minorHAnsi" w:hAnsiTheme="minorHAnsi" w:cstheme="minorHAnsi"/>
                <w:b/>
                <w:bCs/>
                <w:sz w:val="14"/>
                <w:szCs w:val="19"/>
              </w:rPr>
            </w:pPr>
            <w:r w:rsidRPr="00A2140F">
              <w:rPr>
                <w:rFonts w:asciiTheme="minorHAnsi" w:hAnsiTheme="minorHAnsi" w:cstheme="minorHAnsi"/>
                <w:b/>
                <w:bCs/>
                <w:sz w:val="14"/>
                <w:szCs w:val="19"/>
              </w:rPr>
              <w:t>British Value</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B7C43A3" w14:textId="77777777" w:rsidR="00A2140F" w:rsidRPr="00A2140F" w:rsidRDefault="00A2140F" w:rsidP="003445A4">
            <w:pPr>
              <w:pStyle w:val="TableParagraph"/>
              <w:tabs>
                <w:tab w:val="left" w:pos="226"/>
              </w:tabs>
              <w:spacing w:before="42"/>
              <w:jc w:val="both"/>
              <w:rPr>
                <w:rFonts w:asciiTheme="minorHAnsi" w:hAnsiTheme="minorHAnsi" w:cstheme="minorHAnsi"/>
                <w:sz w:val="20"/>
                <w:szCs w:val="20"/>
              </w:rPr>
            </w:pP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93B9ECE" w14:textId="565B0D47" w:rsidR="00A2140F" w:rsidRPr="00A2140F" w:rsidRDefault="00A2140F" w:rsidP="003445A4">
            <w:pPr>
              <w:pStyle w:val="TableParagraph"/>
              <w:tabs>
                <w:tab w:val="left" w:pos="226"/>
              </w:tabs>
              <w:spacing w:before="42"/>
              <w:jc w:val="both"/>
              <w:rPr>
                <w:rFonts w:asciiTheme="minorHAnsi" w:hAnsiTheme="minorHAnsi" w:cstheme="minorHAnsi"/>
                <w:color w:val="7030A0"/>
                <w:sz w:val="20"/>
                <w:szCs w:val="20"/>
              </w:rPr>
            </w:pPr>
            <w:r>
              <w:rPr>
                <w:rFonts w:asciiTheme="minorHAnsi" w:hAnsiTheme="minorHAnsi" w:cstheme="minorHAnsi"/>
                <w:color w:val="7030A0"/>
                <w:sz w:val="20"/>
                <w:szCs w:val="20"/>
              </w:rPr>
              <w:t>Rule of law</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F480F76" w14:textId="52F415C6" w:rsidR="00A2140F" w:rsidRPr="00A2140F" w:rsidRDefault="004C79CA" w:rsidP="003445A4">
            <w:pPr>
              <w:jc w:val="both"/>
              <w:rPr>
                <w:rFonts w:asciiTheme="minorHAnsi" w:hAnsiTheme="minorHAnsi" w:cstheme="minorHAnsi"/>
                <w:color w:val="7030A0"/>
                <w:sz w:val="20"/>
                <w:szCs w:val="20"/>
              </w:rPr>
            </w:pPr>
            <w:r>
              <w:rPr>
                <w:rFonts w:asciiTheme="minorHAnsi" w:hAnsiTheme="minorHAnsi" w:cstheme="minorHAnsi"/>
                <w:color w:val="7030A0"/>
                <w:sz w:val="20"/>
                <w:szCs w:val="20"/>
              </w:rPr>
              <w:t>Democracy</w:t>
            </w:r>
          </w:p>
        </w:tc>
      </w:tr>
    </w:tbl>
    <w:p w14:paraId="0A7C9B31" w14:textId="77777777" w:rsidR="00A2140F" w:rsidRDefault="00A2140F" w:rsidP="00A2140F"/>
    <w:tbl>
      <w:tblPr>
        <w:tblpPr w:leftFromText="180" w:rightFromText="180" w:vertAnchor="text" w:horzAnchor="margin" w:tblpX="-1164" w:tblpY="71"/>
        <w:tblW w:w="16254" w:type="dxa"/>
        <w:tblBorders>
          <w:top w:val="single" w:sz="2" w:space="0" w:color="929292"/>
          <w:left w:val="single" w:sz="2" w:space="0" w:color="929292"/>
          <w:bottom w:val="single" w:sz="2" w:space="0" w:color="929292"/>
          <w:right w:val="single" w:sz="2" w:space="0" w:color="929292"/>
          <w:insideH w:val="single" w:sz="8" w:space="0" w:color="000000"/>
          <w:insideV w:val="single" w:sz="8" w:space="0" w:color="000000"/>
        </w:tblBorders>
        <w:tblLayout w:type="fixed"/>
        <w:tblLook w:val="04A0" w:firstRow="1" w:lastRow="0" w:firstColumn="1" w:lastColumn="0" w:noHBand="0" w:noVBand="1"/>
      </w:tblPr>
      <w:tblGrid>
        <w:gridCol w:w="547"/>
        <w:gridCol w:w="5343"/>
        <w:gridCol w:w="5182"/>
        <w:gridCol w:w="5182"/>
      </w:tblGrid>
      <w:tr w:rsidR="004F6CE6" w:rsidRPr="00567D66" w14:paraId="45E679C3" w14:textId="77777777" w:rsidTr="008551DE">
        <w:trPr>
          <w:trHeight w:val="184"/>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120B6F5" w14:textId="331A1D35" w:rsidR="004F6CE6" w:rsidRPr="00567D66" w:rsidRDefault="004F6CE6" w:rsidP="004F6CE6">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Y4 (B)</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F179EA8"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82E8213"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B40F43C"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4F6CE6" w:rsidRPr="0081791C" w14:paraId="2A2A809F" w14:textId="77777777" w:rsidTr="008551DE">
        <w:trPr>
          <w:cantSplit/>
          <w:trHeight w:val="1134"/>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5DA111F" w14:textId="77777777" w:rsidR="004F6CE6" w:rsidRDefault="004F6CE6" w:rsidP="004F6CE6">
            <w:pPr>
              <w:pStyle w:val="TableStyle2"/>
              <w:ind w:left="113" w:right="113"/>
              <w:jc w:val="center"/>
              <w:rPr>
                <w:rFonts w:asciiTheme="minorHAnsi" w:hAnsiTheme="minorHAnsi" w:cstheme="minorHAnsi"/>
                <w:b/>
                <w:bCs/>
                <w:sz w:val="2"/>
                <w:szCs w:val="2"/>
              </w:rPr>
            </w:pPr>
          </w:p>
          <w:p w14:paraId="09CF9F97" w14:textId="77777777" w:rsidR="004F6CE6" w:rsidRDefault="004F6CE6" w:rsidP="004F6CE6">
            <w:pPr>
              <w:pStyle w:val="TableStyle2"/>
              <w:ind w:left="113" w:right="113"/>
              <w:jc w:val="center"/>
              <w:rPr>
                <w:rFonts w:asciiTheme="minorHAnsi" w:hAnsiTheme="minorHAnsi" w:cstheme="minorHAnsi"/>
                <w:b/>
                <w:bCs/>
                <w:sz w:val="2"/>
                <w:szCs w:val="2"/>
              </w:rPr>
            </w:pPr>
          </w:p>
          <w:p w14:paraId="7D2A28B6" w14:textId="77777777" w:rsidR="004F6CE6" w:rsidRDefault="004F6CE6" w:rsidP="004F6CE6">
            <w:pPr>
              <w:pStyle w:val="TableStyle2"/>
              <w:ind w:left="113" w:right="113"/>
              <w:jc w:val="center"/>
              <w:rPr>
                <w:rFonts w:asciiTheme="minorHAnsi" w:hAnsiTheme="minorHAnsi" w:cstheme="minorHAnsi"/>
                <w:b/>
                <w:bCs/>
                <w:sz w:val="2"/>
                <w:szCs w:val="2"/>
              </w:rPr>
            </w:pPr>
          </w:p>
          <w:p w14:paraId="5568CB8C" w14:textId="77777777" w:rsidR="004F6CE6" w:rsidRDefault="004F6CE6" w:rsidP="004F6CE6">
            <w:pPr>
              <w:pStyle w:val="TableStyle2"/>
              <w:ind w:left="113" w:right="113"/>
              <w:jc w:val="center"/>
              <w:rPr>
                <w:rFonts w:asciiTheme="minorHAnsi" w:hAnsiTheme="minorHAnsi" w:cstheme="minorHAnsi"/>
                <w:b/>
                <w:bCs/>
                <w:sz w:val="2"/>
                <w:szCs w:val="2"/>
              </w:rPr>
            </w:pPr>
          </w:p>
          <w:p w14:paraId="30559666" w14:textId="77777777" w:rsidR="004F6CE6" w:rsidRDefault="004F6CE6" w:rsidP="004F6CE6">
            <w:pPr>
              <w:pStyle w:val="TableStyle2"/>
              <w:ind w:left="113" w:right="113"/>
              <w:jc w:val="center"/>
              <w:rPr>
                <w:rFonts w:asciiTheme="minorHAnsi" w:hAnsiTheme="minorHAnsi" w:cstheme="minorHAnsi"/>
                <w:b/>
                <w:bCs/>
                <w:sz w:val="2"/>
                <w:szCs w:val="2"/>
              </w:rPr>
            </w:pPr>
          </w:p>
          <w:p w14:paraId="5E77870B" w14:textId="77777777" w:rsidR="004F6CE6" w:rsidRPr="00455FE2" w:rsidRDefault="004F6CE6" w:rsidP="004F6CE6">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2A848F7B" w14:textId="77777777" w:rsidR="004F6CE6" w:rsidRPr="00370FF2" w:rsidRDefault="004F6CE6" w:rsidP="004F6CE6">
            <w:pPr>
              <w:pStyle w:val="TableStyle2"/>
              <w:ind w:left="113" w:right="113"/>
              <w:jc w:val="center"/>
              <w:rPr>
                <w:rFonts w:asciiTheme="minorHAnsi" w:hAnsiTheme="minorHAnsi" w:cstheme="minorHAnsi"/>
                <w:sz w:val="18"/>
                <w:szCs w:val="18"/>
              </w:rPr>
            </w:pP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460F3332" w14:textId="02A0ECF5" w:rsidR="004F6CE6" w:rsidRPr="008551DE" w:rsidRDefault="004F6CE6" w:rsidP="004F6CE6">
            <w:pPr>
              <w:pStyle w:val="BodyText"/>
              <w:jc w:val="center"/>
              <w:rPr>
                <w:rFonts w:asciiTheme="minorHAnsi" w:hAnsiTheme="minorHAnsi" w:cstheme="minorHAnsi"/>
                <w:b/>
                <w:bCs/>
                <w:sz w:val="20"/>
              </w:rPr>
            </w:pPr>
            <w:r w:rsidRPr="008551DE">
              <w:rPr>
                <w:rFonts w:asciiTheme="minorHAnsi" w:hAnsiTheme="minorHAnsi" w:cstheme="minorHAnsi"/>
                <w:b/>
                <w:bCs/>
                <w:sz w:val="20"/>
              </w:rPr>
              <w:t>Why are rainforests important to us?</w:t>
            </w:r>
          </w:p>
          <w:p w14:paraId="5B29F313" w14:textId="77777777" w:rsidR="004F1DF3" w:rsidRPr="008551DE" w:rsidRDefault="004F1DF3" w:rsidP="004F6CE6">
            <w:pPr>
              <w:pStyle w:val="BodyText"/>
              <w:jc w:val="center"/>
              <w:rPr>
                <w:rFonts w:asciiTheme="minorHAnsi" w:hAnsiTheme="minorHAnsi" w:cstheme="minorHAnsi"/>
                <w:b/>
                <w:bCs/>
                <w:sz w:val="20"/>
              </w:rPr>
            </w:pPr>
          </w:p>
          <w:p w14:paraId="76CDC1B5" w14:textId="65876F7A" w:rsidR="004F6CE6" w:rsidRPr="008551DE" w:rsidRDefault="004F6CE6" w:rsidP="00216E4F">
            <w:pPr>
              <w:pStyle w:val="BodyText"/>
              <w:numPr>
                <w:ilvl w:val="0"/>
                <w:numId w:val="10"/>
              </w:numPr>
              <w:rPr>
                <w:rFonts w:asciiTheme="minorHAnsi" w:hAnsiTheme="minorHAnsi" w:cstheme="minorHAnsi"/>
                <w:sz w:val="20"/>
              </w:rPr>
            </w:pPr>
            <w:r w:rsidRPr="008551DE">
              <w:rPr>
                <w:rFonts w:asciiTheme="minorHAnsi" w:hAnsiTheme="minorHAnsi" w:cstheme="minorHAnsi"/>
                <w:sz w:val="20"/>
              </w:rPr>
              <w:t>Linking climate and biomes, children locate the Amazon rainforest and explain how the vegetation links to the two tropics</w:t>
            </w:r>
          </w:p>
          <w:p w14:paraId="1ECABD1D" w14:textId="4713B312" w:rsidR="004F6CE6" w:rsidRPr="008551DE" w:rsidRDefault="004F6CE6" w:rsidP="00216E4F">
            <w:pPr>
              <w:pStyle w:val="BodyText"/>
              <w:numPr>
                <w:ilvl w:val="0"/>
                <w:numId w:val="10"/>
              </w:numPr>
              <w:rPr>
                <w:rFonts w:asciiTheme="minorHAnsi" w:hAnsiTheme="minorHAnsi" w:cstheme="minorHAnsi"/>
                <w:sz w:val="20"/>
              </w:rPr>
            </w:pPr>
            <w:r w:rsidRPr="008551DE">
              <w:rPr>
                <w:rFonts w:asciiTheme="minorHAnsi" w:hAnsiTheme="minorHAnsi" w:cstheme="minorHAnsi"/>
                <w:sz w:val="20"/>
              </w:rPr>
              <w:t>Children investigate the physical features of a rainforest and the layers, considering how plants adapt to these conditions</w:t>
            </w:r>
          </w:p>
          <w:p w14:paraId="3621507E" w14:textId="536C73C6" w:rsidR="004F6CE6" w:rsidRPr="008551DE" w:rsidRDefault="004F6CE6" w:rsidP="00216E4F">
            <w:pPr>
              <w:pStyle w:val="BodyText"/>
              <w:numPr>
                <w:ilvl w:val="0"/>
                <w:numId w:val="10"/>
              </w:numPr>
              <w:rPr>
                <w:rFonts w:asciiTheme="minorHAnsi" w:hAnsiTheme="minorHAnsi" w:cstheme="minorHAnsi"/>
                <w:sz w:val="20"/>
              </w:rPr>
            </w:pPr>
            <w:r w:rsidRPr="008551DE">
              <w:rPr>
                <w:rFonts w:asciiTheme="minorHAnsi" w:hAnsiTheme="minorHAnsi" w:cstheme="minorHAnsi"/>
                <w:sz w:val="20"/>
              </w:rPr>
              <w:t>Children learn about the people who live in the Amazon and discuss the impact of human activity globally</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top w:w="80" w:type="dxa"/>
              <w:left w:w="80" w:type="dxa"/>
              <w:bottom w:w="80" w:type="dxa"/>
              <w:right w:w="80" w:type="dxa"/>
            </w:tcMar>
          </w:tcPr>
          <w:p w14:paraId="7E024829" w14:textId="77777777" w:rsidR="004F6CE6" w:rsidRPr="008551DE" w:rsidRDefault="004F6CE6" w:rsidP="004F6CE6">
            <w:pPr>
              <w:pStyle w:val="BodyText"/>
              <w:jc w:val="center"/>
              <w:rPr>
                <w:rFonts w:asciiTheme="minorHAnsi" w:hAnsiTheme="minorHAnsi" w:cstheme="minorHAnsi"/>
                <w:b/>
                <w:iCs/>
                <w:sz w:val="20"/>
              </w:rPr>
            </w:pPr>
            <w:r w:rsidRPr="008551DE">
              <w:rPr>
                <w:rFonts w:asciiTheme="minorHAnsi" w:hAnsiTheme="minorHAnsi" w:cstheme="minorHAnsi"/>
                <w:b/>
                <w:iCs/>
                <w:sz w:val="20"/>
              </w:rPr>
              <w:t>Are all settlements the same?</w:t>
            </w:r>
          </w:p>
          <w:p w14:paraId="1FF2C4ED" w14:textId="77777777" w:rsidR="004F1DF3" w:rsidRPr="008551DE" w:rsidRDefault="004F1DF3" w:rsidP="004F6CE6">
            <w:pPr>
              <w:pStyle w:val="BodyText"/>
              <w:jc w:val="center"/>
              <w:rPr>
                <w:rFonts w:asciiTheme="minorHAnsi" w:hAnsiTheme="minorHAnsi" w:cstheme="minorHAnsi"/>
                <w:b/>
                <w:iCs/>
                <w:sz w:val="20"/>
              </w:rPr>
            </w:pPr>
          </w:p>
          <w:p w14:paraId="15BDB2CB" w14:textId="77777777" w:rsidR="004F6CE6" w:rsidRPr="008551DE" w:rsidRDefault="004F6CE6" w:rsidP="00216E4F">
            <w:pPr>
              <w:pStyle w:val="BodyText"/>
              <w:numPr>
                <w:ilvl w:val="0"/>
                <w:numId w:val="11"/>
              </w:numPr>
              <w:rPr>
                <w:rFonts w:asciiTheme="minorHAnsi" w:hAnsiTheme="minorHAnsi" w:cstheme="minorHAnsi"/>
                <w:bCs/>
                <w:iCs/>
                <w:sz w:val="20"/>
              </w:rPr>
            </w:pPr>
            <w:r w:rsidRPr="008551DE">
              <w:rPr>
                <w:rFonts w:asciiTheme="minorHAnsi" w:hAnsiTheme="minorHAnsi" w:cstheme="minorHAnsi"/>
                <w:bCs/>
                <w:iCs/>
                <w:sz w:val="20"/>
              </w:rPr>
              <w:t>Children are introduced to the regions and counties in England</w:t>
            </w:r>
          </w:p>
          <w:p w14:paraId="08D4F686" w14:textId="77777777" w:rsidR="004F6CE6" w:rsidRPr="008551DE" w:rsidRDefault="004F6CE6" w:rsidP="00216E4F">
            <w:pPr>
              <w:pStyle w:val="BodyText"/>
              <w:numPr>
                <w:ilvl w:val="0"/>
                <w:numId w:val="11"/>
              </w:numPr>
              <w:rPr>
                <w:rFonts w:asciiTheme="minorHAnsi" w:hAnsiTheme="minorHAnsi" w:cstheme="minorHAnsi"/>
                <w:bCs/>
                <w:iCs/>
                <w:sz w:val="20"/>
              </w:rPr>
            </w:pPr>
            <w:r w:rsidRPr="008551DE">
              <w:rPr>
                <w:rFonts w:asciiTheme="minorHAnsi" w:hAnsiTheme="minorHAnsi" w:cstheme="minorHAnsi"/>
                <w:bCs/>
                <w:iCs/>
                <w:sz w:val="20"/>
              </w:rPr>
              <w:t>Children explore the different types of land use and how this differs between rural and urban areas</w:t>
            </w:r>
          </w:p>
          <w:p w14:paraId="52967873" w14:textId="77777777" w:rsidR="004F6CE6" w:rsidRPr="008551DE" w:rsidRDefault="004F6CE6" w:rsidP="00216E4F">
            <w:pPr>
              <w:pStyle w:val="BodyText"/>
              <w:numPr>
                <w:ilvl w:val="0"/>
                <w:numId w:val="11"/>
              </w:numPr>
              <w:rPr>
                <w:rFonts w:asciiTheme="minorHAnsi" w:hAnsiTheme="minorHAnsi" w:cstheme="minorHAnsi"/>
                <w:bCs/>
                <w:iCs/>
                <w:sz w:val="20"/>
              </w:rPr>
            </w:pPr>
            <w:r w:rsidRPr="008551DE">
              <w:rPr>
                <w:rFonts w:asciiTheme="minorHAnsi" w:hAnsiTheme="minorHAnsi" w:cstheme="minorHAnsi"/>
                <w:bCs/>
                <w:iCs/>
                <w:sz w:val="20"/>
              </w:rPr>
              <w:t>Pupils consider their prior learning on mountains/ volcanoes and explain why some areas are more sparsely populated</w:t>
            </w:r>
          </w:p>
          <w:p w14:paraId="5406993A" w14:textId="4D94ABBD" w:rsidR="004F6CE6" w:rsidRPr="008551DE" w:rsidRDefault="004F6CE6" w:rsidP="00216E4F">
            <w:pPr>
              <w:pStyle w:val="BodyText"/>
              <w:numPr>
                <w:ilvl w:val="0"/>
                <w:numId w:val="11"/>
              </w:numPr>
              <w:rPr>
                <w:rFonts w:asciiTheme="minorHAnsi" w:hAnsiTheme="minorHAnsi" w:cstheme="minorHAnsi"/>
                <w:bCs/>
                <w:iCs/>
                <w:sz w:val="20"/>
              </w:rPr>
            </w:pPr>
            <w:r w:rsidRPr="008551DE">
              <w:rPr>
                <w:rFonts w:asciiTheme="minorHAnsi" w:hAnsiTheme="minorHAnsi" w:cstheme="minorHAnsi"/>
                <w:bCs/>
                <w:iCs/>
                <w:sz w:val="20"/>
              </w:rPr>
              <w:t>Children make land use comparisons with India to find key similarities and differences between settlements</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AF4FC"/>
            <w:tcMar>
              <w:top w:w="80" w:type="dxa"/>
              <w:left w:w="80" w:type="dxa"/>
              <w:bottom w:w="80" w:type="dxa"/>
              <w:right w:w="80" w:type="dxa"/>
            </w:tcMar>
          </w:tcPr>
          <w:p w14:paraId="316BDE9D" w14:textId="5121FC8D" w:rsidR="004F6CE6" w:rsidRPr="008551DE" w:rsidRDefault="004F6CE6" w:rsidP="004F6CE6">
            <w:pPr>
              <w:pStyle w:val="NoSpacing"/>
              <w:jc w:val="center"/>
              <w:rPr>
                <w:b/>
                <w:bCs/>
                <w:sz w:val="20"/>
              </w:rPr>
            </w:pPr>
            <w:r w:rsidRPr="008551DE">
              <w:rPr>
                <w:b/>
                <w:bCs/>
                <w:sz w:val="20"/>
              </w:rPr>
              <w:t>What are rivers and how are they used?</w:t>
            </w:r>
          </w:p>
          <w:p w14:paraId="34764628" w14:textId="77777777" w:rsidR="004F1DF3" w:rsidRPr="008551DE" w:rsidRDefault="004F1DF3" w:rsidP="004F6CE6">
            <w:pPr>
              <w:pStyle w:val="NoSpacing"/>
              <w:jc w:val="center"/>
              <w:rPr>
                <w:b/>
                <w:bCs/>
                <w:sz w:val="20"/>
              </w:rPr>
            </w:pPr>
          </w:p>
          <w:p w14:paraId="3F03254E" w14:textId="77777777" w:rsidR="004F6CE6" w:rsidRPr="008551DE" w:rsidRDefault="004F6CE6" w:rsidP="00216E4F">
            <w:pPr>
              <w:pStyle w:val="NoSpacing"/>
              <w:numPr>
                <w:ilvl w:val="0"/>
                <w:numId w:val="12"/>
              </w:numPr>
              <w:rPr>
                <w:sz w:val="20"/>
              </w:rPr>
            </w:pPr>
            <w:r w:rsidRPr="008551DE">
              <w:rPr>
                <w:sz w:val="20"/>
              </w:rPr>
              <w:t>Pupils find out about the water cycle and its importance</w:t>
            </w:r>
          </w:p>
          <w:p w14:paraId="0C352932" w14:textId="77777777" w:rsidR="004F6CE6" w:rsidRPr="008551DE" w:rsidRDefault="004F6CE6" w:rsidP="00216E4F">
            <w:pPr>
              <w:pStyle w:val="NoSpacing"/>
              <w:numPr>
                <w:ilvl w:val="0"/>
                <w:numId w:val="12"/>
              </w:numPr>
              <w:rPr>
                <w:sz w:val="20"/>
              </w:rPr>
            </w:pPr>
            <w:r w:rsidRPr="008551DE">
              <w:rPr>
                <w:sz w:val="20"/>
              </w:rPr>
              <w:t>They map out the world’s major rivers, paying particular attention to the Yangtze (links to Shanghai), the Amazon (links to rainforests) and the Onyx (links to Antarctica)</w:t>
            </w:r>
          </w:p>
          <w:p w14:paraId="596F9EC3" w14:textId="362F95B1" w:rsidR="004F6CE6" w:rsidRPr="008551DE" w:rsidRDefault="004F6CE6" w:rsidP="00216E4F">
            <w:pPr>
              <w:pStyle w:val="NoSpacing"/>
              <w:numPr>
                <w:ilvl w:val="0"/>
                <w:numId w:val="12"/>
              </w:numPr>
              <w:rPr>
                <w:sz w:val="20"/>
              </w:rPr>
            </w:pPr>
            <w:r w:rsidRPr="008551DE">
              <w:rPr>
                <w:sz w:val="20"/>
              </w:rPr>
              <w:t xml:space="preserve">Pupils study the River </w:t>
            </w:r>
            <w:proofErr w:type="spellStart"/>
            <w:r w:rsidRPr="008551DE">
              <w:rPr>
                <w:sz w:val="20"/>
              </w:rPr>
              <w:t>Dearne</w:t>
            </w:r>
            <w:proofErr w:type="spellEnd"/>
            <w:r w:rsidRPr="008551DE">
              <w:rPr>
                <w:sz w:val="20"/>
              </w:rPr>
              <w:t xml:space="preserve"> (</w:t>
            </w:r>
            <w:proofErr w:type="spellStart"/>
            <w:r w:rsidRPr="008551DE">
              <w:rPr>
                <w:sz w:val="20"/>
              </w:rPr>
              <w:t>Barnsley</w:t>
            </w:r>
            <w:proofErr w:type="spellEnd"/>
            <w:r w:rsidRPr="008551DE">
              <w:rPr>
                <w:sz w:val="20"/>
              </w:rPr>
              <w:t>) and learn about how rivers are formed</w:t>
            </w:r>
          </w:p>
        </w:tc>
      </w:tr>
      <w:tr w:rsidR="004F6CE6" w:rsidRPr="00FD2DDC" w14:paraId="07805492" w14:textId="77777777" w:rsidTr="008551DE">
        <w:trPr>
          <w:cantSplit/>
          <w:trHeight w:val="345"/>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B952F2D" w14:textId="7FF91665" w:rsidR="004F6CE6" w:rsidRDefault="004F6CE6" w:rsidP="004F6CE6">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t>Fieldwork</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5E92A2C" w14:textId="221C9FF6" w:rsidR="004F6CE6" w:rsidRPr="009D00BC" w:rsidRDefault="004F6CE6" w:rsidP="004F6CE6">
            <w:pPr>
              <w:pStyle w:val="TableStyle2"/>
              <w:jc w:val="center"/>
              <w:rPr>
                <w:rFonts w:asciiTheme="minorHAnsi" w:hAnsiTheme="minorHAnsi" w:cstheme="minorHAnsi"/>
                <w:bCs/>
                <w:sz w:val="22"/>
                <w:szCs w:val="22"/>
              </w:rPr>
            </w:pPr>
            <w:r w:rsidRPr="009D00BC">
              <w:rPr>
                <w:rFonts w:asciiTheme="minorHAnsi" w:hAnsiTheme="minorHAnsi" w:cstheme="minorHAnsi"/>
                <w:bCs/>
                <w:sz w:val="22"/>
                <w:szCs w:val="22"/>
              </w:rPr>
              <w:t>Visit the forest school/ local woodland to look at topographical features and how these compare to the rainforest</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588A06C" w14:textId="5A52D9E8" w:rsidR="004F6CE6" w:rsidRPr="009D00BC" w:rsidRDefault="004F6CE6" w:rsidP="004F6CE6">
            <w:pPr>
              <w:pStyle w:val="TableStyle2"/>
              <w:jc w:val="center"/>
              <w:rPr>
                <w:rFonts w:asciiTheme="minorHAnsi" w:hAnsiTheme="minorHAnsi" w:cstheme="minorHAnsi"/>
                <w:bCs/>
                <w:sz w:val="22"/>
                <w:szCs w:val="22"/>
              </w:rPr>
            </w:pPr>
            <w:r>
              <w:rPr>
                <w:rFonts w:asciiTheme="minorHAnsi" w:hAnsiTheme="minorHAnsi" w:cstheme="minorHAnsi"/>
                <w:bCs/>
                <w:sz w:val="22"/>
                <w:szCs w:val="22"/>
              </w:rPr>
              <w:t>Revisit to the local environment to discover why certain physical and human features are in certain locations</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AD42446" w14:textId="48A4727A" w:rsidR="004F6CE6" w:rsidRPr="009D00BC" w:rsidRDefault="004F6CE6" w:rsidP="004F6CE6">
            <w:pPr>
              <w:pStyle w:val="NoSpacing"/>
              <w:jc w:val="center"/>
              <w:rPr>
                <w:bCs/>
              </w:rPr>
            </w:pPr>
            <w:r>
              <w:rPr>
                <w:bCs/>
              </w:rPr>
              <w:t xml:space="preserve">River </w:t>
            </w:r>
            <w:proofErr w:type="spellStart"/>
            <w:r>
              <w:rPr>
                <w:bCs/>
              </w:rPr>
              <w:t>Dearne</w:t>
            </w:r>
            <w:proofErr w:type="spellEnd"/>
            <w:r>
              <w:rPr>
                <w:bCs/>
              </w:rPr>
              <w:t xml:space="preserve"> Visit to create sketch maps of features </w:t>
            </w:r>
          </w:p>
        </w:tc>
      </w:tr>
      <w:tr w:rsidR="004F6CE6" w:rsidRPr="00FD2DDC" w14:paraId="4E2A5539" w14:textId="77777777" w:rsidTr="008551DE">
        <w:trPr>
          <w:cantSplit/>
          <w:trHeight w:val="1638"/>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AD0D11E" w14:textId="65F65B21" w:rsidR="004F6CE6"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Books/ websites</w:t>
            </w:r>
          </w:p>
          <w:p w14:paraId="38EA0ACD" w14:textId="77777777" w:rsidR="004F6CE6" w:rsidRDefault="004F6CE6" w:rsidP="004F6CE6">
            <w:pPr>
              <w:pStyle w:val="TableStyle2"/>
              <w:ind w:left="113" w:right="113"/>
              <w:jc w:val="center"/>
              <w:rPr>
                <w:rFonts w:asciiTheme="minorHAnsi" w:hAnsiTheme="minorHAnsi" w:cstheme="minorHAnsi"/>
                <w:b/>
                <w:bCs/>
                <w:sz w:val="18"/>
                <w:szCs w:val="18"/>
              </w:rPr>
            </w:pPr>
          </w:p>
          <w:p w14:paraId="5FB43EA1" w14:textId="77777777" w:rsidR="004F6CE6" w:rsidRDefault="004F6CE6" w:rsidP="004F6CE6">
            <w:pPr>
              <w:pStyle w:val="TableStyle2"/>
              <w:ind w:left="113" w:right="113"/>
              <w:jc w:val="center"/>
              <w:rPr>
                <w:rFonts w:asciiTheme="minorHAnsi" w:hAnsiTheme="minorHAnsi" w:cstheme="minorHAnsi"/>
                <w:b/>
                <w:bCs/>
                <w:sz w:val="18"/>
                <w:szCs w:val="18"/>
              </w:rPr>
            </w:pPr>
          </w:p>
          <w:p w14:paraId="71F0EE81" w14:textId="77777777" w:rsidR="004F6CE6" w:rsidRDefault="004F6CE6" w:rsidP="004F6CE6">
            <w:pPr>
              <w:pStyle w:val="TableStyle2"/>
              <w:ind w:left="113" w:right="113"/>
              <w:jc w:val="center"/>
              <w:rPr>
                <w:rFonts w:asciiTheme="minorHAnsi" w:hAnsiTheme="minorHAnsi" w:cstheme="minorHAnsi"/>
                <w:b/>
                <w:bCs/>
                <w:sz w:val="18"/>
                <w:szCs w:val="18"/>
              </w:rPr>
            </w:pPr>
          </w:p>
          <w:p w14:paraId="2AC017C0" w14:textId="77777777" w:rsidR="004F6CE6" w:rsidRDefault="004F6CE6" w:rsidP="004F6CE6">
            <w:pPr>
              <w:pStyle w:val="TableStyle2"/>
              <w:ind w:left="113" w:right="113"/>
              <w:jc w:val="center"/>
              <w:rPr>
                <w:rFonts w:asciiTheme="minorHAnsi" w:hAnsiTheme="minorHAnsi" w:cstheme="minorHAnsi"/>
                <w:b/>
                <w:bCs/>
                <w:sz w:val="18"/>
                <w:szCs w:val="18"/>
              </w:rPr>
            </w:pPr>
          </w:p>
          <w:p w14:paraId="26DFD978" w14:textId="42FACE10" w:rsidR="004F6CE6" w:rsidRDefault="004F6CE6" w:rsidP="004F6CE6">
            <w:pPr>
              <w:pStyle w:val="TableStyle2"/>
              <w:ind w:left="113" w:right="113"/>
              <w:jc w:val="center"/>
              <w:rPr>
                <w:rFonts w:asciiTheme="minorHAnsi" w:hAnsiTheme="minorHAnsi" w:cstheme="minorHAnsi"/>
                <w:b/>
                <w:bCs/>
                <w:sz w:val="18"/>
                <w:szCs w:val="18"/>
              </w:rPr>
            </w:pP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0EE6CEF" w14:textId="48F683E1" w:rsidR="004F6CE6" w:rsidRPr="00A2655A" w:rsidRDefault="004F6CE6" w:rsidP="004F6CE6">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Rainforest Warrior (</w:t>
            </w:r>
            <w:proofErr w:type="spellStart"/>
            <w:r w:rsidRPr="00A2655A">
              <w:rPr>
                <w:rFonts w:asciiTheme="minorHAnsi" w:hAnsiTheme="minorHAnsi" w:cstheme="minorHAnsi"/>
                <w:bCs/>
                <w:sz w:val="22"/>
                <w:szCs w:val="22"/>
              </w:rPr>
              <w:t>Ganeri</w:t>
            </w:r>
            <w:proofErr w:type="spellEnd"/>
            <w:r w:rsidRPr="00A2655A">
              <w:rPr>
                <w:rFonts w:asciiTheme="minorHAnsi" w:hAnsiTheme="minorHAnsi" w:cstheme="minorHAnsi"/>
                <w:bCs/>
                <w:sz w:val="22"/>
                <w:szCs w:val="22"/>
              </w:rPr>
              <w:t>, A)</w:t>
            </w:r>
          </w:p>
          <w:p w14:paraId="6AB4DD7A" w14:textId="1159C464" w:rsidR="004F6CE6" w:rsidRPr="00A2655A" w:rsidRDefault="004F6CE6" w:rsidP="004F6CE6">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Over and Under the Rainforest (Messner, K)</w:t>
            </w:r>
          </w:p>
          <w:p w14:paraId="2936C2AD" w14:textId="402DA2C6" w:rsidR="004F6CE6" w:rsidRPr="00A2655A" w:rsidRDefault="004F6CE6" w:rsidP="004F6CE6">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Amazon River (Francis, S)</w:t>
            </w:r>
          </w:p>
          <w:p w14:paraId="18937318" w14:textId="56428512" w:rsidR="004F6CE6" w:rsidRPr="00A2655A" w:rsidRDefault="004C79CA" w:rsidP="004F6CE6">
            <w:pPr>
              <w:pStyle w:val="TableStyle2"/>
              <w:jc w:val="center"/>
              <w:rPr>
                <w:rFonts w:asciiTheme="minorHAnsi" w:hAnsiTheme="minorHAnsi" w:cstheme="minorHAnsi"/>
                <w:bCs/>
                <w:sz w:val="22"/>
                <w:szCs w:val="22"/>
              </w:rPr>
            </w:pPr>
            <w:hyperlink r:id="rId51" w:history="1">
              <w:r w:rsidR="004F6CE6" w:rsidRPr="00A2655A">
                <w:rPr>
                  <w:rStyle w:val="Hyperlink"/>
                  <w:rFonts w:asciiTheme="minorHAnsi" w:hAnsiTheme="minorHAnsi" w:cstheme="minorHAnsi"/>
                  <w:bCs/>
                  <w:sz w:val="22"/>
                  <w:szCs w:val="22"/>
                </w:rPr>
                <w:t>Kids' Corner - Rainforest Foundation US</w:t>
              </w:r>
            </w:hyperlink>
          </w:p>
          <w:p w14:paraId="39D3BB5F" w14:textId="77777777" w:rsidR="004F6CE6" w:rsidRPr="00A2655A" w:rsidRDefault="004F6CE6" w:rsidP="004F6CE6">
            <w:pPr>
              <w:pStyle w:val="TableStyle2"/>
              <w:jc w:val="center"/>
              <w:rPr>
                <w:rFonts w:asciiTheme="minorHAnsi" w:hAnsiTheme="minorHAnsi" w:cstheme="minorHAnsi"/>
                <w:bCs/>
                <w:sz w:val="22"/>
                <w:szCs w:val="22"/>
              </w:rPr>
            </w:pPr>
          </w:p>
          <w:p w14:paraId="74A697D9" w14:textId="0AC7F5FE" w:rsidR="004F6CE6" w:rsidRPr="00A2655A" w:rsidRDefault="004F6CE6" w:rsidP="008551DE">
            <w:pPr>
              <w:pStyle w:val="TableStyle2"/>
              <w:rPr>
                <w:rFonts w:asciiTheme="minorHAnsi" w:hAnsiTheme="minorHAnsi" w:cstheme="minorHAnsi"/>
                <w:bCs/>
                <w:sz w:val="22"/>
                <w:szCs w:val="22"/>
              </w:rPr>
            </w:pP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67B009F" w14:textId="77777777" w:rsidR="004F6CE6" w:rsidRPr="004F1DF3" w:rsidRDefault="004F6CE6" w:rsidP="004F6CE6">
            <w:pPr>
              <w:pStyle w:val="TableStyle2"/>
              <w:jc w:val="center"/>
              <w:rPr>
                <w:rFonts w:asciiTheme="minorHAnsi" w:hAnsiTheme="minorHAnsi" w:cstheme="minorHAnsi"/>
                <w:bCs/>
                <w:sz w:val="22"/>
                <w:szCs w:val="22"/>
                <w:lang w:val="it-IT"/>
              </w:rPr>
            </w:pPr>
            <w:r w:rsidRPr="004F1DF3">
              <w:rPr>
                <w:rFonts w:asciiTheme="minorHAnsi" w:hAnsiTheme="minorHAnsi" w:cstheme="minorHAnsi"/>
                <w:bCs/>
                <w:sz w:val="22"/>
                <w:szCs w:val="22"/>
                <w:lang w:val="it-IT"/>
              </w:rPr>
              <w:t>India, Incredible India (Bilan, J)</w:t>
            </w:r>
          </w:p>
          <w:p w14:paraId="46AF423A" w14:textId="77777777" w:rsidR="004F6CE6" w:rsidRPr="00A2655A" w:rsidRDefault="004F6CE6" w:rsidP="004F6CE6">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Himalaya (Marino, S)</w:t>
            </w:r>
          </w:p>
          <w:p w14:paraId="21465783" w14:textId="77777777" w:rsidR="004F6CE6" w:rsidRPr="00A2655A" w:rsidRDefault="004F6CE6" w:rsidP="004F6CE6">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Ajay and the Mumbai Sun (Shah, V)</w:t>
            </w:r>
          </w:p>
          <w:p w14:paraId="361C5612" w14:textId="0CE6CC24" w:rsidR="004F6CE6" w:rsidRPr="00A2655A" w:rsidRDefault="004C79CA" w:rsidP="004F6CE6">
            <w:pPr>
              <w:pStyle w:val="TableStyle2"/>
              <w:jc w:val="center"/>
              <w:rPr>
                <w:rFonts w:asciiTheme="minorHAnsi" w:hAnsiTheme="minorHAnsi" w:cstheme="minorHAnsi"/>
                <w:bCs/>
                <w:sz w:val="22"/>
                <w:szCs w:val="22"/>
              </w:rPr>
            </w:pPr>
            <w:hyperlink r:id="rId52" w:history="1">
              <w:r w:rsidR="004F6CE6" w:rsidRPr="00A2655A">
                <w:rPr>
                  <w:rStyle w:val="Hyperlink"/>
                  <w:rFonts w:asciiTheme="minorHAnsi" w:hAnsiTheme="minorHAnsi" w:cstheme="minorHAnsi"/>
                  <w:sz w:val="22"/>
                  <w:szCs w:val="22"/>
                </w:rPr>
                <w:t>India Country Profile - National Geographic Kids</w:t>
              </w:r>
            </w:hyperlink>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A223A07" w14:textId="77777777" w:rsidR="004F6CE6" w:rsidRPr="00A2655A" w:rsidRDefault="004F6CE6" w:rsidP="004F6CE6">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Amazon River (Francis, S)</w:t>
            </w:r>
          </w:p>
          <w:p w14:paraId="48426535" w14:textId="2134A6DD" w:rsidR="004F6CE6" w:rsidRPr="00A2655A" w:rsidRDefault="004F6CE6" w:rsidP="004F6CE6">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Rivers: from source to Sea (Chapman, S)</w:t>
            </w:r>
          </w:p>
          <w:p w14:paraId="12858FD8" w14:textId="3B05B46E" w:rsidR="004F6CE6" w:rsidRPr="00A2655A" w:rsidRDefault="004F6CE6" w:rsidP="004F6CE6">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Amazing Rivers (Agnone, J)</w:t>
            </w:r>
          </w:p>
          <w:p w14:paraId="28B30071" w14:textId="7FE60EE1" w:rsidR="004F6CE6" w:rsidRPr="00A2655A" w:rsidRDefault="004F6CE6" w:rsidP="004F6CE6">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Once upon a raindrop: the story of water (Carter, J)</w:t>
            </w:r>
          </w:p>
          <w:p w14:paraId="781EBC4A" w14:textId="18C52FC5" w:rsidR="004F6CE6" w:rsidRPr="008551DE" w:rsidRDefault="004C79CA" w:rsidP="008551DE">
            <w:pPr>
              <w:pStyle w:val="TableStyle2"/>
              <w:jc w:val="center"/>
              <w:rPr>
                <w:rFonts w:asciiTheme="minorHAnsi" w:hAnsiTheme="minorHAnsi" w:cstheme="minorHAnsi"/>
                <w:bCs/>
                <w:sz w:val="22"/>
                <w:szCs w:val="22"/>
              </w:rPr>
            </w:pPr>
            <w:hyperlink r:id="rId53" w:history="1">
              <w:r w:rsidR="004F6CE6" w:rsidRPr="00A2655A">
                <w:rPr>
                  <w:rStyle w:val="Hyperlink"/>
                  <w:rFonts w:asciiTheme="minorHAnsi" w:hAnsiTheme="minorHAnsi" w:cstheme="minorHAnsi"/>
                  <w:sz w:val="22"/>
                  <w:szCs w:val="22"/>
                </w:rPr>
                <w:t>Natural water cycle game | South East Water Education (educationsoutheastwater.com.au)</w:t>
              </w:r>
            </w:hyperlink>
            <w:r w:rsidR="004F6CE6" w:rsidRPr="00A2655A">
              <w:rPr>
                <w:rFonts w:asciiTheme="minorHAnsi" w:hAnsiTheme="minorHAnsi" w:cstheme="minorHAnsi"/>
                <w:sz w:val="22"/>
                <w:szCs w:val="22"/>
              </w:rPr>
              <w:t xml:space="preserve"> </w:t>
            </w:r>
          </w:p>
        </w:tc>
      </w:tr>
      <w:tr w:rsidR="004F6CE6" w:rsidRPr="00FD2DDC" w14:paraId="7085995D" w14:textId="77777777" w:rsidTr="008551DE">
        <w:trPr>
          <w:cantSplit/>
          <w:trHeight w:val="469"/>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1390EEC" w14:textId="77777777" w:rsidR="004F6CE6" w:rsidRPr="00455FE2" w:rsidRDefault="004F6CE6" w:rsidP="004F6CE6">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4FE622D" w14:textId="59AF18C4" w:rsidR="003177D3" w:rsidRPr="004C79CA" w:rsidRDefault="00A70AC0" w:rsidP="004F1DF3">
            <w:pPr>
              <w:jc w:val="both"/>
              <w:rPr>
                <w:rFonts w:ascii="Calibri" w:hAnsi="Calibri" w:cs="Calibri"/>
                <w:color w:val="7030A0"/>
                <w:sz w:val="22"/>
                <w:szCs w:val="22"/>
              </w:rPr>
            </w:pPr>
            <w:r w:rsidRPr="003177D3">
              <w:rPr>
                <w:rFonts w:ascii="Calibri" w:hAnsi="Calibri" w:cs="Calibri"/>
                <w:color w:val="00B0F0"/>
                <w:sz w:val="22"/>
                <w:szCs w:val="22"/>
              </w:rPr>
              <w:t xml:space="preserve">biome, Equator, </w:t>
            </w:r>
            <w:r w:rsidRPr="003177D3">
              <w:rPr>
                <w:rFonts w:ascii="Calibri" w:hAnsi="Calibri" w:cs="Calibri"/>
                <w:color w:val="7030A0"/>
                <w:sz w:val="22"/>
                <w:szCs w:val="22"/>
              </w:rPr>
              <w:t xml:space="preserve">Tropic of </w:t>
            </w:r>
            <w:r w:rsidR="00AB17D7" w:rsidRPr="003177D3">
              <w:rPr>
                <w:rFonts w:ascii="Calibri" w:hAnsi="Calibri" w:cs="Calibri"/>
                <w:color w:val="7030A0"/>
                <w:sz w:val="22"/>
                <w:szCs w:val="22"/>
              </w:rPr>
              <w:t xml:space="preserve">Capricorn, Tropic of Cancer, </w:t>
            </w:r>
            <w:r w:rsidR="00AB17D7" w:rsidRPr="003177D3">
              <w:rPr>
                <w:rFonts w:ascii="Calibri" w:hAnsi="Calibri" w:cs="Calibri"/>
                <w:color w:val="00B0F0"/>
                <w:sz w:val="22"/>
                <w:szCs w:val="22"/>
              </w:rPr>
              <w:t>lines of latitude</w:t>
            </w:r>
            <w:r w:rsidR="00AB17D7" w:rsidRPr="003177D3">
              <w:rPr>
                <w:rFonts w:ascii="Calibri" w:hAnsi="Calibri" w:cs="Calibri"/>
                <w:color w:val="7030A0"/>
                <w:sz w:val="22"/>
                <w:szCs w:val="22"/>
              </w:rPr>
              <w:t xml:space="preserve">, </w:t>
            </w:r>
            <w:r w:rsidR="00AB17D7" w:rsidRPr="003177D3">
              <w:rPr>
                <w:rFonts w:ascii="Calibri" w:hAnsi="Calibri" w:cs="Calibri"/>
                <w:color w:val="00B0F0"/>
                <w:sz w:val="22"/>
                <w:szCs w:val="22"/>
              </w:rPr>
              <w:t xml:space="preserve">vegetation, </w:t>
            </w:r>
            <w:r w:rsidR="00AB17D7" w:rsidRPr="003177D3">
              <w:rPr>
                <w:rFonts w:ascii="Calibri" w:hAnsi="Calibri" w:cs="Calibri"/>
                <w:color w:val="7030A0"/>
                <w:sz w:val="22"/>
                <w:szCs w:val="22"/>
              </w:rPr>
              <w:t xml:space="preserve">forest floor, understory layer, canopy layer, emergent layer, deforestation, </w:t>
            </w:r>
            <w:r w:rsidR="00AB17D7" w:rsidRPr="003177D3">
              <w:rPr>
                <w:rFonts w:ascii="Calibri" w:hAnsi="Calibri" w:cs="Calibri"/>
                <w:color w:val="00B050"/>
                <w:sz w:val="22"/>
                <w:szCs w:val="22"/>
              </w:rPr>
              <w:t xml:space="preserve">community, </w:t>
            </w:r>
            <w:r w:rsidR="00AB17D7" w:rsidRPr="003177D3">
              <w:rPr>
                <w:rFonts w:ascii="Calibri" w:hAnsi="Calibri" w:cs="Calibri"/>
                <w:color w:val="7030A0"/>
                <w:sz w:val="22"/>
                <w:szCs w:val="22"/>
              </w:rPr>
              <w:t xml:space="preserve">indigenous peoples, drought, greenhouse gas, </w:t>
            </w:r>
            <w:r w:rsidR="00AB17D7" w:rsidRPr="003177D3">
              <w:rPr>
                <w:rFonts w:ascii="Calibri" w:hAnsi="Calibri" w:cs="Calibri"/>
                <w:color w:val="00B0F0"/>
                <w:sz w:val="22"/>
                <w:szCs w:val="22"/>
              </w:rPr>
              <w:t xml:space="preserve">global warming, </w:t>
            </w:r>
            <w:r w:rsidR="00AB17D7" w:rsidRPr="003177D3">
              <w:rPr>
                <w:rFonts w:ascii="Calibri" w:hAnsi="Calibri" w:cs="Calibri"/>
                <w:color w:val="7030A0"/>
                <w:sz w:val="22"/>
                <w:szCs w:val="22"/>
              </w:rPr>
              <w:t>logging, mining</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E094E83" w14:textId="7D71F6EE" w:rsidR="004F6CE6" w:rsidRPr="00D90A64" w:rsidRDefault="00D90A64" w:rsidP="004F1DF3">
            <w:pPr>
              <w:jc w:val="both"/>
              <w:rPr>
                <w:rFonts w:asciiTheme="minorHAnsi" w:hAnsiTheme="minorHAnsi" w:cstheme="minorHAnsi"/>
                <w:color w:val="7030A0"/>
                <w:sz w:val="22"/>
                <w:szCs w:val="22"/>
              </w:rPr>
            </w:pPr>
            <w:r w:rsidRPr="006633B8">
              <w:rPr>
                <w:rFonts w:asciiTheme="minorHAnsi" w:hAnsiTheme="minorHAnsi" w:cstheme="minorHAnsi"/>
                <w:color w:val="00B0F0"/>
                <w:sz w:val="22"/>
                <w:szCs w:val="22"/>
              </w:rPr>
              <w:t xml:space="preserve">capital city, </w:t>
            </w:r>
            <w:r w:rsidRPr="006633B8">
              <w:rPr>
                <w:rFonts w:asciiTheme="minorHAnsi" w:hAnsiTheme="minorHAnsi" w:cstheme="minorHAnsi"/>
                <w:color w:val="92D050"/>
                <w:sz w:val="22"/>
                <w:szCs w:val="22"/>
              </w:rPr>
              <w:t>compare</w:t>
            </w:r>
            <w:r w:rsidRPr="00D90A64">
              <w:rPr>
                <w:rFonts w:asciiTheme="minorHAnsi" w:hAnsiTheme="minorHAnsi" w:cstheme="minorHAnsi"/>
                <w:sz w:val="22"/>
                <w:szCs w:val="22"/>
              </w:rPr>
              <w:t xml:space="preserve">, </w:t>
            </w:r>
            <w:r w:rsidRPr="006633B8">
              <w:rPr>
                <w:rFonts w:asciiTheme="minorHAnsi" w:hAnsiTheme="minorHAnsi" w:cstheme="minorHAnsi"/>
                <w:color w:val="00B0F0"/>
                <w:sz w:val="22"/>
                <w:szCs w:val="22"/>
              </w:rPr>
              <w:t xml:space="preserve">country border, </w:t>
            </w:r>
            <w:r w:rsidRPr="007514AA">
              <w:rPr>
                <w:rFonts w:asciiTheme="minorHAnsi" w:hAnsiTheme="minorHAnsi" w:cstheme="minorHAnsi"/>
                <w:color w:val="7030A0"/>
                <w:sz w:val="22"/>
                <w:szCs w:val="22"/>
                <w:shd w:val="clear" w:color="auto" w:fill="FFFFFF" w:themeFill="background1"/>
              </w:rPr>
              <w:t>county,</w:t>
            </w:r>
            <w:r w:rsidRPr="007514AA">
              <w:rPr>
                <w:rFonts w:asciiTheme="minorHAnsi" w:hAnsiTheme="minorHAnsi" w:cstheme="minorHAnsi"/>
                <w:color w:val="7030A0"/>
                <w:sz w:val="22"/>
                <w:szCs w:val="22"/>
              </w:rPr>
              <w:t xml:space="preserve"> </w:t>
            </w:r>
            <w:r w:rsidRPr="006633B8">
              <w:rPr>
                <w:rFonts w:asciiTheme="minorHAnsi" w:hAnsiTheme="minorHAnsi" w:cstheme="minorHAnsi"/>
                <w:color w:val="00B0F0"/>
                <w:sz w:val="22"/>
                <w:szCs w:val="22"/>
              </w:rPr>
              <w:t xml:space="preserve">land use, </w:t>
            </w:r>
            <w:r w:rsidRPr="00CA0861">
              <w:rPr>
                <w:rFonts w:asciiTheme="minorHAnsi" w:hAnsiTheme="minorHAnsi" w:cstheme="minorHAnsi"/>
                <w:color w:val="92D050"/>
                <w:sz w:val="22"/>
                <w:szCs w:val="22"/>
              </w:rPr>
              <w:t xml:space="preserve">local, </w:t>
            </w:r>
            <w:r w:rsidRPr="007514AA">
              <w:rPr>
                <w:rFonts w:asciiTheme="minorHAnsi" w:hAnsiTheme="minorHAnsi" w:cstheme="minorHAnsi"/>
                <w:color w:val="7030A0"/>
                <w:sz w:val="22"/>
                <w:szCs w:val="22"/>
              </w:rPr>
              <w:t>recreational land</w:t>
            </w:r>
            <w:r w:rsidRPr="00D90A64">
              <w:rPr>
                <w:rFonts w:asciiTheme="minorHAnsi" w:hAnsiTheme="minorHAnsi" w:cstheme="minorHAnsi"/>
                <w:sz w:val="22"/>
                <w:szCs w:val="22"/>
              </w:rPr>
              <w:t xml:space="preserve">, </w:t>
            </w:r>
            <w:r w:rsidRPr="006633B8">
              <w:rPr>
                <w:rFonts w:asciiTheme="minorHAnsi" w:hAnsiTheme="minorHAnsi" w:cstheme="minorHAnsi"/>
                <w:color w:val="00B0F0"/>
                <w:sz w:val="22"/>
                <w:szCs w:val="22"/>
              </w:rPr>
              <w:t>region</w:t>
            </w:r>
            <w:r w:rsidRPr="00D90A64">
              <w:rPr>
                <w:rFonts w:asciiTheme="minorHAnsi" w:hAnsiTheme="minorHAnsi" w:cstheme="minorHAnsi"/>
                <w:sz w:val="22"/>
                <w:szCs w:val="22"/>
              </w:rPr>
              <w:t xml:space="preserve">, </w:t>
            </w:r>
            <w:r w:rsidRPr="007514AA">
              <w:rPr>
                <w:rFonts w:asciiTheme="minorHAnsi" w:hAnsiTheme="minorHAnsi" w:cstheme="minorHAnsi"/>
                <w:color w:val="7030A0"/>
                <w:sz w:val="22"/>
                <w:szCs w:val="22"/>
              </w:rPr>
              <w:t>residential land</w:t>
            </w:r>
            <w:r w:rsidRPr="00D90A64">
              <w:rPr>
                <w:rFonts w:asciiTheme="minorHAnsi" w:hAnsiTheme="minorHAnsi" w:cstheme="minorHAnsi"/>
                <w:sz w:val="22"/>
                <w:szCs w:val="22"/>
              </w:rPr>
              <w:t xml:space="preserve">, </w:t>
            </w:r>
            <w:r w:rsidRPr="007514AA">
              <w:rPr>
                <w:rFonts w:asciiTheme="minorHAnsi" w:hAnsiTheme="minorHAnsi" w:cstheme="minorHAnsi"/>
                <w:color w:val="7030A0"/>
                <w:sz w:val="22"/>
                <w:szCs w:val="22"/>
              </w:rPr>
              <w:t>settlement</w:t>
            </w:r>
            <w:r w:rsidRPr="00D90A64">
              <w:rPr>
                <w:rFonts w:asciiTheme="minorHAnsi" w:hAnsiTheme="minorHAnsi" w:cstheme="minorHAnsi"/>
                <w:sz w:val="22"/>
                <w:szCs w:val="22"/>
              </w:rPr>
              <w:t xml:space="preserve">, </w:t>
            </w:r>
            <w:r w:rsidRPr="006633B8">
              <w:rPr>
                <w:rFonts w:asciiTheme="minorHAnsi" w:hAnsiTheme="minorHAnsi" w:cstheme="minorHAnsi"/>
                <w:color w:val="00B0F0"/>
                <w:sz w:val="22"/>
                <w:szCs w:val="22"/>
              </w:rPr>
              <w:t>transportation</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CC9286F" w14:textId="48D78372" w:rsidR="00A360A8" w:rsidRPr="003044C6" w:rsidRDefault="00A360A8" w:rsidP="004F1DF3">
            <w:pPr>
              <w:pStyle w:val="NoSpacing"/>
              <w:jc w:val="both"/>
              <w:rPr>
                <w:rFonts w:cstheme="minorHAnsi"/>
                <w:color w:val="00B0F0"/>
              </w:rPr>
            </w:pPr>
            <w:r w:rsidRPr="003044C6">
              <w:rPr>
                <w:rFonts w:cstheme="minorHAnsi"/>
                <w:color w:val="7030A0"/>
              </w:rPr>
              <w:t>condensation, delta, estuary, evaporation</w:t>
            </w:r>
            <w:r w:rsidRPr="003044C6">
              <w:rPr>
                <w:rFonts w:cstheme="minorHAnsi"/>
                <w:color w:val="00B0F0"/>
              </w:rPr>
              <w:t xml:space="preserve">, flooding, </w:t>
            </w:r>
            <w:r w:rsidRPr="003044C6">
              <w:rPr>
                <w:rFonts w:cstheme="minorHAnsi"/>
                <w:color w:val="7030A0"/>
              </w:rPr>
              <w:t>meander, precipitation</w:t>
            </w:r>
            <w:r w:rsidRPr="003044C6">
              <w:rPr>
                <w:rFonts w:cstheme="minorHAnsi"/>
                <w:color w:val="00B0F0"/>
              </w:rPr>
              <w:t xml:space="preserve">, river mouth, source, </w:t>
            </w:r>
            <w:r w:rsidRPr="003044C6">
              <w:rPr>
                <w:rFonts w:cstheme="minorHAnsi"/>
                <w:color w:val="7030A0"/>
              </w:rPr>
              <w:t>tributary</w:t>
            </w:r>
            <w:r w:rsidRPr="003044C6">
              <w:rPr>
                <w:rFonts w:cstheme="minorHAnsi"/>
                <w:color w:val="00B0F0"/>
              </w:rPr>
              <w:t xml:space="preserve">, </w:t>
            </w:r>
            <w:r w:rsidRPr="003177D3">
              <w:rPr>
                <w:rFonts w:cstheme="minorHAnsi"/>
                <w:color w:val="7030A0"/>
              </w:rPr>
              <w:t xml:space="preserve">valley, </w:t>
            </w:r>
            <w:r w:rsidRPr="003044C6">
              <w:rPr>
                <w:rFonts w:cstheme="minorHAnsi"/>
                <w:color w:val="00B0F0"/>
              </w:rPr>
              <w:t>water cycle</w:t>
            </w:r>
          </w:p>
          <w:p w14:paraId="47CF232F" w14:textId="0EDA7DB7" w:rsidR="004F6CE6" w:rsidRPr="00FD2DDC" w:rsidRDefault="004F6CE6" w:rsidP="004F1DF3">
            <w:pPr>
              <w:pStyle w:val="NoSpacing"/>
              <w:jc w:val="both"/>
              <w:rPr>
                <w:color w:val="00B050"/>
                <w:sz w:val="16"/>
                <w:szCs w:val="16"/>
              </w:rPr>
            </w:pPr>
          </w:p>
        </w:tc>
      </w:tr>
      <w:tr w:rsidR="008551DE" w:rsidRPr="00FD2DDC" w14:paraId="66590031" w14:textId="77777777" w:rsidTr="008551DE">
        <w:trPr>
          <w:cantSplit/>
          <w:trHeight w:val="694"/>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837400D" w14:textId="2FDBA83A" w:rsidR="008551DE" w:rsidRPr="008551DE" w:rsidRDefault="008551DE" w:rsidP="004F6CE6">
            <w:pPr>
              <w:pStyle w:val="TableStyle2"/>
              <w:ind w:left="113" w:right="113"/>
              <w:jc w:val="center"/>
              <w:rPr>
                <w:rFonts w:asciiTheme="minorHAnsi" w:hAnsiTheme="minorHAnsi" w:cstheme="minorHAnsi"/>
                <w:b/>
                <w:bCs/>
                <w:sz w:val="16"/>
                <w:szCs w:val="19"/>
              </w:rPr>
            </w:pPr>
            <w:r w:rsidRPr="008551DE">
              <w:rPr>
                <w:rFonts w:asciiTheme="minorHAnsi" w:hAnsiTheme="minorHAnsi" w:cstheme="minorHAnsi"/>
                <w:b/>
                <w:bCs/>
                <w:sz w:val="16"/>
                <w:szCs w:val="19"/>
              </w:rPr>
              <w:t>British Values</w:t>
            </w:r>
          </w:p>
        </w:tc>
        <w:tc>
          <w:tcPr>
            <w:tcW w:w="53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9677ACF" w14:textId="4B2E2D36" w:rsidR="008551DE" w:rsidRDefault="008551DE" w:rsidP="004F1DF3">
            <w:pPr>
              <w:jc w:val="both"/>
              <w:rPr>
                <w:rFonts w:ascii="Calibri" w:hAnsi="Calibri" w:cs="Calibri"/>
                <w:color w:val="00B0F0"/>
                <w:sz w:val="20"/>
                <w:szCs w:val="22"/>
              </w:rPr>
            </w:pPr>
            <w:r>
              <w:rPr>
                <w:rFonts w:ascii="Calibri" w:hAnsi="Calibri" w:cs="Calibri"/>
                <w:color w:val="00B0F0"/>
                <w:sz w:val="20"/>
                <w:szCs w:val="22"/>
              </w:rPr>
              <w:t>Individual liberty / Democracy / Rules of Law</w:t>
            </w:r>
          </w:p>
          <w:p w14:paraId="7AA122BD" w14:textId="728B8B1D" w:rsidR="008551DE" w:rsidRPr="008551DE" w:rsidRDefault="008551DE" w:rsidP="004F1DF3">
            <w:pPr>
              <w:jc w:val="both"/>
              <w:rPr>
                <w:rFonts w:ascii="Calibri" w:hAnsi="Calibri" w:cs="Calibri"/>
                <w:color w:val="00B0F0"/>
                <w:sz w:val="20"/>
                <w:szCs w:val="22"/>
              </w:rPr>
            </w:pPr>
            <w:r>
              <w:rPr>
                <w:rFonts w:ascii="Calibri" w:hAnsi="Calibri" w:cs="Calibri"/>
                <w:color w:val="00B0F0"/>
                <w:sz w:val="20"/>
                <w:szCs w:val="22"/>
              </w:rPr>
              <w:t>Mutual respect / Tolerance</w:t>
            </w: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2BE9BC8" w14:textId="77777777" w:rsidR="008551DE" w:rsidRPr="006633B8" w:rsidRDefault="008551DE" w:rsidP="004F1DF3">
            <w:pPr>
              <w:jc w:val="both"/>
              <w:rPr>
                <w:rFonts w:asciiTheme="minorHAnsi" w:hAnsiTheme="minorHAnsi" w:cstheme="minorHAnsi"/>
                <w:color w:val="00B0F0"/>
                <w:sz w:val="22"/>
                <w:szCs w:val="22"/>
              </w:rPr>
            </w:pPr>
          </w:p>
        </w:tc>
        <w:tc>
          <w:tcPr>
            <w:tcW w:w="5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56B0985" w14:textId="77777777" w:rsidR="008551DE" w:rsidRPr="003044C6" w:rsidRDefault="008551DE" w:rsidP="004F1DF3">
            <w:pPr>
              <w:pStyle w:val="NoSpacing"/>
              <w:jc w:val="both"/>
              <w:rPr>
                <w:rFonts w:cstheme="minorHAnsi"/>
                <w:color w:val="7030A0"/>
              </w:rPr>
            </w:pPr>
          </w:p>
        </w:tc>
      </w:tr>
    </w:tbl>
    <w:p w14:paraId="6F0A6109" w14:textId="77777777" w:rsidR="008551DE" w:rsidRDefault="008551DE"/>
    <w:tbl>
      <w:tblPr>
        <w:tblpPr w:leftFromText="180" w:rightFromText="180" w:vertAnchor="text" w:horzAnchor="margin" w:tblpX="-1164" w:tblpY="71"/>
        <w:tblW w:w="16146" w:type="dxa"/>
        <w:tblBorders>
          <w:top w:val="single" w:sz="2" w:space="0" w:color="929292"/>
          <w:left w:val="single" w:sz="2" w:space="0" w:color="929292"/>
          <w:bottom w:val="single" w:sz="2" w:space="0" w:color="929292"/>
          <w:right w:val="single" w:sz="2" w:space="0" w:color="929292"/>
          <w:insideH w:val="single" w:sz="8" w:space="0" w:color="000000"/>
          <w:insideV w:val="single" w:sz="8" w:space="0" w:color="000000"/>
        </w:tblBorders>
        <w:tblLayout w:type="fixed"/>
        <w:tblLook w:val="04A0" w:firstRow="1" w:lastRow="0" w:firstColumn="1" w:lastColumn="0" w:noHBand="0" w:noVBand="1"/>
      </w:tblPr>
      <w:tblGrid>
        <w:gridCol w:w="557"/>
        <w:gridCol w:w="5291"/>
        <w:gridCol w:w="5149"/>
        <w:gridCol w:w="5149"/>
      </w:tblGrid>
      <w:tr w:rsidR="004F6CE6" w:rsidRPr="00567D66" w14:paraId="5137FB75" w14:textId="77777777" w:rsidTr="008551DE">
        <w:trPr>
          <w:trHeight w:val="184"/>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894FA76" w14:textId="4282CB04" w:rsidR="004F6CE6" w:rsidRPr="00567D66" w:rsidRDefault="004F6CE6" w:rsidP="004F6CE6">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Y5</w:t>
            </w:r>
          </w:p>
        </w:tc>
        <w:tc>
          <w:tcPr>
            <w:tcW w:w="5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65949EB"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A75C065"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262BEA0"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4F6CE6" w:rsidRPr="004532B8" w14:paraId="46ECE606" w14:textId="77777777" w:rsidTr="008551DE">
        <w:trPr>
          <w:cantSplit/>
          <w:trHeight w:val="2881"/>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BB690BE" w14:textId="77777777" w:rsidR="004F6CE6" w:rsidRPr="00455FE2" w:rsidRDefault="004F6CE6" w:rsidP="004F6CE6">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55DBAFAD" w14:textId="77777777" w:rsidR="004F6CE6" w:rsidRPr="00715C4A" w:rsidRDefault="004F6CE6" w:rsidP="004F6CE6">
            <w:pPr>
              <w:pStyle w:val="TableStyle2"/>
              <w:ind w:left="113" w:right="113"/>
              <w:jc w:val="center"/>
              <w:rPr>
                <w:rFonts w:asciiTheme="minorHAnsi" w:hAnsiTheme="minorHAnsi" w:cstheme="minorHAnsi"/>
                <w:sz w:val="2"/>
                <w:szCs w:val="2"/>
              </w:rPr>
            </w:pPr>
          </w:p>
        </w:tc>
        <w:tc>
          <w:tcPr>
            <w:tcW w:w="5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AF4FC"/>
            <w:tcMar>
              <w:top w:w="80" w:type="dxa"/>
              <w:left w:w="80" w:type="dxa"/>
              <w:bottom w:w="80" w:type="dxa"/>
              <w:right w:w="80" w:type="dxa"/>
            </w:tcMar>
          </w:tcPr>
          <w:p w14:paraId="157539C6" w14:textId="19E20174" w:rsidR="004F6CE6" w:rsidRPr="008551DE" w:rsidRDefault="004F6CE6" w:rsidP="004F6CE6">
            <w:pPr>
              <w:pStyle w:val="NoSpacing"/>
              <w:jc w:val="center"/>
              <w:rPr>
                <w:b/>
                <w:bCs/>
                <w:sz w:val="20"/>
                <w:lang w:val="en-GB"/>
              </w:rPr>
            </w:pPr>
            <w:r w:rsidRPr="008551DE">
              <w:rPr>
                <w:b/>
                <w:bCs/>
                <w:sz w:val="20"/>
                <w:lang w:val="en-GB"/>
              </w:rPr>
              <w:t>What is life like in the Alps?</w:t>
            </w:r>
          </w:p>
          <w:p w14:paraId="0D1C7126" w14:textId="77777777" w:rsidR="004F1DF3" w:rsidRPr="008551DE" w:rsidRDefault="004F1DF3" w:rsidP="004F6CE6">
            <w:pPr>
              <w:pStyle w:val="NoSpacing"/>
              <w:jc w:val="center"/>
              <w:rPr>
                <w:b/>
                <w:bCs/>
                <w:sz w:val="20"/>
                <w:lang w:val="en-GB"/>
              </w:rPr>
            </w:pPr>
          </w:p>
          <w:p w14:paraId="079C0DE4" w14:textId="6FFCA67C" w:rsidR="004F6CE6" w:rsidRPr="008551DE" w:rsidRDefault="004F6CE6" w:rsidP="00216E4F">
            <w:pPr>
              <w:pStyle w:val="NoSpacing"/>
              <w:numPr>
                <w:ilvl w:val="0"/>
                <w:numId w:val="13"/>
              </w:numPr>
              <w:rPr>
                <w:sz w:val="20"/>
                <w:lang w:val="en-GB"/>
              </w:rPr>
            </w:pPr>
            <w:r w:rsidRPr="008551DE">
              <w:rPr>
                <w:sz w:val="20"/>
                <w:lang w:val="en-GB"/>
              </w:rPr>
              <w:t>Children build knowledge of naming countries in Europe</w:t>
            </w:r>
          </w:p>
          <w:p w14:paraId="50C8E8B9" w14:textId="64A80F6A" w:rsidR="004F6CE6" w:rsidRPr="008551DE" w:rsidRDefault="004F6CE6" w:rsidP="00216E4F">
            <w:pPr>
              <w:pStyle w:val="NoSpacing"/>
              <w:numPr>
                <w:ilvl w:val="0"/>
                <w:numId w:val="13"/>
              </w:numPr>
              <w:rPr>
                <w:sz w:val="20"/>
                <w:lang w:val="en-GB"/>
              </w:rPr>
            </w:pPr>
            <w:r w:rsidRPr="008551DE">
              <w:rPr>
                <w:sz w:val="20"/>
                <w:lang w:val="en-GB"/>
              </w:rPr>
              <w:t>Pupils discover the climate of mountain ranges and consider why people choose to visit the Alps – with a particular focus on Innsbruck (European region)</w:t>
            </w:r>
          </w:p>
          <w:p w14:paraId="37FF63EE" w14:textId="1C197ED5" w:rsidR="004F6CE6" w:rsidRPr="008551DE" w:rsidRDefault="004F6CE6" w:rsidP="00216E4F">
            <w:pPr>
              <w:pStyle w:val="NoSpacing"/>
              <w:numPr>
                <w:ilvl w:val="0"/>
                <w:numId w:val="13"/>
              </w:numPr>
              <w:rPr>
                <w:sz w:val="20"/>
                <w:lang w:val="en-GB"/>
              </w:rPr>
            </w:pPr>
            <w:r w:rsidRPr="008551DE">
              <w:rPr>
                <w:sz w:val="20"/>
                <w:lang w:val="en-GB"/>
              </w:rPr>
              <w:t>Children investigate tourism within the local area and compare to Innsbruck, mapping recreational land use and presenting their findings</w:t>
            </w: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Mar>
              <w:top w:w="80" w:type="dxa"/>
              <w:left w:w="80" w:type="dxa"/>
              <w:bottom w:w="80" w:type="dxa"/>
              <w:right w:w="80" w:type="dxa"/>
            </w:tcMar>
          </w:tcPr>
          <w:p w14:paraId="551B1D3F" w14:textId="77777777" w:rsidR="004F6CE6" w:rsidRPr="008551DE" w:rsidRDefault="004F6CE6" w:rsidP="004F6CE6">
            <w:pPr>
              <w:pStyle w:val="NoSpacing"/>
              <w:jc w:val="center"/>
              <w:rPr>
                <w:b/>
                <w:bCs/>
                <w:sz w:val="20"/>
              </w:rPr>
            </w:pPr>
            <w:r w:rsidRPr="008551DE">
              <w:rPr>
                <w:b/>
                <w:bCs/>
                <w:sz w:val="20"/>
              </w:rPr>
              <w:t>Would you like to live in the desert?</w:t>
            </w:r>
          </w:p>
          <w:p w14:paraId="4654FC84" w14:textId="77777777" w:rsidR="004F1DF3" w:rsidRPr="008551DE" w:rsidRDefault="004F1DF3" w:rsidP="004F6CE6">
            <w:pPr>
              <w:pStyle w:val="NoSpacing"/>
              <w:jc w:val="center"/>
              <w:rPr>
                <w:b/>
                <w:bCs/>
                <w:sz w:val="20"/>
              </w:rPr>
            </w:pPr>
          </w:p>
          <w:p w14:paraId="53861AAE" w14:textId="30272C62" w:rsidR="004F6CE6" w:rsidRPr="008551DE" w:rsidRDefault="004F6CE6" w:rsidP="00216E4F">
            <w:pPr>
              <w:pStyle w:val="NoSpacing"/>
              <w:numPr>
                <w:ilvl w:val="0"/>
                <w:numId w:val="15"/>
              </w:numPr>
              <w:rPr>
                <w:b/>
                <w:bCs/>
                <w:sz w:val="20"/>
              </w:rPr>
            </w:pPr>
            <w:r w:rsidRPr="008551DE">
              <w:rPr>
                <w:sz w:val="20"/>
              </w:rPr>
              <w:t>Pupils recap on biomes and their various characteristics before honing in on deserts</w:t>
            </w:r>
          </w:p>
          <w:p w14:paraId="398ABAC5" w14:textId="77777777" w:rsidR="004F6CE6" w:rsidRPr="008551DE" w:rsidRDefault="004F6CE6" w:rsidP="00216E4F">
            <w:pPr>
              <w:pStyle w:val="NoSpacing"/>
              <w:numPr>
                <w:ilvl w:val="0"/>
                <w:numId w:val="15"/>
              </w:numPr>
              <w:rPr>
                <w:b/>
                <w:bCs/>
                <w:sz w:val="20"/>
              </w:rPr>
            </w:pPr>
            <w:r w:rsidRPr="008551DE">
              <w:rPr>
                <w:sz w:val="20"/>
              </w:rPr>
              <w:t>Pupils map deserts around the world, and focus on those in North America</w:t>
            </w:r>
          </w:p>
          <w:p w14:paraId="6BF26A6B" w14:textId="77777777" w:rsidR="004F6CE6" w:rsidRPr="008551DE" w:rsidRDefault="004F6CE6" w:rsidP="00216E4F">
            <w:pPr>
              <w:pStyle w:val="NoSpacing"/>
              <w:numPr>
                <w:ilvl w:val="0"/>
                <w:numId w:val="15"/>
              </w:numPr>
              <w:rPr>
                <w:b/>
                <w:bCs/>
                <w:sz w:val="20"/>
              </w:rPr>
            </w:pPr>
            <w:r w:rsidRPr="008551DE">
              <w:rPr>
                <w:sz w:val="20"/>
              </w:rPr>
              <w:t>Children investigate the materials bauxite, coal and tin from North America and explain their uses and influence around the world</w:t>
            </w:r>
          </w:p>
          <w:p w14:paraId="2A5FE39E" w14:textId="0AFD16C4" w:rsidR="004F6CE6" w:rsidRPr="008551DE" w:rsidRDefault="004F6CE6" w:rsidP="00216E4F">
            <w:pPr>
              <w:pStyle w:val="NoSpacing"/>
              <w:numPr>
                <w:ilvl w:val="0"/>
                <w:numId w:val="15"/>
              </w:numPr>
              <w:rPr>
                <w:b/>
                <w:bCs/>
                <w:sz w:val="20"/>
              </w:rPr>
            </w:pPr>
            <w:r w:rsidRPr="008551DE">
              <w:rPr>
                <w:sz w:val="20"/>
              </w:rPr>
              <w:t xml:space="preserve">Pupils then compare how humans interact with the desert and how they have adapted to live </w:t>
            </w:r>
            <w:proofErr w:type="spellStart"/>
            <w:proofErr w:type="gramStart"/>
            <w:r w:rsidRPr="008551DE">
              <w:rPr>
                <w:sz w:val="20"/>
              </w:rPr>
              <w:t>their</w:t>
            </w:r>
            <w:proofErr w:type="spellEnd"/>
            <w:proofErr w:type="gramEnd"/>
            <w:r w:rsidRPr="008551DE">
              <w:rPr>
                <w:sz w:val="20"/>
              </w:rPr>
              <w:t xml:space="preserve"> to their own lives in England</w:t>
            </w: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0DDF2630" w14:textId="77777777" w:rsidR="004F6CE6" w:rsidRPr="008551DE" w:rsidRDefault="004F6CE6" w:rsidP="004F6CE6">
            <w:pPr>
              <w:pStyle w:val="NoSpacing"/>
              <w:jc w:val="center"/>
              <w:rPr>
                <w:b/>
                <w:bCs/>
                <w:sz w:val="20"/>
              </w:rPr>
            </w:pPr>
            <w:r w:rsidRPr="008551DE">
              <w:rPr>
                <w:b/>
                <w:bCs/>
                <w:sz w:val="20"/>
              </w:rPr>
              <w:t>Why do oceans matter?</w:t>
            </w:r>
          </w:p>
          <w:p w14:paraId="4A27459B" w14:textId="77777777" w:rsidR="004F1DF3" w:rsidRPr="008551DE" w:rsidRDefault="004F1DF3" w:rsidP="004F6CE6">
            <w:pPr>
              <w:pStyle w:val="NoSpacing"/>
              <w:jc w:val="center"/>
              <w:rPr>
                <w:b/>
                <w:bCs/>
                <w:sz w:val="20"/>
              </w:rPr>
            </w:pPr>
          </w:p>
          <w:p w14:paraId="7CFF3DDB" w14:textId="2317C29E" w:rsidR="004F6CE6" w:rsidRPr="008551DE" w:rsidRDefault="004F6CE6" w:rsidP="00216E4F">
            <w:pPr>
              <w:pStyle w:val="NoSpacing"/>
              <w:numPr>
                <w:ilvl w:val="0"/>
                <w:numId w:val="14"/>
              </w:numPr>
              <w:rPr>
                <w:b/>
                <w:bCs/>
                <w:sz w:val="20"/>
              </w:rPr>
            </w:pPr>
            <w:r w:rsidRPr="008551DE">
              <w:rPr>
                <w:sz w:val="20"/>
              </w:rPr>
              <w:t>Pupils learn about the importance of our oceans and describe the location and significance of the Great Barrier Reef</w:t>
            </w:r>
          </w:p>
          <w:p w14:paraId="384F1DF4" w14:textId="7A62E671" w:rsidR="004F6CE6" w:rsidRPr="008551DE" w:rsidRDefault="004F6CE6" w:rsidP="00216E4F">
            <w:pPr>
              <w:pStyle w:val="NoSpacing"/>
              <w:numPr>
                <w:ilvl w:val="0"/>
                <w:numId w:val="14"/>
              </w:numPr>
              <w:rPr>
                <w:b/>
                <w:bCs/>
                <w:sz w:val="20"/>
              </w:rPr>
            </w:pPr>
            <w:r w:rsidRPr="008551DE">
              <w:rPr>
                <w:sz w:val="20"/>
              </w:rPr>
              <w:t>They consider how pollution is damaging our marine environments before considering how they can contribute by making eco-friendly choices</w:t>
            </w:r>
          </w:p>
          <w:p w14:paraId="1CF60C27" w14:textId="0E4F429D" w:rsidR="004F6CE6" w:rsidRPr="008551DE" w:rsidRDefault="004F6CE6" w:rsidP="00216E4F">
            <w:pPr>
              <w:pStyle w:val="NoSpacing"/>
              <w:numPr>
                <w:ilvl w:val="0"/>
                <w:numId w:val="14"/>
              </w:numPr>
              <w:rPr>
                <w:b/>
                <w:bCs/>
                <w:sz w:val="20"/>
              </w:rPr>
            </w:pPr>
            <w:r w:rsidRPr="008551DE">
              <w:rPr>
                <w:sz w:val="20"/>
              </w:rPr>
              <w:t>Pupils use fieldwork skills to investigate pollution</w:t>
            </w:r>
          </w:p>
          <w:p w14:paraId="05D13BB9" w14:textId="5650C681" w:rsidR="004F6CE6" w:rsidRPr="008551DE" w:rsidRDefault="004F6CE6" w:rsidP="004F6CE6">
            <w:pPr>
              <w:pStyle w:val="NoSpacing"/>
              <w:rPr>
                <w:sz w:val="20"/>
                <w:szCs w:val="19"/>
              </w:rPr>
            </w:pPr>
          </w:p>
        </w:tc>
      </w:tr>
      <w:tr w:rsidR="004F6CE6" w:rsidRPr="00F52FEF" w14:paraId="4F73513E" w14:textId="77777777" w:rsidTr="008551DE">
        <w:trPr>
          <w:cantSplit/>
          <w:trHeight w:val="664"/>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09414867" w14:textId="10EDE36C" w:rsidR="004F6CE6" w:rsidRPr="00455FE2"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Fieldwork</w:t>
            </w:r>
          </w:p>
        </w:tc>
        <w:tc>
          <w:tcPr>
            <w:tcW w:w="5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4270412" w14:textId="77777777" w:rsidR="004F6CE6" w:rsidRDefault="004F6CE6" w:rsidP="004F6CE6">
            <w:pPr>
              <w:pStyle w:val="NoSpacing"/>
              <w:jc w:val="center"/>
            </w:pPr>
            <w:r>
              <w:t>Research local recreational land use within Kinsley and create tourist brochure</w:t>
            </w:r>
          </w:p>
          <w:p w14:paraId="4B63A2BB" w14:textId="77777777" w:rsidR="004F6CE6" w:rsidRDefault="004F6CE6" w:rsidP="004F6CE6">
            <w:pPr>
              <w:pStyle w:val="NoSpacing"/>
              <w:jc w:val="center"/>
            </w:pPr>
          </w:p>
          <w:p w14:paraId="3F09EB1B" w14:textId="2515AB91" w:rsidR="004F6CE6" w:rsidRPr="00577A1F" w:rsidRDefault="004F6CE6" w:rsidP="004F6CE6">
            <w:pPr>
              <w:pStyle w:val="NoSpacing"/>
              <w:jc w:val="center"/>
            </w:pP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B00971C" w14:textId="77777777" w:rsidR="00366509" w:rsidRPr="00366509" w:rsidRDefault="00366509" w:rsidP="00366509">
            <w:pPr>
              <w:pStyle w:val="TableStyle2"/>
              <w:jc w:val="center"/>
              <w:rPr>
                <w:rFonts w:asciiTheme="minorHAnsi" w:hAnsiTheme="minorHAnsi" w:cstheme="minorHAnsi"/>
                <w:bCs/>
                <w:sz w:val="22"/>
                <w:szCs w:val="22"/>
                <w:lang w:val="en-US"/>
              </w:rPr>
            </w:pPr>
            <w:r w:rsidRPr="00366509">
              <w:rPr>
                <w:rFonts w:asciiTheme="minorHAnsi" w:hAnsiTheme="minorHAnsi" w:cstheme="minorHAnsi"/>
                <w:bCs/>
                <w:sz w:val="22"/>
                <w:szCs w:val="22"/>
                <w:lang w:val="en-US"/>
              </w:rPr>
              <w:t>Create sketch maps of an identified desert area including labels and keys from collected photographs and digital observations.</w:t>
            </w:r>
          </w:p>
          <w:p w14:paraId="181C6B27" w14:textId="58A9EA41" w:rsidR="004F6CE6" w:rsidRPr="00366509" w:rsidRDefault="004F6CE6" w:rsidP="00366509">
            <w:pPr>
              <w:pStyle w:val="NoSpacing"/>
            </w:pP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1D228EA" w14:textId="13C41890" w:rsidR="004F6CE6" w:rsidRPr="004F1DF3" w:rsidRDefault="004F6CE6" w:rsidP="004F6CE6">
            <w:pPr>
              <w:pStyle w:val="NoSpacing"/>
              <w:jc w:val="center"/>
              <w:rPr>
                <w:lang w:val="en-GB"/>
              </w:rPr>
            </w:pPr>
            <w:r w:rsidRPr="004F1DF3">
              <w:rPr>
                <w:lang w:val="en-GB"/>
              </w:rPr>
              <w:t xml:space="preserve">Revisit East Yorkshire coastline (from Y2) to take part in a beach </w:t>
            </w:r>
            <w:proofErr w:type="spellStart"/>
            <w:r w:rsidRPr="004F1DF3">
              <w:rPr>
                <w:lang w:val="en-GB"/>
              </w:rPr>
              <w:t>clean up</w:t>
            </w:r>
            <w:proofErr w:type="spellEnd"/>
            <w:r w:rsidRPr="004F1DF3">
              <w:rPr>
                <w:lang w:val="en-GB"/>
              </w:rPr>
              <w:t xml:space="preserve"> operation</w:t>
            </w:r>
          </w:p>
          <w:p w14:paraId="717C7A78" w14:textId="152D9C4E" w:rsidR="004F6CE6" w:rsidRPr="004F1DF3" w:rsidRDefault="004F6CE6" w:rsidP="004F6CE6">
            <w:pPr>
              <w:pStyle w:val="NoSpacing"/>
              <w:jc w:val="center"/>
              <w:rPr>
                <w:lang w:val="en-GB"/>
              </w:rPr>
            </w:pPr>
          </w:p>
        </w:tc>
      </w:tr>
      <w:tr w:rsidR="004F6CE6" w:rsidRPr="00F52FEF" w14:paraId="073B3439" w14:textId="77777777" w:rsidTr="008551DE">
        <w:trPr>
          <w:cantSplit/>
          <w:trHeight w:val="1313"/>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266E000" w14:textId="77777777" w:rsidR="004F6CE6" w:rsidRDefault="004F6CE6" w:rsidP="004F6CE6">
            <w:pPr>
              <w:pStyle w:val="TableStyle2"/>
              <w:ind w:left="113" w:right="113"/>
              <w:rPr>
                <w:rFonts w:asciiTheme="minorHAnsi" w:hAnsiTheme="minorHAnsi" w:cstheme="minorHAnsi"/>
                <w:b/>
                <w:bCs/>
                <w:sz w:val="18"/>
                <w:szCs w:val="18"/>
              </w:rPr>
            </w:pPr>
            <w:r>
              <w:rPr>
                <w:rFonts w:asciiTheme="minorHAnsi" w:hAnsiTheme="minorHAnsi" w:cstheme="minorHAnsi"/>
                <w:b/>
                <w:bCs/>
                <w:sz w:val="18"/>
                <w:szCs w:val="18"/>
              </w:rPr>
              <w:t>Books/ websites</w:t>
            </w:r>
          </w:p>
          <w:p w14:paraId="2F86C402" w14:textId="77777777" w:rsidR="004F6CE6" w:rsidRDefault="004F6CE6" w:rsidP="004F6CE6">
            <w:pPr>
              <w:pStyle w:val="TableStyle2"/>
              <w:ind w:left="113" w:right="113"/>
              <w:rPr>
                <w:rFonts w:asciiTheme="minorHAnsi" w:hAnsiTheme="minorHAnsi" w:cstheme="minorHAnsi"/>
                <w:b/>
                <w:bCs/>
                <w:sz w:val="18"/>
                <w:szCs w:val="18"/>
              </w:rPr>
            </w:pPr>
          </w:p>
          <w:p w14:paraId="5116918A" w14:textId="1FAC495A" w:rsidR="004F6CE6" w:rsidRDefault="004F6CE6" w:rsidP="004F6CE6">
            <w:pPr>
              <w:pStyle w:val="TableStyle2"/>
              <w:ind w:left="113" w:right="113"/>
              <w:rPr>
                <w:rFonts w:asciiTheme="minorHAnsi" w:hAnsiTheme="minorHAnsi" w:cstheme="minorHAnsi"/>
                <w:b/>
                <w:bCs/>
                <w:sz w:val="18"/>
                <w:szCs w:val="18"/>
              </w:rPr>
            </w:pPr>
            <w:r>
              <w:rPr>
                <w:rFonts w:asciiTheme="minorHAnsi" w:hAnsiTheme="minorHAnsi" w:cstheme="minorHAnsi"/>
                <w:b/>
                <w:bCs/>
                <w:sz w:val="18"/>
                <w:szCs w:val="18"/>
              </w:rPr>
              <w:t>e</w:t>
            </w:r>
          </w:p>
          <w:p w14:paraId="761A6480" w14:textId="77777777" w:rsidR="004F6CE6" w:rsidRDefault="004F6CE6" w:rsidP="004F6CE6">
            <w:pPr>
              <w:pStyle w:val="TableStyle2"/>
              <w:ind w:left="113" w:right="113"/>
              <w:jc w:val="center"/>
              <w:rPr>
                <w:rFonts w:asciiTheme="minorHAnsi" w:hAnsiTheme="minorHAnsi" w:cstheme="minorHAnsi"/>
                <w:b/>
                <w:bCs/>
                <w:sz w:val="18"/>
                <w:szCs w:val="18"/>
              </w:rPr>
            </w:pPr>
          </w:p>
          <w:p w14:paraId="0F8F4143" w14:textId="77777777" w:rsidR="004F6CE6" w:rsidRDefault="004F6CE6" w:rsidP="004F6CE6">
            <w:pPr>
              <w:pStyle w:val="TableStyle2"/>
              <w:ind w:left="113" w:right="113"/>
              <w:jc w:val="center"/>
              <w:rPr>
                <w:rFonts w:asciiTheme="minorHAnsi" w:hAnsiTheme="minorHAnsi" w:cstheme="minorHAnsi"/>
                <w:b/>
                <w:bCs/>
                <w:sz w:val="18"/>
                <w:szCs w:val="18"/>
              </w:rPr>
            </w:pPr>
          </w:p>
          <w:p w14:paraId="3F1D4C25" w14:textId="6D8E84F3" w:rsidR="004F6CE6" w:rsidRDefault="004F6CE6" w:rsidP="004F6CE6">
            <w:pPr>
              <w:pStyle w:val="TableStyle2"/>
              <w:ind w:left="113" w:right="113"/>
              <w:jc w:val="center"/>
              <w:rPr>
                <w:rFonts w:asciiTheme="minorHAnsi" w:hAnsiTheme="minorHAnsi" w:cstheme="minorHAnsi"/>
                <w:b/>
                <w:bCs/>
                <w:sz w:val="18"/>
                <w:szCs w:val="18"/>
              </w:rPr>
            </w:pPr>
          </w:p>
        </w:tc>
        <w:tc>
          <w:tcPr>
            <w:tcW w:w="5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90D3294" w14:textId="771CFCD1" w:rsidR="004F6CE6" w:rsidRDefault="004C79CA" w:rsidP="004F6CE6">
            <w:pPr>
              <w:pStyle w:val="NoSpacing"/>
              <w:jc w:val="center"/>
            </w:pPr>
            <w:hyperlink r:id="rId54" w:history="1">
              <w:r w:rsidR="004F6CE6">
                <w:rPr>
                  <w:rStyle w:val="Hyperlink"/>
                </w:rPr>
                <w:t>Europe Puzzle 2024 | Geography Learning Game (planeta42.com)</w:t>
              </w:r>
            </w:hyperlink>
          </w:p>
          <w:p w14:paraId="5135936E" w14:textId="774FF6E0" w:rsidR="004F6CE6" w:rsidRDefault="004F6CE6" w:rsidP="004F6CE6">
            <w:pPr>
              <w:pStyle w:val="NoSpacing"/>
              <w:jc w:val="center"/>
            </w:pPr>
            <w:r>
              <w:t>Mountains of the world (Braun, D)</w:t>
            </w:r>
          </w:p>
          <w:p w14:paraId="61FEFC2F" w14:textId="617738A9" w:rsidR="004F6CE6" w:rsidRDefault="004F6CE6" w:rsidP="008551DE">
            <w:pPr>
              <w:pStyle w:val="NoSpacing"/>
              <w:jc w:val="center"/>
            </w:pPr>
            <w:r>
              <w:t>Big Picture Atlas (Bone, E)</w:t>
            </w: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FA50D5C" w14:textId="77777777" w:rsidR="004F6CE6" w:rsidRPr="004F1DF3" w:rsidRDefault="004F6CE6" w:rsidP="004F6CE6">
            <w:pPr>
              <w:pStyle w:val="NoSpacing"/>
              <w:jc w:val="center"/>
              <w:rPr>
                <w:lang w:val="en-GB"/>
              </w:rPr>
            </w:pPr>
            <w:r w:rsidRPr="004F1DF3">
              <w:rPr>
                <w:lang w:val="en-GB"/>
              </w:rPr>
              <w:t>The Incredible Ecosystem of Planet Earth (</w:t>
            </w:r>
            <w:proofErr w:type="spellStart"/>
            <w:r w:rsidRPr="004F1DF3">
              <w:rPr>
                <w:lang w:val="en-GB"/>
              </w:rPr>
              <w:t>Ignotofsky</w:t>
            </w:r>
            <w:proofErr w:type="spellEnd"/>
            <w:r w:rsidRPr="004F1DF3">
              <w:rPr>
                <w:lang w:val="en-GB"/>
              </w:rPr>
              <w:t>, R)</w:t>
            </w:r>
          </w:p>
          <w:p w14:paraId="5CB54D96" w14:textId="77777777" w:rsidR="004F6CE6" w:rsidRPr="004F1DF3" w:rsidRDefault="004F6CE6" w:rsidP="004F6CE6">
            <w:pPr>
              <w:pStyle w:val="NoSpacing"/>
              <w:jc w:val="center"/>
              <w:rPr>
                <w:lang w:val="en-GB"/>
              </w:rPr>
            </w:pPr>
            <w:r w:rsidRPr="004F1DF3">
              <w:rPr>
                <w:lang w:val="en-GB"/>
              </w:rPr>
              <w:t>How deserts are expanding (</w:t>
            </w:r>
            <w:proofErr w:type="spellStart"/>
            <w:r w:rsidRPr="004F1DF3">
              <w:rPr>
                <w:lang w:val="en-GB"/>
              </w:rPr>
              <w:t>Youtube</w:t>
            </w:r>
            <w:proofErr w:type="spellEnd"/>
            <w:r w:rsidRPr="004F1DF3">
              <w:rPr>
                <w:lang w:val="en-GB"/>
              </w:rPr>
              <w:t>)</w:t>
            </w:r>
          </w:p>
          <w:p w14:paraId="0E1D81A0" w14:textId="26510F41" w:rsidR="004F6CE6" w:rsidRPr="004F1DF3" w:rsidRDefault="004F6CE6" w:rsidP="004F6CE6">
            <w:pPr>
              <w:pStyle w:val="NoSpacing"/>
              <w:jc w:val="center"/>
              <w:rPr>
                <w:lang w:val="en-GB"/>
              </w:rPr>
            </w:pPr>
            <w:r w:rsidRPr="004F1DF3">
              <w:rPr>
                <w:lang w:val="en-GB"/>
              </w:rPr>
              <w:t xml:space="preserve"> </w:t>
            </w: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244B011" w14:textId="77777777" w:rsidR="004F6CE6" w:rsidRPr="004F1DF3" w:rsidRDefault="004F6CE6" w:rsidP="004F6CE6">
            <w:pPr>
              <w:pStyle w:val="NoSpacing"/>
              <w:jc w:val="center"/>
              <w:rPr>
                <w:lang w:val="en-GB"/>
              </w:rPr>
            </w:pPr>
            <w:r w:rsidRPr="004F1DF3">
              <w:rPr>
                <w:lang w:val="en-GB"/>
              </w:rPr>
              <w:t xml:space="preserve">My </w:t>
            </w:r>
            <w:proofErr w:type="spellStart"/>
            <w:r w:rsidRPr="004F1DF3">
              <w:rPr>
                <w:lang w:val="en-GB"/>
              </w:rPr>
              <w:t>encyclopedia</w:t>
            </w:r>
            <w:proofErr w:type="spellEnd"/>
            <w:r w:rsidRPr="004F1DF3">
              <w:rPr>
                <w:lang w:val="en-GB"/>
              </w:rPr>
              <w:t xml:space="preserve"> of very important oceans (DK)</w:t>
            </w:r>
          </w:p>
          <w:p w14:paraId="3E6ED322" w14:textId="77777777" w:rsidR="004F6CE6" w:rsidRPr="004F1DF3" w:rsidRDefault="004F6CE6" w:rsidP="004F6CE6">
            <w:pPr>
              <w:pStyle w:val="NoSpacing"/>
              <w:jc w:val="center"/>
              <w:rPr>
                <w:lang w:val="en-GB"/>
              </w:rPr>
            </w:pPr>
            <w:r w:rsidRPr="004F1DF3">
              <w:rPr>
                <w:lang w:val="en-GB"/>
              </w:rPr>
              <w:t>Oceanarium (</w:t>
            </w:r>
            <w:proofErr w:type="spellStart"/>
            <w:r w:rsidRPr="004F1DF3">
              <w:rPr>
                <w:lang w:val="en-GB"/>
              </w:rPr>
              <w:t>Trinick</w:t>
            </w:r>
            <w:proofErr w:type="spellEnd"/>
            <w:r w:rsidRPr="004F1DF3">
              <w:rPr>
                <w:lang w:val="en-GB"/>
              </w:rPr>
              <w:t>, L)</w:t>
            </w:r>
          </w:p>
          <w:p w14:paraId="0AFA8344" w14:textId="77777777" w:rsidR="004F6CE6" w:rsidRPr="004F1DF3" w:rsidRDefault="004F6CE6" w:rsidP="004F6CE6">
            <w:pPr>
              <w:pStyle w:val="NoSpacing"/>
              <w:jc w:val="center"/>
              <w:rPr>
                <w:lang w:val="en-GB"/>
              </w:rPr>
            </w:pPr>
            <w:r w:rsidRPr="004F1DF3">
              <w:rPr>
                <w:lang w:val="en-GB"/>
              </w:rPr>
              <w:t>A turtles’ view of the ocean blue (Barr, C)</w:t>
            </w:r>
          </w:p>
          <w:p w14:paraId="6B632F8D" w14:textId="77777777" w:rsidR="004F6CE6" w:rsidRPr="004F1DF3" w:rsidRDefault="004F6CE6" w:rsidP="004F6CE6">
            <w:pPr>
              <w:pStyle w:val="NoSpacing"/>
              <w:jc w:val="center"/>
              <w:rPr>
                <w:lang w:val="en-GB"/>
              </w:rPr>
            </w:pPr>
            <w:r w:rsidRPr="004F1DF3">
              <w:rPr>
                <w:lang w:val="en-GB"/>
              </w:rPr>
              <w:t>Clean Up (Byron, N)</w:t>
            </w:r>
          </w:p>
          <w:p w14:paraId="1D0295D8" w14:textId="091660D7" w:rsidR="004F6CE6" w:rsidRPr="004F1DF3" w:rsidRDefault="004F6CE6" w:rsidP="004F6CE6">
            <w:pPr>
              <w:pStyle w:val="NoSpacing"/>
              <w:jc w:val="center"/>
              <w:rPr>
                <w:lang w:val="en-GB"/>
              </w:rPr>
            </w:pPr>
            <w:r w:rsidRPr="004F1DF3">
              <w:rPr>
                <w:lang w:val="en-GB"/>
              </w:rPr>
              <w:t>Sky Ocean Rescue (How to get involved)</w:t>
            </w:r>
          </w:p>
        </w:tc>
      </w:tr>
      <w:tr w:rsidR="004F6CE6" w:rsidRPr="00456CB9" w14:paraId="7E682B2D" w14:textId="77777777" w:rsidTr="008551DE">
        <w:trPr>
          <w:cantSplit/>
          <w:trHeight w:val="1264"/>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60096E9" w14:textId="77777777" w:rsidR="004F6CE6" w:rsidRPr="00455FE2" w:rsidRDefault="004F6CE6" w:rsidP="004F6CE6">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5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D55F3CE" w14:textId="73C93058" w:rsidR="004F6CE6" w:rsidRPr="0069604C" w:rsidRDefault="000E3C01" w:rsidP="003445A4">
            <w:pPr>
              <w:pStyle w:val="NoSpacing"/>
              <w:jc w:val="both"/>
              <w:rPr>
                <w:color w:val="00B050"/>
                <w:sz w:val="18"/>
                <w:szCs w:val="18"/>
              </w:rPr>
            </w:pPr>
            <w:r w:rsidRPr="00214B08">
              <w:rPr>
                <w:rFonts w:ascii="Calibri" w:hAnsi="Calibri" w:cs="Calibri"/>
                <w:color w:val="00B0F0"/>
              </w:rPr>
              <w:t>longitude</w:t>
            </w:r>
            <w:r>
              <w:rPr>
                <w:rFonts w:ascii="Calibri" w:hAnsi="Calibri" w:cs="Calibri"/>
                <w:color w:val="00B0F0"/>
              </w:rPr>
              <w:t xml:space="preserve">, </w:t>
            </w:r>
            <w:r w:rsidRPr="00214B08">
              <w:rPr>
                <w:rFonts w:ascii="Calibri" w:hAnsi="Calibri" w:cs="Calibri"/>
                <w:color w:val="00B0F0"/>
              </w:rPr>
              <w:t>latitude</w:t>
            </w:r>
            <w:r>
              <w:rPr>
                <w:rFonts w:ascii="Calibri" w:hAnsi="Calibri" w:cs="Calibri"/>
                <w:color w:val="00B0F0"/>
              </w:rPr>
              <w:t xml:space="preserve">, </w:t>
            </w:r>
            <w:r w:rsidRPr="00214B08">
              <w:rPr>
                <w:rFonts w:ascii="Calibri" w:hAnsi="Calibri" w:cs="Calibri"/>
                <w:color w:val="00B0F0"/>
              </w:rPr>
              <w:t>hemisphere</w:t>
            </w:r>
            <w:r>
              <w:rPr>
                <w:rFonts w:ascii="Calibri" w:hAnsi="Calibri" w:cs="Calibri"/>
                <w:color w:val="00B0F0"/>
              </w:rPr>
              <w:t xml:space="preserve">, </w:t>
            </w:r>
            <w:r w:rsidRPr="00214B08">
              <w:rPr>
                <w:rFonts w:ascii="Calibri" w:hAnsi="Calibri" w:cs="Calibri"/>
                <w:color w:val="00B0F0"/>
              </w:rPr>
              <w:t>climate</w:t>
            </w:r>
            <w:r>
              <w:rPr>
                <w:rFonts w:ascii="Calibri" w:hAnsi="Calibri" w:cs="Calibri"/>
                <w:color w:val="00B0F0"/>
              </w:rPr>
              <w:t xml:space="preserve">, </w:t>
            </w:r>
            <w:r w:rsidRPr="00C53CD6">
              <w:rPr>
                <w:rFonts w:ascii="Calibri" w:hAnsi="Calibri" w:cs="Calibri"/>
                <w:color w:val="7030A0"/>
              </w:rPr>
              <w:t>land height</w:t>
            </w:r>
            <w:r>
              <w:rPr>
                <w:rFonts w:ascii="Calibri" w:hAnsi="Calibri" w:cs="Calibri"/>
                <w:color w:val="7030A0"/>
              </w:rPr>
              <w:t xml:space="preserve">, </w:t>
            </w:r>
            <w:r w:rsidRPr="00C53CD6">
              <w:rPr>
                <w:rFonts w:ascii="Calibri" w:hAnsi="Calibri" w:cs="Calibri"/>
                <w:color w:val="7030A0"/>
              </w:rPr>
              <w:t>sea level</w:t>
            </w:r>
            <w:r>
              <w:rPr>
                <w:rFonts w:ascii="Calibri" w:hAnsi="Calibri" w:cs="Calibri"/>
                <w:color w:val="7030A0"/>
              </w:rPr>
              <w:t xml:space="preserve">, </w:t>
            </w:r>
            <w:r w:rsidRPr="00214B08">
              <w:rPr>
                <w:rFonts w:ascii="Calibri" w:hAnsi="Calibri" w:cs="Calibri"/>
                <w:color w:val="00B0F0"/>
              </w:rPr>
              <w:t>human feature</w:t>
            </w:r>
            <w:r>
              <w:rPr>
                <w:rFonts w:ascii="Calibri" w:hAnsi="Calibri" w:cs="Calibri"/>
                <w:color w:val="00B0F0"/>
              </w:rPr>
              <w:t xml:space="preserve">, </w:t>
            </w:r>
            <w:r w:rsidRPr="00214B08">
              <w:rPr>
                <w:rFonts w:ascii="Calibri" w:hAnsi="Calibri" w:cs="Calibri"/>
                <w:color w:val="00B0F0"/>
              </w:rPr>
              <w:t>physical feature</w:t>
            </w:r>
            <w:r>
              <w:rPr>
                <w:rFonts w:ascii="Calibri" w:hAnsi="Calibri" w:cs="Calibri"/>
                <w:color w:val="00B0F0"/>
              </w:rPr>
              <w:t xml:space="preserve">, </w:t>
            </w:r>
            <w:r w:rsidRPr="00C53CD6">
              <w:rPr>
                <w:rFonts w:ascii="Calibri" w:hAnsi="Calibri" w:cs="Calibri"/>
                <w:color w:val="7030A0"/>
              </w:rPr>
              <w:t>glacier</w:t>
            </w:r>
            <w:r>
              <w:rPr>
                <w:rFonts w:ascii="Calibri" w:hAnsi="Calibri" w:cs="Calibri"/>
                <w:color w:val="7030A0"/>
              </w:rPr>
              <w:t xml:space="preserve">, </w:t>
            </w:r>
            <w:r w:rsidRPr="00C53CD6">
              <w:rPr>
                <w:rFonts w:ascii="Calibri" w:hAnsi="Calibri" w:cs="Calibri"/>
                <w:color w:val="7030A0"/>
              </w:rPr>
              <w:t>mountain climate</w:t>
            </w:r>
            <w:r>
              <w:rPr>
                <w:rFonts w:ascii="Calibri" w:hAnsi="Calibri" w:cs="Calibri"/>
                <w:color w:val="7030A0"/>
              </w:rPr>
              <w:t xml:space="preserve">, </w:t>
            </w:r>
            <w:r w:rsidRPr="00C53CD6">
              <w:rPr>
                <w:rFonts w:ascii="Calibri" w:hAnsi="Calibri" w:cs="Calibri"/>
                <w:color w:val="7030A0"/>
              </w:rPr>
              <w:t>temperate forest</w:t>
            </w:r>
            <w:r>
              <w:rPr>
                <w:rFonts w:ascii="Calibri" w:hAnsi="Calibri" w:cs="Calibri"/>
                <w:color w:val="7030A0"/>
              </w:rPr>
              <w:t xml:space="preserve">, </w:t>
            </w:r>
            <w:r w:rsidRPr="00C53CD6">
              <w:rPr>
                <w:rFonts w:ascii="Calibri" w:hAnsi="Calibri" w:cs="Calibri"/>
                <w:color w:val="7030A0"/>
              </w:rPr>
              <w:t>temperate</w:t>
            </w:r>
            <w:r>
              <w:rPr>
                <w:rFonts w:ascii="Calibri" w:hAnsi="Calibri" w:cs="Calibri"/>
                <w:color w:val="7030A0"/>
              </w:rPr>
              <w:t xml:space="preserve">, </w:t>
            </w:r>
            <w:r w:rsidRPr="00C53CD6">
              <w:rPr>
                <w:rFonts w:ascii="Calibri" w:hAnsi="Calibri" w:cs="Calibri"/>
                <w:color w:val="7030A0"/>
              </w:rPr>
              <w:t>coniferous trees</w:t>
            </w:r>
            <w:r>
              <w:rPr>
                <w:rFonts w:ascii="Calibri" w:hAnsi="Calibri" w:cs="Calibri"/>
                <w:color w:val="7030A0"/>
              </w:rPr>
              <w:t xml:space="preserve">, </w:t>
            </w:r>
            <w:r w:rsidRPr="00C53CD6">
              <w:rPr>
                <w:rFonts w:ascii="Calibri" w:hAnsi="Calibri" w:cs="Calibri"/>
                <w:color w:val="7030A0"/>
              </w:rPr>
              <w:t>deciduous trees</w:t>
            </w:r>
            <w:r>
              <w:rPr>
                <w:rFonts w:ascii="Calibri" w:hAnsi="Calibri" w:cs="Calibri"/>
                <w:color w:val="7030A0"/>
              </w:rPr>
              <w:t xml:space="preserve">, </w:t>
            </w:r>
            <w:r w:rsidRPr="00C53CD6">
              <w:rPr>
                <w:rFonts w:ascii="Calibri" w:hAnsi="Calibri" w:cs="Calibri"/>
                <w:color w:val="7030A0"/>
              </w:rPr>
              <w:t>scale</w:t>
            </w:r>
            <w:r>
              <w:rPr>
                <w:rFonts w:ascii="Calibri" w:hAnsi="Calibri" w:cs="Calibri"/>
                <w:color w:val="7030A0"/>
              </w:rPr>
              <w:t xml:space="preserve">, </w:t>
            </w:r>
            <w:r w:rsidRPr="00214B08">
              <w:rPr>
                <w:rFonts w:ascii="Calibri" w:hAnsi="Calibri" w:cs="Calibri"/>
                <w:color w:val="00B0F0"/>
              </w:rPr>
              <w:t>vegetation</w:t>
            </w:r>
            <w:r>
              <w:rPr>
                <w:rFonts w:ascii="Calibri" w:hAnsi="Calibri" w:cs="Calibri"/>
                <w:color w:val="00B0F0"/>
              </w:rPr>
              <w:t xml:space="preserve">, </w:t>
            </w:r>
            <w:r w:rsidRPr="00214B08">
              <w:rPr>
                <w:rFonts w:ascii="Calibri" w:hAnsi="Calibri" w:cs="Calibri"/>
                <w:color w:val="00B0F0"/>
              </w:rPr>
              <w:t>population</w:t>
            </w:r>
            <w:r>
              <w:rPr>
                <w:rFonts w:ascii="Calibri" w:hAnsi="Calibri" w:cs="Calibri"/>
                <w:color w:val="00B0F0"/>
              </w:rPr>
              <w:t xml:space="preserve">, </w:t>
            </w:r>
            <w:r w:rsidRPr="00214B08">
              <w:rPr>
                <w:rFonts w:ascii="Calibri" w:hAnsi="Calibri" w:cs="Calibri"/>
                <w:color w:val="00B0F0"/>
              </w:rPr>
              <w:t>leisure</w:t>
            </w:r>
            <w:r>
              <w:rPr>
                <w:rFonts w:ascii="Calibri" w:hAnsi="Calibri" w:cs="Calibri"/>
                <w:color w:val="00B0F0"/>
              </w:rPr>
              <w:t xml:space="preserve">, </w:t>
            </w:r>
            <w:r w:rsidRPr="0018165C">
              <w:rPr>
                <w:rFonts w:ascii="Calibri" w:hAnsi="Calibri" w:cs="Calibri"/>
                <w:color w:val="00B050"/>
              </w:rPr>
              <w:t>tourist</w:t>
            </w:r>
            <w:r>
              <w:rPr>
                <w:rFonts w:ascii="Calibri" w:hAnsi="Calibri" w:cs="Calibri"/>
                <w:color w:val="00B050"/>
              </w:rPr>
              <w:t xml:space="preserve">, </w:t>
            </w:r>
            <w:r w:rsidRPr="0018165C">
              <w:rPr>
                <w:rFonts w:ascii="Calibri" w:hAnsi="Calibri" w:cs="Calibri"/>
                <w:color w:val="00B050"/>
              </w:rPr>
              <w:t>tourism</w:t>
            </w:r>
            <w:r>
              <w:rPr>
                <w:rFonts w:ascii="Calibri" w:hAnsi="Calibri" w:cs="Calibri"/>
                <w:color w:val="00B050"/>
              </w:rPr>
              <w:t xml:space="preserve">, </w:t>
            </w:r>
            <w:r w:rsidRPr="00C53CD6">
              <w:rPr>
                <w:rFonts w:ascii="Calibri" w:hAnsi="Calibri" w:cs="Calibri"/>
                <w:color w:val="7030A0"/>
              </w:rPr>
              <w:t>recreational land use</w:t>
            </w:r>
            <w:r>
              <w:rPr>
                <w:rFonts w:ascii="Calibri" w:hAnsi="Calibri" w:cs="Calibri"/>
                <w:color w:val="7030A0"/>
              </w:rPr>
              <w:t xml:space="preserve">, </w:t>
            </w:r>
            <w:r w:rsidRPr="00214B08">
              <w:rPr>
                <w:rFonts w:ascii="Calibri" w:hAnsi="Calibri" w:cs="Calibri"/>
                <w:color w:val="00B0F0"/>
              </w:rPr>
              <w:t>OS map</w:t>
            </w:r>
            <w:r>
              <w:rPr>
                <w:rFonts w:ascii="Calibri" w:hAnsi="Calibri" w:cs="Calibri"/>
                <w:color w:val="00B0F0"/>
              </w:rPr>
              <w:t xml:space="preserve">, </w:t>
            </w:r>
            <w:r w:rsidRPr="0018165C">
              <w:rPr>
                <w:rFonts w:ascii="Calibri" w:hAnsi="Calibri" w:cs="Calibri"/>
                <w:color w:val="00B050"/>
              </w:rPr>
              <w:t>method</w:t>
            </w:r>
            <w:r>
              <w:rPr>
                <w:rFonts w:ascii="Calibri" w:hAnsi="Calibri" w:cs="Calibri"/>
                <w:color w:val="00B050"/>
              </w:rPr>
              <w:t xml:space="preserve">, </w:t>
            </w:r>
            <w:r w:rsidRPr="0018165C">
              <w:rPr>
                <w:rFonts w:ascii="Calibri" w:hAnsi="Calibri" w:cs="Calibri"/>
                <w:color w:val="00B050"/>
              </w:rPr>
              <w:t>risk</w:t>
            </w:r>
            <w:r>
              <w:rPr>
                <w:rFonts w:ascii="Calibri" w:hAnsi="Calibri" w:cs="Calibri"/>
                <w:color w:val="00B050"/>
              </w:rPr>
              <w:t xml:space="preserve">, </w:t>
            </w:r>
            <w:r w:rsidRPr="0018165C">
              <w:rPr>
                <w:rFonts w:ascii="Calibri" w:hAnsi="Calibri" w:cs="Calibri"/>
                <w:color w:val="00B050"/>
              </w:rPr>
              <w:t>route</w:t>
            </w: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576E96C" w14:textId="31D75271" w:rsidR="004F6CE6" w:rsidRPr="00431B21" w:rsidRDefault="00431B21" w:rsidP="003445A4">
            <w:pPr>
              <w:pStyle w:val="NoSpacing"/>
              <w:jc w:val="both"/>
              <w:rPr>
                <w:rFonts w:cstheme="minorHAnsi"/>
              </w:rPr>
            </w:pPr>
            <w:r w:rsidRPr="00722ECB">
              <w:rPr>
                <w:rFonts w:cstheme="minorHAnsi"/>
                <w:color w:val="00B0F0"/>
              </w:rPr>
              <w:t xml:space="preserve">arid, barren, </w:t>
            </w:r>
            <w:r w:rsidRPr="00141C78">
              <w:rPr>
                <w:rFonts w:cstheme="minorHAnsi"/>
                <w:color w:val="7030A0"/>
              </w:rPr>
              <w:t>biome</w:t>
            </w:r>
            <w:r w:rsidRPr="00431B21">
              <w:rPr>
                <w:rFonts w:cstheme="minorHAnsi"/>
              </w:rPr>
              <w:t xml:space="preserve">, </w:t>
            </w:r>
            <w:r w:rsidRPr="00713D52">
              <w:rPr>
                <w:rFonts w:cstheme="minorHAnsi"/>
                <w:color w:val="7030A0"/>
              </w:rPr>
              <w:t>climate</w:t>
            </w:r>
            <w:r w:rsidRPr="00431B21">
              <w:rPr>
                <w:rFonts w:cstheme="minorHAnsi"/>
              </w:rPr>
              <w:t xml:space="preserve">, </w:t>
            </w:r>
            <w:r w:rsidRPr="00C77E7E">
              <w:rPr>
                <w:rFonts w:cstheme="minorHAnsi"/>
                <w:color w:val="00B0F0"/>
              </w:rPr>
              <w:t>desert, drought, rainfall</w:t>
            </w:r>
            <w:r w:rsidRPr="00431B21">
              <w:rPr>
                <w:rFonts w:cstheme="minorHAnsi"/>
              </w:rPr>
              <w:t xml:space="preserve">, </w:t>
            </w:r>
            <w:r w:rsidRPr="00C77E7E">
              <w:rPr>
                <w:rFonts w:cstheme="minorHAnsi"/>
                <w:color w:val="00B0F0"/>
              </w:rPr>
              <w:t xml:space="preserve">sparse, time zone, tourist attraction, </w:t>
            </w:r>
            <w:r w:rsidRPr="00C77E7E">
              <w:rPr>
                <w:rFonts w:cstheme="minorHAnsi"/>
                <w:color w:val="7030A0"/>
              </w:rPr>
              <w:t>vegetation</w:t>
            </w:r>
            <w:r w:rsidRPr="00431B21">
              <w:rPr>
                <w:rFonts w:cstheme="minorHAnsi"/>
              </w:rPr>
              <w:t xml:space="preserve">, </w:t>
            </w:r>
            <w:r w:rsidRPr="00C77E7E">
              <w:rPr>
                <w:rFonts w:cstheme="minorHAnsi"/>
                <w:color w:val="00B0F0"/>
              </w:rPr>
              <w:t>weather</w:t>
            </w: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DE5A7EE" w14:textId="15F5CFEF" w:rsidR="004F6CE6" w:rsidRPr="00456CB9" w:rsidRDefault="00195767" w:rsidP="003445A4">
            <w:pPr>
              <w:pStyle w:val="NoSpacing"/>
              <w:jc w:val="both"/>
              <w:rPr>
                <w:color w:val="00B050"/>
                <w:sz w:val="19"/>
                <w:szCs w:val="19"/>
                <w:lang w:val="en-GB"/>
              </w:rPr>
            </w:pPr>
            <w:r w:rsidRPr="00214B08">
              <w:rPr>
                <w:rFonts w:ascii="Calibri" w:hAnsi="Calibri" w:cs="Calibri"/>
                <w:color w:val="00B0F0"/>
              </w:rPr>
              <w:t>atmosphere</w:t>
            </w:r>
            <w:r>
              <w:rPr>
                <w:rFonts w:ascii="Calibri" w:hAnsi="Calibri" w:cs="Calibri"/>
                <w:color w:val="00B0F0"/>
              </w:rPr>
              <w:t xml:space="preserve">, </w:t>
            </w:r>
            <w:r w:rsidRPr="00C53CD6">
              <w:rPr>
                <w:rFonts w:ascii="Calibri" w:hAnsi="Calibri" w:cs="Calibri"/>
                <w:color w:val="7030A0"/>
              </w:rPr>
              <w:t>biodegradable</w:t>
            </w:r>
            <w:r>
              <w:rPr>
                <w:rFonts w:ascii="Calibri" w:hAnsi="Calibri" w:cs="Calibri"/>
                <w:color w:val="7030A0"/>
              </w:rPr>
              <w:t xml:space="preserve">, </w:t>
            </w:r>
            <w:r w:rsidRPr="00C53CD6">
              <w:rPr>
                <w:rFonts w:ascii="Calibri" w:hAnsi="Calibri" w:cs="Calibri"/>
                <w:color w:val="7030A0"/>
              </w:rPr>
              <w:t>coral bleaching</w:t>
            </w:r>
            <w:r>
              <w:rPr>
                <w:rFonts w:ascii="Calibri" w:hAnsi="Calibri" w:cs="Calibri"/>
                <w:color w:val="7030A0"/>
              </w:rPr>
              <w:t xml:space="preserve">, </w:t>
            </w:r>
            <w:r w:rsidRPr="00C53CD6">
              <w:rPr>
                <w:rFonts w:ascii="Calibri" w:hAnsi="Calibri" w:cs="Calibri"/>
                <w:color w:val="7030A0"/>
              </w:rPr>
              <w:t>coral reef</w:t>
            </w:r>
            <w:r>
              <w:rPr>
                <w:rFonts w:ascii="Calibri" w:hAnsi="Calibri" w:cs="Calibri"/>
                <w:color w:val="7030A0"/>
              </w:rPr>
              <w:t xml:space="preserve">, </w:t>
            </w:r>
            <w:r w:rsidRPr="00214B08">
              <w:rPr>
                <w:rFonts w:ascii="Calibri" w:hAnsi="Calibri" w:cs="Calibri"/>
                <w:color w:val="00B0F0"/>
              </w:rPr>
              <w:t>decompose</w:t>
            </w:r>
            <w:r>
              <w:rPr>
                <w:rFonts w:ascii="Calibri" w:hAnsi="Calibri" w:cs="Calibri"/>
                <w:color w:val="00B0F0"/>
              </w:rPr>
              <w:t xml:space="preserve">, </w:t>
            </w:r>
            <w:r w:rsidRPr="00214B08">
              <w:rPr>
                <w:rFonts w:ascii="Calibri" w:hAnsi="Calibri" w:cs="Calibri"/>
                <w:color w:val="00B0F0"/>
              </w:rPr>
              <w:t>digital map</w:t>
            </w:r>
            <w:r>
              <w:rPr>
                <w:rFonts w:ascii="Calibri" w:hAnsi="Calibri" w:cs="Calibri"/>
                <w:color w:val="00B0F0"/>
              </w:rPr>
              <w:t xml:space="preserve">, </w:t>
            </w:r>
            <w:r w:rsidRPr="00C53CD6">
              <w:rPr>
                <w:rFonts w:ascii="Calibri" w:hAnsi="Calibri" w:cs="Calibri"/>
                <w:color w:val="7030A0"/>
              </w:rPr>
              <w:t>disposable</w:t>
            </w:r>
            <w:r>
              <w:rPr>
                <w:rFonts w:ascii="Calibri" w:hAnsi="Calibri" w:cs="Calibri"/>
                <w:color w:val="7030A0"/>
              </w:rPr>
              <w:t xml:space="preserve">, </w:t>
            </w:r>
            <w:r w:rsidRPr="00C53CD6">
              <w:rPr>
                <w:rFonts w:ascii="Calibri" w:hAnsi="Calibri" w:cs="Calibri"/>
                <w:color w:val="7030A0"/>
              </w:rPr>
              <w:t>ecology</w:t>
            </w:r>
            <w:r>
              <w:rPr>
                <w:rFonts w:ascii="Calibri" w:hAnsi="Calibri" w:cs="Calibri"/>
                <w:color w:val="7030A0"/>
              </w:rPr>
              <w:t xml:space="preserve">, </w:t>
            </w:r>
            <w:r w:rsidRPr="00C53CD6">
              <w:rPr>
                <w:rFonts w:ascii="Calibri" w:hAnsi="Calibri" w:cs="Calibri"/>
                <w:color w:val="7030A0"/>
              </w:rPr>
              <w:t>ecosystem</w:t>
            </w:r>
            <w:r>
              <w:rPr>
                <w:rFonts w:ascii="Calibri" w:hAnsi="Calibri" w:cs="Calibri"/>
                <w:color w:val="7030A0"/>
              </w:rPr>
              <w:t xml:space="preserve">, </w:t>
            </w:r>
            <w:r w:rsidRPr="00C53CD6">
              <w:rPr>
                <w:rFonts w:ascii="Calibri" w:hAnsi="Calibri" w:cs="Calibri"/>
                <w:color w:val="7030A0"/>
              </w:rPr>
              <w:t>erosion</w:t>
            </w:r>
            <w:r>
              <w:rPr>
                <w:rFonts w:ascii="Calibri" w:hAnsi="Calibri" w:cs="Calibri"/>
                <w:color w:val="7030A0"/>
              </w:rPr>
              <w:t xml:space="preserve">, </w:t>
            </w:r>
            <w:r w:rsidRPr="00C53CD6">
              <w:rPr>
                <w:rFonts w:ascii="Calibri" w:hAnsi="Calibri" w:cs="Calibri"/>
                <w:color w:val="7030A0"/>
              </w:rPr>
              <w:t>geology</w:t>
            </w:r>
            <w:r>
              <w:rPr>
                <w:rFonts w:ascii="Calibri" w:hAnsi="Calibri" w:cs="Calibri"/>
                <w:color w:val="7030A0"/>
              </w:rPr>
              <w:t xml:space="preserve">, </w:t>
            </w:r>
            <w:r w:rsidRPr="0018165C">
              <w:rPr>
                <w:rFonts w:ascii="Calibri" w:hAnsi="Calibri" w:cs="Calibri"/>
                <w:color w:val="00B050"/>
              </w:rPr>
              <w:t>habitat</w:t>
            </w:r>
            <w:r>
              <w:rPr>
                <w:rFonts w:ascii="Calibri" w:hAnsi="Calibri" w:cs="Calibri"/>
                <w:color w:val="00B050"/>
              </w:rPr>
              <w:t xml:space="preserve">, </w:t>
            </w:r>
            <w:r w:rsidRPr="00C53CD6">
              <w:rPr>
                <w:rFonts w:ascii="Calibri" w:hAnsi="Calibri" w:cs="Calibri"/>
                <w:color w:val="7030A0"/>
              </w:rPr>
              <w:t>human footprint</w:t>
            </w:r>
            <w:r>
              <w:rPr>
                <w:rFonts w:ascii="Calibri" w:hAnsi="Calibri" w:cs="Calibri"/>
                <w:color w:val="7030A0"/>
              </w:rPr>
              <w:t xml:space="preserve">, </w:t>
            </w:r>
            <w:r w:rsidRPr="00C53CD6">
              <w:rPr>
                <w:rFonts w:ascii="Calibri" w:hAnsi="Calibri" w:cs="Calibri"/>
                <w:color w:val="7030A0"/>
              </w:rPr>
              <w:t>marine</w:t>
            </w:r>
            <w:r>
              <w:rPr>
                <w:rFonts w:ascii="Calibri" w:hAnsi="Calibri" w:cs="Calibri"/>
                <w:color w:val="7030A0"/>
              </w:rPr>
              <w:t xml:space="preserve">, </w:t>
            </w:r>
            <w:r w:rsidRPr="00C53CD6">
              <w:rPr>
                <w:rFonts w:ascii="Calibri" w:hAnsi="Calibri" w:cs="Calibri"/>
                <w:color w:val="7030A0"/>
              </w:rPr>
              <w:t>microplastics</w:t>
            </w:r>
            <w:r>
              <w:rPr>
                <w:rFonts w:ascii="Calibri" w:hAnsi="Calibri" w:cs="Calibri"/>
                <w:color w:val="7030A0"/>
              </w:rPr>
              <w:t xml:space="preserve">, </w:t>
            </w:r>
            <w:r w:rsidRPr="00214B08">
              <w:rPr>
                <w:rFonts w:ascii="Calibri" w:hAnsi="Calibri" w:cs="Calibri"/>
                <w:color w:val="00B0F0"/>
              </w:rPr>
              <w:t>natural disaster</w:t>
            </w:r>
            <w:r>
              <w:rPr>
                <w:rFonts w:ascii="Calibri" w:hAnsi="Calibri" w:cs="Calibri"/>
                <w:color w:val="00B0F0"/>
              </w:rPr>
              <w:t xml:space="preserve">, </w:t>
            </w:r>
            <w:r w:rsidRPr="00C53CD6">
              <w:rPr>
                <w:rFonts w:ascii="Calibri" w:hAnsi="Calibri" w:cs="Calibri"/>
                <w:color w:val="7030A0"/>
              </w:rPr>
              <w:t>ocean current</w:t>
            </w:r>
            <w:r>
              <w:rPr>
                <w:rFonts w:ascii="Calibri" w:hAnsi="Calibri" w:cs="Calibri"/>
                <w:color w:val="7030A0"/>
              </w:rPr>
              <w:t xml:space="preserve">, </w:t>
            </w:r>
            <w:r w:rsidRPr="00C53CD6">
              <w:rPr>
                <w:rFonts w:ascii="Calibri" w:hAnsi="Calibri" w:cs="Calibri"/>
                <w:color w:val="7030A0"/>
              </w:rPr>
              <w:t>policy</w:t>
            </w:r>
            <w:r>
              <w:rPr>
                <w:rFonts w:ascii="Calibri" w:hAnsi="Calibri" w:cs="Calibri"/>
                <w:color w:val="7030A0"/>
              </w:rPr>
              <w:t xml:space="preserve">, </w:t>
            </w:r>
            <w:r w:rsidRPr="00C53CD6">
              <w:rPr>
                <w:rFonts w:ascii="Calibri" w:hAnsi="Calibri" w:cs="Calibri"/>
                <w:color w:val="7030A0"/>
              </w:rPr>
              <w:t>renewable energy</w:t>
            </w:r>
            <w:r>
              <w:rPr>
                <w:rFonts w:ascii="Calibri" w:hAnsi="Calibri" w:cs="Calibri"/>
                <w:color w:val="7030A0"/>
              </w:rPr>
              <w:t xml:space="preserve">, </w:t>
            </w:r>
            <w:r w:rsidRPr="00C53CD6">
              <w:rPr>
                <w:rFonts w:ascii="Calibri" w:hAnsi="Calibri" w:cs="Calibri"/>
                <w:color w:val="7030A0"/>
              </w:rPr>
              <w:t>single use plastic</w:t>
            </w:r>
            <w:r>
              <w:rPr>
                <w:rFonts w:ascii="Calibri" w:hAnsi="Calibri" w:cs="Calibri"/>
                <w:color w:val="7030A0"/>
              </w:rPr>
              <w:t xml:space="preserve">, </w:t>
            </w:r>
            <w:r w:rsidRPr="00214B08">
              <w:rPr>
                <w:rFonts w:ascii="Calibri" w:hAnsi="Calibri" w:cs="Calibri"/>
                <w:color w:val="00B0F0"/>
              </w:rPr>
              <w:t>species</w:t>
            </w:r>
            <w:r>
              <w:rPr>
                <w:rFonts w:ascii="Calibri" w:hAnsi="Calibri" w:cs="Calibri"/>
                <w:color w:val="00B0F0"/>
              </w:rPr>
              <w:t xml:space="preserve">, </w:t>
            </w:r>
            <w:r w:rsidRPr="00214B08">
              <w:rPr>
                <w:rFonts w:ascii="Calibri" w:hAnsi="Calibri" w:cs="Calibri"/>
                <w:color w:val="00B0F0"/>
              </w:rPr>
              <w:t>water cycle</w:t>
            </w:r>
          </w:p>
        </w:tc>
      </w:tr>
      <w:tr w:rsidR="008551DE" w:rsidRPr="00456CB9" w14:paraId="7685D2B1" w14:textId="77777777" w:rsidTr="008551DE">
        <w:trPr>
          <w:cantSplit/>
          <w:trHeight w:val="603"/>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2400364" w14:textId="1E234F92" w:rsidR="008551DE" w:rsidRPr="008551DE" w:rsidRDefault="008551DE" w:rsidP="004F6CE6">
            <w:pPr>
              <w:pStyle w:val="TableStyle2"/>
              <w:ind w:left="113" w:right="113"/>
              <w:jc w:val="center"/>
              <w:rPr>
                <w:rFonts w:asciiTheme="minorHAnsi" w:hAnsiTheme="minorHAnsi" w:cstheme="minorHAnsi"/>
                <w:b/>
                <w:bCs/>
                <w:sz w:val="14"/>
                <w:szCs w:val="19"/>
              </w:rPr>
            </w:pPr>
            <w:r w:rsidRPr="008551DE">
              <w:rPr>
                <w:rFonts w:asciiTheme="minorHAnsi" w:hAnsiTheme="minorHAnsi" w:cstheme="minorHAnsi"/>
                <w:b/>
                <w:bCs/>
                <w:sz w:val="14"/>
                <w:szCs w:val="19"/>
              </w:rPr>
              <w:t>British Values</w:t>
            </w:r>
          </w:p>
        </w:tc>
        <w:tc>
          <w:tcPr>
            <w:tcW w:w="5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CCF09B8" w14:textId="419CBF9A" w:rsidR="008551DE" w:rsidRPr="008551DE" w:rsidRDefault="008551DE" w:rsidP="003445A4">
            <w:pPr>
              <w:pStyle w:val="NoSpacing"/>
              <w:jc w:val="both"/>
              <w:rPr>
                <w:rFonts w:ascii="Calibri" w:hAnsi="Calibri" w:cs="Calibri"/>
                <w:color w:val="00B0F0"/>
                <w:sz w:val="20"/>
              </w:rPr>
            </w:pPr>
            <w:r>
              <w:rPr>
                <w:rFonts w:ascii="Calibri" w:hAnsi="Calibri" w:cs="Calibri"/>
                <w:color w:val="00B0F0"/>
                <w:sz w:val="20"/>
              </w:rPr>
              <w:t>Individual liberty</w:t>
            </w: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DB48B05" w14:textId="77777777" w:rsidR="008551DE" w:rsidRPr="00722ECB" w:rsidRDefault="008551DE" w:rsidP="003445A4">
            <w:pPr>
              <w:pStyle w:val="NoSpacing"/>
              <w:jc w:val="both"/>
              <w:rPr>
                <w:rFonts w:cstheme="minorHAnsi"/>
                <w:color w:val="00B0F0"/>
              </w:rPr>
            </w:pPr>
          </w:p>
        </w:tc>
        <w:tc>
          <w:tcPr>
            <w:tcW w:w="51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E109172" w14:textId="77777777" w:rsidR="008551DE" w:rsidRDefault="008551DE" w:rsidP="003445A4">
            <w:pPr>
              <w:pStyle w:val="NoSpacing"/>
              <w:jc w:val="both"/>
              <w:rPr>
                <w:rFonts w:ascii="Calibri" w:hAnsi="Calibri" w:cs="Calibri"/>
                <w:color w:val="00B0F0"/>
              </w:rPr>
            </w:pPr>
            <w:r>
              <w:rPr>
                <w:rFonts w:ascii="Calibri" w:hAnsi="Calibri" w:cs="Calibri"/>
                <w:color w:val="00B0F0"/>
              </w:rPr>
              <w:t>Individual liberty</w:t>
            </w:r>
          </w:p>
          <w:p w14:paraId="22461AFB" w14:textId="0279A6AE" w:rsidR="008551DE" w:rsidRPr="00214B08" w:rsidRDefault="008551DE" w:rsidP="003445A4">
            <w:pPr>
              <w:pStyle w:val="NoSpacing"/>
              <w:jc w:val="both"/>
              <w:rPr>
                <w:rFonts w:ascii="Calibri" w:hAnsi="Calibri" w:cs="Calibri"/>
                <w:color w:val="00B0F0"/>
              </w:rPr>
            </w:pPr>
            <w:r>
              <w:rPr>
                <w:rFonts w:ascii="Calibri" w:hAnsi="Calibri" w:cs="Calibri"/>
                <w:color w:val="00B0F0"/>
              </w:rPr>
              <w:t>Rule of law / Democracy</w:t>
            </w:r>
            <w:bookmarkStart w:id="3" w:name="_GoBack"/>
            <w:bookmarkEnd w:id="3"/>
          </w:p>
        </w:tc>
      </w:tr>
    </w:tbl>
    <w:p w14:paraId="35C5848F" w14:textId="77777777" w:rsidR="008551DE" w:rsidRDefault="008551DE"/>
    <w:tbl>
      <w:tblPr>
        <w:tblpPr w:leftFromText="180" w:rightFromText="180" w:vertAnchor="text" w:horzAnchor="margin" w:tblpX="-1164" w:tblpY="71"/>
        <w:tblW w:w="16008" w:type="dxa"/>
        <w:tblBorders>
          <w:top w:val="single" w:sz="2" w:space="0" w:color="929292"/>
          <w:left w:val="single" w:sz="2" w:space="0" w:color="929292"/>
          <w:bottom w:val="single" w:sz="2" w:space="0" w:color="929292"/>
          <w:right w:val="single" w:sz="2" w:space="0" w:color="929292"/>
          <w:insideH w:val="single" w:sz="8" w:space="0" w:color="000000"/>
          <w:insideV w:val="single" w:sz="8" w:space="0" w:color="000000"/>
        </w:tblBorders>
        <w:tblLayout w:type="fixed"/>
        <w:tblLook w:val="04A0" w:firstRow="1" w:lastRow="0" w:firstColumn="1" w:lastColumn="0" w:noHBand="0" w:noVBand="1"/>
      </w:tblPr>
      <w:tblGrid>
        <w:gridCol w:w="537"/>
        <w:gridCol w:w="5387"/>
        <w:gridCol w:w="5103"/>
        <w:gridCol w:w="4981"/>
      </w:tblGrid>
      <w:tr w:rsidR="004F6CE6" w:rsidRPr="00567D66" w14:paraId="55817B14" w14:textId="77777777" w:rsidTr="008551DE">
        <w:trPr>
          <w:trHeight w:val="184"/>
        </w:trPr>
        <w:tc>
          <w:tcPr>
            <w:tcW w:w="5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1338E51" w14:textId="00A4982A" w:rsidR="004F6CE6" w:rsidRPr="00567D66" w:rsidRDefault="004F6CE6" w:rsidP="004F6CE6">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Y6</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1E78720"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A37BE54"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4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78D5EFB"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4F6CE6" w:rsidRPr="00890C2C" w14:paraId="3C4875D4" w14:textId="77777777" w:rsidTr="008551DE">
        <w:trPr>
          <w:cantSplit/>
          <w:trHeight w:val="1134"/>
        </w:trPr>
        <w:tc>
          <w:tcPr>
            <w:tcW w:w="5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35B9B6F" w14:textId="77777777" w:rsidR="004F6CE6" w:rsidRDefault="004F6CE6" w:rsidP="004F6CE6">
            <w:pPr>
              <w:pStyle w:val="TableStyle2"/>
              <w:ind w:left="113" w:right="113"/>
              <w:jc w:val="center"/>
              <w:rPr>
                <w:rFonts w:asciiTheme="minorHAnsi" w:hAnsiTheme="minorHAnsi" w:cstheme="minorHAnsi"/>
                <w:b/>
                <w:bCs/>
                <w:sz w:val="2"/>
                <w:szCs w:val="2"/>
              </w:rPr>
            </w:pPr>
          </w:p>
          <w:p w14:paraId="4C66E41D" w14:textId="77777777" w:rsidR="004F6CE6" w:rsidRDefault="004F6CE6" w:rsidP="004F6CE6">
            <w:pPr>
              <w:pStyle w:val="TableStyle2"/>
              <w:ind w:left="113" w:right="113"/>
              <w:jc w:val="center"/>
              <w:rPr>
                <w:rFonts w:asciiTheme="minorHAnsi" w:hAnsiTheme="minorHAnsi" w:cstheme="minorHAnsi"/>
                <w:b/>
                <w:bCs/>
                <w:sz w:val="2"/>
                <w:szCs w:val="2"/>
              </w:rPr>
            </w:pPr>
          </w:p>
          <w:p w14:paraId="224A10DE" w14:textId="77777777" w:rsidR="004F6CE6" w:rsidRDefault="004F6CE6" w:rsidP="004F6CE6">
            <w:pPr>
              <w:pStyle w:val="TableStyle2"/>
              <w:ind w:left="113" w:right="113"/>
              <w:jc w:val="center"/>
              <w:rPr>
                <w:rFonts w:asciiTheme="minorHAnsi" w:hAnsiTheme="minorHAnsi" w:cstheme="minorHAnsi"/>
                <w:b/>
                <w:bCs/>
                <w:sz w:val="2"/>
                <w:szCs w:val="2"/>
              </w:rPr>
            </w:pPr>
          </w:p>
          <w:p w14:paraId="0E75D072" w14:textId="77777777" w:rsidR="004F6CE6" w:rsidRDefault="004F6CE6" w:rsidP="004F6CE6">
            <w:pPr>
              <w:pStyle w:val="TableStyle2"/>
              <w:ind w:left="113" w:right="113"/>
              <w:jc w:val="center"/>
              <w:rPr>
                <w:rFonts w:asciiTheme="minorHAnsi" w:hAnsiTheme="minorHAnsi" w:cstheme="minorHAnsi"/>
                <w:b/>
                <w:bCs/>
                <w:sz w:val="2"/>
                <w:szCs w:val="2"/>
              </w:rPr>
            </w:pPr>
          </w:p>
          <w:p w14:paraId="58CA56F1" w14:textId="77777777" w:rsidR="004F6CE6" w:rsidRPr="00455FE2" w:rsidRDefault="004F6CE6" w:rsidP="004F6CE6">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657637DC" w14:textId="77777777" w:rsidR="004F6CE6" w:rsidRDefault="004F6CE6" w:rsidP="004F6CE6">
            <w:pPr>
              <w:pStyle w:val="TableStyle2"/>
              <w:ind w:left="113" w:right="113"/>
              <w:jc w:val="center"/>
              <w:rPr>
                <w:rFonts w:asciiTheme="minorHAnsi" w:hAnsiTheme="minorHAnsi" w:cstheme="minorHAnsi"/>
                <w:sz w:val="19"/>
                <w:szCs w:val="19"/>
              </w:rPr>
            </w:pPr>
          </w:p>
          <w:p w14:paraId="0349EABC" w14:textId="77777777" w:rsidR="004F6CE6" w:rsidRDefault="004F6CE6" w:rsidP="004F6CE6">
            <w:pPr>
              <w:pStyle w:val="TableStyle2"/>
              <w:ind w:left="113" w:right="113"/>
              <w:jc w:val="center"/>
              <w:rPr>
                <w:rFonts w:asciiTheme="minorHAnsi" w:hAnsiTheme="minorHAnsi" w:cstheme="minorHAnsi"/>
                <w:sz w:val="19"/>
                <w:szCs w:val="19"/>
              </w:rPr>
            </w:pPr>
          </w:p>
          <w:p w14:paraId="45BEF2C8" w14:textId="77777777" w:rsidR="004F6CE6" w:rsidRDefault="004F6CE6" w:rsidP="004F6CE6">
            <w:pPr>
              <w:pStyle w:val="TableStyle2"/>
              <w:ind w:left="113" w:right="113"/>
              <w:jc w:val="center"/>
              <w:rPr>
                <w:rFonts w:asciiTheme="minorHAnsi" w:hAnsiTheme="minorHAnsi" w:cstheme="minorHAnsi"/>
                <w:sz w:val="19"/>
                <w:szCs w:val="19"/>
              </w:rPr>
            </w:pPr>
          </w:p>
          <w:p w14:paraId="4974BD3F" w14:textId="77777777" w:rsidR="004F6CE6" w:rsidRDefault="004F6CE6" w:rsidP="004F6CE6">
            <w:pPr>
              <w:pStyle w:val="TableStyle2"/>
              <w:ind w:left="113" w:right="113"/>
              <w:jc w:val="center"/>
              <w:rPr>
                <w:rFonts w:asciiTheme="minorHAnsi" w:hAnsiTheme="minorHAnsi" w:cstheme="minorHAnsi"/>
                <w:sz w:val="19"/>
                <w:szCs w:val="19"/>
              </w:rPr>
            </w:pPr>
          </w:p>
          <w:p w14:paraId="1E8CFB85" w14:textId="77777777" w:rsidR="004F6CE6" w:rsidRDefault="004F6CE6" w:rsidP="004F6CE6">
            <w:pPr>
              <w:pStyle w:val="TableStyle2"/>
              <w:ind w:left="113" w:right="113"/>
              <w:jc w:val="center"/>
              <w:rPr>
                <w:rFonts w:asciiTheme="minorHAnsi" w:hAnsiTheme="minorHAnsi" w:cstheme="minorHAnsi"/>
                <w:sz w:val="19"/>
                <w:szCs w:val="19"/>
              </w:rPr>
            </w:pPr>
          </w:p>
          <w:p w14:paraId="2199EACB" w14:textId="77777777" w:rsidR="004F6CE6" w:rsidRDefault="004F6CE6" w:rsidP="004F6CE6">
            <w:pPr>
              <w:pStyle w:val="TableStyle2"/>
              <w:ind w:left="113" w:right="113"/>
              <w:jc w:val="center"/>
              <w:rPr>
                <w:rFonts w:asciiTheme="minorHAnsi" w:hAnsiTheme="minorHAnsi" w:cstheme="minorHAnsi"/>
                <w:sz w:val="19"/>
                <w:szCs w:val="19"/>
              </w:rPr>
            </w:pPr>
          </w:p>
          <w:p w14:paraId="28D1408B" w14:textId="77777777" w:rsidR="004F6CE6" w:rsidRDefault="004F6CE6" w:rsidP="004F6CE6">
            <w:pPr>
              <w:pStyle w:val="TableStyle2"/>
              <w:ind w:left="113" w:right="113"/>
              <w:jc w:val="center"/>
              <w:rPr>
                <w:rFonts w:asciiTheme="minorHAnsi" w:hAnsiTheme="minorHAnsi" w:cstheme="minorHAnsi"/>
                <w:sz w:val="19"/>
                <w:szCs w:val="19"/>
              </w:rPr>
            </w:pPr>
          </w:p>
          <w:p w14:paraId="7EA5E351" w14:textId="77777777" w:rsidR="004F6CE6" w:rsidRDefault="004F6CE6" w:rsidP="004F6CE6">
            <w:pPr>
              <w:pStyle w:val="TableStyle2"/>
              <w:ind w:left="113" w:right="113"/>
              <w:jc w:val="center"/>
              <w:rPr>
                <w:rFonts w:asciiTheme="minorHAnsi" w:hAnsiTheme="minorHAnsi" w:cstheme="minorHAnsi"/>
                <w:sz w:val="19"/>
                <w:szCs w:val="19"/>
              </w:rPr>
            </w:pPr>
          </w:p>
          <w:p w14:paraId="3D0E9DED" w14:textId="77777777" w:rsidR="004F6CE6" w:rsidRDefault="004F6CE6" w:rsidP="004F6CE6">
            <w:pPr>
              <w:pStyle w:val="TableStyle2"/>
              <w:ind w:left="113" w:right="113"/>
              <w:jc w:val="center"/>
              <w:rPr>
                <w:rFonts w:asciiTheme="minorHAnsi" w:hAnsiTheme="minorHAnsi" w:cstheme="minorHAnsi"/>
                <w:sz w:val="19"/>
                <w:szCs w:val="19"/>
              </w:rPr>
            </w:pPr>
          </w:p>
          <w:p w14:paraId="74CD5E8B" w14:textId="77777777" w:rsidR="004F6CE6" w:rsidRDefault="004F6CE6" w:rsidP="004F6CE6">
            <w:pPr>
              <w:pStyle w:val="TableStyle2"/>
              <w:ind w:left="113" w:right="113"/>
              <w:jc w:val="center"/>
              <w:rPr>
                <w:rFonts w:asciiTheme="minorHAnsi" w:hAnsiTheme="minorHAnsi" w:cstheme="minorHAnsi"/>
                <w:sz w:val="19"/>
                <w:szCs w:val="19"/>
              </w:rPr>
            </w:pPr>
          </w:p>
          <w:p w14:paraId="05B0E559" w14:textId="77777777" w:rsidR="004F6CE6" w:rsidRDefault="004F6CE6" w:rsidP="004F6CE6">
            <w:pPr>
              <w:pStyle w:val="TableStyle2"/>
              <w:ind w:left="113" w:right="113"/>
              <w:jc w:val="center"/>
              <w:rPr>
                <w:rFonts w:asciiTheme="minorHAnsi" w:hAnsiTheme="minorHAnsi" w:cstheme="minorHAnsi"/>
                <w:sz w:val="19"/>
                <w:szCs w:val="19"/>
              </w:rPr>
            </w:pPr>
          </w:p>
          <w:p w14:paraId="6E5B3BB4" w14:textId="77777777" w:rsidR="004F6CE6" w:rsidRPr="00567D66" w:rsidRDefault="004F6CE6" w:rsidP="004F6CE6">
            <w:pPr>
              <w:pStyle w:val="TableStyle2"/>
              <w:ind w:left="113" w:right="113"/>
              <w:jc w:val="center"/>
              <w:rPr>
                <w:rFonts w:asciiTheme="minorHAnsi" w:hAnsiTheme="minorHAnsi" w:cstheme="minorHAnsi"/>
                <w:sz w:val="19"/>
                <w:szCs w:val="19"/>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80" w:type="dxa"/>
              <w:left w:w="80" w:type="dxa"/>
              <w:bottom w:w="80" w:type="dxa"/>
              <w:right w:w="80" w:type="dxa"/>
            </w:tcMar>
          </w:tcPr>
          <w:p w14:paraId="16233162" w14:textId="2F6A0C00" w:rsidR="004F6CE6" w:rsidRPr="008551DE" w:rsidRDefault="004F6CE6" w:rsidP="74952B11">
            <w:pPr>
              <w:pStyle w:val="TableStyle2"/>
              <w:jc w:val="center"/>
              <w:rPr>
                <w:rFonts w:asciiTheme="minorHAnsi" w:hAnsiTheme="minorHAnsi" w:cstheme="minorBidi"/>
                <w:b/>
                <w:bCs/>
                <w:szCs w:val="22"/>
                <w:lang w:val="en-US"/>
              </w:rPr>
            </w:pPr>
            <w:r w:rsidRPr="008551DE">
              <w:rPr>
                <w:rFonts w:asciiTheme="minorHAnsi" w:hAnsiTheme="minorHAnsi" w:cstheme="minorBidi"/>
                <w:b/>
                <w:bCs/>
                <w:szCs w:val="22"/>
                <w:lang w:val="en-US"/>
              </w:rPr>
              <w:t>Why does population change?</w:t>
            </w:r>
          </w:p>
          <w:p w14:paraId="395BBC66" w14:textId="77777777" w:rsidR="004F1DF3" w:rsidRPr="008551DE" w:rsidRDefault="004F1DF3" w:rsidP="004F6CE6">
            <w:pPr>
              <w:pStyle w:val="TableStyle2"/>
              <w:jc w:val="center"/>
              <w:rPr>
                <w:rFonts w:asciiTheme="minorHAnsi" w:hAnsiTheme="minorHAnsi" w:cstheme="minorHAnsi"/>
                <w:b/>
                <w:bCs/>
                <w:szCs w:val="22"/>
              </w:rPr>
            </w:pPr>
          </w:p>
          <w:p w14:paraId="50E54280" w14:textId="1A72C083" w:rsidR="004F6CE6" w:rsidRPr="008551DE" w:rsidRDefault="004F6CE6" w:rsidP="00216E4F">
            <w:pPr>
              <w:pStyle w:val="TableStyle2"/>
              <w:numPr>
                <w:ilvl w:val="0"/>
                <w:numId w:val="16"/>
              </w:numPr>
              <w:rPr>
                <w:rFonts w:asciiTheme="minorHAnsi" w:hAnsiTheme="minorHAnsi" w:cstheme="minorHAnsi"/>
                <w:szCs w:val="22"/>
              </w:rPr>
            </w:pPr>
            <w:r w:rsidRPr="008551DE">
              <w:rPr>
                <w:rFonts w:asciiTheme="minorHAnsi" w:hAnsiTheme="minorHAnsi" w:cstheme="minorHAnsi"/>
                <w:szCs w:val="22"/>
              </w:rPr>
              <w:t>Pupils look at global population distribution and explain why some areas are more populated than others</w:t>
            </w:r>
          </w:p>
          <w:p w14:paraId="7E8FBB7B" w14:textId="127272E0" w:rsidR="004F6CE6" w:rsidRPr="008551DE" w:rsidRDefault="004F6CE6" w:rsidP="00216E4F">
            <w:pPr>
              <w:pStyle w:val="TableStyle2"/>
              <w:numPr>
                <w:ilvl w:val="0"/>
                <w:numId w:val="16"/>
              </w:numPr>
              <w:rPr>
                <w:rFonts w:asciiTheme="minorHAnsi" w:hAnsiTheme="minorHAnsi" w:cstheme="minorHAnsi"/>
                <w:szCs w:val="22"/>
              </w:rPr>
            </w:pPr>
            <w:r w:rsidRPr="008551DE">
              <w:rPr>
                <w:rFonts w:asciiTheme="minorHAnsi" w:hAnsiTheme="minorHAnsi" w:cstheme="minorHAnsi"/>
                <w:szCs w:val="22"/>
              </w:rPr>
              <w:t>Children explore factors that affect birth and death rates and use case studies to illustrate these</w:t>
            </w:r>
          </w:p>
          <w:p w14:paraId="64CB6851" w14:textId="6B375089" w:rsidR="004F6CE6" w:rsidRPr="008551DE" w:rsidRDefault="004F6CE6" w:rsidP="00216E4F">
            <w:pPr>
              <w:pStyle w:val="TableStyle2"/>
              <w:numPr>
                <w:ilvl w:val="0"/>
                <w:numId w:val="16"/>
              </w:numPr>
              <w:rPr>
                <w:rFonts w:asciiTheme="minorHAnsi" w:hAnsiTheme="minorHAnsi" w:cstheme="minorHAnsi"/>
                <w:szCs w:val="22"/>
              </w:rPr>
            </w:pPr>
            <w:r w:rsidRPr="008551DE">
              <w:rPr>
                <w:rFonts w:asciiTheme="minorHAnsi" w:hAnsiTheme="minorHAnsi" w:cstheme="minorHAnsi"/>
                <w:szCs w:val="22"/>
              </w:rPr>
              <w:t>Children consider migration and immigration and study news articles before deciding on a letter to formulate to the government</w:t>
            </w:r>
          </w:p>
          <w:p w14:paraId="4D841E6B" w14:textId="192B8A5B" w:rsidR="004F6CE6" w:rsidRPr="008551DE" w:rsidRDefault="004F6CE6" w:rsidP="74952B11">
            <w:pPr>
              <w:pStyle w:val="TableStyle2"/>
              <w:numPr>
                <w:ilvl w:val="0"/>
                <w:numId w:val="16"/>
              </w:numPr>
              <w:rPr>
                <w:rFonts w:asciiTheme="minorHAnsi" w:hAnsiTheme="minorHAnsi" w:cstheme="minorBidi"/>
                <w:szCs w:val="22"/>
                <w:lang w:val="en-US"/>
              </w:rPr>
            </w:pPr>
            <w:r w:rsidRPr="008551DE">
              <w:rPr>
                <w:rFonts w:asciiTheme="minorHAnsi" w:hAnsiTheme="minorHAnsi" w:cstheme="minorBidi"/>
                <w:szCs w:val="22"/>
                <w:lang w:val="en-US"/>
              </w:rPr>
              <w:t>Pupils study how the population is impacting on our environment and compare the population of Wakefield now and in the past linking to urban sprawl</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80" w:type="dxa"/>
              <w:left w:w="80" w:type="dxa"/>
              <w:bottom w:w="80" w:type="dxa"/>
              <w:right w:w="80" w:type="dxa"/>
            </w:tcMar>
          </w:tcPr>
          <w:p w14:paraId="46BD4243" w14:textId="77777777" w:rsidR="004F6CE6" w:rsidRPr="008551DE" w:rsidRDefault="004F6CE6" w:rsidP="004F6CE6">
            <w:pPr>
              <w:pStyle w:val="TableParagraph"/>
              <w:tabs>
                <w:tab w:val="left" w:pos="228"/>
              </w:tabs>
              <w:ind w:rightChars="105" w:right="252"/>
              <w:jc w:val="center"/>
              <w:rPr>
                <w:rFonts w:asciiTheme="minorHAnsi" w:hAnsiTheme="minorHAnsi" w:cstheme="minorHAnsi"/>
                <w:b/>
                <w:bCs/>
                <w:sz w:val="20"/>
              </w:rPr>
            </w:pPr>
            <w:r w:rsidRPr="008551DE">
              <w:rPr>
                <w:rFonts w:asciiTheme="minorHAnsi" w:hAnsiTheme="minorHAnsi" w:cstheme="minorHAnsi"/>
                <w:b/>
                <w:bCs/>
                <w:sz w:val="20"/>
              </w:rPr>
              <w:t>Where does our energy comes from?</w:t>
            </w:r>
          </w:p>
          <w:p w14:paraId="27350527" w14:textId="77777777" w:rsidR="004F1DF3" w:rsidRPr="008551DE" w:rsidRDefault="004F1DF3" w:rsidP="004F6CE6">
            <w:pPr>
              <w:pStyle w:val="TableParagraph"/>
              <w:tabs>
                <w:tab w:val="left" w:pos="228"/>
              </w:tabs>
              <w:ind w:rightChars="105" w:right="252"/>
              <w:jc w:val="center"/>
              <w:rPr>
                <w:rFonts w:asciiTheme="minorHAnsi" w:hAnsiTheme="minorHAnsi" w:cstheme="minorHAnsi"/>
                <w:b/>
                <w:bCs/>
                <w:sz w:val="20"/>
              </w:rPr>
            </w:pPr>
          </w:p>
          <w:p w14:paraId="4363A45F" w14:textId="77777777" w:rsidR="004F6CE6" w:rsidRPr="008551DE" w:rsidRDefault="004F6CE6" w:rsidP="00216E4F">
            <w:pPr>
              <w:pStyle w:val="TableParagraph"/>
              <w:numPr>
                <w:ilvl w:val="0"/>
                <w:numId w:val="17"/>
              </w:numPr>
              <w:tabs>
                <w:tab w:val="left" w:pos="228"/>
              </w:tabs>
              <w:ind w:rightChars="105" w:right="252"/>
              <w:rPr>
                <w:rFonts w:asciiTheme="minorHAnsi" w:hAnsiTheme="minorHAnsi" w:cstheme="minorHAnsi"/>
                <w:sz w:val="20"/>
              </w:rPr>
            </w:pPr>
            <w:r w:rsidRPr="008551DE">
              <w:rPr>
                <w:rFonts w:asciiTheme="minorHAnsi" w:hAnsiTheme="minorHAnsi" w:cstheme="minorHAnsi"/>
                <w:sz w:val="20"/>
              </w:rPr>
              <w:t>Pupils recognize what energy is and why renewable energy is important</w:t>
            </w:r>
          </w:p>
          <w:p w14:paraId="1A28D2E2" w14:textId="77777777" w:rsidR="004F6CE6" w:rsidRPr="008551DE" w:rsidRDefault="004F6CE6" w:rsidP="00216E4F">
            <w:pPr>
              <w:pStyle w:val="TableParagraph"/>
              <w:numPr>
                <w:ilvl w:val="0"/>
                <w:numId w:val="17"/>
              </w:numPr>
              <w:tabs>
                <w:tab w:val="left" w:pos="228"/>
              </w:tabs>
              <w:ind w:rightChars="105" w:right="252"/>
              <w:rPr>
                <w:rFonts w:asciiTheme="minorHAnsi" w:hAnsiTheme="minorHAnsi" w:cstheme="minorHAnsi"/>
                <w:sz w:val="20"/>
              </w:rPr>
            </w:pPr>
            <w:r w:rsidRPr="008551DE">
              <w:rPr>
                <w:rFonts w:asciiTheme="minorHAnsi" w:hAnsiTheme="minorHAnsi" w:cstheme="minorHAnsi"/>
                <w:sz w:val="20"/>
              </w:rPr>
              <w:t>Children investigate how energy is created in the United States before comparing this to how energy is created in the United Kingdom</w:t>
            </w:r>
          </w:p>
          <w:p w14:paraId="2AB94752" w14:textId="37F11067" w:rsidR="004F6CE6" w:rsidRPr="008551DE" w:rsidRDefault="004F6CE6" w:rsidP="00216E4F">
            <w:pPr>
              <w:pStyle w:val="TableParagraph"/>
              <w:numPr>
                <w:ilvl w:val="0"/>
                <w:numId w:val="17"/>
              </w:numPr>
              <w:tabs>
                <w:tab w:val="left" w:pos="228"/>
              </w:tabs>
              <w:ind w:rightChars="105" w:right="252"/>
              <w:rPr>
                <w:rFonts w:asciiTheme="minorHAnsi" w:hAnsiTheme="minorHAnsi" w:cstheme="minorHAnsi"/>
                <w:sz w:val="20"/>
              </w:rPr>
            </w:pPr>
            <w:r w:rsidRPr="008551DE">
              <w:rPr>
                <w:rFonts w:asciiTheme="minorHAnsi" w:hAnsiTheme="minorHAnsi" w:cstheme="minorHAnsi"/>
                <w:sz w:val="20"/>
              </w:rPr>
              <w:t>Pupils conduct a fieldwork study into the most appropriate place for a solar panel to be placed on the school grounds</w:t>
            </w:r>
          </w:p>
        </w:tc>
        <w:tc>
          <w:tcPr>
            <w:tcW w:w="4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52D74999" w14:textId="77777777" w:rsidR="004F6CE6" w:rsidRPr="008551DE" w:rsidRDefault="004F6CE6" w:rsidP="004F6CE6">
            <w:pPr>
              <w:pStyle w:val="TableStyle2"/>
              <w:ind w:right="-57"/>
              <w:jc w:val="center"/>
              <w:rPr>
                <w:rFonts w:asciiTheme="minorHAnsi" w:hAnsiTheme="minorHAnsi" w:cstheme="minorHAnsi"/>
                <w:b/>
                <w:bCs/>
                <w:szCs w:val="22"/>
              </w:rPr>
            </w:pPr>
            <w:r w:rsidRPr="008551DE">
              <w:rPr>
                <w:rFonts w:asciiTheme="minorHAnsi" w:hAnsiTheme="minorHAnsi" w:cstheme="minorHAnsi"/>
                <w:b/>
                <w:bCs/>
                <w:szCs w:val="22"/>
              </w:rPr>
              <w:t>How can we make our local area better for children and young people?</w:t>
            </w:r>
          </w:p>
          <w:p w14:paraId="5AF28ACF" w14:textId="77777777" w:rsidR="004F1DF3" w:rsidRPr="008551DE" w:rsidRDefault="004F1DF3" w:rsidP="004F6CE6">
            <w:pPr>
              <w:pStyle w:val="TableStyle2"/>
              <w:ind w:right="-57"/>
              <w:jc w:val="center"/>
              <w:rPr>
                <w:rFonts w:asciiTheme="minorHAnsi" w:hAnsiTheme="minorHAnsi" w:cstheme="minorHAnsi"/>
                <w:b/>
                <w:bCs/>
                <w:szCs w:val="22"/>
              </w:rPr>
            </w:pPr>
          </w:p>
          <w:p w14:paraId="73120A26" w14:textId="77777777" w:rsidR="004F6CE6" w:rsidRPr="008551DE" w:rsidRDefault="004F6CE6" w:rsidP="74952B11">
            <w:pPr>
              <w:pStyle w:val="TableStyle2"/>
              <w:numPr>
                <w:ilvl w:val="0"/>
                <w:numId w:val="18"/>
              </w:numPr>
              <w:ind w:right="-57"/>
              <w:rPr>
                <w:rFonts w:asciiTheme="minorHAnsi" w:hAnsiTheme="minorHAnsi" w:cstheme="minorBidi"/>
                <w:szCs w:val="22"/>
                <w:lang w:val="en-US"/>
              </w:rPr>
            </w:pPr>
            <w:r w:rsidRPr="008551DE">
              <w:rPr>
                <w:rFonts w:asciiTheme="minorHAnsi" w:hAnsiTheme="minorHAnsi" w:cstheme="minorBidi"/>
                <w:szCs w:val="22"/>
                <w:lang w:val="en-US"/>
              </w:rPr>
              <w:t>Pupils explore using digital mapping, data collection, photographs and analysis to map the amenities in the local area of Kinsley</w:t>
            </w:r>
          </w:p>
          <w:p w14:paraId="0E1AFC29" w14:textId="2198A664" w:rsidR="004F6CE6" w:rsidRPr="008551DE" w:rsidRDefault="004F6CE6" w:rsidP="74952B11">
            <w:pPr>
              <w:pStyle w:val="TableStyle2"/>
              <w:numPr>
                <w:ilvl w:val="0"/>
                <w:numId w:val="18"/>
              </w:numPr>
              <w:ind w:right="-57"/>
              <w:rPr>
                <w:rFonts w:asciiTheme="minorHAnsi" w:hAnsiTheme="minorHAnsi" w:cstheme="minorBidi"/>
                <w:b/>
                <w:bCs/>
                <w:szCs w:val="22"/>
                <w:lang w:val="en-US"/>
              </w:rPr>
            </w:pPr>
            <w:r w:rsidRPr="008551DE">
              <w:rPr>
                <w:rFonts w:asciiTheme="minorHAnsi" w:hAnsiTheme="minorHAnsi" w:cstheme="minorBidi"/>
                <w:szCs w:val="22"/>
                <w:lang w:val="en-US"/>
              </w:rPr>
              <w:t>Children create presentations to explain small changes that can be made to improve the quality of their local area in terms of recreation, tourism and amenities</w:t>
            </w:r>
          </w:p>
        </w:tc>
      </w:tr>
      <w:tr w:rsidR="004F6CE6" w:rsidRPr="002F5812" w14:paraId="7ED63310" w14:textId="77777777" w:rsidTr="008551DE">
        <w:trPr>
          <w:cantSplit/>
          <w:trHeight w:val="1134"/>
        </w:trPr>
        <w:tc>
          <w:tcPr>
            <w:tcW w:w="5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42DD240D" w14:textId="0A43257C" w:rsidR="004F6CE6" w:rsidRDefault="004F6CE6" w:rsidP="004F6CE6">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t>Fieldwork</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0C368B3" w14:textId="4505C594" w:rsidR="004F6CE6" w:rsidRPr="006A4A16" w:rsidRDefault="004F6CE6" w:rsidP="74952B11">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 xml:space="preserve">Pupils explore population records and examine maps of the locality (using </w:t>
            </w:r>
            <w:proofErr w:type="spellStart"/>
            <w:r w:rsidRPr="74952B11">
              <w:rPr>
                <w:rFonts w:asciiTheme="minorHAnsi" w:hAnsiTheme="minorHAnsi" w:cstheme="minorBidi"/>
                <w:sz w:val="22"/>
                <w:szCs w:val="22"/>
                <w:lang w:val="en-US"/>
              </w:rPr>
              <w:t>Digimaps</w:t>
            </w:r>
            <w:proofErr w:type="spellEnd"/>
            <w:r w:rsidRPr="74952B11">
              <w:rPr>
                <w:rFonts w:asciiTheme="minorHAnsi" w:hAnsiTheme="minorHAnsi" w:cstheme="minorBidi"/>
                <w:sz w:val="22"/>
                <w:szCs w:val="22"/>
                <w:lang w:val="en-US"/>
              </w:rPr>
              <w:t>) to investigate changes in context over time</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2BB8A28" w14:textId="36BB2CF3" w:rsidR="004F6CE6" w:rsidRPr="006A4A1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Trust Electric Vehicle provider (Octopus Energy) invited into school to support with the fieldwork study around solar panels</w:t>
            </w:r>
          </w:p>
        </w:tc>
        <w:tc>
          <w:tcPr>
            <w:tcW w:w="4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A9E1D48" w14:textId="4E200EA6" w:rsidR="004F6CE6" w:rsidRPr="006A4A16" w:rsidRDefault="004F6CE6" w:rsidP="74952B11">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 xml:space="preserve">Local </w:t>
            </w:r>
            <w:proofErr w:type="spellStart"/>
            <w:r w:rsidRPr="74952B11">
              <w:rPr>
                <w:rFonts w:asciiTheme="minorHAnsi" w:hAnsiTheme="minorHAnsi" w:cstheme="minorBidi"/>
                <w:sz w:val="22"/>
                <w:szCs w:val="22"/>
                <w:lang w:val="en-US"/>
              </w:rPr>
              <w:t>councillor</w:t>
            </w:r>
            <w:proofErr w:type="spellEnd"/>
            <w:r w:rsidRPr="74952B11">
              <w:rPr>
                <w:rFonts w:asciiTheme="minorHAnsi" w:hAnsiTheme="minorHAnsi" w:cstheme="minorBidi"/>
                <w:sz w:val="22"/>
                <w:szCs w:val="22"/>
                <w:lang w:val="en-US"/>
              </w:rPr>
              <w:t>/ MP to be invited in for children to present to</w:t>
            </w:r>
          </w:p>
        </w:tc>
      </w:tr>
      <w:tr w:rsidR="004F6CE6" w:rsidRPr="002F5812" w14:paraId="0C5FDD76" w14:textId="77777777" w:rsidTr="008551DE">
        <w:trPr>
          <w:cantSplit/>
          <w:trHeight w:val="1134"/>
        </w:trPr>
        <w:tc>
          <w:tcPr>
            <w:tcW w:w="5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D6C670B" w14:textId="034774E3" w:rsidR="004F6CE6"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Books/ websites</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2E65B7D" w14:textId="77777777" w:rsidR="004F6CE6" w:rsidRPr="00685D75" w:rsidRDefault="004F6CE6" w:rsidP="004F6CE6">
            <w:pPr>
              <w:pStyle w:val="TableStyle2"/>
              <w:jc w:val="center"/>
              <w:rPr>
                <w:rFonts w:asciiTheme="minorHAnsi" w:hAnsiTheme="minorHAnsi" w:cstheme="minorHAnsi"/>
                <w:bCs/>
                <w:sz w:val="22"/>
                <w:szCs w:val="22"/>
              </w:rPr>
            </w:pPr>
            <w:r w:rsidRPr="00685D75">
              <w:rPr>
                <w:rFonts w:asciiTheme="minorHAnsi" w:hAnsiTheme="minorHAnsi" w:cstheme="minorHAnsi"/>
                <w:bCs/>
                <w:sz w:val="22"/>
                <w:szCs w:val="22"/>
              </w:rPr>
              <w:t>The boy at the back of the class (Rauf, O)</w:t>
            </w:r>
          </w:p>
          <w:p w14:paraId="53E0A7FC" w14:textId="77777777" w:rsidR="004F6CE6" w:rsidRPr="00685D75" w:rsidRDefault="004F6CE6" w:rsidP="004F6CE6">
            <w:pPr>
              <w:pStyle w:val="TableStyle2"/>
              <w:jc w:val="center"/>
              <w:rPr>
                <w:rFonts w:asciiTheme="minorHAnsi" w:hAnsiTheme="minorHAnsi" w:cstheme="minorHAnsi"/>
                <w:bCs/>
                <w:sz w:val="22"/>
                <w:szCs w:val="22"/>
              </w:rPr>
            </w:pPr>
            <w:r w:rsidRPr="00685D75">
              <w:rPr>
                <w:rFonts w:asciiTheme="minorHAnsi" w:hAnsiTheme="minorHAnsi" w:cstheme="minorHAnsi"/>
                <w:bCs/>
                <w:sz w:val="22"/>
                <w:szCs w:val="22"/>
              </w:rPr>
              <w:t>The Arrival (Tan, S)</w:t>
            </w:r>
          </w:p>
          <w:p w14:paraId="3C6ADB57" w14:textId="77777777" w:rsidR="004F6CE6" w:rsidRPr="00685D75" w:rsidRDefault="004F6CE6" w:rsidP="004F6CE6">
            <w:pPr>
              <w:pStyle w:val="TableStyle2"/>
              <w:jc w:val="center"/>
              <w:rPr>
                <w:rFonts w:asciiTheme="minorHAnsi" w:hAnsiTheme="minorHAnsi" w:cstheme="minorHAnsi"/>
                <w:bCs/>
                <w:sz w:val="22"/>
                <w:szCs w:val="22"/>
              </w:rPr>
            </w:pPr>
            <w:r w:rsidRPr="00685D75">
              <w:rPr>
                <w:rFonts w:asciiTheme="minorHAnsi" w:hAnsiTheme="minorHAnsi" w:cstheme="minorHAnsi"/>
                <w:bCs/>
                <w:sz w:val="22"/>
                <w:szCs w:val="22"/>
              </w:rPr>
              <w:t>The silence seeker (Morley, B)</w:t>
            </w:r>
          </w:p>
          <w:p w14:paraId="72BA091A" w14:textId="120E7579" w:rsidR="004F6CE6" w:rsidRPr="00685D75" w:rsidRDefault="004C79CA" w:rsidP="004F6CE6">
            <w:pPr>
              <w:pStyle w:val="TableStyle2"/>
              <w:jc w:val="center"/>
              <w:rPr>
                <w:rFonts w:asciiTheme="minorHAnsi" w:hAnsiTheme="minorHAnsi" w:cstheme="minorHAnsi"/>
                <w:bCs/>
                <w:sz w:val="22"/>
                <w:szCs w:val="22"/>
              </w:rPr>
            </w:pPr>
            <w:hyperlink r:id="rId55" w:history="1">
              <w:r w:rsidR="004F6CE6" w:rsidRPr="00685D75">
                <w:rPr>
                  <w:rStyle w:val="Hyperlink"/>
                  <w:rFonts w:asciiTheme="minorHAnsi" w:hAnsiTheme="minorHAnsi" w:cstheme="minorHAnsi"/>
                  <w:bCs/>
                  <w:sz w:val="22"/>
                  <w:szCs w:val="22"/>
                </w:rPr>
                <w:t>Immigration | Kids Discover Online</w:t>
              </w:r>
            </w:hyperlink>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7DCAF09" w14:textId="77777777" w:rsidR="004F6CE6" w:rsidRPr="00685D75" w:rsidRDefault="004F6CE6" w:rsidP="004F6CE6">
            <w:pPr>
              <w:pStyle w:val="TableStyle2"/>
              <w:jc w:val="center"/>
              <w:rPr>
                <w:rFonts w:asciiTheme="minorHAnsi" w:hAnsiTheme="minorHAnsi" w:cstheme="minorHAnsi"/>
                <w:bCs/>
                <w:sz w:val="22"/>
                <w:szCs w:val="22"/>
              </w:rPr>
            </w:pPr>
            <w:r w:rsidRPr="00685D75">
              <w:rPr>
                <w:rFonts w:asciiTheme="minorHAnsi" w:hAnsiTheme="minorHAnsi" w:cstheme="minorHAnsi"/>
                <w:bCs/>
                <w:sz w:val="22"/>
                <w:szCs w:val="22"/>
              </w:rPr>
              <w:t>The story of climate change (Barr, C)</w:t>
            </w:r>
          </w:p>
          <w:p w14:paraId="63DA9475" w14:textId="77777777" w:rsidR="004F6CE6" w:rsidRPr="00685D75" w:rsidRDefault="004C79CA" w:rsidP="004F6CE6">
            <w:pPr>
              <w:pStyle w:val="TableStyle2"/>
              <w:jc w:val="center"/>
              <w:rPr>
                <w:rFonts w:asciiTheme="minorHAnsi" w:hAnsiTheme="minorHAnsi" w:cstheme="minorHAnsi"/>
                <w:bCs/>
                <w:sz w:val="22"/>
                <w:szCs w:val="22"/>
              </w:rPr>
            </w:pPr>
            <w:hyperlink r:id="rId56" w:history="1">
              <w:r w:rsidR="004F6CE6" w:rsidRPr="00685D75">
                <w:rPr>
                  <w:rStyle w:val="Hyperlink"/>
                  <w:rFonts w:asciiTheme="minorHAnsi" w:hAnsiTheme="minorHAnsi" w:cstheme="minorHAnsi"/>
                  <w:bCs/>
                  <w:sz w:val="22"/>
                  <w:szCs w:val="22"/>
                </w:rPr>
                <w:t>What is Renewable Energy? - Earth.Org Kids</w:t>
              </w:r>
            </w:hyperlink>
          </w:p>
          <w:p w14:paraId="65FC313D" w14:textId="2DE6F08B" w:rsidR="004F6CE6" w:rsidRPr="004F1DF3" w:rsidRDefault="004C79CA" w:rsidP="004F6CE6">
            <w:pPr>
              <w:pStyle w:val="TableStyle2"/>
              <w:jc w:val="center"/>
              <w:rPr>
                <w:rFonts w:asciiTheme="minorHAnsi" w:hAnsiTheme="minorHAnsi" w:cstheme="minorHAnsi"/>
                <w:bCs/>
                <w:sz w:val="22"/>
                <w:szCs w:val="22"/>
                <w:lang w:val="fr-FR"/>
              </w:rPr>
            </w:pPr>
            <w:hyperlink r:id="rId57" w:history="1">
              <w:r w:rsidR="004F6CE6" w:rsidRPr="004F1DF3">
                <w:rPr>
                  <w:rStyle w:val="Hyperlink"/>
                  <w:rFonts w:asciiTheme="minorHAnsi" w:hAnsiTheme="minorHAnsi" w:cstheme="minorHAnsi"/>
                  <w:bCs/>
                  <w:sz w:val="22"/>
                  <w:szCs w:val="22"/>
                  <w:lang w:val="fr-FR"/>
                </w:rPr>
                <w:t xml:space="preserve">National </w:t>
              </w:r>
              <w:proofErr w:type="spellStart"/>
              <w:r w:rsidR="004F6CE6" w:rsidRPr="004F1DF3">
                <w:rPr>
                  <w:rStyle w:val="Hyperlink"/>
                  <w:rFonts w:asciiTheme="minorHAnsi" w:hAnsiTheme="minorHAnsi" w:cstheme="minorHAnsi"/>
                  <w:bCs/>
                  <w:sz w:val="22"/>
                  <w:szCs w:val="22"/>
                  <w:lang w:val="fr-FR"/>
                </w:rPr>
                <w:t>Grid</w:t>
              </w:r>
              <w:proofErr w:type="spellEnd"/>
              <w:r w:rsidR="004F6CE6" w:rsidRPr="004F1DF3">
                <w:rPr>
                  <w:rStyle w:val="Hyperlink"/>
                  <w:rFonts w:asciiTheme="minorHAnsi" w:hAnsiTheme="minorHAnsi" w:cstheme="minorHAnsi"/>
                  <w:bCs/>
                  <w:sz w:val="22"/>
                  <w:szCs w:val="22"/>
                  <w:lang w:val="fr-FR"/>
                </w:rPr>
                <w:t xml:space="preserve"> PDZ - Kids Zone</w:t>
              </w:r>
            </w:hyperlink>
          </w:p>
        </w:tc>
        <w:tc>
          <w:tcPr>
            <w:tcW w:w="4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1E3D6C3" w14:textId="77777777" w:rsidR="004F6CE6" w:rsidRPr="00685D75" w:rsidRDefault="004C79CA" w:rsidP="004F6CE6">
            <w:pPr>
              <w:pStyle w:val="TableStyle2"/>
              <w:jc w:val="center"/>
              <w:rPr>
                <w:rFonts w:asciiTheme="minorHAnsi" w:hAnsiTheme="minorHAnsi" w:cstheme="minorHAnsi"/>
                <w:sz w:val="22"/>
                <w:szCs w:val="22"/>
              </w:rPr>
            </w:pPr>
            <w:hyperlink r:id="rId58" w:history="1">
              <w:r w:rsidR="004F6CE6" w:rsidRPr="00685D75">
                <w:rPr>
                  <w:rStyle w:val="Hyperlink"/>
                  <w:rFonts w:asciiTheme="minorHAnsi" w:hAnsiTheme="minorHAnsi" w:cstheme="minorHAnsi"/>
                  <w:sz w:val="22"/>
                  <w:szCs w:val="22"/>
                </w:rPr>
                <w:t>Amenities and things to do - Big Conversation Wakefield</w:t>
              </w:r>
            </w:hyperlink>
          </w:p>
          <w:p w14:paraId="6BFA2598" w14:textId="77777777" w:rsidR="004F6CE6" w:rsidRPr="00685D75" w:rsidRDefault="004C79CA" w:rsidP="004F6CE6">
            <w:pPr>
              <w:pStyle w:val="TableStyle2"/>
              <w:jc w:val="center"/>
              <w:rPr>
                <w:rFonts w:asciiTheme="minorHAnsi" w:hAnsiTheme="minorHAnsi" w:cstheme="minorHAnsi"/>
                <w:sz w:val="22"/>
                <w:szCs w:val="22"/>
              </w:rPr>
            </w:pPr>
            <w:hyperlink r:id="rId59" w:history="1">
              <w:r w:rsidR="004F6CE6" w:rsidRPr="00685D75">
                <w:rPr>
                  <w:rStyle w:val="Hyperlink"/>
                  <w:rFonts w:asciiTheme="minorHAnsi" w:hAnsiTheme="minorHAnsi" w:cstheme="minorHAnsi"/>
                  <w:sz w:val="22"/>
                  <w:szCs w:val="22"/>
                </w:rPr>
                <w:t>Leisure centres and facilities - Wakefield Council</w:t>
              </w:r>
            </w:hyperlink>
          </w:p>
          <w:p w14:paraId="16F9E8AC" w14:textId="43BFDA42" w:rsidR="004F6CE6" w:rsidRPr="00685D75" w:rsidRDefault="004C79CA" w:rsidP="004F6CE6">
            <w:pPr>
              <w:pStyle w:val="TableStyle2"/>
              <w:jc w:val="center"/>
              <w:rPr>
                <w:rFonts w:asciiTheme="minorHAnsi" w:hAnsiTheme="minorHAnsi" w:cstheme="minorHAnsi"/>
                <w:b/>
                <w:sz w:val="22"/>
                <w:szCs w:val="22"/>
              </w:rPr>
            </w:pPr>
            <w:hyperlink r:id="rId60" w:history="1">
              <w:r w:rsidR="004F6CE6" w:rsidRPr="00685D75">
                <w:rPr>
                  <w:rStyle w:val="Hyperlink"/>
                  <w:rFonts w:asciiTheme="minorHAnsi" w:hAnsiTheme="minorHAnsi" w:cstheme="minorHAnsi"/>
                  <w:sz w:val="22"/>
                  <w:szCs w:val="22"/>
                </w:rPr>
                <w:t>Visitor Guide | Experience Wakefield</w:t>
              </w:r>
            </w:hyperlink>
          </w:p>
        </w:tc>
      </w:tr>
      <w:tr w:rsidR="004F6CE6" w:rsidRPr="00EF0612" w14:paraId="118BFB20" w14:textId="77777777" w:rsidTr="008551DE">
        <w:trPr>
          <w:cantSplit/>
          <w:trHeight w:val="1134"/>
        </w:trPr>
        <w:tc>
          <w:tcPr>
            <w:tcW w:w="5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A71D9D4" w14:textId="77777777" w:rsidR="004F6CE6" w:rsidRPr="00455FE2" w:rsidRDefault="004F6CE6" w:rsidP="004F6CE6">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CBEA54E" w14:textId="5FA6260C" w:rsidR="004F6CE6" w:rsidRPr="004F1DF3" w:rsidRDefault="00F803B1" w:rsidP="004F1DF3">
            <w:pPr>
              <w:jc w:val="both"/>
              <w:rPr>
                <w:rFonts w:asciiTheme="minorHAnsi" w:hAnsiTheme="minorHAnsi" w:cstheme="minorHAnsi"/>
                <w:color w:val="00B050"/>
                <w:sz w:val="22"/>
                <w:szCs w:val="22"/>
                <w:lang w:val="en-GB"/>
              </w:rPr>
            </w:pPr>
            <w:r w:rsidRPr="004F1DF3">
              <w:rPr>
                <w:rFonts w:ascii="Calibri" w:hAnsi="Calibri" w:cs="Calibri"/>
                <w:color w:val="00B050"/>
                <w:sz w:val="22"/>
                <w:szCs w:val="22"/>
              </w:rPr>
              <w:t xml:space="preserve">population, </w:t>
            </w:r>
            <w:r w:rsidRPr="004F1DF3">
              <w:rPr>
                <w:rFonts w:ascii="Calibri" w:hAnsi="Calibri" w:cs="Calibri"/>
                <w:color w:val="7030A0"/>
                <w:sz w:val="22"/>
                <w:szCs w:val="22"/>
              </w:rPr>
              <w:t xml:space="preserve">densely populated, sparsely populated, population density, </w:t>
            </w:r>
            <w:r w:rsidRPr="004F1DF3">
              <w:rPr>
                <w:rFonts w:ascii="Calibri" w:hAnsi="Calibri" w:cs="Calibri"/>
                <w:color w:val="00B0F0"/>
                <w:sz w:val="22"/>
                <w:szCs w:val="22"/>
              </w:rPr>
              <w:t xml:space="preserve">population </w:t>
            </w:r>
            <w:proofErr w:type="gramStart"/>
            <w:r w:rsidRPr="004F1DF3">
              <w:rPr>
                <w:rFonts w:ascii="Calibri" w:hAnsi="Calibri" w:cs="Calibri"/>
                <w:color w:val="00B0F0"/>
                <w:sz w:val="22"/>
                <w:szCs w:val="22"/>
              </w:rPr>
              <w:t xml:space="preserve">distribution, </w:t>
            </w:r>
            <w:r w:rsidRPr="004F1DF3">
              <w:rPr>
                <w:rFonts w:ascii="Calibri" w:hAnsi="Calibri" w:cs="Calibri"/>
                <w:color w:val="7030A0"/>
                <w:sz w:val="22"/>
                <w:szCs w:val="22"/>
              </w:rPr>
              <w:t xml:space="preserve"> birth</w:t>
            </w:r>
            <w:proofErr w:type="gramEnd"/>
            <w:r w:rsidRPr="004F1DF3">
              <w:rPr>
                <w:rFonts w:ascii="Calibri" w:hAnsi="Calibri" w:cs="Calibri"/>
                <w:color w:val="7030A0"/>
                <w:sz w:val="22"/>
                <w:szCs w:val="22"/>
              </w:rPr>
              <w:t xml:space="preserve"> rate, death rate, </w:t>
            </w:r>
            <w:r w:rsidRPr="004F1DF3">
              <w:rPr>
                <w:rFonts w:ascii="Calibri" w:hAnsi="Calibri" w:cs="Calibri"/>
                <w:color w:val="00B0F0"/>
                <w:sz w:val="22"/>
                <w:szCs w:val="22"/>
              </w:rPr>
              <w:t xml:space="preserve">natural increase, migration, migrants, refugee, </w:t>
            </w:r>
            <w:r w:rsidRPr="004F1DF3">
              <w:rPr>
                <w:rFonts w:ascii="Calibri" w:hAnsi="Calibri" w:cs="Calibri"/>
                <w:color w:val="7030A0"/>
                <w:sz w:val="22"/>
                <w:szCs w:val="22"/>
              </w:rPr>
              <w:t>push factors, pull factors</w:t>
            </w:r>
            <w:r w:rsidRPr="004F1DF3">
              <w:rPr>
                <w:rFonts w:ascii="Calibri" w:hAnsi="Calibri" w:cs="Calibri"/>
                <w:sz w:val="22"/>
                <w:szCs w:val="22"/>
              </w:rPr>
              <w:t xml:space="preserve">, </w:t>
            </w:r>
            <w:r w:rsidRPr="004F1DF3">
              <w:rPr>
                <w:rFonts w:ascii="Calibri" w:hAnsi="Calibri" w:cs="Calibri"/>
                <w:color w:val="00B0F0"/>
                <w:sz w:val="22"/>
                <w:szCs w:val="22"/>
              </w:rPr>
              <w:t xml:space="preserve">voluntary, involuntary, region, climate, climate change, fossil fuels, greenhouse gases, deforestation,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7D7129B" w14:textId="3E27C944" w:rsidR="008551DE" w:rsidRPr="008551DE" w:rsidRDefault="00DD02E7" w:rsidP="004F6CE6">
            <w:pPr>
              <w:jc w:val="both"/>
              <w:rPr>
                <w:rFonts w:ascii="Calibri" w:hAnsi="Calibri" w:cs="Calibri"/>
                <w:color w:val="7030A0"/>
                <w:sz w:val="22"/>
                <w:szCs w:val="22"/>
              </w:rPr>
            </w:pPr>
            <w:r w:rsidRPr="004F1DF3">
              <w:rPr>
                <w:rFonts w:ascii="Calibri" w:hAnsi="Calibri" w:cs="Calibri"/>
                <w:color w:val="7030A0"/>
                <w:sz w:val="22"/>
                <w:szCs w:val="22"/>
              </w:rPr>
              <w:t xml:space="preserve">biofuel, </w:t>
            </w:r>
            <w:r w:rsidRPr="004F1DF3">
              <w:rPr>
                <w:rFonts w:ascii="Calibri" w:hAnsi="Calibri" w:cs="Calibri"/>
                <w:color w:val="00B0F0"/>
                <w:sz w:val="22"/>
                <w:szCs w:val="22"/>
              </w:rPr>
              <w:t xml:space="preserve">coal, consumption, </w:t>
            </w:r>
            <w:r w:rsidRPr="004F1DF3">
              <w:rPr>
                <w:rFonts w:ascii="Calibri" w:hAnsi="Calibri" w:cs="Calibri"/>
                <w:color w:val="7030A0"/>
                <w:sz w:val="22"/>
                <w:szCs w:val="22"/>
              </w:rPr>
              <w:t xml:space="preserve">contour line, crude oil, </w:t>
            </w:r>
            <w:r w:rsidRPr="004F1DF3">
              <w:rPr>
                <w:rFonts w:ascii="Calibri" w:hAnsi="Calibri" w:cs="Calibri"/>
                <w:color w:val="00B0F0"/>
                <w:sz w:val="22"/>
                <w:szCs w:val="22"/>
              </w:rPr>
              <w:t xml:space="preserve">dam, </w:t>
            </w:r>
            <w:r w:rsidRPr="004F1DF3">
              <w:rPr>
                <w:rFonts w:ascii="Calibri" w:hAnsi="Calibri" w:cs="Calibri"/>
                <w:color w:val="7030A0"/>
                <w:sz w:val="22"/>
                <w:szCs w:val="22"/>
              </w:rPr>
              <w:t xml:space="preserve">emissions, </w:t>
            </w:r>
            <w:r w:rsidRPr="004F1DF3">
              <w:rPr>
                <w:rFonts w:ascii="Calibri" w:hAnsi="Calibri" w:cs="Calibri"/>
                <w:color w:val="00B0F0"/>
                <w:sz w:val="22"/>
                <w:szCs w:val="22"/>
              </w:rPr>
              <w:t xml:space="preserve">energy source, </w:t>
            </w:r>
            <w:r w:rsidRPr="004F1DF3">
              <w:rPr>
                <w:rFonts w:ascii="Calibri" w:hAnsi="Calibri" w:cs="Calibri"/>
                <w:color w:val="7030A0"/>
                <w:sz w:val="22"/>
                <w:szCs w:val="22"/>
              </w:rPr>
              <w:t xml:space="preserve">hydropower, </w:t>
            </w:r>
            <w:r w:rsidRPr="004F1DF3">
              <w:rPr>
                <w:rFonts w:ascii="Calibri" w:hAnsi="Calibri" w:cs="Calibri"/>
                <w:color w:val="00B0F0"/>
                <w:sz w:val="22"/>
                <w:szCs w:val="22"/>
              </w:rPr>
              <w:t xml:space="preserve">natural gas, </w:t>
            </w:r>
            <w:r w:rsidRPr="004F1DF3">
              <w:rPr>
                <w:rFonts w:ascii="Calibri" w:hAnsi="Calibri" w:cs="Calibri"/>
                <w:color w:val="7030A0"/>
                <w:sz w:val="22"/>
                <w:szCs w:val="22"/>
              </w:rPr>
              <w:t xml:space="preserve">non-renewable, nuclear power, Prime Meridian, </w:t>
            </w:r>
            <w:r w:rsidRPr="004F1DF3">
              <w:rPr>
                <w:rFonts w:ascii="Calibri" w:hAnsi="Calibri" w:cs="Calibri"/>
                <w:color w:val="00B0F0"/>
                <w:sz w:val="22"/>
                <w:szCs w:val="22"/>
              </w:rPr>
              <w:t xml:space="preserve">producer, regenerate, </w:t>
            </w:r>
            <w:r w:rsidRPr="004F1DF3">
              <w:rPr>
                <w:rFonts w:ascii="Calibri" w:hAnsi="Calibri" w:cs="Calibri"/>
                <w:color w:val="00B050"/>
                <w:sz w:val="22"/>
                <w:szCs w:val="22"/>
              </w:rPr>
              <w:t xml:space="preserve">renewable, </w:t>
            </w:r>
            <w:r w:rsidRPr="004F1DF3">
              <w:rPr>
                <w:rFonts w:ascii="Calibri" w:hAnsi="Calibri" w:cs="Calibri"/>
                <w:color w:val="00B0F0"/>
                <w:sz w:val="22"/>
                <w:szCs w:val="22"/>
              </w:rPr>
              <w:t xml:space="preserve">replenish, sea level, </w:t>
            </w:r>
            <w:r w:rsidRPr="004F1DF3">
              <w:rPr>
                <w:rFonts w:ascii="Calibri" w:hAnsi="Calibri" w:cs="Calibri"/>
                <w:color w:val="7030A0"/>
                <w:sz w:val="22"/>
                <w:szCs w:val="22"/>
              </w:rPr>
              <w:t xml:space="preserve">solar power, </w:t>
            </w:r>
            <w:r w:rsidRPr="004F1DF3">
              <w:rPr>
                <w:rFonts w:ascii="Calibri" w:hAnsi="Calibri" w:cs="Calibri"/>
                <w:color w:val="00B0F0"/>
                <w:sz w:val="22"/>
                <w:szCs w:val="22"/>
              </w:rPr>
              <w:t xml:space="preserve">time zone, </w:t>
            </w:r>
            <w:r w:rsidRPr="004F1DF3">
              <w:rPr>
                <w:rFonts w:ascii="Calibri" w:hAnsi="Calibri" w:cs="Calibri"/>
                <w:color w:val="7030A0"/>
                <w:sz w:val="22"/>
                <w:szCs w:val="22"/>
              </w:rPr>
              <w:t xml:space="preserve">urban planner, </w:t>
            </w:r>
            <w:proofErr w:type="spellStart"/>
            <w:r w:rsidRPr="004F1DF3">
              <w:rPr>
                <w:rFonts w:ascii="Calibri" w:hAnsi="Calibri" w:cs="Calibri"/>
                <w:color w:val="00B0F0"/>
                <w:sz w:val="22"/>
                <w:szCs w:val="22"/>
              </w:rPr>
              <w:t>windpower</w:t>
            </w:r>
            <w:proofErr w:type="spellEnd"/>
            <w:r w:rsidRPr="004F1DF3">
              <w:rPr>
                <w:rFonts w:ascii="Calibri" w:hAnsi="Calibri" w:cs="Calibri"/>
                <w:color w:val="00B0F0"/>
                <w:sz w:val="22"/>
                <w:szCs w:val="22"/>
              </w:rPr>
              <w:t xml:space="preserve">, </w:t>
            </w:r>
            <w:r w:rsidRPr="004F1DF3">
              <w:rPr>
                <w:rFonts w:ascii="Calibri" w:hAnsi="Calibri" w:cs="Calibri"/>
                <w:color w:val="7030A0"/>
                <w:sz w:val="22"/>
                <w:szCs w:val="22"/>
              </w:rPr>
              <w:t>six-figure grid reference</w:t>
            </w:r>
          </w:p>
        </w:tc>
        <w:tc>
          <w:tcPr>
            <w:tcW w:w="4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0F1A677" w14:textId="713323B2" w:rsidR="004F6CE6" w:rsidRPr="004F1DF3" w:rsidRDefault="00DD02E7" w:rsidP="004F6CE6">
            <w:pPr>
              <w:jc w:val="both"/>
              <w:rPr>
                <w:rFonts w:asciiTheme="minorHAnsi" w:hAnsiTheme="minorHAnsi" w:cstheme="minorHAnsi"/>
                <w:color w:val="00B050"/>
                <w:sz w:val="22"/>
                <w:szCs w:val="22"/>
              </w:rPr>
            </w:pPr>
            <w:r w:rsidRPr="00885EBD">
              <w:rPr>
                <w:rFonts w:asciiTheme="minorHAnsi" w:hAnsiTheme="minorHAnsi" w:cstheme="minorHAnsi"/>
                <w:color w:val="00B0F0"/>
                <w:sz w:val="22"/>
                <w:szCs w:val="22"/>
              </w:rPr>
              <w:t xml:space="preserve">amenities, </w:t>
            </w:r>
            <w:r w:rsidR="004F1DF3" w:rsidRPr="00885EBD">
              <w:rPr>
                <w:rFonts w:asciiTheme="minorHAnsi" w:hAnsiTheme="minorHAnsi" w:cstheme="minorHAnsi"/>
                <w:color w:val="00B0F0"/>
                <w:sz w:val="22"/>
                <w:szCs w:val="22"/>
              </w:rPr>
              <w:t>councilor</w:t>
            </w:r>
            <w:r w:rsidRPr="004F1DF3">
              <w:rPr>
                <w:rFonts w:asciiTheme="minorHAnsi" w:hAnsiTheme="minorHAnsi" w:cstheme="minorHAnsi"/>
                <w:sz w:val="22"/>
                <w:szCs w:val="22"/>
              </w:rPr>
              <w:t xml:space="preserve">, </w:t>
            </w:r>
            <w:r w:rsidRPr="00885EBD">
              <w:rPr>
                <w:rFonts w:asciiTheme="minorHAnsi" w:hAnsiTheme="minorHAnsi" w:cstheme="minorHAnsi"/>
                <w:color w:val="7030A0"/>
                <w:sz w:val="22"/>
                <w:szCs w:val="22"/>
              </w:rPr>
              <w:t xml:space="preserve">digital mapping, </w:t>
            </w:r>
            <w:r w:rsidRPr="00885EBD">
              <w:rPr>
                <w:rFonts w:asciiTheme="minorHAnsi" w:hAnsiTheme="minorHAnsi" w:cstheme="minorHAnsi"/>
                <w:color w:val="00B0F0"/>
                <w:sz w:val="22"/>
                <w:szCs w:val="22"/>
              </w:rPr>
              <w:t>recreation, tourism</w:t>
            </w:r>
          </w:p>
        </w:tc>
      </w:tr>
      <w:tr w:rsidR="008551DE" w:rsidRPr="00EF0612" w14:paraId="341259DB" w14:textId="77777777" w:rsidTr="008551DE">
        <w:trPr>
          <w:cantSplit/>
          <w:trHeight w:val="461"/>
        </w:trPr>
        <w:tc>
          <w:tcPr>
            <w:tcW w:w="5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24F38FC" w14:textId="2DDEA542" w:rsidR="008551DE" w:rsidRPr="00455FE2" w:rsidRDefault="008551DE" w:rsidP="004F6CE6">
            <w:pPr>
              <w:pStyle w:val="TableStyle2"/>
              <w:ind w:left="113" w:right="113"/>
              <w:jc w:val="center"/>
              <w:rPr>
                <w:rFonts w:asciiTheme="minorHAnsi" w:hAnsiTheme="minorHAnsi" w:cstheme="minorHAnsi"/>
                <w:b/>
                <w:bCs/>
                <w:sz w:val="19"/>
                <w:szCs w:val="19"/>
              </w:rPr>
            </w:pPr>
            <w:r>
              <w:rPr>
                <w:rFonts w:asciiTheme="minorHAnsi" w:hAnsiTheme="minorHAnsi" w:cstheme="minorHAnsi"/>
                <w:b/>
                <w:bCs/>
                <w:sz w:val="19"/>
                <w:szCs w:val="19"/>
              </w:rPr>
              <w:t>BV</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C4E9B69" w14:textId="62AB8E8E" w:rsidR="008551DE" w:rsidRDefault="008551DE" w:rsidP="004F1DF3">
            <w:pPr>
              <w:jc w:val="both"/>
              <w:rPr>
                <w:rFonts w:ascii="Calibri" w:hAnsi="Calibri" w:cs="Calibri"/>
                <w:color w:val="00B050"/>
                <w:sz w:val="22"/>
                <w:szCs w:val="22"/>
              </w:rPr>
            </w:pPr>
            <w:r>
              <w:rPr>
                <w:rFonts w:ascii="Calibri" w:hAnsi="Calibri" w:cs="Calibri"/>
                <w:color w:val="00B050"/>
                <w:sz w:val="22"/>
                <w:szCs w:val="22"/>
              </w:rPr>
              <w:t>Rule of law / Mutual Respect</w:t>
            </w:r>
          </w:p>
          <w:p w14:paraId="1A76BC73" w14:textId="7461CFF6" w:rsidR="008551DE" w:rsidRDefault="008551DE" w:rsidP="004F1DF3">
            <w:pPr>
              <w:jc w:val="both"/>
              <w:rPr>
                <w:rFonts w:ascii="Calibri" w:hAnsi="Calibri" w:cs="Calibri"/>
                <w:color w:val="00B050"/>
                <w:sz w:val="22"/>
                <w:szCs w:val="22"/>
              </w:rPr>
            </w:pPr>
            <w:r>
              <w:rPr>
                <w:rFonts w:ascii="Calibri" w:hAnsi="Calibri" w:cs="Calibri"/>
                <w:color w:val="00B050"/>
                <w:sz w:val="22"/>
                <w:szCs w:val="22"/>
              </w:rPr>
              <w:t>Individual liberty</w:t>
            </w:r>
          </w:p>
          <w:p w14:paraId="144A171B" w14:textId="20411851" w:rsidR="008551DE" w:rsidRPr="004F1DF3" w:rsidRDefault="008551DE" w:rsidP="004F1DF3">
            <w:pPr>
              <w:jc w:val="both"/>
              <w:rPr>
                <w:rFonts w:ascii="Calibri" w:hAnsi="Calibri" w:cs="Calibri"/>
                <w:color w:val="00B050"/>
                <w:sz w:val="22"/>
                <w:szCs w:val="22"/>
              </w:rPr>
            </w:pP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5FEB678" w14:textId="77777777" w:rsidR="008551DE" w:rsidRDefault="008551DE" w:rsidP="004F6CE6">
            <w:pPr>
              <w:jc w:val="both"/>
              <w:rPr>
                <w:rFonts w:ascii="Calibri" w:hAnsi="Calibri" w:cs="Calibri"/>
                <w:color w:val="7030A0"/>
                <w:sz w:val="22"/>
                <w:szCs w:val="22"/>
              </w:rPr>
            </w:pPr>
            <w:r>
              <w:rPr>
                <w:rFonts w:ascii="Calibri" w:hAnsi="Calibri" w:cs="Calibri"/>
                <w:color w:val="7030A0"/>
                <w:sz w:val="22"/>
                <w:szCs w:val="22"/>
              </w:rPr>
              <w:lastRenderedPageBreak/>
              <w:t>Individual liberty</w:t>
            </w:r>
          </w:p>
          <w:p w14:paraId="79652E70" w14:textId="36FB899E" w:rsidR="008551DE" w:rsidRPr="004F1DF3" w:rsidRDefault="008551DE" w:rsidP="004F6CE6">
            <w:pPr>
              <w:jc w:val="both"/>
              <w:rPr>
                <w:rFonts w:ascii="Calibri" w:hAnsi="Calibri" w:cs="Calibri"/>
                <w:color w:val="7030A0"/>
                <w:sz w:val="22"/>
                <w:szCs w:val="22"/>
              </w:rPr>
            </w:pPr>
            <w:r>
              <w:rPr>
                <w:rFonts w:ascii="Calibri" w:hAnsi="Calibri" w:cs="Calibri"/>
                <w:color w:val="7030A0"/>
                <w:sz w:val="22"/>
                <w:szCs w:val="22"/>
              </w:rPr>
              <w:t>Tolerance / Democracy</w:t>
            </w:r>
          </w:p>
        </w:tc>
        <w:tc>
          <w:tcPr>
            <w:tcW w:w="4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BBAADB6" w14:textId="479E9612" w:rsidR="008551DE" w:rsidRDefault="008551DE" w:rsidP="004F6CE6">
            <w:pPr>
              <w:jc w:val="both"/>
              <w:rPr>
                <w:rFonts w:asciiTheme="minorHAnsi" w:hAnsiTheme="minorHAnsi" w:cstheme="minorHAnsi"/>
                <w:color w:val="00B0F0"/>
                <w:sz w:val="22"/>
                <w:szCs w:val="22"/>
              </w:rPr>
            </w:pPr>
            <w:r>
              <w:rPr>
                <w:rFonts w:asciiTheme="minorHAnsi" w:hAnsiTheme="minorHAnsi" w:cstheme="minorHAnsi"/>
                <w:color w:val="00B0F0"/>
                <w:sz w:val="22"/>
                <w:szCs w:val="22"/>
              </w:rPr>
              <w:t>Rule of law / Tolerance</w:t>
            </w:r>
          </w:p>
          <w:p w14:paraId="39B37167" w14:textId="4F5FA3B6" w:rsidR="008551DE" w:rsidRPr="00885EBD" w:rsidRDefault="008551DE" w:rsidP="004F6CE6">
            <w:pPr>
              <w:jc w:val="both"/>
              <w:rPr>
                <w:rFonts w:asciiTheme="minorHAnsi" w:hAnsiTheme="minorHAnsi" w:cstheme="minorHAnsi"/>
                <w:color w:val="00B0F0"/>
                <w:sz w:val="22"/>
                <w:szCs w:val="22"/>
              </w:rPr>
            </w:pPr>
            <w:r>
              <w:rPr>
                <w:rFonts w:asciiTheme="minorHAnsi" w:hAnsiTheme="minorHAnsi" w:cstheme="minorHAnsi"/>
                <w:color w:val="00B0F0"/>
                <w:sz w:val="22"/>
                <w:szCs w:val="22"/>
              </w:rPr>
              <w:t>Mutual respect / Democracy</w:t>
            </w:r>
          </w:p>
        </w:tc>
      </w:tr>
    </w:tbl>
    <w:p w14:paraId="1DCAC5B0" w14:textId="383E1DAE" w:rsidR="002E4A51" w:rsidRDefault="00143514" w:rsidP="004F1DF3">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t xml:space="preserve">Our </w:t>
      </w:r>
      <w:r>
        <w:rPr>
          <w:rFonts w:asciiTheme="majorHAnsi" w:hAnsiTheme="majorHAnsi" w:cstheme="majorHAnsi"/>
          <w:b/>
          <w:bCs/>
          <w:color w:val="767171" w:themeColor="background2" w:themeShade="80"/>
          <w:sz w:val="32"/>
          <w:szCs w:val="32"/>
        </w:rPr>
        <w:t>Disciplinary Knowledge Progression</w:t>
      </w:r>
    </w:p>
    <w:p w14:paraId="1741FB63" w14:textId="77777777" w:rsidR="00D76C74" w:rsidRDefault="00D76C74" w:rsidP="00143514">
      <w:pPr>
        <w:jc w:val="center"/>
        <w:rPr>
          <w:rFonts w:asciiTheme="majorHAnsi" w:hAnsiTheme="majorHAnsi" w:cstheme="majorHAnsi"/>
          <w:b/>
          <w:bCs/>
          <w:color w:val="767171" w:themeColor="background2" w:themeShade="80"/>
          <w:sz w:val="32"/>
          <w:szCs w:val="32"/>
        </w:rPr>
      </w:pPr>
    </w:p>
    <w:tbl>
      <w:tblPr>
        <w:tblStyle w:val="TableGrid"/>
        <w:tblW w:w="15735" w:type="dxa"/>
        <w:tblInd w:w="-856" w:type="dxa"/>
        <w:tblLook w:val="04A0" w:firstRow="1" w:lastRow="0" w:firstColumn="1" w:lastColumn="0" w:noHBand="0" w:noVBand="1"/>
      </w:tblPr>
      <w:tblGrid>
        <w:gridCol w:w="1966"/>
        <w:gridCol w:w="1967"/>
        <w:gridCol w:w="1967"/>
        <w:gridCol w:w="1967"/>
        <w:gridCol w:w="1967"/>
        <w:gridCol w:w="1967"/>
        <w:gridCol w:w="1967"/>
        <w:gridCol w:w="1967"/>
      </w:tblGrid>
      <w:tr w:rsidR="00D76C74" w14:paraId="78E8BF64" w14:textId="77777777" w:rsidTr="004C79CA">
        <w:tc>
          <w:tcPr>
            <w:tcW w:w="1966" w:type="dxa"/>
            <w:shd w:val="clear" w:color="auto" w:fill="92D050"/>
          </w:tcPr>
          <w:p w14:paraId="3DE3C01D" w14:textId="77777777" w:rsidR="00D76C74" w:rsidRPr="001D0EA2"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Key Area</w:t>
            </w:r>
          </w:p>
        </w:tc>
        <w:tc>
          <w:tcPr>
            <w:tcW w:w="1967" w:type="dxa"/>
            <w:shd w:val="clear" w:color="auto" w:fill="92D050"/>
          </w:tcPr>
          <w:p w14:paraId="654DF61E" w14:textId="77777777" w:rsidR="00D76C74" w:rsidRPr="001D0EA2"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EYFS</w:t>
            </w:r>
          </w:p>
        </w:tc>
        <w:tc>
          <w:tcPr>
            <w:tcW w:w="1967" w:type="dxa"/>
            <w:shd w:val="clear" w:color="auto" w:fill="92D050"/>
          </w:tcPr>
          <w:p w14:paraId="7AE7D814" w14:textId="77777777" w:rsidR="00D76C74" w:rsidRPr="001D0EA2"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Y1</w:t>
            </w:r>
          </w:p>
        </w:tc>
        <w:tc>
          <w:tcPr>
            <w:tcW w:w="1967" w:type="dxa"/>
            <w:shd w:val="clear" w:color="auto" w:fill="92D050"/>
          </w:tcPr>
          <w:p w14:paraId="2B5968C9" w14:textId="77777777" w:rsidR="00D76C74" w:rsidRPr="001D0EA2"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Y2</w:t>
            </w:r>
          </w:p>
        </w:tc>
        <w:tc>
          <w:tcPr>
            <w:tcW w:w="7868" w:type="dxa"/>
            <w:gridSpan w:val="4"/>
            <w:shd w:val="clear" w:color="auto" w:fill="92D050"/>
          </w:tcPr>
          <w:p w14:paraId="2015A1B1" w14:textId="77777777" w:rsidR="00D76C74" w:rsidRPr="001D0EA2"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Pr>
                <w:rFonts w:asciiTheme="minorHAnsi" w:hAnsiTheme="minorHAnsi" w:cstheme="minorHAnsi"/>
                <w:b/>
                <w:bCs/>
                <w:color w:val="404040" w:themeColor="text1" w:themeTint="BF"/>
                <w:sz w:val="22"/>
                <w:szCs w:val="22"/>
              </w:rPr>
              <w:t>KS2</w:t>
            </w:r>
          </w:p>
        </w:tc>
      </w:tr>
      <w:tr w:rsidR="00D76C74" w14:paraId="3AC0C046" w14:textId="77777777" w:rsidTr="004C79CA">
        <w:tc>
          <w:tcPr>
            <w:tcW w:w="1966" w:type="dxa"/>
            <w:shd w:val="clear" w:color="auto" w:fill="92D050"/>
          </w:tcPr>
          <w:p w14:paraId="14035318" w14:textId="77777777" w:rsidR="00D76C74" w:rsidRPr="00F13F99" w:rsidRDefault="00D76C74" w:rsidP="004C79CA">
            <w:pPr>
              <w:pStyle w:val="TableParagraph"/>
              <w:jc w:val="center"/>
              <w:rPr>
                <w:rFonts w:asciiTheme="minorHAnsi" w:hAnsiTheme="minorHAnsi" w:cstheme="minorHAnsi"/>
                <w:b/>
                <w:sz w:val="20"/>
                <w:szCs w:val="20"/>
              </w:rPr>
            </w:pPr>
            <w:r w:rsidRPr="00F13F99">
              <w:rPr>
                <w:rFonts w:asciiTheme="minorHAnsi" w:hAnsiTheme="minorHAnsi" w:cstheme="minorHAnsi"/>
                <w:b/>
                <w:spacing w:val="-2"/>
                <w:sz w:val="20"/>
                <w:szCs w:val="20"/>
              </w:rPr>
              <w:t>Locational Knowledge</w:t>
            </w:r>
          </w:p>
          <w:p w14:paraId="5E978B9F" w14:textId="77777777" w:rsidR="00D76C74" w:rsidRPr="00535003" w:rsidRDefault="00D76C74" w:rsidP="004C79CA">
            <w:pPr>
              <w:pStyle w:val="TableParagraph"/>
              <w:spacing w:before="110"/>
              <w:rPr>
                <w:rFonts w:asciiTheme="minorHAnsi" w:hAnsiTheme="minorHAnsi" w:cstheme="minorHAnsi"/>
                <w:sz w:val="16"/>
                <w:szCs w:val="16"/>
              </w:rPr>
            </w:pPr>
          </w:p>
          <w:p w14:paraId="76D42CAC" w14:textId="77777777" w:rsidR="00D76C74" w:rsidRPr="00535003" w:rsidRDefault="00D76C74" w:rsidP="004C79CA">
            <w:pPr>
              <w:pStyle w:val="TableParagraph"/>
              <w:ind w:left="271"/>
              <w:rPr>
                <w:rFonts w:asciiTheme="minorHAnsi" w:hAnsiTheme="minorHAnsi" w:cstheme="minorHAnsi"/>
                <w:sz w:val="16"/>
                <w:szCs w:val="16"/>
              </w:rPr>
            </w:pPr>
          </w:p>
          <w:p w14:paraId="44C2C17D" w14:textId="77777777" w:rsidR="00D76C74" w:rsidRPr="00535003" w:rsidRDefault="00D76C74" w:rsidP="004C79CA">
            <w:pPr>
              <w:pStyle w:val="TableParagraph"/>
              <w:rPr>
                <w:rFonts w:asciiTheme="minorHAnsi" w:hAnsiTheme="minorHAnsi" w:cstheme="minorHAnsi"/>
                <w:sz w:val="16"/>
                <w:szCs w:val="16"/>
              </w:rPr>
            </w:pPr>
          </w:p>
          <w:p w14:paraId="7E85ADC0" w14:textId="77777777" w:rsidR="00D76C74" w:rsidRPr="00535003" w:rsidRDefault="00D76C74" w:rsidP="004C79CA">
            <w:pPr>
              <w:pStyle w:val="TableParagraph"/>
              <w:rPr>
                <w:rFonts w:asciiTheme="minorHAnsi" w:hAnsiTheme="minorHAnsi" w:cstheme="minorHAnsi"/>
                <w:sz w:val="16"/>
                <w:szCs w:val="16"/>
              </w:rPr>
            </w:pPr>
          </w:p>
          <w:p w14:paraId="69679AAE" w14:textId="77777777" w:rsidR="00D76C74" w:rsidRPr="00535003" w:rsidRDefault="00D76C74" w:rsidP="004C79CA">
            <w:pPr>
              <w:pStyle w:val="TableParagraph"/>
              <w:rPr>
                <w:rFonts w:asciiTheme="minorHAnsi" w:hAnsiTheme="minorHAnsi" w:cstheme="minorHAnsi"/>
                <w:sz w:val="16"/>
                <w:szCs w:val="16"/>
              </w:rPr>
            </w:pPr>
          </w:p>
          <w:p w14:paraId="46A5EFD5" w14:textId="77777777" w:rsidR="00D76C74" w:rsidRPr="00535003" w:rsidRDefault="00D76C74" w:rsidP="004C79CA">
            <w:pPr>
              <w:pStyle w:val="TableParagraph"/>
              <w:rPr>
                <w:rFonts w:asciiTheme="minorHAnsi" w:hAnsiTheme="minorHAnsi" w:cstheme="minorHAnsi"/>
                <w:sz w:val="16"/>
                <w:szCs w:val="16"/>
              </w:rPr>
            </w:pPr>
          </w:p>
          <w:p w14:paraId="66EEAA6C" w14:textId="77777777" w:rsidR="00D76C74" w:rsidRPr="00535003"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6"/>
                <w:szCs w:val="16"/>
              </w:rPr>
            </w:pPr>
          </w:p>
        </w:tc>
        <w:tc>
          <w:tcPr>
            <w:tcW w:w="1967" w:type="dxa"/>
          </w:tcPr>
          <w:p w14:paraId="6D0CEE96" w14:textId="77777777" w:rsidR="00D76C74" w:rsidRPr="00473D7F" w:rsidRDefault="00D76C74" w:rsidP="004C79CA">
            <w:pPr>
              <w:pStyle w:val="TableParagraph"/>
              <w:ind w:right="164"/>
              <w:rPr>
                <w:rFonts w:asciiTheme="minorHAnsi" w:hAnsiTheme="minorHAnsi" w:cstheme="minorHAnsi"/>
                <w:sz w:val="18"/>
                <w:szCs w:val="18"/>
              </w:rPr>
            </w:pPr>
            <w:r w:rsidRPr="00473D7F">
              <w:rPr>
                <w:rFonts w:asciiTheme="minorHAnsi" w:hAnsiTheme="minorHAnsi" w:cstheme="minorHAnsi"/>
                <w:sz w:val="18"/>
                <w:szCs w:val="18"/>
              </w:rPr>
              <w:t>Know that there are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different</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talk</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about</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differences they have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experienced or seen in</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photos.</w:t>
            </w:r>
          </w:p>
          <w:p w14:paraId="2429EC47" w14:textId="77777777" w:rsidR="00D76C74" w:rsidRPr="00473D7F" w:rsidRDefault="00D76C74" w:rsidP="004C79CA">
            <w:pPr>
              <w:pStyle w:val="TableParagraph"/>
              <w:spacing w:before="10"/>
              <w:rPr>
                <w:rFonts w:asciiTheme="minorHAnsi" w:hAnsiTheme="minorHAnsi" w:cstheme="minorHAnsi"/>
                <w:sz w:val="18"/>
                <w:szCs w:val="18"/>
              </w:rPr>
            </w:pPr>
          </w:p>
          <w:p w14:paraId="775A15F7" w14:textId="77777777" w:rsidR="00D76C74" w:rsidRPr="00473D7F" w:rsidRDefault="00D76C74" w:rsidP="004C79CA">
            <w:pPr>
              <w:pStyle w:val="TableParagraph"/>
              <w:spacing w:before="10"/>
              <w:rPr>
                <w:rFonts w:asciiTheme="minorHAnsi" w:hAnsiTheme="minorHAnsi" w:cstheme="minorHAnsi"/>
                <w:sz w:val="18"/>
                <w:szCs w:val="18"/>
              </w:rPr>
            </w:pPr>
          </w:p>
          <w:p w14:paraId="56098B15" w14:textId="77777777" w:rsidR="00D76C74" w:rsidRPr="00473D7F" w:rsidRDefault="00D76C74" w:rsidP="004C79CA">
            <w:pPr>
              <w:pStyle w:val="TableParagraph"/>
              <w:ind w:right="164"/>
              <w:rPr>
                <w:rFonts w:asciiTheme="minorHAnsi" w:hAnsiTheme="minorHAnsi" w:cstheme="minorHAnsi"/>
                <w:sz w:val="18"/>
                <w:szCs w:val="18"/>
              </w:rPr>
            </w:pPr>
            <w:r w:rsidRPr="00473D7F">
              <w:rPr>
                <w:rFonts w:asciiTheme="minorHAnsi" w:hAnsiTheme="minorHAnsi" w:cstheme="minorHAnsi"/>
                <w:sz w:val="18"/>
                <w:szCs w:val="18"/>
              </w:rPr>
              <w:t>Know how to talk about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some</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specific features</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environment,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location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or</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have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been learning about.</w:t>
            </w:r>
          </w:p>
          <w:p w14:paraId="47298343" w14:textId="77777777" w:rsidR="00D76C74" w:rsidRPr="00473D7F" w:rsidRDefault="00D76C74" w:rsidP="004C79CA">
            <w:pPr>
              <w:pStyle w:val="TableParagraph"/>
              <w:ind w:left="107" w:right="164"/>
              <w:rPr>
                <w:rFonts w:asciiTheme="minorHAnsi" w:hAnsiTheme="minorHAnsi" w:cstheme="minorHAnsi"/>
                <w:sz w:val="18"/>
                <w:szCs w:val="18"/>
              </w:rPr>
            </w:pPr>
          </w:p>
          <w:p w14:paraId="1E9D8AFE" w14:textId="77777777" w:rsidR="00D76C74" w:rsidRPr="00473D7F" w:rsidRDefault="00D76C74" w:rsidP="004C79CA">
            <w:pPr>
              <w:pStyle w:val="TableParagraph"/>
              <w:ind w:left="107" w:right="164"/>
              <w:rPr>
                <w:rFonts w:asciiTheme="minorHAnsi" w:hAnsiTheme="minorHAnsi" w:cstheme="minorHAnsi"/>
                <w:sz w:val="18"/>
                <w:szCs w:val="18"/>
              </w:rPr>
            </w:pPr>
          </w:p>
          <w:p w14:paraId="1CE9EA19" w14:textId="77777777" w:rsidR="00D76C74" w:rsidRPr="00473D7F" w:rsidRDefault="00D76C74" w:rsidP="004C79CA">
            <w:pPr>
              <w:pStyle w:val="TableParagraph"/>
              <w:ind w:left="107" w:right="164"/>
              <w:rPr>
                <w:rFonts w:asciiTheme="minorHAnsi" w:hAnsiTheme="minorHAnsi" w:cstheme="minorHAnsi"/>
                <w:sz w:val="18"/>
                <w:szCs w:val="18"/>
              </w:rPr>
            </w:pPr>
          </w:p>
          <w:p w14:paraId="54C680EC" w14:textId="77777777" w:rsidR="00D76C74" w:rsidRPr="00473D7F" w:rsidRDefault="00D76C74" w:rsidP="004C79CA">
            <w:pPr>
              <w:pStyle w:val="TableParagraph"/>
              <w:ind w:left="107" w:right="164"/>
              <w:rPr>
                <w:rFonts w:asciiTheme="minorHAnsi" w:hAnsiTheme="minorHAnsi" w:cstheme="minorHAnsi"/>
                <w:sz w:val="18"/>
                <w:szCs w:val="18"/>
              </w:rPr>
            </w:pPr>
          </w:p>
          <w:p w14:paraId="5E4CAE48" w14:textId="77777777" w:rsidR="00D76C74" w:rsidRPr="00473D7F" w:rsidRDefault="00D76C74" w:rsidP="004C79CA">
            <w:pPr>
              <w:pStyle w:val="TableParagraph"/>
              <w:ind w:left="107" w:right="164"/>
              <w:rPr>
                <w:rFonts w:asciiTheme="minorHAnsi" w:hAnsiTheme="minorHAnsi" w:cstheme="minorHAnsi"/>
                <w:sz w:val="18"/>
                <w:szCs w:val="18"/>
              </w:rPr>
            </w:pPr>
          </w:p>
          <w:p w14:paraId="3EC6E41C" w14:textId="77777777" w:rsidR="00D76C74" w:rsidRPr="00473D7F" w:rsidRDefault="00D76C74" w:rsidP="004C79CA">
            <w:pPr>
              <w:pStyle w:val="TableParagraph"/>
              <w:ind w:left="107" w:right="164"/>
              <w:rPr>
                <w:rFonts w:asciiTheme="minorHAnsi" w:hAnsiTheme="minorHAnsi" w:cstheme="minorHAnsi"/>
                <w:sz w:val="18"/>
                <w:szCs w:val="18"/>
              </w:rPr>
            </w:pPr>
          </w:p>
          <w:p w14:paraId="6F29EBD9" w14:textId="77777777" w:rsidR="00D76C74" w:rsidRPr="00473D7F" w:rsidRDefault="00D76C74" w:rsidP="004C79CA">
            <w:pPr>
              <w:pStyle w:val="TableParagraph"/>
              <w:ind w:left="107" w:right="164"/>
              <w:rPr>
                <w:rFonts w:asciiTheme="minorHAnsi" w:hAnsiTheme="minorHAnsi" w:cstheme="minorHAnsi"/>
                <w:sz w:val="18"/>
                <w:szCs w:val="18"/>
              </w:rPr>
            </w:pPr>
          </w:p>
          <w:p w14:paraId="3649D054" w14:textId="77777777" w:rsidR="00D76C74" w:rsidRPr="00473D7F" w:rsidRDefault="00D76C74" w:rsidP="004C79CA">
            <w:pPr>
              <w:pStyle w:val="TableParagraph"/>
              <w:ind w:left="107" w:right="164"/>
              <w:rPr>
                <w:rFonts w:asciiTheme="minorHAnsi" w:hAnsiTheme="minorHAnsi" w:cstheme="minorHAnsi"/>
                <w:sz w:val="18"/>
                <w:szCs w:val="18"/>
              </w:rPr>
            </w:pPr>
          </w:p>
          <w:p w14:paraId="48CA00F4" w14:textId="77777777" w:rsidR="00D76C74" w:rsidRPr="00473D7F" w:rsidRDefault="00D76C74" w:rsidP="004C79CA">
            <w:pPr>
              <w:pStyle w:val="TableParagraph"/>
              <w:ind w:left="107" w:right="164"/>
              <w:rPr>
                <w:rFonts w:asciiTheme="minorHAnsi" w:hAnsiTheme="minorHAnsi" w:cstheme="minorHAnsi"/>
                <w:sz w:val="18"/>
                <w:szCs w:val="18"/>
              </w:rPr>
            </w:pPr>
          </w:p>
          <w:p w14:paraId="089373B3" w14:textId="77777777" w:rsidR="00D76C74" w:rsidRPr="00473D7F" w:rsidRDefault="00D76C74" w:rsidP="004C79CA">
            <w:pPr>
              <w:pStyle w:val="TableParagraph"/>
              <w:ind w:left="107" w:right="164"/>
              <w:rPr>
                <w:rFonts w:asciiTheme="minorHAnsi" w:hAnsiTheme="minorHAnsi" w:cstheme="minorHAnsi"/>
                <w:sz w:val="18"/>
                <w:szCs w:val="18"/>
              </w:rPr>
            </w:pPr>
          </w:p>
          <w:p w14:paraId="1BCA5273" w14:textId="77777777" w:rsidR="00D76C74" w:rsidRPr="00473D7F" w:rsidRDefault="00D76C74" w:rsidP="004C79CA">
            <w:pPr>
              <w:pStyle w:val="TableParagraph"/>
              <w:ind w:left="107" w:right="164"/>
              <w:rPr>
                <w:rFonts w:asciiTheme="minorHAnsi" w:hAnsiTheme="minorHAnsi" w:cstheme="minorHAnsi"/>
                <w:sz w:val="18"/>
                <w:szCs w:val="18"/>
              </w:rPr>
            </w:pPr>
          </w:p>
          <w:p w14:paraId="3BC9D700"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4949F0F1" w14:textId="77777777" w:rsidR="00D76C74" w:rsidRPr="00473D7F" w:rsidRDefault="00D76C74" w:rsidP="004C79CA">
            <w:pPr>
              <w:pStyle w:val="TableParagraph"/>
              <w:ind w:right="164"/>
              <w:rPr>
                <w:rFonts w:asciiTheme="minorHAnsi" w:hAnsiTheme="minorHAnsi" w:cstheme="minorHAnsi"/>
                <w:sz w:val="18"/>
                <w:szCs w:val="18"/>
              </w:rPr>
            </w:pPr>
            <w:r w:rsidRPr="00473D7F">
              <w:rPr>
                <w:rFonts w:asciiTheme="minorHAnsi" w:hAnsiTheme="minorHAnsi" w:cstheme="minorHAnsi"/>
                <w:sz w:val="18"/>
                <w:szCs w:val="18"/>
              </w:rPr>
              <w:t>Know and identify on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 the four countries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that make up the United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Kingdom</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(England,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Wales,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Scotland and Northern</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Island).</w:t>
            </w:r>
          </w:p>
          <w:p w14:paraId="34AD3481" w14:textId="77777777" w:rsidR="00D76C74" w:rsidRPr="00473D7F" w:rsidRDefault="00D76C74" w:rsidP="004C79CA">
            <w:pPr>
              <w:pStyle w:val="TableParagraph"/>
              <w:spacing w:before="10"/>
              <w:rPr>
                <w:rFonts w:asciiTheme="minorHAnsi" w:hAnsiTheme="minorHAnsi" w:cstheme="minorHAnsi"/>
                <w:sz w:val="18"/>
                <w:szCs w:val="18"/>
              </w:rPr>
            </w:pPr>
          </w:p>
          <w:p w14:paraId="73C4025D" w14:textId="77777777" w:rsidR="00D76C74" w:rsidRPr="00473D7F" w:rsidRDefault="00D76C74" w:rsidP="004C79CA">
            <w:pPr>
              <w:pStyle w:val="TableParagraph"/>
              <w:ind w:right="164"/>
              <w:rPr>
                <w:rFonts w:asciiTheme="minorHAnsi" w:hAnsiTheme="minorHAnsi" w:cstheme="minorHAnsi"/>
                <w:spacing w:val="-2"/>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corresponding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capitals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for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 the UK and identify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them</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(London,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Cardiff, Edinburgh, and</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Belfast).</w:t>
            </w:r>
          </w:p>
          <w:p w14:paraId="419BB141" w14:textId="77777777" w:rsidR="00D76C74" w:rsidRPr="00473D7F" w:rsidRDefault="00D76C74" w:rsidP="004C79CA">
            <w:pPr>
              <w:pStyle w:val="TableParagraph"/>
              <w:ind w:left="107" w:right="164"/>
              <w:rPr>
                <w:rFonts w:asciiTheme="minorHAnsi" w:hAnsiTheme="minorHAnsi" w:cstheme="minorHAnsi"/>
                <w:spacing w:val="-2"/>
                <w:sz w:val="18"/>
                <w:szCs w:val="18"/>
              </w:rPr>
            </w:pPr>
          </w:p>
          <w:p w14:paraId="0CEBF40A"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and identify (on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surrounding</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seas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 the UK (North Sea,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Atlantic Ocean, English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Channel and Irish Sea).</w:t>
            </w:r>
          </w:p>
        </w:tc>
        <w:tc>
          <w:tcPr>
            <w:tcW w:w="1967" w:type="dxa"/>
          </w:tcPr>
          <w:p w14:paraId="52FDECE9" w14:textId="77777777" w:rsidR="00D76C74" w:rsidRPr="00473D7F" w:rsidRDefault="00D76C74" w:rsidP="004C79CA">
            <w:pPr>
              <w:pStyle w:val="TableParagraph"/>
              <w:ind w:right="199"/>
              <w:rPr>
                <w:rFonts w:asciiTheme="minorHAnsi" w:hAnsiTheme="minorHAnsi" w:cstheme="minorHAnsi"/>
                <w:sz w:val="18"/>
                <w:szCs w:val="18"/>
              </w:rPr>
            </w:pPr>
            <w:r w:rsidRPr="00473D7F">
              <w:rPr>
                <w:rFonts w:asciiTheme="minorHAnsi" w:hAnsiTheme="minorHAnsi" w:cstheme="minorHAnsi"/>
                <w:sz w:val="18"/>
                <w:szCs w:val="18"/>
              </w:rPr>
              <w:t>Know and identify on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 the 7 continents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(Europe, Asia, Africa,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North America, South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America,</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Australasia</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Antarctica).</w:t>
            </w:r>
          </w:p>
          <w:p w14:paraId="72769935" w14:textId="77777777" w:rsidR="00D76C74" w:rsidRPr="00473D7F" w:rsidRDefault="00D76C74" w:rsidP="004C79CA">
            <w:pPr>
              <w:pStyle w:val="TableParagraph"/>
              <w:spacing w:before="10"/>
              <w:rPr>
                <w:rFonts w:asciiTheme="minorHAnsi" w:hAnsiTheme="minorHAnsi" w:cstheme="minorHAnsi"/>
                <w:sz w:val="18"/>
                <w:szCs w:val="18"/>
              </w:rPr>
            </w:pPr>
          </w:p>
          <w:p w14:paraId="4AE07C0A" w14:textId="77777777" w:rsidR="00D76C74" w:rsidRPr="00473D7F" w:rsidRDefault="00D76C74" w:rsidP="004C79CA">
            <w:pPr>
              <w:pStyle w:val="TableParagraph"/>
              <w:spacing w:before="10"/>
              <w:rPr>
                <w:rFonts w:asciiTheme="minorHAnsi" w:hAnsiTheme="minorHAnsi" w:cstheme="minorHAnsi"/>
                <w:sz w:val="18"/>
                <w:szCs w:val="18"/>
              </w:rPr>
            </w:pPr>
          </w:p>
          <w:p w14:paraId="21037A27"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and identify on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 the 5 oceans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(Atlantic,</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Pacific,</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Indian,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Arctic,</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Southern).</w:t>
            </w:r>
          </w:p>
        </w:tc>
        <w:tc>
          <w:tcPr>
            <w:tcW w:w="1967" w:type="dxa"/>
          </w:tcPr>
          <w:p w14:paraId="1D7200F0" w14:textId="77777777" w:rsidR="00D76C74" w:rsidRPr="00473D7F" w:rsidRDefault="00D76C74" w:rsidP="004C79CA">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 and locate cities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counties</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England</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map.</w:t>
            </w:r>
          </w:p>
          <w:p w14:paraId="399AB7B4" w14:textId="77777777" w:rsidR="00D76C74" w:rsidRPr="00473D7F" w:rsidRDefault="00D76C74" w:rsidP="004C79CA">
            <w:pPr>
              <w:pStyle w:val="TableParagraph"/>
              <w:spacing w:before="9"/>
              <w:rPr>
                <w:rFonts w:asciiTheme="minorHAnsi" w:hAnsiTheme="minorHAnsi" w:cstheme="minorHAnsi"/>
                <w:sz w:val="18"/>
                <w:szCs w:val="18"/>
              </w:rPr>
            </w:pPr>
          </w:p>
          <w:p w14:paraId="7F8636EC" w14:textId="77777777" w:rsidR="00D76C74" w:rsidRPr="00473D7F" w:rsidRDefault="00D76C74" w:rsidP="004C79CA">
            <w:pPr>
              <w:pStyle w:val="TableParagraph"/>
              <w:spacing w:before="9"/>
              <w:rPr>
                <w:rFonts w:asciiTheme="minorHAnsi" w:hAnsiTheme="minorHAnsi" w:cstheme="minorHAnsi"/>
                <w:sz w:val="18"/>
                <w:szCs w:val="18"/>
              </w:rPr>
            </w:pPr>
          </w:p>
          <w:p w14:paraId="5AF60753" w14:textId="77777777" w:rsidR="00D76C74" w:rsidRPr="00473D7F" w:rsidRDefault="00D76C74" w:rsidP="004C79CA">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 the location of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world’s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using</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(focus on Europe).</w:t>
            </w:r>
          </w:p>
          <w:p w14:paraId="2B83E447" w14:textId="77777777" w:rsidR="00D76C74" w:rsidRPr="00473D7F" w:rsidRDefault="00D76C74" w:rsidP="004C79CA">
            <w:pPr>
              <w:pStyle w:val="TableParagraph"/>
              <w:ind w:right="111"/>
              <w:rPr>
                <w:rFonts w:asciiTheme="minorHAnsi" w:hAnsiTheme="minorHAnsi" w:cstheme="minorHAnsi"/>
                <w:sz w:val="18"/>
                <w:szCs w:val="18"/>
              </w:rPr>
            </w:pPr>
          </w:p>
          <w:p w14:paraId="7DD94B8F" w14:textId="77777777" w:rsidR="00D76C74" w:rsidRPr="00473D7F" w:rsidRDefault="00D76C74" w:rsidP="004C79CA">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capital</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cities</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key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identified</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countries.</w:t>
            </w:r>
          </w:p>
          <w:p w14:paraId="1434B000" w14:textId="77777777" w:rsidR="00D76C74" w:rsidRPr="00473D7F" w:rsidRDefault="00D76C74" w:rsidP="004C79CA">
            <w:pPr>
              <w:pStyle w:val="TableParagraph"/>
              <w:spacing w:before="13"/>
              <w:rPr>
                <w:rFonts w:asciiTheme="minorHAnsi" w:hAnsiTheme="minorHAnsi" w:cstheme="minorHAnsi"/>
                <w:sz w:val="18"/>
                <w:szCs w:val="18"/>
              </w:rPr>
            </w:pPr>
          </w:p>
          <w:p w14:paraId="4450BE00" w14:textId="77777777" w:rsidR="00D76C74" w:rsidRPr="00473D7F" w:rsidRDefault="00D76C74" w:rsidP="004C79CA">
            <w:pPr>
              <w:pStyle w:val="TableParagraph"/>
              <w:ind w:right="161"/>
              <w:rPr>
                <w:rFonts w:asciiTheme="minorHAnsi" w:hAnsiTheme="minorHAnsi" w:cstheme="minorHAnsi"/>
                <w:spacing w:val="-4"/>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where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Northern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Southern</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Hemisphere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4"/>
                <w:sz w:val="18"/>
                <w:szCs w:val="18"/>
              </w:rPr>
              <w:t>map.</w:t>
            </w:r>
          </w:p>
          <w:p w14:paraId="6895E335" w14:textId="77777777" w:rsidR="00D76C74" w:rsidRPr="00473D7F" w:rsidRDefault="00D76C74" w:rsidP="004C79CA">
            <w:pPr>
              <w:pStyle w:val="TableParagraph"/>
              <w:ind w:left="107" w:right="161"/>
              <w:rPr>
                <w:rFonts w:asciiTheme="minorHAnsi" w:hAnsiTheme="minorHAnsi" w:cstheme="minorHAnsi"/>
                <w:spacing w:val="-4"/>
                <w:sz w:val="18"/>
                <w:szCs w:val="18"/>
              </w:rPr>
            </w:pPr>
          </w:p>
          <w:p w14:paraId="593A66F5" w14:textId="77777777" w:rsidR="00D76C74" w:rsidRPr="00473D7F" w:rsidRDefault="00D76C74" w:rsidP="004C79CA">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 key topographical</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features</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areas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UK</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countries.</w:t>
            </w:r>
          </w:p>
          <w:p w14:paraId="308CA4C3" w14:textId="77777777" w:rsidR="00D76C74" w:rsidRPr="00473D7F" w:rsidRDefault="00D76C74" w:rsidP="004C79CA">
            <w:pPr>
              <w:pStyle w:val="TableParagraph"/>
              <w:spacing w:before="9"/>
              <w:rPr>
                <w:rFonts w:asciiTheme="minorHAnsi" w:hAnsiTheme="minorHAnsi" w:cstheme="minorHAnsi"/>
                <w:sz w:val="18"/>
                <w:szCs w:val="18"/>
              </w:rPr>
            </w:pPr>
          </w:p>
          <w:p w14:paraId="1E99ABED" w14:textId="77777777" w:rsidR="00D76C74" w:rsidRPr="00473D7F" w:rsidRDefault="00D76C74" w:rsidP="004C79CA">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longitude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lines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go</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vertically across a map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latitude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lines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go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horizontally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across a map.</w:t>
            </w:r>
          </w:p>
          <w:p w14:paraId="086569D5"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8"/>
                <w:szCs w:val="18"/>
              </w:rPr>
            </w:pPr>
          </w:p>
          <w:p w14:paraId="3599D5D7" w14:textId="77777777" w:rsidR="00D76C7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18"/>
                <w:szCs w:val="18"/>
              </w:rPr>
            </w:pPr>
            <w:r w:rsidRPr="00473D7F">
              <w:rPr>
                <w:rFonts w:asciiTheme="minorHAnsi" w:hAnsiTheme="minorHAnsi" w:cstheme="minorHAnsi"/>
                <w:sz w:val="18"/>
                <w:szCs w:val="18"/>
              </w:rPr>
              <w:lastRenderedPageBreak/>
              <w:t>Know</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there</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time</w:t>
            </w:r>
            <w:r w:rsidRPr="00473D7F">
              <w:rPr>
                <w:rFonts w:asciiTheme="minorHAnsi" w:hAnsiTheme="minorHAnsi" w:cstheme="minorHAnsi"/>
                <w:spacing w:val="-3"/>
                <w:sz w:val="18"/>
                <w:szCs w:val="18"/>
              </w:rPr>
              <w:t xml:space="preserve"> </w:t>
            </w:r>
            <w:r w:rsidRPr="00473D7F">
              <w:rPr>
                <w:rFonts w:asciiTheme="minorHAnsi" w:hAnsiTheme="minorHAnsi" w:cstheme="minorHAnsi"/>
                <w:spacing w:val="-2"/>
                <w:sz w:val="18"/>
                <w:szCs w:val="18"/>
              </w:rPr>
              <w:t>zones.</w:t>
            </w:r>
          </w:p>
          <w:p w14:paraId="7D8F8812" w14:textId="77777777" w:rsidR="00D76C7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18"/>
                <w:szCs w:val="18"/>
              </w:rPr>
            </w:pPr>
          </w:p>
          <w:p w14:paraId="69AD5B31"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8"/>
                <w:szCs w:val="18"/>
              </w:rPr>
            </w:pPr>
          </w:p>
        </w:tc>
        <w:tc>
          <w:tcPr>
            <w:tcW w:w="1967" w:type="dxa"/>
          </w:tcPr>
          <w:p w14:paraId="3A904895" w14:textId="77777777" w:rsidR="00D76C74" w:rsidRPr="00473D7F" w:rsidRDefault="00D76C74" w:rsidP="004C79CA">
            <w:pPr>
              <w:pStyle w:val="TableParagraph"/>
              <w:ind w:right="123"/>
              <w:rPr>
                <w:rFonts w:asciiTheme="minorHAnsi" w:hAnsiTheme="minorHAnsi" w:cstheme="minorHAnsi"/>
                <w:sz w:val="18"/>
                <w:szCs w:val="18"/>
              </w:rPr>
            </w:pPr>
            <w:r w:rsidRPr="00473D7F">
              <w:rPr>
                <w:rFonts w:asciiTheme="minorHAnsi" w:hAnsiTheme="minorHAnsi" w:cstheme="minorHAnsi"/>
                <w:sz w:val="18"/>
                <w:szCs w:val="18"/>
              </w:rPr>
              <w:lastRenderedPageBreak/>
              <w:t>Know the location of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world’s countries using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(focus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North</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South</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America).</w:t>
            </w:r>
          </w:p>
          <w:p w14:paraId="4C3D578A" w14:textId="77777777" w:rsidR="00D76C74" w:rsidRPr="00473D7F" w:rsidRDefault="00D76C74" w:rsidP="004C79CA">
            <w:pPr>
              <w:pStyle w:val="TableParagraph"/>
              <w:spacing w:before="10"/>
              <w:rPr>
                <w:rFonts w:asciiTheme="minorHAnsi" w:hAnsiTheme="minorHAnsi" w:cstheme="minorHAnsi"/>
                <w:sz w:val="18"/>
                <w:szCs w:val="18"/>
              </w:rPr>
            </w:pPr>
          </w:p>
          <w:p w14:paraId="68543A0C" w14:textId="77777777" w:rsidR="00D76C74" w:rsidRPr="00473D7F" w:rsidRDefault="00D76C74" w:rsidP="004C79CA">
            <w:pPr>
              <w:pStyle w:val="TableParagraph"/>
              <w:ind w:right="123"/>
              <w:rPr>
                <w:rFonts w:asciiTheme="minorHAnsi" w:hAnsiTheme="minorHAnsi" w:cstheme="minorHAnsi"/>
                <w:sz w:val="18"/>
                <w:szCs w:val="18"/>
              </w:rPr>
            </w:pPr>
            <w:r w:rsidRPr="00473D7F">
              <w:rPr>
                <w:rFonts w:asciiTheme="minorHAnsi" w:hAnsiTheme="minorHAnsi" w:cstheme="minorHAnsi"/>
                <w:sz w:val="18"/>
                <w:szCs w:val="18"/>
              </w:rPr>
              <w:t>Know where the Equator,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Northern and Southern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Hemisphere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map.</w:t>
            </w:r>
          </w:p>
          <w:p w14:paraId="0243D44D" w14:textId="77777777" w:rsidR="00D76C74" w:rsidRPr="00473D7F" w:rsidRDefault="00D76C74" w:rsidP="004C79CA">
            <w:pPr>
              <w:pStyle w:val="TableParagraph"/>
              <w:spacing w:before="12"/>
              <w:rPr>
                <w:rFonts w:asciiTheme="minorHAnsi" w:hAnsiTheme="minorHAnsi" w:cstheme="minorHAnsi"/>
                <w:sz w:val="18"/>
                <w:szCs w:val="18"/>
              </w:rPr>
            </w:pPr>
          </w:p>
          <w:p w14:paraId="7F343DB3" w14:textId="77777777" w:rsidR="00D76C74" w:rsidRPr="00473D7F" w:rsidRDefault="00D76C74" w:rsidP="004C79CA">
            <w:pPr>
              <w:pStyle w:val="TableParagraph"/>
              <w:ind w:right="4"/>
              <w:rPr>
                <w:rFonts w:asciiTheme="minorHAnsi" w:hAnsiTheme="minorHAnsi" w:cstheme="minorHAnsi"/>
                <w:spacing w:val="-2"/>
                <w:sz w:val="18"/>
                <w:szCs w:val="18"/>
              </w:rPr>
            </w:pPr>
            <w:r w:rsidRPr="00473D7F">
              <w:rPr>
                <w:rFonts w:asciiTheme="minorHAnsi" w:hAnsiTheme="minorHAnsi" w:cstheme="minorHAnsi"/>
                <w:sz w:val="18"/>
                <w:szCs w:val="18"/>
              </w:rPr>
              <w:t>Know to compare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contrast key topographical</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features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UK</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countries.</w:t>
            </w:r>
          </w:p>
          <w:p w14:paraId="122FF0EC" w14:textId="77777777" w:rsidR="00D76C74" w:rsidRPr="00473D7F" w:rsidRDefault="00D76C74" w:rsidP="004C79CA">
            <w:pPr>
              <w:pStyle w:val="TableParagraph"/>
              <w:ind w:left="107" w:right="4"/>
              <w:rPr>
                <w:rFonts w:asciiTheme="minorHAnsi" w:hAnsiTheme="minorHAnsi" w:cstheme="minorHAnsi"/>
                <w:spacing w:val="-2"/>
                <w:sz w:val="18"/>
                <w:szCs w:val="18"/>
              </w:rPr>
            </w:pPr>
          </w:p>
          <w:p w14:paraId="543A3FB6" w14:textId="77777777" w:rsidR="00D76C74" w:rsidRPr="00473D7F" w:rsidRDefault="00D76C74" w:rsidP="004C79CA">
            <w:pPr>
              <w:pStyle w:val="TableParagraph"/>
              <w:ind w:right="97"/>
              <w:rPr>
                <w:rFonts w:asciiTheme="minorHAnsi" w:hAnsiTheme="minorHAnsi" w:cstheme="minorHAnsi"/>
                <w:sz w:val="18"/>
                <w:szCs w:val="18"/>
              </w:rPr>
            </w:pPr>
            <w:r w:rsidRPr="00473D7F">
              <w:rPr>
                <w:rFonts w:asciiTheme="minorHAnsi" w:hAnsiTheme="minorHAnsi" w:cstheme="minorHAnsi"/>
                <w:sz w:val="18"/>
                <w:szCs w:val="18"/>
              </w:rPr>
              <w:t>Use lines of longitude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latitude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identify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on a map.</w:t>
            </w:r>
          </w:p>
          <w:p w14:paraId="59AB08E0" w14:textId="77777777" w:rsidR="00D76C74" w:rsidRPr="00473D7F" w:rsidRDefault="00D76C74" w:rsidP="004C79CA">
            <w:pPr>
              <w:pStyle w:val="TableParagraph"/>
              <w:spacing w:before="9"/>
              <w:rPr>
                <w:rFonts w:asciiTheme="minorHAnsi" w:hAnsiTheme="minorHAnsi" w:cstheme="minorHAnsi"/>
                <w:sz w:val="18"/>
                <w:szCs w:val="18"/>
              </w:rPr>
            </w:pPr>
          </w:p>
          <w:p w14:paraId="11805876"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some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time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zones and how they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compare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Greenwich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Mean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Time.</w:t>
            </w:r>
          </w:p>
        </w:tc>
        <w:tc>
          <w:tcPr>
            <w:tcW w:w="1967" w:type="dxa"/>
          </w:tcPr>
          <w:p w14:paraId="03CE6D9A" w14:textId="77777777" w:rsidR="00D76C74" w:rsidRPr="00473D7F" w:rsidRDefault="00D76C74" w:rsidP="004C79CA">
            <w:pPr>
              <w:pStyle w:val="TableParagraph"/>
              <w:ind w:right="132"/>
              <w:rPr>
                <w:rFonts w:asciiTheme="minorHAnsi" w:hAnsiTheme="minorHAnsi" w:cstheme="minorHAnsi"/>
                <w:sz w:val="18"/>
                <w:szCs w:val="18"/>
              </w:rPr>
            </w:pPr>
            <w:r w:rsidRPr="00473D7F">
              <w:rPr>
                <w:rFonts w:asciiTheme="minorHAnsi" w:hAnsiTheme="minorHAnsi" w:cstheme="minorHAnsi"/>
                <w:sz w:val="18"/>
                <w:szCs w:val="18"/>
              </w:rPr>
              <w:t>Name and locate four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countries from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Northern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Hemisphere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four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from</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Southern</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Hemisphere.</w:t>
            </w:r>
          </w:p>
          <w:p w14:paraId="214F7268" w14:textId="77777777" w:rsidR="00D76C74" w:rsidRPr="00473D7F" w:rsidRDefault="00D76C74" w:rsidP="004C79CA">
            <w:pPr>
              <w:pStyle w:val="TableParagraph"/>
              <w:spacing w:before="10"/>
              <w:rPr>
                <w:rFonts w:asciiTheme="minorHAnsi" w:hAnsiTheme="minorHAnsi" w:cstheme="minorHAnsi"/>
                <w:sz w:val="18"/>
                <w:szCs w:val="18"/>
              </w:rPr>
            </w:pPr>
          </w:p>
          <w:p w14:paraId="7FE4C1DD" w14:textId="77777777" w:rsidR="00D76C74" w:rsidRPr="00473D7F" w:rsidRDefault="00D76C74" w:rsidP="004C79CA">
            <w:pPr>
              <w:pStyle w:val="TableParagraph"/>
              <w:ind w:right="82"/>
              <w:rPr>
                <w:rFonts w:asciiTheme="minorHAnsi" w:hAnsiTheme="minorHAnsi" w:cstheme="minorHAnsi"/>
                <w:sz w:val="18"/>
                <w:szCs w:val="18"/>
              </w:rPr>
            </w:pPr>
            <w:r w:rsidRPr="00473D7F">
              <w:rPr>
                <w:rFonts w:asciiTheme="minorHAnsi" w:hAnsiTheme="minorHAnsi" w:cstheme="minorHAnsi"/>
                <w:sz w:val="18"/>
                <w:szCs w:val="18"/>
              </w:rPr>
              <w:t>Know what a tropic is.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 that the Tropic 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Cancer</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Northern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Hemisphere. Know that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Tropic</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Capricorn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in the Southern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Hemisphere.</w:t>
            </w:r>
          </w:p>
          <w:p w14:paraId="05EE436F" w14:textId="77777777" w:rsidR="00D76C74" w:rsidRPr="00473D7F" w:rsidRDefault="00D76C74" w:rsidP="004C79CA">
            <w:pPr>
              <w:pStyle w:val="TableParagraph"/>
              <w:ind w:right="82"/>
              <w:rPr>
                <w:rFonts w:asciiTheme="minorHAnsi" w:hAnsiTheme="minorHAnsi" w:cstheme="minorHAnsi"/>
                <w:sz w:val="18"/>
                <w:szCs w:val="18"/>
              </w:rPr>
            </w:pPr>
          </w:p>
          <w:p w14:paraId="209DAE73" w14:textId="77777777" w:rsidR="00D76C74" w:rsidRPr="00473D7F" w:rsidRDefault="00D76C74" w:rsidP="004C79CA">
            <w:pPr>
              <w:pStyle w:val="TableParagraph"/>
              <w:ind w:right="82"/>
              <w:rPr>
                <w:rFonts w:asciiTheme="minorHAnsi" w:hAnsiTheme="minorHAnsi" w:cstheme="minorHAnsi"/>
                <w:sz w:val="18"/>
                <w:szCs w:val="18"/>
              </w:rPr>
            </w:pPr>
            <w:r w:rsidRPr="00473D7F">
              <w:rPr>
                <w:rFonts w:asciiTheme="minorHAnsi" w:hAnsiTheme="minorHAnsi" w:cstheme="minorHAnsi"/>
                <w:sz w:val="18"/>
                <w:szCs w:val="18"/>
              </w:rPr>
              <w:t>Know the tropics</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5"/>
                <w:sz w:val="18"/>
                <w:szCs w:val="18"/>
              </w:rPr>
              <w:t xml:space="preserve"> </w:t>
            </w:r>
            <w:r w:rsidRPr="00473D7F">
              <w:rPr>
                <w:rFonts w:asciiTheme="minorHAnsi" w:hAnsiTheme="minorHAnsi" w:cstheme="minorHAnsi"/>
                <w:spacing w:val="-2"/>
                <w:sz w:val="18"/>
                <w:szCs w:val="18"/>
              </w:rPr>
              <w:t xml:space="preserve">region </w:t>
            </w:r>
            <w:r w:rsidRPr="00473D7F">
              <w:rPr>
                <w:rFonts w:asciiTheme="minorHAnsi" w:hAnsiTheme="minorHAnsi" w:cstheme="minorHAnsi"/>
                <w:sz w:val="18"/>
                <w:szCs w:val="18"/>
              </w:rPr>
              <w:t>where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sun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passes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directly</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overhead.</w:t>
            </w:r>
          </w:p>
          <w:p w14:paraId="5C3A434C" w14:textId="77777777" w:rsidR="00D76C74" w:rsidRPr="00473D7F" w:rsidRDefault="00D76C74" w:rsidP="004C79CA">
            <w:pPr>
              <w:pStyle w:val="TableParagraph"/>
              <w:spacing w:before="10"/>
              <w:rPr>
                <w:rFonts w:asciiTheme="minorHAnsi" w:hAnsiTheme="minorHAnsi" w:cstheme="minorHAnsi"/>
                <w:sz w:val="18"/>
                <w:szCs w:val="18"/>
              </w:rPr>
            </w:pPr>
          </w:p>
          <w:p w14:paraId="4234AC6D" w14:textId="77777777" w:rsidR="00D76C74" w:rsidRPr="00473D7F" w:rsidRDefault="00D76C74" w:rsidP="004C79CA">
            <w:pPr>
              <w:pStyle w:val="TableParagraph"/>
              <w:ind w:right="132"/>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compare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contrast land use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key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topographical</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features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UK</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countries.</w:t>
            </w:r>
          </w:p>
          <w:p w14:paraId="79C7A810" w14:textId="77777777" w:rsidR="00D76C74" w:rsidRPr="00473D7F" w:rsidRDefault="00D76C74" w:rsidP="004C79CA">
            <w:pPr>
              <w:pStyle w:val="TableParagraph"/>
              <w:spacing w:before="10"/>
              <w:rPr>
                <w:rFonts w:asciiTheme="minorHAnsi" w:hAnsiTheme="minorHAnsi" w:cstheme="minorHAnsi"/>
                <w:sz w:val="18"/>
                <w:szCs w:val="18"/>
              </w:rPr>
            </w:pPr>
          </w:p>
          <w:p w14:paraId="7B875F2D" w14:textId="77777777" w:rsidR="00D76C74" w:rsidRPr="00473D7F" w:rsidRDefault="00D76C74" w:rsidP="004C79CA">
            <w:pPr>
              <w:pStyle w:val="TableParagraph"/>
              <w:ind w:right="132"/>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time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zones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 compare with</w:t>
            </w:r>
          </w:p>
          <w:p w14:paraId="135B3ACF" w14:textId="77777777" w:rsidR="00D76C74" w:rsidRPr="00473D7F" w:rsidRDefault="00D76C74" w:rsidP="004C79CA">
            <w:pPr>
              <w:pStyle w:val="TableParagraph"/>
              <w:ind w:right="120"/>
              <w:rPr>
                <w:rFonts w:asciiTheme="minorHAnsi" w:hAnsiTheme="minorHAnsi" w:cstheme="minorHAnsi"/>
                <w:sz w:val="18"/>
                <w:szCs w:val="18"/>
              </w:rPr>
            </w:pPr>
            <w:r w:rsidRPr="00473D7F">
              <w:rPr>
                <w:rFonts w:asciiTheme="minorHAnsi" w:hAnsiTheme="minorHAnsi" w:cstheme="minorHAnsi"/>
                <w:sz w:val="18"/>
                <w:szCs w:val="18"/>
              </w:rPr>
              <w:t>Greenwich</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Mean</w:t>
            </w:r>
            <w:r w:rsidRPr="00473D7F">
              <w:rPr>
                <w:rFonts w:asciiTheme="minorHAnsi" w:hAnsiTheme="minorHAnsi" w:cstheme="minorHAnsi"/>
                <w:spacing w:val="-6"/>
                <w:sz w:val="18"/>
                <w:szCs w:val="18"/>
              </w:rPr>
              <w:t xml:space="preserve"> </w:t>
            </w:r>
            <w:r w:rsidRPr="00473D7F">
              <w:rPr>
                <w:rFonts w:asciiTheme="minorHAnsi" w:hAnsiTheme="minorHAnsi" w:cstheme="minorHAnsi"/>
                <w:spacing w:val="-4"/>
                <w:sz w:val="18"/>
                <w:szCs w:val="18"/>
              </w:rPr>
              <w:t>Time.</w:t>
            </w:r>
          </w:p>
        </w:tc>
        <w:tc>
          <w:tcPr>
            <w:tcW w:w="1967" w:type="dxa"/>
          </w:tcPr>
          <w:p w14:paraId="2DEBDB9C" w14:textId="77777777" w:rsidR="00D76C74" w:rsidRPr="00473D7F" w:rsidRDefault="00D76C74" w:rsidP="004C79CA">
            <w:pPr>
              <w:pStyle w:val="TableParagraph"/>
              <w:ind w:right="116"/>
              <w:rPr>
                <w:rFonts w:asciiTheme="minorHAnsi" w:hAnsiTheme="minorHAnsi" w:cstheme="minorHAnsi"/>
                <w:sz w:val="18"/>
                <w:szCs w:val="18"/>
              </w:rPr>
            </w:pPr>
            <w:r w:rsidRPr="00473D7F">
              <w:rPr>
                <w:rFonts w:asciiTheme="minorHAnsi" w:hAnsiTheme="minorHAnsi" w:cstheme="minorHAnsi"/>
                <w:sz w:val="18"/>
                <w:szCs w:val="18"/>
              </w:rPr>
              <w:t>Know the location of some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countries in relation to</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each</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using</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e.g.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 UK is north of France.</w:t>
            </w:r>
          </w:p>
          <w:p w14:paraId="4C54C34B" w14:textId="77777777" w:rsidR="00D76C74" w:rsidRPr="00473D7F" w:rsidRDefault="00D76C74" w:rsidP="004C79CA">
            <w:pPr>
              <w:pStyle w:val="TableParagraph"/>
              <w:spacing w:before="10"/>
              <w:rPr>
                <w:rFonts w:asciiTheme="minorHAnsi" w:hAnsiTheme="minorHAnsi" w:cstheme="minorHAnsi"/>
                <w:sz w:val="18"/>
                <w:szCs w:val="18"/>
              </w:rPr>
            </w:pPr>
          </w:p>
          <w:p w14:paraId="6AD4E2FE" w14:textId="77777777" w:rsidR="00D76C74" w:rsidRPr="00473D7F" w:rsidRDefault="00D76C74" w:rsidP="004C79CA">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Know where the equator,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Tropic</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Cancer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Tropic</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Capricorn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4"/>
                <w:sz w:val="18"/>
                <w:szCs w:val="18"/>
              </w:rPr>
              <w:t>map.</w:t>
            </w:r>
          </w:p>
          <w:p w14:paraId="041526CF" w14:textId="77777777" w:rsidR="00D76C74" w:rsidRPr="00473D7F" w:rsidRDefault="00D76C74" w:rsidP="004C79CA">
            <w:pPr>
              <w:pStyle w:val="TableParagraph"/>
              <w:spacing w:before="11"/>
              <w:rPr>
                <w:rFonts w:asciiTheme="minorHAnsi" w:hAnsiTheme="minorHAnsi" w:cstheme="minorHAnsi"/>
                <w:sz w:val="18"/>
                <w:szCs w:val="18"/>
              </w:rPr>
            </w:pPr>
          </w:p>
          <w:p w14:paraId="3A7E827B" w14:textId="77777777" w:rsidR="00D76C74" w:rsidRPr="00473D7F" w:rsidRDefault="00D76C74" w:rsidP="004C79CA">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Name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 Tropic of Cancer.</w:t>
            </w:r>
          </w:p>
          <w:p w14:paraId="226073C4" w14:textId="77777777" w:rsidR="00D76C74" w:rsidRPr="00473D7F" w:rsidRDefault="00D76C74" w:rsidP="004C79CA">
            <w:pPr>
              <w:pStyle w:val="TableParagraph"/>
              <w:spacing w:before="180" w:line="194" w:lineRule="exact"/>
              <w:ind w:right="108"/>
              <w:rPr>
                <w:rFonts w:asciiTheme="minorHAnsi" w:hAnsiTheme="minorHAnsi" w:cstheme="minorHAnsi"/>
                <w:sz w:val="18"/>
                <w:szCs w:val="18"/>
              </w:rPr>
            </w:pPr>
            <w:r w:rsidRPr="00473D7F">
              <w:rPr>
                <w:rFonts w:asciiTheme="minorHAnsi" w:hAnsiTheme="minorHAnsi" w:cstheme="minorHAnsi"/>
                <w:sz w:val="18"/>
                <w:szCs w:val="18"/>
              </w:rPr>
              <w:t>Name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 Tropic of Capricorn.</w:t>
            </w:r>
          </w:p>
          <w:p w14:paraId="6945D9D4" w14:textId="77777777" w:rsidR="00D76C74" w:rsidRPr="00473D7F" w:rsidRDefault="00D76C74" w:rsidP="004C79CA">
            <w:pPr>
              <w:pStyle w:val="TableParagraph"/>
              <w:spacing w:before="180" w:line="194" w:lineRule="exact"/>
              <w:ind w:right="108"/>
              <w:rPr>
                <w:rFonts w:asciiTheme="minorHAnsi" w:hAnsiTheme="minorHAnsi" w:cstheme="minorHAnsi"/>
                <w:sz w:val="18"/>
                <w:szCs w:val="18"/>
              </w:rPr>
            </w:pPr>
          </w:p>
          <w:p w14:paraId="37C279A0"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to compare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contrast land use and key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geographical features in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countries and know</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changes over time in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UK</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begin</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comment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on changes over time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linked</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studies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Europe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 North</w:t>
            </w:r>
            <w:r>
              <w:rPr>
                <w:rFonts w:asciiTheme="minorHAnsi" w:hAnsiTheme="minorHAnsi" w:cstheme="minorHAnsi"/>
                <w:sz w:val="18"/>
                <w:szCs w:val="18"/>
              </w:rPr>
              <w:t>/</w:t>
            </w:r>
            <w:r w:rsidRPr="00473D7F">
              <w:rPr>
                <w:rFonts w:asciiTheme="minorHAnsi" w:hAnsiTheme="minorHAnsi" w:cstheme="minorHAnsi"/>
                <w:sz w:val="18"/>
                <w:szCs w:val="18"/>
              </w:rPr>
              <w:t xml:space="preserve"> South</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America.</w:t>
            </w:r>
          </w:p>
        </w:tc>
      </w:tr>
      <w:tr w:rsidR="00D76C74" w14:paraId="1C9D7EBC" w14:textId="77777777" w:rsidTr="004C79CA">
        <w:tc>
          <w:tcPr>
            <w:tcW w:w="1966" w:type="dxa"/>
            <w:shd w:val="clear" w:color="auto" w:fill="92D050"/>
          </w:tcPr>
          <w:p w14:paraId="0F9D0C68" w14:textId="77777777" w:rsidR="00D76C74" w:rsidRPr="00844B6A" w:rsidRDefault="00D76C74" w:rsidP="004C79CA">
            <w:pPr>
              <w:pStyle w:val="TableParagraph"/>
              <w:jc w:val="center"/>
              <w:rPr>
                <w:rFonts w:asciiTheme="minorHAnsi" w:hAnsiTheme="minorHAnsi" w:cstheme="minorHAnsi"/>
                <w:b/>
                <w:spacing w:val="-2"/>
                <w:sz w:val="20"/>
                <w:szCs w:val="20"/>
              </w:rPr>
            </w:pPr>
            <w:r w:rsidRPr="00844B6A">
              <w:rPr>
                <w:rFonts w:asciiTheme="minorHAnsi" w:hAnsiTheme="minorHAnsi" w:cstheme="minorHAnsi"/>
                <w:b/>
                <w:spacing w:val="-2"/>
                <w:sz w:val="20"/>
                <w:szCs w:val="20"/>
              </w:rPr>
              <w:t>Place Knowledge</w:t>
            </w:r>
          </w:p>
          <w:p w14:paraId="16F1B67E" w14:textId="77777777" w:rsidR="00D76C74" w:rsidRPr="00844B6A" w:rsidRDefault="00D76C74" w:rsidP="004C79CA">
            <w:pPr>
              <w:pStyle w:val="TableParagraph"/>
              <w:ind w:left="196" w:firstLine="38"/>
              <w:rPr>
                <w:rFonts w:asciiTheme="minorHAnsi" w:hAnsiTheme="minorHAnsi" w:cstheme="minorHAnsi"/>
                <w:b/>
                <w:spacing w:val="-2"/>
                <w:sz w:val="20"/>
                <w:szCs w:val="20"/>
              </w:rPr>
            </w:pPr>
          </w:p>
          <w:p w14:paraId="51F2C8E7"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6A122A8B"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55F71486"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02DB4674"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312A8797"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47A06F38"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70D78D22"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184E50BB"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0F7BE7AF"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1F73DE92"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3B2E5125"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7AEBC491"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41E0DD7F"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6A9E1D7D" w14:textId="77777777" w:rsidR="00D76C74" w:rsidRPr="00844B6A" w:rsidRDefault="00D76C74" w:rsidP="004C79CA">
            <w:pPr>
              <w:pStyle w:val="TableParagraph"/>
              <w:ind w:left="196" w:firstLine="38"/>
              <w:rPr>
                <w:rFonts w:asciiTheme="minorHAnsi" w:hAnsiTheme="minorHAnsi" w:cstheme="minorHAnsi"/>
                <w:b/>
                <w:spacing w:val="-2"/>
                <w:sz w:val="16"/>
                <w:szCs w:val="16"/>
              </w:rPr>
            </w:pPr>
          </w:p>
          <w:p w14:paraId="4EDE21C5" w14:textId="77777777" w:rsidR="00D76C74" w:rsidRPr="00844B6A"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6"/>
                <w:szCs w:val="16"/>
              </w:rPr>
            </w:pPr>
          </w:p>
        </w:tc>
        <w:tc>
          <w:tcPr>
            <w:tcW w:w="1967" w:type="dxa"/>
          </w:tcPr>
          <w:p w14:paraId="3AC268D8" w14:textId="77777777" w:rsidR="00D76C74" w:rsidRPr="003445A4" w:rsidRDefault="00D76C74" w:rsidP="004C79CA">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that some places are special to members of their community.</w:t>
            </w:r>
          </w:p>
          <w:p w14:paraId="4F3CFDFC" w14:textId="77777777" w:rsidR="00D76C74" w:rsidRPr="003445A4" w:rsidRDefault="00D76C74" w:rsidP="004C79CA">
            <w:pPr>
              <w:pStyle w:val="TableParagraph"/>
              <w:ind w:left="107" w:right="164"/>
              <w:rPr>
                <w:rFonts w:asciiTheme="minorHAnsi" w:hAnsiTheme="minorHAnsi" w:cstheme="minorHAnsi"/>
                <w:sz w:val="20"/>
                <w:szCs w:val="20"/>
              </w:rPr>
            </w:pPr>
          </w:p>
          <w:p w14:paraId="71E88C61"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sz w:val="20"/>
                <w:szCs w:val="20"/>
              </w:rPr>
              <w:t>Know that there are different countries in the world and talk about the similarities and differences they have experienced or seen in photos.</w:t>
            </w:r>
          </w:p>
        </w:tc>
        <w:tc>
          <w:tcPr>
            <w:tcW w:w="1967" w:type="dxa"/>
          </w:tcPr>
          <w:p w14:paraId="015E4B4B" w14:textId="77777777" w:rsidR="00D76C74" w:rsidRPr="003445A4" w:rsidRDefault="00D76C74" w:rsidP="004C79CA">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Local: Know about the local area surrounding our school.</w:t>
            </w:r>
          </w:p>
          <w:p w14:paraId="197B3F03" w14:textId="77777777" w:rsidR="00D76C74" w:rsidRPr="003445A4" w:rsidRDefault="00D76C74" w:rsidP="004C79CA">
            <w:pPr>
              <w:pStyle w:val="TableParagraph"/>
              <w:ind w:right="164"/>
              <w:rPr>
                <w:rFonts w:asciiTheme="minorHAnsi" w:hAnsiTheme="minorHAnsi" w:cstheme="minorHAnsi"/>
                <w:sz w:val="20"/>
                <w:szCs w:val="20"/>
              </w:rPr>
            </w:pPr>
          </w:p>
          <w:p w14:paraId="282D0380" w14:textId="77777777" w:rsidR="00D76C74" w:rsidRPr="003445A4" w:rsidRDefault="00D76C74" w:rsidP="004C79CA">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that the United Kingdom is an island in Europe.</w:t>
            </w:r>
          </w:p>
          <w:p w14:paraId="61EC0753" w14:textId="77777777" w:rsidR="00D76C74" w:rsidRPr="003445A4" w:rsidRDefault="00D76C74" w:rsidP="004C79CA">
            <w:pPr>
              <w:pStyle w:val="TableParagraph"/>
              <w:ind w:left="107" w:right="164"/>
              <w:rPr>
                <w:rFonts w:asciiTheme="minorHAnsi" w:hAnsiTheme="minorHAnsi" w:cstheme="minorHAnsi"/>
                <w:sz w:val="20"/>
                <w:szCs w:val="20"/>
              </w:rPr>
            </w:pPr>
          </w:p>
          <w:p w14:paraId="36E1D7BA" w14:textId="77777777" w:rsidR="00D76C74" w:rsidRPr="003445A4" w:rsidRDefault="00D76C74" w:rsidP="004C79CA">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that all streets have a name and a post code. Know their own address and the address of the school.</w:t>
            </w:r>
          </w:p>
          <w:p w14:paraId="111DD131" w14:textId="77777777" w:rsidR="00D76C74" w:rsidRPr="003445A4" w:rsidRDefault="00D76C74" w:rsidP="004C79CA">
            <w:pPr>
              <w:pStyle w:val="TableParagraph"/>
              <w:ind w:left="107" w:right="164"/>
              <w:rPr>
                <w:rFonts w:asciiTheme="minorHAnsi" w:hAnsiTheme="minorHAnsi" w:cstheme="minorHAnsi"/>
                <w:sz w:val="20"/>
                <w:szCs w:val="20"/>
              </w:rPr>
            </w:pPr>
          </w:p>
          <w:p w14:paraId="3FEEF761" w14:textId="77777777" w:rsidR="00D76C74" w:rsidRPr="003445A4" w:rsidRDefault="00D76C74" w:rsidP="004C79CA">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local buildings in the surrounding locality (school, shop, church, houses) linked to the locality walk.</w:t>
            </w:r>
          </w:p>
          <w:p w14:paraId="4D950F04" w14:textId="77777777" w:rsidR="00D76C74" w:rsidRPr="003445A4" w:rsidRDefault="00D76C74" w:rsidP="004C79CA">
            <w:pPr>
              <w:pStyle w:val="TableParagraph"/>
              <w:ind w:left="107" w:right="164"/>
              <w:rPr>
                <w:rFonts w:asciiTheme="minorHAnsi" w:hAnsiTheme="minorHAnsi" w:cstheme="minorHAnsi"/>
                <w:sz w:val="20"/>
                <w:szCs w:val="20"/>
              </w:rPr>
            </w:pPr>
          </w:p>
          <w:p w14:paraId="6A6DF0EE" w14:textId="77777777" w:rsidR="00D76C74" w:rsidRPr="003445A4" w:rsidRDefault="00D76C74" w:rsidP="004C79CA">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the types of houses that are in our local area (flats, terraced, semi</w:t>
            </w:r>
          </w:p>
          <w:p w14:paraId="16C0CA8E"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3445A4">
              <w:rPr>
                <w:rFonts w:asciiTheme="minorHAnsi" w:hAnsiTheme="minorHAnsi" w:cstheme="minorHAnsi"/>
                <w:sz w:val="20"/>
                <w:szCs w:val="20"/>
              </w:rPr>
              <w:t>detached, detached)</w:t>
            </w:r>
          </w:p>
          <w:p w14:paraId="7D27793B"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6E62CFDB" w14:textId="77777777" w:rsidR="00D76C7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2CD2DB6D" w14:textId="77777777" w:rsidR="003445A4" w:rsidRDefault="003445A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085F695C" w14:textId="77777777" w:rsidR="003445A4" w:rsidRDefault="003445A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3CE12383" w14:textId="77777777" w:rsidR="003445A4" w:rsidRPr="003445A4" w:rsidRDefault="003445A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66E464B4"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62F8370A" w14:textId="77777777" w:rsidR="00D76C74" w:rsidRPr="003445A4" w:rsidRDefault="00D76C74" w:rsidP="004C79CA">
            <w:pPr>
              <w:pStyle w:val="TableParagraph"/>
              <w:ind w:right="199"/>
              <w:rPr>
                <w:rFonts w:asciiTheme="minorHAnsi" w:hAnsiTheme="minorHAnsi" w:cstheme="minorHAnsi"/>
                <w:sz w:val="20"/>
                <w:szCs w:val="20"/>
              </w:rPr>
            </w:pPr>
            <w:r w:rsidRPr="003445A4">
              <w:rPr>
                <w:rFonts w:asciiTheme="minorHAnsi" w:hAnsiTheme="minorHAnsi" w:cstheme="minorHAnsi"/>
                <w:b/>
                <w:bCs/>
                <w:sz w:val="20"/>
                <w:szCs w:val="20"/>
              </w:rPr>
              <w:lastRenderedPageBreak/>
              <w:t>UK:</w:t>
            </w:r>
            <w:r w:rsidRPr="003445A4">
              <w:rPr>
                <w:rFonts w:asciiTheme="minorHAnsi" w:hAnsiTheme="minorHAnsi" w:cstheme="minorHAnsi"/>
                <w:sz w:val="20"/>
                <w:szCs w:val="20"/>
              </w:rPr>
              <w:t xml:space="preserve"> Know that the region we live in is called the East Midlands. Know that the continent we live in is called Europe.</w:t>
            </w:r>
          </w:p>
          <w:p w14:paraId="676458D1" w14:textId="77777777" w:rsidR="00D76C74" w:rsidRPr="003445A4" w:rsidRDefault="00D76C74" w:rsidP="004C79CA">
            <w:pPr>
              <w:pStyle w:val="TableParagraph"/>
              <w:ind w:left="107" w:right="199" w:firstLine="36"/>
              <w:rPr>
                <w:rFonts w:asciiTheme="minorHAnsi" w:hAnsiTheme="minorHAnsi" w:cstheme="minorHAnsi"/>
                <w:sz w:val="20"/>
                <w:szCs w:val="20"/>
              </w:rPr>
            </w:pPr>
          </w:p>
          <w:p w14:paraId="0FB03022" w14:textId="77777777" w:rsidR="00D76C74" w:rsidRPr="003445A4" w:rsidRDefault="00D76C74" w:rsidP="004C79CA">
            <w:pPr>
              <w:pStyle w:val="TableParagraph"/>
              <w:ind w:right="199"/>
              <w:rPr>
                <w:rFonts w:asciiTheme="minorHAnsi" w:hAnsiTheme="minorHAnsi" w:cstheme="minorHAnsi"/>
                <w:sz w:val="20"/>
                <w:szCs w:val="20"/>
              </w:rPr>
            </w:pPr>
            <w:r w:rsidRPr="003445A4">
              <w:rPr>
                <w:rFonts w:asciiTheme="minorHAnsi" w:hAnsiTheme="minorHAnsi" w:cstheme="minorHAnsi"/>
                <w:sz w:val="20"/>
                <w:szCs w:val="20"/>
              </w:rPr>
              <w:t>Know that the United Kingdom is a group of islands which are part of the European Continent.</w:t>
            </w:r>
          </w:p>
          <w:p w14:paraId="75333289" w14:textId="77777777" w:rsidR="00D76C74" w:rsidRPr="003445A4" w:rsidRDefault="00D76C74" w:rsidP="004C79CA">
            <w:pPr>
              <w:pStyle w:val="TableParagraph"/>
              <w:ind w:left="107" w:right="199" w:firstLine="36"/>
              <w:rPr>
                <w:rFonts w:asciiTheme="minorHAnsi" w:hAnsiTheme="minorHAnsi" w:cstheme="minorHAnsi"/>
                <w:sz w:val="20"/>
                <w:szCs w:val="20"/>
              </w:rPr>
            </w:pPr>
          </w:p>
          <w:p w14:paraId="482695B9" w14:textId="77777777" w:rsidR="00D76C74" w:rsidRPr="003445A4" w:rsidRDefault="00D76C74" w:rsidP="004C79CA">
            <w:pPr>
              <w:pStyle w:val="TableParagraph"/>
              <w:ind w:right="199"/>
              <w:rPr>
                <w:rFonts w:asciiTheme="minorHAnsi" w:hAnsiTheme="minorHAnsi" w:cstheme="minorHAnsi"/>
                <w:sz w:val="20"/>
                <w:szCs w:val="20"/>
              </w:rPr>
            </w:pPr>
            <w:r w:rsidRPr="003445A4">
              <w:rPr>
                <w:rFonts w:asciiTheme="minorHAnsi" w:hAnsiTheme="minorHAnsi" w:cstheme="minorHAnsi"/>
                <w:b/>
                <w:bCs/>
                <w:sz w:val="20"/>
                <w:szCs w:val="20"/>
              </w:rPr>
              <w:t>Europe:</w:t>
            </w:r>
            <w:r w:rsidRPr="003445A4">
              <w:rPr>
                <w:rFonts w:asciiTheme="minorHAnsi" w:hAnsiTheme="minorHAnsi" w:cstheme="minorHAnsi"/>
                <w:sz w:val="20"/>
                <w:szCs w:val="20"/>
              </w:rPr>
              <w:t xml:space="preserve"> Know the similarities and differences between a small area of the United Kingdom and of a small area in a non- contrasting European country.</w:t>
            </w:r>
          </w:p>
          <w:p w14:paraId="0B4AC00A" w14:textId="77777777" w:rsidR="00D76C74" w:rsidRPr="003445A4" w:rsidRDefault="00D76C74" w:rsidP="004C79CA">
            <w:pPr>
              <w:pStyle w:val="TableParagraph"/>
              <w:ind w:left="107" w:right="199" w:firstLine="36"/>
              <w:rPr>
                <w:rFonts w:asciiTheme="minorHAnsi" w:hAnsiTheme="minorHAnsi" w:cstheme="minorHAnsi"/>
                <w:sz w:val="20"/>
                <w:szCs w:val="20"/>
              </w:rPr>
            </w:pPr>
          </w:p>
          <w:p w14:paraId="4DB5ED57"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b/>
                <w:bCs/>
                <w:sz w:val="20"/>
                <w:szCs w:val="20"/>
              </w:rPr>
              <w:t>World</w:t>
            </w:r>
            <w:r w:rsidRPr="003445A4">
              <w:rPr>
                <w:rFonts w:asciiTheme="minorHAnsi" w:hAnsiTheme="minorHAnsi" w:cstheme="minorHAnsi"/>
                <w:sz w:val="20"/>
                <w:szCs w:val="20"/>
              </w:rPr>
              <w:t>: Know features of hot and cold places in the world- weather, housing and wildlife.</w:t>
            </w:r>
          </w:p>
        </w:tc>
        <w:tc>
          <w:tcPr>
            <w:tcW w:w="1967" w:type="dxa"/>
          </w:tcPr>
          <w:p w14:paraId="575EF4CD" w14:textId="77777777" w:rsidR="00D76C74" w:rsidRPr="003445A4" w:rsidRDefault="00D76C74" w:rsidP="004C79CA">
            <w:pPr>
              <w:pStyle w:val="TableParagraph"/>
              <w:ind w:right="111"/>
              <w:rPr>
                <w:rFonts w:asciiTheme="minorHAnsi" w:hAnsiTheme="minorHAnsi" w:cstheme="minorHAnsi"/>
                <w:sz w:val="20"/>
                <w:szCs w:val="20"/>
              </w:rPr>
            </w:pPr>
            <w:r w:rsidRPr="003445A4">
              <w:rPr>
                <w:rFonts w:asciiTheme="minorHAnsi" w:hAnsiTheme="minorHAnsi" w:cstheme="minorHAnsi"/>
                <w:b/>
                <w:bCs/>
                <w:sz w:val="20"/>
                <w:szCs w:val="20"/>
              </w:rPr>
              <w:t>UK:</w:t>
            </w:r>
            <w:r w:rsidRPr="003445A4">
              <w:rPr>
                <w:rFonts w:asciiTheme="minorHAnsi" w:hAnsiTheme="minorHAnsi" w:cstheme="minorHAnsi"/>
                <w:sz w:val="20"/>
                <w:szCs w:val="20"/>
              </w:rPr>
              <w:t xml:space="preserve"> Know what a county is and know local counties.</w:t>
            </w:r>
          </w:p>
          <w:p w14:paraId="70E24046" w14:textId="77777777" w:rsidR="00D76C74" w:rsidRPr="003445A4" w:rsidRDefault="00D76C74" w:rsidP="004C79CA">
            <w:pPr>
              <w:pStyle w:val="TableParagraph"/>
              <w:ind w:left="107" w:right="111"/>
              <w:rPr>
                <w:rFonts w:asciiTheme="minorHAnsi" w:hAnsiTheme="minorHAnsi" w:cstheme="minorHAnsi"/>
                <w:sz w:val="20"/>
                <w:szCs w:val="20"/>
              </w:rPr>
            </w:pPr>
          </w:p>
          <w:p w14:paraId="32C8BB89" w14:textId="77777777" w:rsidR="00D76C74" w:rsidRPr="003445A4" w:rsidRDefault="00D76C74" w:rsidP="004C79CA">
            <w:pPr>
              <w:pStyle w:val="TableParagraph"/>
              <w:ind w:right="111"/>
              <w:rPr>
                <w:rFonts w:asciiTheme="minorHAnsi" w:hAnsiTheme="minorHAnsi" w:cstheme="minorHAnsi"/>
                <w:sz w:val="20"/>
                <w:szCs w:val="20"/>
              </w:rPr>
            </w:pPr>
            <w:r w:rsidRPr="003445A4">
              <w:rPr>
                <w:rFonts w:asciiTheme="minorHAnsi" w:hAnsiTheme="minorHAnsi" w:cstheme="minorHAnsi"/>
                <w:b/>
                <w:bCs/>
                <w:sz w:val="20"/>
                <w:szCs w:val="20"/>
              </w:rPr>
              <w:t>Europe</w:t>
            </w:r>
            <w:r w:rsidRPr="003445A4">
              <w:rPr>
                <w:rFonts w:asciiTheme="minorHAnsi" w:hAnsiTheme="minorHAnsi" w:cstheme="minorHAnsi"/>
                <w:sz w:val="20"/>
                <w:szCs w:val="20"/>
              </w:rPr>
              <w:t>: Know the names of and locate at least five European countries. Know the names of a number of European capitals.</w:t>
            </w:r>
          </w:p>
          <w:p w14:paraId="59CF4538" w14:textId="77777777" w:rsidR="00D76C74" w:rsidRPr="003445A4" w:rsidRDefault="00D76C74" w:rsidP="004C79CA">
            <w:pPr>
              <w:pStyle w:val="TableParagraph"/>
              <w:ind w:left="107" w:right="111"/>
              <w:rPr>
                <w:rFonts w:asciiTheme="minorHAnsi" w:hAnsiTheme="minorHAnsi" w:cstheme="minorHAnsi"/>
                <w:sz w:val="20"/>
                <w:szCs w:val="20"/>
              </w:rPr>
            </w:pPr>
          </w:p>
          <w:p w14:paraId="7F9F55FF"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sz w:val="20"/>
                <w:szCs w:val="20"/>
              </w:rPr>
              <w:t>Know the main differences between living in the UK and another country.</w:t>
            </w:r>
          </w:p>
        </w:tc>
        <w:tc>
          <w:tcPr>
            <w:tcW w:w="1967" w:type="dxa"/>
          </w:tcPr>
          <w:p w14:paraId="1EB323FB" w14:textId="77777777" w:rsidR="00D76C74" w:rsidRPr="003445A4" w:rsidRDefault="00D76C74" w:rsidP="004C79CA">
            <w:pPr>
              <w:pStyle w:val="TableParagraph"/>
              <w:ind w:right="123"/>
              <w:rPr>
                <w:rFonts w:asciiTheme="minorHAnsi" w:hAnsiTheme="minorHAnsi" w:cstheme="minorHAnsi"/>
                <w:sz w:val="20"/>
                <w:szCs w:val="20"/>
              </w:rPr>
            </w:pPr>
            <w:r w:rsidRPr="003445A4">
              <w:rPr>
                <w:rFonts w:asciiTheme="minorHAnsi" w:hAnsiTheme="minorHAnsi" w:cstheme="minorHAnsi"/>
                <w:b/>
                <w:bCs/>
                <w:sz w:val="20"/>
                <w:szCs w:val="20"/>
              </w:rPr>
              <w:t>UK:</w:t>
            </w:r>
            <w:r w:rsidRPr="003445A4">
              <w:rPr>
                <w:rFonts w:asciiTheme="minorHAnsi" w:hAnsiTheme="minorHAnsi" w:cstheme="minorHAnsi"/>
                <w:sz w:val="20"/>
                <w:szCs w:val="20"/>
              </w:rPr>
              <w:t xml:space="preserve"> Know and explain details about the UK including towns and cities, land use and topographical features.</w:t>
            </w:r>
          </w:p>
          <w:p w14:paraId="59780FE6" w14:textId="77777777" w:rsidR="00D76C74" w:rsidRPr="003445A4" w:rsidRDefault="00D76C74" w:rsidP="004C79CA">
            <w:pPr>
              <w:pStyle w:val="TableParagraph"/>
              <w:ind w:left="107" w:right="123"/>
              <w:rPr>
                <w:rFonts w:asciiTheme="minorHAnsi" w:hAnsiTheme="minorHAnsi" w:cstheme="minorHAnsi"/>
                <w:sz w:val="20"/>
                <w:szCs w:val="20"/>
              </w:rPr>
            </w:pPr>
          </w:p>
          <w:p w14:paraId="6E06E1D7" w14:textId="77777777" w:rsidR="00D76C74" w:rsidRPr="003445A4" w:rsidRDefault="00D76C74" w:rsidP="004C79CA">
            <w:pPr>
              <w:pStyle w:val="TableParagraph"/>
              <w:ind w:right="123"/>
              <w:rPr>
                <w:rFonts w:asciiTheme="minorHAnsi" w:hAnsiTheme="minorHAnsi" w:cstheme="minorHAnsi"/>
                <w:sz w:val="20"/>
                <w:szCs w:val="20"/>
              </w:rPr>
            </w:pPr>
            <w:r w:rsidRPr="003445A4">
              <w:rPr>
                <w:rFonts w:asciiTheme="minorHAnsi" w:hAnsiTheme="minorHAnsi" w:cstheme="minorHAnsi"/>
                <w:b/>
                <w:bCs/>
                <w:sz w:val="20"/>
                <w:szCs w:val="20"/>
              </w:rPr>
              <w:t>Europe</w:t>
            </w:r>
            <w:r w:rsidRPr="003445A4">
              <w:rPr>
                <w:rFonts w:asciiTheme="minorHAnsi" w:hAnsiTheme="minorHAnsi" w:cstheme="minorHAnsi"/>
                <w:sz w:val="20"/>
                <w:szCs w:val="20"/>
              </w:rPr>
              <w:t>: Know how to compare two different places in different countries including climate differences, language and famous landmarks in both places.</w:t>
            </w:r>
          </w:p>
          <w:p w14:paraId="1912D58A"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b/>
                <w:bCs/>
                <w:sz w:val="20"/>
                <w:szCs w:val="20"/>
              </w:rPr>
              <w:t>World:</w:t>
            </w:r>
            <w:r w:rsidRPr="003445A4">
              <w:rPr>
                <w:rFonts w:asciiTheme="minorHAnsi" w:hAnsiTheme="minorHAnsi" w:cstheme="minorHAnsi"/>
                <w:sz w:val="20"/>
                <w:szCs w:val="20"/>
              </w:rPr>
              <w:t xml:space="preserve"> Know where North and South America are.</w:t>
            </w:r>
          </w:p>
        </w:tc>
        <w:tc>
          <w:tcPr>
            <w:tcW w:w="1967" w:type="dxa"/>
          </w:tcPr>
          <w:p w14:paraId="0296E049" w14:textId="77777777" w:rsidR="00D76C74" w:rsidRPr="003445A4" w:rsidRDefault="00D76C74" w:rsidP="004C79CA">
            <w:pPr>
              <w:pStyle w:val="TableParagraph"/>
              <w:ind w:right="132"/>
              <w:rPr>
                <w:rFonts w:asciiTheme="minorHAnsi" w:hAnsiTheme="minorHAnsi" w:cstheme="minorHAnsi"/>
                <w:sz w:val="20"/>
                <w:szCs w:val="20"/>
              </w:rPr>
            </w:pPr>
            <w:r w:rsidRPr="003445A4">
              <w:rPr>
                <w:rFonts w:asciiTheme="minorHAnsi" w:hAnsiTheme="minorHAnsi" w:cstheme="minorHAnsi"/>
                <w:sz w:val="20"/>
                <w:szCs w:val="20"/>
              </w:rPr>
              <w:t>Know the key geographical similarities and differences between England and another country in the world.</w:t>
            </w:r>
          </w:p>
          <w:p w14:paraId="7126F921" w14:textId="77777777" w:rsidR="00D76C74" w:rsidRPr="003445A4" w:rsidRDefault="00D76C74" w:rsidP="004C79CA">
            <w:pPr>
              <w:pStyle w:val="TableParagraph"/>
              <w:ind w:left="109" w:right="132"/>
              <w:rPr>
                <w:rFonts w:asciiTheme="minorHAnsi" w:hAnsiTheme="minorHAnsi" w:cstheme="minorHAnsi"/>
                <w:sz w:val="20"/>
                <w:szCs w:val="20"/>
              </w:rPr>
            </w:pPr>
          </w:p>
          <w:p w14:paraId="7F30520F"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sz w:val="20"/>
                <w:szCs w:val="20"/>
              </w:rPr>
              <w:t>Know the climate differences between the two places. Know the primary language spoken. Know what both places are famous for.</w:t>
            </w:r>
          </w:p>
        </w:tc>
        <w:tc>
          <w:tcPr>
            <w:tcW w:w="1967" w:type="dxa"/>
          </w:tcPr>
          <w:p w14:paraId="7BC90FF1" w14:textId="77777777" w:rsidR="00D76C74" w:rsidRPr="003445A4" w:rsidRDefault="00D76C74" w:rsidP="004C79CA">
            <w:pPr>
              <w:pStyle w:val="TableParagraph"/>
              <w:ind w:right="116"/>
              <w:rPr>
                <w:rFonts w:asciiTheme="minorHAnsi" w:hAnsiTheme="minorHAnsi" w:cstheme="minorHAnsi"/>
                <w:sz w:val="20"/>
                <w:szCs w:val="20"/>
              </w:rPr>
            </w:pPr>
            <w:r w:rsidRPr="003445A4">
              <w:rPr>
                <w:rFonts w:asciiTheme="minorHAnsi" w:hAnsiTheme="minorHAnsi" w:cstheme="minorHAnsi"/>
                <w:sz w:val="20"/>
                <w:szCs w:val="20"/>
              </w:rPr>
              <w:t>Know how to compare and contrast living in the UK and another country in the world.</w:t>
            </w:r>
          </w:p>
          <w:p w14:paraId="6B75928D" w14:textId="77777777" w:rsidR="00D76C74" w:rsidRPr="003445A4" w:rsidRDefault="00D76C74" w:rsidP="004C79CA">
            <w:pPr>
              <w:pStyle w:val="TableParagraph"/>
              <w:ind w:left="109" w:right="116"/>
              <w:rPr>
                <w:rFonts w:asciiTheme="minorHAnsi" w:hAnsiTheme="minorHAnsi" w:cstheme="minorHAnsi"/>
                <w:sz w:val="20"/>
                <w:szCs w:val="20"/>
              </w:rPr>
            </w:pPr>
          </w:p>
          <w:p w14:paraId="18840AC2"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sz w:val="20"/>
                <w:szCs w:val="20"/>
              </w:rPr>
              <w:t>Know some geographical similarities and differences through the study of human and physical geography of a region of the United Kingdom, a region in a European country, and a region within North or South America.</w:t>
            </w:r>
          </w:p>
        </w:tc>
      </w:tr>
      <w:tr w:rsidR="00D76C74" w14:paraId="51FB49AC" w14:textId="77777777" w:rsidTr="004C79CA">
        <w:tc>
          <w:tcPr>
            <w:tcW w:w="1966" w:type="dxa"/>
            <w:shd w:val="clear" w:color="auto" w:fill="92D050"/>
          </w:tcPr>
          <w:p w14:paraId="6113A5FF" w14:textId="77777777" w:rsidR="00D76C74" w:rsidRPr="00C23B31" w:rsidRDefault="00D76C74" w:rsidP="004C79CA">
            <w:pPr>
              <w:pStyle w:val="TableParagraph"/>
              <w:jc w:val="center"/>
              <w:rPr>
                <w:rFonts w:asciiTheme="minorHAnsi" w:hAnsiTheme="minorHAnsi" w:cstheme="minorHAnsi"/>
                <w:b/>
                <w:spacing w:val="-2"/>
                <w:sz w:val="20"/>
                <w:szCs w:val="20"/>
              </w:rPr>
            </w:pPr>
            <w:r w:rsidRPr="00C23B31">
              <w:rPr>
                <w:rFonts w:asciiTheme="minorHAnsi" w:hAnsiTheme="minorHAnsi" w:cstheme="minorHAnsi"/>
                <w:b/>
                <w:spacing w:val="-2"/>
                <w:sz w:val="20"/>
                <w:szCs w:val="20"/>
              </w:rPr>
              <w:t>Human and Physical Geography</w:t>
            </w:r>
          </w:p>
          <w:p w14:paraId="49D40E37" w14:textId="77777777" w:rsidR="00D76C74" w:rsidRPr="00C23B31" w:rsidRDefault="00D76C74" w:rsidP="004C79CA">
            <w:pPr>
              <w:pStyle w:val="TableParagraph"/>
              <w:ind w:left="196" w:firstLine="38"/>
              <w:jc w:val="center"/>
              <w:rPr>
                <w:rFonts w:asciiTheme="minorHAnsi" w:hAnsiTheme="minorHAnsi" w:cstheme="minorHAnsi"/>
                <w:b/>
                <w:spacing w:val="-2"/>
                <w:sz w:val="20"/>
                <w:szCs w:val="20"/>
              </w:rPr>
            </w:pPr>
          </w:p>
          <w:p w14:paraId="67322101" w14:textId="77777777" w:rsidR="00D76C74" w:rsidRPr="00C23B31" w:rsidRDefault="00D76C74" w:rsidP="004C79CA">
            <w:pPr>
              <w:pStyle w:val="TableParagraph"/>
              <w:ind w:left="196" w:firstLine="38"/>
              <w:jc w:val="center"/>
              <w:rPr>
                <w:rFonts w:asciiTheme="minorHAnsi" w:hAnsiTheme="minorHAnsi" w:cstheme="minorHAnsi"/>
                <w:b/>
                <w:spacing w:val="-2"/>
                <w:sz w:val="20"/>
                <w:szCs w:val="20"/>
              </w:rPr>
            </w:pPr>
          </w:p>
          <w:p w14:paraId="09291914" w14:textId="77777777" w:rsidR="00D76C74" w:rsidRPr="00C23B31" w:rsidRDefault="00D76C74" w:rsidP="004C79CA">
            <w:pPr>
              <w:pStyle w:val="TableParagraph"/>
              <w:ind w:left="196" w:firstLine="38"/>
              <w:jc w:val="center"/>
              <w:rPr>
                <w:rFonts w:asciiTheme="minorHAnsi" w:hAnsiTheme="minorHAnsi" w:cstheme="minorHAnsi"/>
                <w:b/>
                <w:spacing w:val="-2"/>
                <w:sz w:val="20"/>
                <w:szCs w:val="20"/>
              </w:rPr>
            </w:pPr>
          </w:p>
          <w:p w14:paraId="08B3D575" w14:textId="77777777" w:rsidR="00D76C74" w:rsidRPr="00C23B31" w:rsidRDefault="00D76C74" w:rsidP="004C79CA">
            <w:pPr>
              <w:pStyle w:val="TableParagraph"/>
              <w:ind w:left="196" w:firstLine="38"/>
              <w:jc w:val="center"/>
              <w:rPr>
                <w:rFonts w:asciiTheme="minorHAnsi" w:hAnsiTheme="minorHAnsi" w:cstheme="minorHAnsi"/>
                <w:b/>
                <w:spacing w:val="-2"/>
                <w:sz w:val="20"/>
                <w:szCs w:val="20"/>
              </w:rPr>
            </w:pPr>
          </w:p>
          <w:p w14:paraId="76109E07" w14:textId="77777777" w:rsidR="00D76C74" w:rsidRPr="00C23B31" w:rsidRDefault="00D76C74" w:rsidP="004C79CA">
            <w:pPr>
              <w:pStyle w:val="TableParagraph"/>
              <w:ind w:left="196" w:firstLine="38"/>
              <w:jc w:val="center"/>
              <w:rPr>
                <w:rFonts w:asciiTheme="minorHAnsi" w:hAnsiTheme="minorHAnsi" w:cstheme="minorHAnsi"/>
                <w:b/>
                <w:spacing w:val="-2"/>
                <w:sz w:val="20"/>
                <w:szCs w:val="20"/>
              </w:rPr>
            </w:pPr>
          </w:p>
          <w:p w14:paraId="768B590B" w14:textId="77777777" w:rsidR="00D76C74" w:rsidRPr="00C23B31" w:rsidRDefault="00D76C74" w:rsidP="004C79CA">
            <w:pPr>
              <w:pStyle w:val="TableParagraph"/>
              <w:ind w:left="196" w:firstLine="38"/>
              <w:jc w:val="center"/>
              <w:rPr>
                <w:rFonts w:asciiTheme="minorHAnsi" w:hAnsiTheme="minorHAnsi" w:cstheme="minorHAnsi"/>
                <w:b/>
                <w:spacing w:val="-2"/>
                <w:sz w:val="20"/>
                <w:szCs w:val="20"/>
              </w:rPr>
            </w:pPr>
          </w:p>
          <w:p w14:paraId="5AE3E76B" w14:textId="77777777" w:rsidR="00D76C74" w:rsidRPr="00C23B31" w:rsidRDefault="00D76C74" w:rsidP="004C79CA">
            <w:pPr>
              <w:pStyle w:val="TableParagraph"/>
              <w:ind w:left="196" w:firstLine="38"/>
              <w:jc w:val="center"/>
              <w:rPr>
                <w:rFonts w:asciiTheme="minorHAnsi" w:hAnsiTheme="minorHAnsi" w:cstheme="minorHAnsi"/>
                <w:b/>
                <w:spacing w:val="-2"/>
                <w:sz w:val="20"/>
                <w:szCs w:val="20"/>
              </w:rPr>
            </w:pPr>
          </w:p>
          <w:p w14:paraId="7431C76A" w14:textId="77777777" w:rsidR="00D76C74" w:rsidRPr="00C23B31" w:rsidRDefault="00D76C74" w:rsidP="004C79CA">
            <w:pPr>
              <w:pStyle w:val="TableParagraph"/>
              <w:ind w:left="196" w:firstLine="38"/>
              <w:jc w:val="center"/>
              <w:rPr>
                <w:rFonts w:asciiTheme="minorHAnsi" w:hAnsiTheme="minorHAnsi" w:cstheme="minorHAnsi"/>
                <w:b/>
                <w:spacing w:val="-2"/>
                <w:sz w:val="20"/>
                <w:szCs w:val="20"/>
              </w:rPr>
            </w:pPr>
          </w:p>
          <w:p w14:paraId="34BC1BA7" w14:textId="77777777" w:rsidR="00D76C74" w:rsidRPr="00C23B31" w:rsidRDefault="00D76C74" w:rsidP="004C79CA">
            <w:pPr>
              <w:pStyle w:val="TableParagraph"/>
              <w:ind w:left="196" w:firstLine="38"/>
              <w:jc w:val="center"/>
              <w:rPr>
                <w:rFonts w:asciiTheme="minorHAnsi" w:hAnsiTheme="minorHAnsi" w:cstheme="minorHAnsi"/>
                <w:b/>
                <w:spacing w:val="-2"/>
                <w:sz w:val="20"/>
                <w:szCs w:val="20"/>
              </w:rPr>
            </w:pPr>
          </w:p>
          <w:p w14:paraId="2F7DB01C" w14:textId="77777777" w:rsidR="00D76C74" w:rsidRPr="00C23B31"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03D9DEDE" w14:textId="77777777" w:rsidR="00D76C74" w:rsidRPr="003445A4" w:rsidRDefault="00D76C74" w:rsidP="004C79CA">
            <w:pPr>
              <w:pStyle w:val="TableParagraph"/>
              <w:ind w:right="164"/>
              <w:rPr>
                <w:rFonts w:asciiTheme="minorHAnsi" w:hAnsiTheme="minorHAnsi" w:cstheme="minorHAnsi"/>
              </w:rPr>
            </w:pPr>
            <w:r w:rsidRPr="003445A4">
              <w:rPr>
                <w:rFonts w:asciiTheme="minorHAnsi" w:hAnsiTheme="minorHAnsi" w:cstheme="minorHAnsi"/>
              </w:rPr>
              <w:t>Develop positive attitudes about the differences between people.</w:t>
            </w:r>
          </w:p>
          <w:p w14:paraId="5847A311" w14:textId="77777777" w:rsidR="00D76C74" w:rsidRPr="003445A4" w:rsidRDefault="00D76C74" w:rsidP="004C79CA">
            <w:pPr>
              <w:pStyle w:val="TableParagraph"/>
              <w:ind w:left="107" w:right="164"/>
              <w:rPr>
                <w:rFonts w:asciiTheme="minorHAnsi" w:hAnsiTheme="minorHAnsi" w:cstheme="minorHAnsi"/>
              </w:rPr>
            </w:pPr>
          </w:p>
          <w:p w14:paraId="4F47BAC3" w14:textId="77777777" w:rsidR="00D76C74" w:rsidRPr="003445A4" w:rsidRDefault="00D76C74" w:rsidP="004C79CA">
            <w:pPr>
              <w:pStyle w:val="TableParagraph"/>
              <w:ind w:right="164"/>
              <w:rPr>
                <w:rFonts w:asciiTheme="minorHAnsi" w:hAnsiTheme="minorHAnsi" w:cstheme="minorHAnsi"/>
              </w:rPr>
            </w:pPr>
            <w:r w:rsidRPr="003445A4">
              <w:rPr>
                <w:rFonts w:asciiTheme="minorHAnsi" w:hAnsiTheme="minorHAnsi" w:cstheme="minorHAnsi"/>
              </w:rPr>
              <w:t>Know that there are different countries in the world and talk about the differences they have experienced or seen in photos.</w:t>
            </w:r>
          </w:p>
          <w:p w14:paraId="0DD4A0C9" w14:textId="77777777" w:rsidR="00D76C74" w:rsidRPr="003445A4" w:rsidRDefault="00D76C74" w:rsidP="004C79CA">
            <w:pPr>
              <w:pStyle w:val="TableParagraph"/>
              <w:ind w:right="164"/>
              <w:rPr>
                <w:rFonts w:asciiTheme="minorHAnsi" w:hAnsiTheme="minorHAnsi" w:cstheme="minorHAnsi"/>
              </w:rPr>
            </w:pPr>
          </w:p>
          <w:p w14:paraId="3128FF9C" w14:textId="77777777" w:rsidR="00D76C74" w:rsidRPr="003445A4" w:rsidRDefault="00D76C74" w:rsidP="004C79CA">
            <w:pPr>
              <w:pStyle w:val="TableParagraph"/>
              <w:ind w:right="164"/>
              <w:rPr>
                <w:rFonts w:asciiTheme="minorHAnsi" w:hAnsiTheme="minorHAnsi" w:cstheme="minorHAnsi"/>
              </w:rPr>
            </w:pPr>
            <w:r w:rsidRPr="003445A4">
              <w:rPr>
                <w:rFonts w:asciiTheme="minorHAnsi" w:hAnsiTheme="minorHAnsi" w:cstheme="minorHAnsi"/>
              </w:rPr>
              <w:t>Talk about members of their immediate family and community. Know how to name and describe people who are familiar to them.</w:t>
            </w:r>
          </w:p>
          <w:p w14:paraId="0CE2CD2E" w14:textId="77777777" w:rsidR="00D76C74" w:rsidRPr="003445A4" w:rsidRDefault="00D76C74" w:rsidP="004C79CA">
            <w:pPr>
              <w:pStyle w:val="TableParagraph"/>
              <w:ind w:left="107" w:right="164"/>
              <w:rPr>
                <w:rFonts w:asciiTheme="minorHAnsi" w:hAnsiTheme="minorHAnsi" w:cstheme="minorHAnsi"/>
              </w:rPr>
            </w:pPr>
          </w:p>
          <w:p w14:paraId="73E61874" w14:textId="77777777" w:rsidR="00D76C74" w:rsidRPr="003445A4" w:rsidRDefault="00D76C74" w:rsidP="004C79CA">
            <w:pPr>
              <w:pStyle w:val="TableParagraph"/>
              <w:ind w:right="164"/>
              <w:rPr>
                <w:rFonts w:asciiTheme="minorHAnsi" w:hAnsiTheme="minorHAnsi" w:cstheme="minorHAnsi"/>
              </w:rPr>
            </w:pPr>
            <w:proofErr w:type="spellStart"/>
            <w:r w:rsidRPr="003445A4">
              <w:rPr>
                <w:rFonts w:asciiTheme="minorHAnsi" w:hAnsiTheme="minorHAnsi" w:cstheme="minorHAnsi"/>
              </w:rPr>
              <w:t>Recognise</w:t>
            </w:r>
            <w:proofErr w:type="spellEnd"/>
            <w:r w:rsidRPr="003445A4">
              <w:rPr>
                <w:rFonts w:asciiTheme="minorHAnsi" w:hAnsiTheme="minorHAnsi" w:cstheme="minorHAnsi"/>
              </w:rPr>
              <w:t xml:space="preserve"> some environments that are different to the one in</w:t>
            </w:r>
          </w:p>
          <w:p w14:paraId="5D450390"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3445A4">
              <w:rPr>
                <w:rFonts w:asciiTheme="minorHAnsi" w:hAnsiTheme="minorHAnsi" w:cstheme="minorHAnsi"/>
                <w:sz w:val="22"/>
                <w:szCs w:val="22"/>
              </w:rPr>
              <w:t>which they live.</w:t>
            </w:r>
          </w:p>
          <w:p w14:paraId="3BA69B08"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p w14:paraId="01965515"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p w14:paraId="7F4AAB91"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p w14:paraId="22B8543C" w14:textId="77777777" w:rsidR="004F1DF3" w:rsidRPr="003445A4" w:rsidRDefault="004F1DF3"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14845139" w14:textId="77777777" w:rsidR="00D76C74" w:rsidRPr="003445A4" w:rsidRDefault="00D76C74" w:rsidP="004C79CA">
            <w:pPr>
              <w:pStyle w:val="TableParagraph"/>
              <w:ind w:right="164"/>
              <w:rPr>
                <w:rFonts w:asciiTheme="minorHAnsi" w:hAnsiTheme="minorHAnsi" w:cstheme="minorHAnsi"/>
              </w:rPr>
            </w:pPr>
            <w:r w:rsidRPr="003445A4">
              <w:rPr>
                <w:rFonts w:asciiTheme="minorHAnsi" w:hAnsiTheme="minorHAnsi" w:cstheme="minorHAnsi"/>
              </w:rPr>
              <w:lastRenderedPageBreak/>
              <w:t>Know the weather is changeable and this makes the seasons.</w:t>
            </w:r>
          </w:p>
          <w:p w14:paraId="332CBFDD" w14:textId="77777777" w:rsidR="00D76C74" w:rsidRPr="003445A4" w:rsidRDefault="00D76C74" w:rsidP="004C79CA">
            <w:pPr>
              <w:pStyle w:val="TableParagraph"/>
              <w:ind w:left="107" w:right="164"/>
              <w:rPr>
                <w:rFonts w:asciiTheme="minorHAnsi" w:hAnsiTheme="minorHAnsi" w:cstheme="minorHAnsi"/>
              </w:rPr>
            </w:pPr>
          </w:p>
          <w:p w14:paraId="56C9580D" w14:textId="77777777" w:rsidR="00D76C74" w:rsidRPr="003445A4" w:rsidRDefault="00D76C74" w:rsidP="004C79CA">
            <w:pPr>
              <w:pStyle w:val="TableParagraph"/>
              <w:ind w:right="164"/>
              <w:rPr>
                <w:rFonts w:asciiTheme="minorHAnsi" w:hAnsiTheme="minorHAnsi" w:cstheme="minorHAnsi"/>
              </w:rPr>
            </w:pPr>
            <w:r w:rsidRPr="003445A4">
              <w:rPr>
                <w:rFonts w:asciiTheme="minorHAnsi" w:hAnsiTheme="minorHAnsi" w:cstheme="minorHAnsi"/>
              </w:rPr>
              <w:t>Know that the weather can be in more than one season.</w:t>
            </w:r>
          </w:p>
          <w:p w14:paraId="0543D19A" w14:textId="77777777" w:rsidR="00D76C74" w:rsidRPr="003445A4" w:rsidRDefault="00D76C74" w:rsidP="004C79CA">
            <w:pPr>
              <w:pStyle w:val="TableParagraph"/>
              <w:ind w:left="107" w:right="164"/>
              <w:rPr>
                <w:rFonts w:asciiTheme="minorHAnsi" w:hAnsiTheme="minorHAnsi" w:cstheme="minorHAnsi"/>
              </w:rPr>
            </w:pPr>
          </w:p>
          <w:p w14:paraId="15CCC37C" w14:textId="77777777" w:rsidR="00D76C74" w:rsidRPr="003445A4" w:rsidRDefault="00D76C74" w:rsidP="004C79CA">
            <w:pPr>
              <w:pStyle w:val="TableParagraph"/>
              <w:ind w:right="164"/>
              <w:rPr>
                <w:rFonts w:asciiTheme="minorHAnsi" w:hAnsiTheme="minorHAnsi" w:cstheme="minorHAnsi"/>
              </w:rPr>
            </w:pPr>
            <w:r w:rsidRPr="003445A4">
              <w:rPr>
                <w:rFonts w:asciiTheme="minorHAnsi" w:hAnsiTheme="minorHAnsi" w:cstheme="minorHAnsi"/>
              </w:rPr>
              <w:t>Know weather-specific vocabulary and link words to the correct seasons geographical language to describe the weather patterns and record observations over time using weather symbols.</w:t>
            </w:r>
          </w:p>
          <w:p w14:paraId="6B742AE9" w14:textId="77777777" w:rsidR="00D76C74" w:rsidRPr="003445A4" w:rsidRDefault="00D76C74" w:rsidP="004C79CA">
            <w:pPr>
              <w:pStyle w:val="TableParagraph"/>
              <w:ind w:right="164"/>
              <w:rPr>
                <w:rFonts w:asciiTheme="minorHAnsi" w:hAnsiTheme="minorHAnsi" w:cstheme="minorHAnsi"/>
              </w:rPr>
            </w:pPr>
          </w:p>
          <w:p w14:paraId="629F15B1"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where the Equator, North and South Pole are on a globe and world map.</w:t>
            </w:r>
          </w:p>
        </w:tc>
        <w:tc>
          <w:tcPr>
            <w:tcW w:w="1967" w:type="dxa"/>
          </w:tcPr>
          <w:p w14:paraId="0C101A9E" w14:textId="77777777" w:rsidR="00D76C74" w:rsidRPr="003445A4" w:rsidRDefault="00D76C74" w:rsidP="004C79CA">
            <w:pPr>
              <w:pStyle w:val="TableParagraph"/>
              <w:ind w:right="199"/>
              <w:rPr>
                <w:rFonts w:asciiTheme="minorHAnsi" w:hAnsiTheme="minorHAnsi" w:cstheme="minorHAnsi"/>
              </w:rPr>
            </w:pPr>
            <w:r w:rsidRPr="003445A4">
              <w:rPr>
                <w:rFonts w:asciiTheme="minorHAnsi" w:hAnsiTheme="minorHAnsi" w:cstheme="minorHAnsi"/>
              </w:rPr>
              <w:t>Know and name the following physical geography vocabulary to describe a European and non-European settlement (coast, cliff, mountain, beach, forest, hill, sea, ocean, river and valley).</w:t>
            </w:r>
          </w:p>
          <w:p w14:paraId="60D9E7C7" w14:textId="77777777" w:rsidR="00D76C74" w:rsidRPr="003445A4" w:rsidRDefault="00D76C74" w:rsidP="004C79CA">
            <w:pPr>
              <w:pStyle w:val="TableParagraph"/>
              <w:ind w:left="107" w:right="199" w:firstLine="36"/>
              <w:rPr>
                <w:rFonts w:asciiTheme="minorHAnsi" w:hAnsiTheme="minorHAnsi" w:cstheme="minorHAnsi"/>
              </w:rPr>
            </w:pPr>
          </w:p>
          <w:p w14:paraId="229DA8F8"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 xml:space="preserve">Know and name the following human geography vocabulary to describe a European and non-European settlement (city, town, village, factory, farm, house, office, port, </w:t>
            </w:r>
            <w:proofErr w:type="spellStart"/>
            <w:r w:rsidRPr="003445A4">
              <w:rPr>
                <w:rFonts w:asciiTheme="minorHAnsi" w:hAnsiTheme="minorHAnsi" w:cstheme="minorHAnsi"/>
                <w:sz w:val="22"/>
                <w:szCs w:val="22"/>
              </w:rPr>
              <w:t>harbour</w:t>
            </w:r>
            <w:proofErr w:type="spellEnd"/>
            <w:r w:rsidRPr="003445A4">
              <w:rPr>
                <w:rFonts w:asciiTheme="minorHAnsi" w:hAnsiTheme="minorHAnsi" w:cstheme="minorHAnsi"/>
                <w:sz w:val="22"/>
                <w:szCs w:val="22"/>
              </w:rPr>
              <w:t xml:space="preserve"> and shop).</w:t>
            </w:r>
          </w:p>
        </w:tc>
        <w:tc>
          <w:tcPr>
            <w:tcW w:w="1967" w:type="dxa"/>
          </w:tcPr>
          <w:p w14:paraId="1567E63F" w14:textId="77777777" w:rsidR="00D76C74" w:rsidRPr="003445A4" w:rsidRDefault="00D76C74" w:rsidP="004C79CA">
            <w:pPr>
              <w:pStyle w:val="TableParagraph"/>
              <w:ind w:right="111"/>
              <w:rPr>
                <w:rFonts w:asciiTheme="minorHAnsi" w:hAnsiTheme="minorHAnsi" w:cstheme="minorHAnsi"/>
              </w:rPr>
            </w:pPr>
            <w:r w:rsidRPr="003445A4">
              <w:rPr>
                <w:rFonts w:asciiTheme="minorHAnsi" w:hAnsiTheme="minorHAnsi" w:cstheme="minorHAnsi"/>
              </w:rPr>
              <w:t>Know key aspects of human geography and physical geography such as how rivers are formed, the water cycle.</w:t>
            </w:r>
          </w:p>
          <w:p w14:paraId="4DF8C28C" w14:textId="77777777" w:rsidR="00D76C74" w:rsidRPr="003445A4" w:rsidRDefault="00D76C74" w:rsidP="004C79CA">
            <w:pPr>
              <w:pStyle w:val="TableParagraph"/>
              <w:ind w:left="107" w:right="111"/>
              <w:rPr>
                <w:rFonts w:asciiTheme="minorHAnsi" w:hAnsiTheme="minorHAnsi" w:cstheme="minorHAnsi"/>
              </w:rPr>
            </w:pPr>
          </w:p>
          <w:p w14:paraId="5B4C4F85"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and use key vocabulary relating to these features.</w:t>
            </w:r>
          </w:p>
        </w:tc>
        <w:tc>
          <w:tcPr>
            <w:tcW w:w="1967" w:type="dxa"/>
          </w:tcPr>
          <w:p w14:paraId="19939947" w14:textId="77777777" w:rsidR="00D76C74" w:rsidRPr="003445A4" w:rsidRDefault="00D76C74" w:rsidP="004C79CA">
            <w:pPr>
              <w:pStyle w:val="TableParagraph"/>
              <w:ind w:right="123"/>
              <w:rPr>
                <w:rFonts w:asciiTheme="minorHAnsi" w:hAnsiTheme="minorHAnsi" w:cstheme="minorHAnsi"/>
              </w:rPr>
            </w:pPr>
            <w:r w:rsidRPr="003445A4">
              <w:rPr>
                <w:rFonts w:asciiTheme="minorHAnsi" w:hAnsiTheme="minorHAnsi" w:cstheme="minorHAnsi"/>
              </w:rPr>
              <w:t>Know and use key vocabulary relating to aspects of human and physical geography.</w:t>
            </w:r>
          </w:p>
          <w:p w14:paraId="4E6C0B37" w14:textId="77777777" w:rsidR="00D76C74" w:rsidRPr="003445A4" w:rsidRDefault="00D76C74" w:rsidP="004C79CA">
            <w:pPr>
              <w:pStyle w:val="TableParagraph"/>
              <w:ind w:left="107" w:right="123"/>
              <w:rPr>
                <w:rFonts w:asciiTheme="minorHAnsi" w:hAnsiTheme="minorHAnsi" w:cstheme="minorHAnsi"/>
              </w:rPr>
            </w:pPr>
          </w:p>
          <w:p w14:paraId="21F70F54"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geographical processes and be able to explain them such as the formation of mountains and their effect on the water cycle.</w:t>
            </w:r>
          </w:p>
        </w:tc>
        <w:tc>
          <w:tcPr>
            <w:tcW w:w="1967" w:type="dxa"/>
          </w:tcPr>
          <w:p w14:paraId="1E13D4E5" w14:textId="77777777" w:rsidR="00D76C74" w:rsidRPr="003445A4" w:rsidRDefault="00D76C74" w:rsidP="004C79CA">
            <w:pPr>
              <w:pStyle w:val="TableParagraph"/>
              <w:ind w:right="132"/>
              <w:rPr>
                <w:rFonts w:asciiTheme="minorHAnsi" w:hAnsiTheme="minorHAnsi" w:cstheme="minorHAnsi"/>
              </w:rPr>
            </w:pPr>
            <w:r w:rsidRPr="003445A4">
              <w:rPr>
                <w:rFonts w:asciiTheme="minorHAnsi" w:hAnsiTheme="minorHAnsi" w:cstheme="minorHAnsi"/>
              </w:rPr>
              <w:t>Know and discuss reasons for changes in climate and results in climate change</w:t>
            </w:r>
          </w:p>
          <w:p w14:paraId="79DB24B0" w14:textId="77777777" w:rsidR="00D76C74" w:rsidRPr="003445A4" w:rsidRDefault="00D76C74" w:rsidP="004C79CA">
            <w:pPr>
              <w:pStyle w:val="TableParagraph"/>
              <w:ind w:left="109" w:right="132"/>
              <w:rPr>
                <w:rFonts w:asciiTheme="minorHAnsi" w:hAnsiTheme="minorHAnsi" w:cstheme="minorHAnsi"/>
              </w:rPr>
            </w:pPr>
          </w:p>
          <w:p w14:paraId="671B696C" w14:textId="77777777" w:rsidR="00D76C74" w:rsidRPr="003445A4" w:rsidRDefault="00D76C74" w:rsidP="004C79CA">
            <w:pPr>
              <w:pStyle w:val="TableParagraph"/>
              <w:ind w:right="132"/>
              <w:rPr>
                <w:rFonts w:asciiTheme="minorHAnsi" w:hAnsiTheme="minorHAnsi" w:cstheme="minorHAnsi"/>
              </w:rPr>
            </w:pPr>
            <w:r w:rsidRPr="003445A4">
              <w:rPr>
                <w:rFonts w:asciiTheme="minorHAnsi" w:hAnsiTheme="minorHAnsi" w:cstheme="minorHAnsi"/>
              </w:rPr>
              <w:t>Know and describe geographical processes and features using key vocabulary.</w:t>
            </w:r>
          </w:p>
          <w:p w14:paraId="21A84D3F" w14:textId="77777777" w:rsidR="00D76C74" w:rsidRPr="003445A4" w:rsidRDefault="00D76C74" w:rsidP="004C79CA">
            <w:pPr>
              <w:pStyle w:val="TableParagraph"/>
              <w:ind w:left="109" w:right="132"/>
              <w:rPr>
                <w:rFonts w:asciiTheme="minorHAnsi" w:hAnsiTheme="minorHAnsi" w:cstheme="minorHAnsi"/>
              </w:rPr>
            </w:pPr>
          </w:p>
          <w:p w14:paraId="50A82AC6"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how different settlers used the land.</w:t>
            </w:r>
          </w:p>
        </w:tc>
        <w:tc>
          <w:tcPr>
            <w:tcW w:w="1967" w:type="dxa"/>
          </w:tcPr>
          <w:p w14:paraId="5E7DD34E" w14:textId="77777777" w:rsidR="00D76C74" w:rsidRPr="003445A4" w:rsidRDefault="00D76C74" w:rsidP="004C79CA">
            <w:pPr>
              <w:pStyle w:val="TableParagraph"/>
              <w:ind w:right="116"/>
              <w:rPr>
                <w:rFonts w:asciiTheme="minorHAnsi" w:hAnsiTheme="minorHAnsi" w:cstheme="minorHAnsi"/>
              </w:rPr>
            </w:pPr>
            <w:r w:rsidRPr="003445A4">
              <w:rPr>
                <w:rFonts w:asciiTheme="minorHAnsi" w:hAnsiTheme="minorHAnsi" w:cstheme="minorHAnsi"/>
              </w:rPr>
              <w:t>Know about land use for economic activity including trade links and the distribution of natural resources.</w:t>
            </w:r>
          </w:p>
          <w:p w14:paraId="1C204E53" w14:textId="77777777" w:rsidR="00D76C74" w:rsidRPr="003445A4" w:rsidRDefault="00D76C74" w:rsidP="004C79CA">
            <w:pPr>
              <w:pStyle w:val="TableParagraph"/>
              <w:ind w:left="109" w:right="116"/>
              <w:rPr>
                <w:rFonts w:asciiTheme="minorHAnsi" w:hAnsiTheme="minorHAnsi" w:cstheme="minorHAnsi"/>
              </w:rPr>
            </w:pPr>
          </w:p>
          <w:p w14:paraId="1E698AB7" w14:textId="77777777" w:rsidR="00D76C74" w:rsidRPr="003445A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and explain the impact of changes in land use over time.</w:t>
            </w:r>
          </w:p>
        </w:tc>
      </w:tr>
      <w:tr w:rsidR="00D76C74" w14:paraId="72F0EA24" w14:textId="77777777" w:rsidTr="004C79CA">
        <w:tc>
          <w:tcPr>
            <w:tcW w:w="1966" w:type="dxa"/>
            <w:shd w:val="clear" w:color="auto" w:fill="92D050"/>
          </w:tcPr>
          <w:p w14:paraId="3046385B" w14:textId="77777777" w:rsidR="00D76C74" w:rsidRPr="00AA39B7" w:rsidRDefault="00D76C74" w:rsidP="004C79CA">
            <w:pPr>
              <w:pStyle w:val="TableParagraph"/>
              <w:spacing w:before="1"/>
              <w:ind w:left="10" w:right="1"/>
              <w:jc w:val="center"/>
              <w:rPr>
                <w:rFonts w:asciiTheme="minorHAnsi" w:hAnsiTheme="minorHAnsi" w:cstheme="minorHAnsi"/>
                <w:b/>
                <w:sz w:val="20"/>
                <w:szCs w:val="20"/>
              </w:rPr>
            </w:pPr>
            <w:r w:rsidRPr="00AA39B7">
              <w:rPr>
                <w:rFonts w:asciiTheme="minorHAnsi" w:hAnsiTheme="minorHAnsi" w:cstheme="minorHAnsi"/>
                <w:b/>
                <w:spacing w:val="-2"/>
                <w:sz w:val="20"/>
                <w:szCs w:val="20"/>
              </w:rPr>
              <w:t xml:space="preserve">Geographical </w:t>
            </w:r>
            <w:r w:rsidRPr="00AA39B7">
              <w:rPr>
                <w:rFonts w:asciiTheme="minorHAnsi" w:hAnsiTheme="minorHAnsi" w:cstheme="minorHAnsi"/>
                <w:b/>
                <w:sz w:val="20"/>
                <w:szCs w:val="20"/>
              </w:rPr>
              <w:t xml:space="preserve">Skills and </w:t>
            </w:r>
            <w:r w:rsidRPr="00AA39B7">
              <w:rPr>
                <w:rFonts w:asciiTheme="minorHAnsi" w:hAnsiTheme="minorHAnsi" w:cstheme="minorHAnsi"/>
                <w:b/>
                <w:spacing w:val="-2"/>
                <w:sz w:val="20"/>
                <w:szCs w:val="20"/>
              </w:rPr>
              <w:t>Fieldwork</w:t>
            </w:r>
          </w:p>
          <w:p w14:paraId="10ECD1FB" w14:textId="77777777" w:rsidR="00D76C74" w:rsidRPr="00AA39B7" w:rsidRDefault="00D76C74" w:rsidP="004C79CA">
            <w:pPr>
              <w:pStyle w:val="TableParagraph"/>
              <w:spacing w:before="37"/>
              <w:rPr>
                <w:rFonts w:asciiTheme="minorHAnsi" w:hAnsiTheme="minorHAnsi" w:cstheme="minorHAnsi"/>
                <w:sz w:val="16"/>
                <w:szCs w:val="16"/>
              </w:rPr>
            </w:pPr>
          </w:p>
          <w:p w14:paraId="68403245" w14:textId="77777777" w:rsidR="00D76C74" w:rsidRPr="00AA39B7" w:rsidRDefault="00D76C74" w:rsidP="004C79CA">
            <w:pPr>
              <w:pStyle w:val="TableParagraph"/>
              <w:ind w:left="108" w:right="-44"/>
              <w:rPr>
                <w:rFonts w:asciiTheme="minorHAnsi" w:hAnsiTheme="minorHAnsi" w:cstheme="minorHAnsi"/>
                <w:sz w:val="16"/>
                <w:szCs w:val="16"/>
              </w:rPr>
            </w:pPr>
          </w:p>
          <w:p w14:paraId="01D561BA" w14:textId="77777777" w:rsidR="00D76C74" w:rsidRPr="00AA39B7" w:rsidRDefault="00D76C74" w:rsidP="004C79CA">
            <w:pPr>
              <w:pStyle w:val="TableParagraph"/>
              <w:rPr>
                <w:rFonts w:asciiTheme="minorHAnsi" w:hAnsiTheme="minorHAnsi" w:cstheme="minorHAnsi"/>
                <w:sz w:val="16"/>
                <w:szCs w:val="16"/>
              </w:rPr>
            </w:pPr>
          </w:p>
          <w:p w14:paraId="7212DC2F" w14:textId="77777777" w:rsidR="00D76C74" w:rsidRPr="00AA39B7" w:rsidRDefault="00D76C74" w:rsidP="004C79CA">
            <w:pPr>
              <w:pStyle w:val="TableParagraph"/>
              <w:rPr>
                <w:rFonts w:asciiTheme="minorHAnsi" w:hAnsiTheme="minorHAnsi" w:cstheme="minorHAnsi"/>
                <w:sz w:val="16"/>
                <w:szCs w:val="16"/>
              </w:rPr>
            </w:pPr>
          </w:p>
          <w:p w14:paraId="5895D915" w14:textId="77777777" w:rsidR="00D76C74" w:rsidRPr="00AA39B7" w:rsidRDefault="00D76C74" w:rsidP="004C79CA">
            <w:pPr>
              <w:pStyle w:val="TableParagraph"/>
              <w:rPr>
                <w:rFonts w:asciiTheme="minorHAnsi" w:hAnsiTheme="minorHAnsi" w:cstheme="minorHAnsi"/>
                <w:sz w:val="16"/>
                <w:szCs w:val="16"/>
              </w:rPr>
            </w:pPr>
          </w:p>
          <w:p w14:paraId="07B5DBAA" w14:textId="77777777" w:rsidR="00D76C74" w:rsidRPr="00AA39B7" w:rsidRDefault="00D76C74" w:rsidP="004C79CA">
            <w:pPr>
              <w:pStyle w:val="TableParagraph"/>
              <w:rPr>
                <w:rFonts w:asciiTheme="minorHAnsi" w:hAnsiTheme="minorHAnsi" w:cstheme="minorHAnsi"/>
                <w:sz w:val="16"/>
                <w:szCs w:val="16"/>
              </w:rPr>
            </w:pPr>
          </w:p>
          <w:p w14:paraId="66B8C4D9" w14:textId="77777777" w:rsidR="00D76C74" w:rsidRPr="00AA39B7"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6"/>
                <w:szCs w:val="16"/>
              </w:rPr>
            </w:pPr>
          </w:p>
        </w:tc>
        <w:tc>
          <w:tcPr>
            <w:tcW w:w="1967" w:type="dxa"/>
          </w:tcPr>
          <w:p w14:paraId="5964AC98" w14:textId="77777777" w:rsidR="00D76C74" w:rsidRPr="00473D7F" w:rsidRDefault="00D76C74" w:rsidP="004C79CA">
            <w:pPr>
              <w:pStyle w:val="TableParagraph"/>
              <w:ind w:right="164"/>
              <w:rPr>
                <w:rFonts w:asciiTheme="minorHAnsi" w:hAnsiTheme="minorHAnsi" w:cstheme="minorHAnsi"/>
                <w:sz w:val="18"/>
                <w:szCs w:val="18"/>
              </w:rPr>
            </w:pPr>
            <w:r w:rsidRPr="00473D7F">
              <w:rPr>
                <w:rFonts w:asciiTheme="minorHAnsi" w:hAnsiTheme="minorHAnsi" w:cstheme="minorHAnsi"/>
                <w:sz w:val="18"/>
                <w:szCs w:val="18"/>
              </w:rPr>
              <w:t>Draw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information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from</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simple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map.</w:t>
            </w:r>
          </w:p>
          <w:p w14:paraId="063E356A" w14:textId="77777777" w:rsidR="00D76C74" w:rsidRPr="00473D7F" w:rsidRDefault="00D76C74" w:rsidP="004C79CA">
            <w:pPr>
              <w:pStyle w:val="TableParagraph"/>
              <w:ind w:right="164"/>
              <w:rPr>
                <w:rFonts w:asciiTheme="minorHAnsi" w:hAnsiTheme="minorHAnsi" w:cstheme="minorHAnsi"/>
                <w:sz w:val="18"/>
                <w:szCs w:val="18"/>
              </w:rPr>
            </w:pPr>
          </w:p>
          <w:p w14:paraId="1B93D018" w14:textId="77777777" w:rsidR="00D76C74" w:rsidRPr="00473D7F" w:rsidRDefault="00D76C74" w:rsidP="004C79CA">
            <w:pPr>
              <w:pStyle w:val="TableParagraph"/>
              <w:ind w:right="138"/>
              <w:rPr>
                <w:rFonts w:asciiTheme="minorHAnsi" w:hAnsiTheme="minorHAnsi" w:cstheme="minorHAnsi"/>
                <w:sz w:val="18"/>
                <w:szCs w:val="18"/>
              </w:rPr>
            </w:pPr>
            <w:r w:rsidRPr="00473D7F">
              <w:rPr>
                <w:rFonts w:asciiTheme="minorHAnsi" w:hAnsiTheme="minorHAnsi" w:cstheme="minorHAnsi"/>
                <w:sz w:val="18"/>
                <w:szCs w:val="18"/>
              </w:rPr>
              <w:t>Know how to draw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simple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talk</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about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things they can see or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have found out from a</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4"/>
                <w:sz w:val="18"/>
                <w:szCs w:val="18"/>
              </w:rPr>
              <w:t>map.</w:t>
            </w:r>
          </w:p>
          <w:p w14:paraId="10A2DF1F" w14:textId="77777777" w:rsidR="00D76C74" w:rsidRPr="00473D7F" w:rsidRDefault="00D76C74" w:rsidP="004C79CA">
            <w:pPr>
              <w:pStyle w:val="TableParagraph"/>
              <w:spacing w:before="35"/>
              <w:rPr>
                <w:rFonts w:asciiTheme="minorHAnsi" w:hAnsiTheme="minorHAnsi" w:cstheme="minorHAnsi"/>
                <w:sz w:val="18"/>
                <w:szCs w:val="18"/>
              </w:rPr>
            </w:pPr>
          </w:p>
          <w:p w14:paraId="535656CB"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Knows how to build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create features 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environments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their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play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 can talk about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identify things they can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see in the environment,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photograph or map using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some key vocabulary.</w:t>
            </w:r>
          </w:p>
        </w:tc>
        <w:tc>
          <w:tcPr>
            <w:tcW w:w="1967" w:type="dxa"/>
          </w:tcPr>
          <w:p w14:paraId="324C7BDE" w14:textId="77777777" w:rsidR="00D76C74" w:rsidRPr="00473D7F" w:rsidRDefault="00D76C74" w:rsidP="004C79CA">
            <w:pPr>
              <w:pStyle w:val="TableParagraph"/>
              <w:ind w:right="101"/>
              <w:rPr>
                <w:rFonts w:asciiTheme="minorHAnsi" w:hAnsiTheme="minorHAnsi" w:cstheme="minorHAnsi"/>
                <w:sz w:val="18"/>
                <w:szCs w:val="18"/>
              </w:rPr>
            </w:pPr>
            <w:r w:rsidRPr="00473D7F">
              <w:rPr>
                <w:rFonts w:asciiTheme="minorHAnsi" w:hAnsiTheme="minorHAnsi" w:cstheme="minorHAnsi"/>
                <w:sz w:val="18"/>
                <w:szCs w:val="18"/>
              </w:rPr>
              <w:t>Know, from undertaking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fieldwork,</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information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can</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be</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gathered</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about</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our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local</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area</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by</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observing</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traffic in a survey (link</w:t>
            </w:r>
            <w:r w:rsidRPr="00473D7F">
              <w:rPr>
                <w:rFonts w:asciiTheme="minorHAnsi" w:hAnsiTheme="minorHAnsi" w:cstheme="minorHAnsi"/>
                <w:spacing w:val="40"/>
                <w:sz w:val="18"/>
                <w:szCs w:val="18"/>
              </w:rPr>
              <w:t xml:space="preserve"> </w:t>
            </w:r>
            <w:proofErr w:type="spellStart"/>
            <w:r w:rsidRPr="00473D7F">
              <w:rPr>
                <w:rFonts w:asciiTheme="minorHAnsi" w:hAnsiTheme="minorHAnsi" w:cstheme="minorHAnsi"/>
                <w:sz w:val="18"/>
                <w:szCs w:val="18"/>
              </w:rPr>
              <w:t>maths</w:t>
            </w:r>
            <w:proofErr w:type="spellEnd"/>
            <w:r w:rsidRPr="00473D7F">
              <w:rPr>
                <w:rFonts w:asciiTheme="minorHAnsi" w:hAnsiTheme="minorHAnsi" w:cstheme="minorHAnsi"/>
                <w:sz w:val="18"/>
                <w:szCs w:val="18"/>
              </w:rPr>
              <w:t xml:space="preserve"> – pictograms).</w:t>
            </w:r>
          </w:p>
          <w:p w14:paraId="3B38D07C" w14:textId="77777777" w:rsidR="00D76C74" w:rsidRPr="00473D7F" w:rsidRDefault="00D76C74" w:rsidP="004C79CA">
            <w:pPr>
              <w:pStyle w:val="TableParagraph"/>
              <w:spacing w:before="11"/>
              <w:rPr>
                <w:rFonts w:asciiTheme="minorHAnsi" w:hAnsiTheme="minorHAnsi" w:cstheme="minorHAnsi"/>
                <w:sz w:val="18"/>
                <w:szCs w:val="18"/>
              </w:rPr>
            </w:pPr>
          </w:p>
          <w:p w14:paraId="0DA300EA" w14:textId="77777777" w:rsidR="00D76C74" w:rsidRPr="00473D7F" w:rsidRDefault="00D76C74" w:rsidP="004C79CA">
            <w:pPr>
              <w:pStyle w:val="TableParagraph"/>
              <w:ind w:right="93"/>
              <w:rPr>
                <w:rFonts w:asciiTheme="minorHAnsi" w:hAnsiTheme="minorHAnsi" w:cstheme="minorHAnsi"/>
                <w:sz w:val="18"/>
                <w:szCs w:val="18"/>
              </w:rPr>
            </w:pPr>
            <w:r w:rsidRPr="00473D7F">
              <w:rPr>
                <w:rFonts w:asciiTheme="minorHAnsi" w:hAnsiTheme="minorHAnsi" w:cstheme="minorHAnsi"/>
                <w:sz w:val="18"/>
                <w:szCs w:val="18"/>
              </w:rPr>
              <w:t>Create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school</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grounds.</w:t>
            </w:r>
          </w:p>
          <w:p w14:paraId="4166B8A5" w14:textId="77777777" w:rsidR="00D76C74" w:rsidRPr="00473D7F" w:rsidRDefault="00D76C74" w:rsidP="004C79CA">
            <w:pPr>
              <w:pStyle w:val="TableParagraph"/>
              <w:spacing w:before="11"/>
              <w:rPr>
                <w:rFonts w:asciiTheme="minorHAnsi" w:hAnsiTheme="minorHAnsi" w:cstheme="minorHAnsi"/>
                <w:sz w:val="18"/>
                <w:szCs w:val="18"/>
              </w:rPr>
            </w:pPr>
          </w:p>
          <w:p w14:paraId="1CC66F28" w14:textId="77777777" w:rsidR="00D76C74" w:rsidRPr="00473D7F" w:rsidRDefault="00D76C74" w:rsidP="004C79CA">
            <w:pPr>
              <w:pStyle w:val="TableParagraph"/>
              <w:ind w:right="348"/>
              <w:rPr>
                <w:rFonts w:asciiTheme="minorHAnsi" w:hAnsiTheme="minorHAnsi" w:cstheme="minorHAnsi"/>
                <w:sz w:val="18"/>
                <w:szCs w:val="18"/>
              </w:rPr>
            </w:pPr>
            <w:r w:rsidRPr="00473D7F">
              <w:rPr>
                <w:rFonts w:asciiTheme="minorHAnsi" w:hAnsiTheme="minorHAnsi" w:cstheme="minorHAnsi"/>
                <w:sz w:val="18"/>
                <w:szCs w:val="18"/>
              </w:rPr>
              <w:t>Know their address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including</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postcode.</w:t>
            </w:r>
          </w:p>
          <w:p w14:paraId="03A30383" w14:textId="77777777" w:rsidR="00D76C74" w:rsidRPr="00473D7F" w:rsidRDefault="00D76C74" w:rsidP="004C79CA">
            <w:pPr>
              <w:pStyle w:val="TableParagraph"/>
              <w:ind w:right="124"/>
              <w:rPr>
                <w:rFonts w:asciiTheme="minorHAnsi" w:hAnsiTheme="minorHAnsi" w:cstheme="minorHAnsi"/>
                <w:spacing w:val="-2"/>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we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atlas,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globe and a map to find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out information about</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countries.</w:t>
            </w:r>
          </w:p>
          <w:p w14:paraId="1FCA71FD" w14:textId="77777777" w:rsidR="00D76C74" w:rsidRPr="00473D7F" w:rsidRDefault="00D76C74" w:rsidP="004C79CA">
            <w:pPr>
              <w:pStyle w:val="TableParagraph"/>
              <w:ind w:right="124"/>
              <w:rPr>
                <w:rFonts w:asciiTheme="minorHAnsi" w:hAnsiTheme="minorHAnsi" w:cstheme="minorHAnsi"/>
                <w:sz w:val="18"/>
                <w:szCs w:val="18"/>
              </w:rPr>
            </w:pPr>
          </w:p>
          <w:p w14:paraId="3483AFA2" w14:textId="77777777" w:rsidR="00D76C74" w:rsidRPr="00473D7F" w:rsidRDefault="00D76C74" w:rsidP="004C79CA">
            <w:pPr>
              <w:pStyle w:val="TableParagraph"/>
              <w:ind w:right="101"/>
              <w:rPr>
                <w:rFonts w:asciiTheme="minorHAnsi" w:hAnsiTheme="minorHAnsi" w:cstheme="minorHAnsi"/>
                <w:sz w:val="18"/>
                <w:szCs w:val="18"/>
              </w:rPr>
            </w:pPr>
            <w:r w:rsidRPr="00473D7F">
              <w:rPr>
                <w:rFonts w:asciiTheme="minorHAnsi" w:hAnsiTheme="minorHAnsi" w:cstheme="minorHAnsi"/>
                <w:sz w:val="18"/>
                <w:szCs w:val="18"/>
              </w:rPr>
              <w:t>Know where the UK is on a world map and globe.</w:t>
            </w:r>
          </w:p>
          <w:p w14:paraId="3AF5A096" w14:textId="77777777" w:rsidR="00D76C74" w:rsidRPr="00473D7F" w:rsidRDefault="00D76C74" w:rsidP="004C79CA">
            <w:pPr>
              <w:pStyle w:val="TableParagraph"/>
              <w:ind w:left="107" w:right="101"/>
              <w:rPr>
                <w:rFonts w:asciiTheme="minorHAnsi" w:hAnsiTheme="minorHAnsi" w:cstheme="minorHAnsi"/>
                <w:sz w:val="18"/>
                <w:szCs w:val="18"/>
              </w:rPr>
            </w:pPr>
          </w:p>
          <w:p w14:paraId="7C1E5FF3" w14:textId="77777777" w:rsidR="00D76C74" w:rsidRPr="00473D7F" w:rsidRDefault="00D76C74" w:rsidP="004C79CA">
            <w:pPr>
              <w:pStyle w:val="TableParagraph"/>
              <w:ind w:right="101"/>
              <w:rPr>
                <w:rFonts w:asciiTheme="minorHAnsi" w:hAnsiTheme="minorHAnsi" w:cstheme="minorHAnsi"/>
                <w:sz w:val="18"/>
                <w:szCs w:val="18"/>
              </w:rPr>
            </w:pPr>
            <w:r w:rsidRPr="00473D7F">
              <w:rPr>
                <w:rFonts w:asciiTheme="minorHAnsi" w:hAnsiTheme="minorHAnsi" w:cstheme="minorHAnsi"/>
                <w:sz w:val="18"/>
                <w:szCs w:val="18"/>
              </w:rPr>
              <w:t>Know and identify the 4 countries of the UK on a map of the UK.</w:t>
            </w:r>
          </w:p>
          <w:p w14:paraId="3453D5BA" w14:textId="77777777" w:rsidR="00D76C74" w:rsidRPr="00473D7F" w:rsidRDefault="00D76C74" w:rsidP="004C79CA">
            <w:pPr>
              <w:pStyle w:val="TableParagraph"/>
              <w:ind w:left="107" w:right="101"/>
              <w:rPr>
                <w:rFonts w:asciiTheme="minorHAnsi" w:hAnsiTheme="minorHAnsi" w:cstheme="minorHAnsi"/>
                <w:sz w:val="18"/>
                <w:szCs w:val="18"/>
              </w:rPr>
            </w:pPr>
          </w:p>
          <w:p w14:paraId="0F3B2281" w14:textId="77777777" w:rsidR="00D76C74" w:rsidRPr="00473D7F" w:rsidRDefault="00D76C74" w:rsidP="004C79CA">
            <w:pPr>
              <w:pStyle w:val="TableParagraph"/>
              <w:ind w:right="101"/>
              <w:rPr>
                <w:rFonts w:asciiTheme="minorHAnsi" w:hAnsiTheme="minorHAnsi" w:cstheme="minorHAnsi"/>
                <w:sz w:val="18"/>
                <w:szCs w:val="18"/>
              </w:rPr>
            </w:pPr>
            <w:r w:rsidRPr="00473D7F">
              <w:rPr>
                <w:rFonts w:asciiTheme="minorHAnsi" w:hAnsiTheme="minorHAnsi" w:cstheme="minorHAnsi"/>
                <w:sz w:val="18"/>
                <w:szCs w:val="18"/>
              </w:rPr>
              <w:t>Know and identify the capital cities of the 4 countries of the UK.</w:t>
            </w:r>
          </w:p>
          <w:p w14:paraId="6AA771D9" w14:textId="77777777" w:rsidR="00D76C74" w:rsidRPr="00473D7F" w:rsidRDefault="00D76C74" w:rsidP="004C79CA">
            <w:pPr>
              <w:pStyle w:val="TableParagraph"/>
              <w:ind w:left="107" w:right="101"/>
              <w:rPr>
                <w:rFonts w:asciiTheme="minorHAnsi" w:hAnsiTheme="minorHAnsi" w:cstheme="minorHAnsi"/>
                <w:sz w:val="18"/>
                <w:szCs w:val="18"/>
              </w:rPr>
            </w:pPr>
          </w:p>
          <w:p w14:paraId="34C77A82"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where the equator, North Pole and South Pole are on a globe.</w:t>
            </w:r>
          </w:p>
        </w:tc>
        <w:tc>
          <w:tcPr>
            <w:tcW w:w="1967" w:type="dxa"/>
          </w:tcPr>
          <w:p w14:paraId="63B39D8C" w14:textId="77777777" w:rsidR="00D76C74" w:rsidRPr="00CE0835" w:rsidRDefault="00D76C74" w:rsidP="004C79CA">
            <w:pPr>
              <w:pStyle w:val="TableParagraph"/>
              <w:ind w:right="199"/>
              <w:rPr>
                <w:rFonts w:asciiTheme="minorHAnsi" w:hAnsiTheme="minorHAnsi" w:cstheme="minorHAnsi"/>
                <w:sz w:val="17"/>
                <w:szCs w:val="17"/>
              </w:rPr>
            </w:pPr>
            <w:r w:rsidRPr="00CE0835">
              <w:rPr>
                <w:rFonts w:asciiTheme="minorHAnsi" w:hAnsiTheme="minorHAnsi" w:cstheme="minorHAnsi"/>
                <w:sz w:val="17"/>
                <w:szCs w:val="17"/>
              </w:rPr>
              <w:t>Know</w:t>
            </w:r>
            <w:r w:rsidRPr="00CE0835">
              <w:rPr>
                <w:rFonts w:asciiTheme="minorHAnsi" w:hAnsiTheme="minorHAnsi" w:cstheme="minorHAnsi"/>
                <w:spacing w:val="-7"/>
                <w:sz w:val="17"/>
                <w:szCs w:val="17"/>
              </w:rPr>
              <w:t xml:space="preserve"> </w:t>
            </w:r>
            <w:r w:rsidRPr="00CE0835">
              <w:rPr>
                <w:rFonts w:asciiTheme="minorHAnsi" w:hAnsiTheme="minorHAnsi" w:cstheme="minorHAnsi"/>
                <w:sz w:val="17"/>
                <w:szCs w:val="17"/>
              </w:rPr>
              <w:t>the</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four</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points</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of</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a</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compass (North, East,</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South and West).</w:t>
            </w:r>
          </w:p>
          <w:p w14:paraId="7CAFF945" w14:textId="77777777" w:rsidR="00D76C74" w:rsidRPr="00CE0835" w:rsidRDefault="00D76C74" w:rsidP="004C79CA">
            <w:pPr>
              <w:pStyle w:val="TableParagraph"/>
              <w:spacing w:before="11"/>
              <w:rPr>
                <w:rFonts w:asciiTheme="minorHAnsi" w:hAnsiTheme="minorHAnsi" w:cstheme="minorHAnsi"/>
                <w:sz w:val="17"/>
                <w:szCs w:val="17"/>
              </w:rPr>
            </w:pPr>
          </w:p>
          <w:p w14:paraId="05FABE1C" w14:textId="77777777" w:rsidR="00D76C74" w:rsidRPr="00CE0835" w:rsidRDefault="00D76C74" w:rsidP="004C79CA">
            <w:pPr>
              <w:pStyle w:val="TableParagraph"/>
              <w:ind w:right="199"/>
              <w:rPr>
                <w:rFonts w:asciiTheme="minorHAnsi" w:hAnsiTheme="minorHAnsi" w:cstheme="minorHAnsi"/>
                <w:sz w:val="17"/>
                <w:szCs w:val="17"/>
              </w:rPr>
            </w:pPr>
            <w:r w:rsidRPr="00CE0835">
              <w:rPr>
                <w:rFonts w:asciiTheme="minorHAnsi" w:hAnsiTheme="minorHAnsi" w:cstheme="minorHAnsi"/>
                <w:sz w:val="17"/>
                <w:szCs w:val="17"/>
              </w:rPr>
              <w:t>Know and use the</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positional</w:t>
            </w:r>
            <w:r w:rsidRPr="00CE0835">
              <w:rPr>
                <w:rFonts w:asciiTheme="minorHAnsi" w:hAnsiTheme="minorHAnsi" w:cstheme="minorHAnsi"/>
                <w:spacing w:val="-10"/>
                <w:sz w:val="17"/>
                <w:szCs w:val="17"/>
              </w:rPr>
              <w:t xml:space="preserve"> </w:t>
            </w:r>
            <w:r w:rsidRPr="00CE0835">
              <w:rPr>
                <w:rFonts w:asciiTheme="minorHAnsi" w:hAnsiTheme="minorHAnsi" w:cstheme="minorHAnsi"/>
                <w:sz w:val="17"/>
                <w:szCs w:val="17"/>
              </w:rPr>
              <w:t>language</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when</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describing location and</w:t>
            </w:r>
            <w:r w:rsidRPr="00CE0835">
              <w:rPr>
                <w:rFonts w:asciiTheme="minorHAnsi" w:hAnsiTheme="minorHAnsi" w:cstheme="minorHAnsi"/>
                <w:spacing w:val="40"/>
                <w:sz w:val="17"/>
                <w:szCs w:val="17"/>
              </w:rPr>
              <w:t xml:space="preserve"> </w:t>
            </w:r>
            <w:r w:rsidRPr="00CE0835">
              <w:rPr>
                <w:rFonts w:asciiTheme="minorHAnsi" w:hAnsiTheme="minorHAnsi" w:cstheme="minorHAnsi"/>
                <w:spacing w:val="-2"/>
                <w:sz w:val="17"/>
                <w:szCs w:val="17"/>
              </w:rPr>
              <w:t>position.</w:t>
            </w:r>
          </w:p>
          <w:p w14:paraId="7F5BFD54" w14:textId="77777777" w:rsidR="00D76C74" w:rsidRPr="00CE0835" w:rsidRDefault="00D76C74" w:rsidP="004C79CA">
            <w:pPr>
              <w:pStyle w:val="TableParagraph"/>
              <w:spacing w:before="2"/>
              <w:ind w:right="108"/>
              <w:rPr>
                <w:rFonts w:asciiTheme="minorHAnsi" w:hAnsiTheme="minorHAnsi" w:cstheme="minorHAnsi"/>
                <w:sz w:val="17"/>
                <w:szCs w:val="17"/>
              </w:rPr>
            </w:pPr>
          </w:p>
          <w:p w14:paraId="07127276" w14:textId="77777777" w:rsidR="00D76C74" w:rsidRPr="00CE0835" w:rsidRDefault="00D76C74" w:rsidP="004C79CA">
            <w:pPr>
              <w:pStyle w:val="TableParagraph"/>
              <w:spacing w:before="2"/>
              <w:ind w:right="108"/>
              <w:rPr>
                <w:rFonts w:asciiTheme="minorHAnsi" w:hAnsiTheme="minorHAnsi" w:cstheme="minorHAnsi"/>
                <w:sz w:val="17"/>
                <w:szCs w:val="17"/>
              </w:rPr>
            </w:pPr>
            <w:r w:rsidRPr="00CE0835">
              <w:rPr>
                <w:rFonts w:asciiTheme="minorHAnsi" w:hAnsiTheme="minorHAnsi" w:cstheme="minorHAnsi"/>
                <w:sz w:val="17"/>
                <w:szCs w:val="17"/>
              </w:rPr>
              <w:t>Know</w:t>
            </w:r>
            <w:r w:rsidRPr="00CE0835">
              <w:rPr>
                <w:rFonts w:asciiTheme="minorHAnsi" w:hAnsiTheme="minorHAnsi" w:cstheme="minorHAnsi"/>
                <w:spacing w:val="-10"/>
                <w:sz w:val="17"/>
                <w:szCs w:val="17"/>
              </w:rPr>
              <w:t xml:space="preserve"> </w:t>
            </w:r>
            <w:r w:rsidRPr="00CE0835">
              <w:rPr>
                <w:rFonts w:asciiTheme="minorHAnsi" w:hAnsiTheme="minorHAnsi" w:cstheme="minorHAnsi"/>
                <w:sz w:val="17"/>
                <w:szCs w:val="17"/>
              </w:rPr>
              <w:t>that</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the</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orientation</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of a compass is North.</w:t>
            </w:r>
          </w:p>
          <w:p w14:paraId="69BDBE8E" w14:textId="77777777" w:rsidR="00D76C74" w:rsidRPr="00CE0835" w:rsidRDefault="00D76C74" w:rsidP="004C79CA">
            <w:pPr>
              <w:pStyle w:val="TableParagraph"/>
              <w:spacing w:before="97"/>
              <w:rPr>
                <w:rFonts w:asciiTheme="minorHAnsi" w:hAnsiTheme="minorHAnsi" w:cstheme="minorHAnsi"/>
                <w:sz w:val="17"/>
                <w:szCs w:val="17"/>
              </w:rPr>
            </w:pPr>
          </w:p>
          <w:p w14:paraId="2F443570" w14:textId="77777777" w:rsidR="00D76C74" w:rsidRPr="00CE0835" w:rsidRDefault="00D76C74" w:rsidP="004C79CA">
            <w:pPr>
              <w:pStyle w:val="TableParagraph"/>
              <w:ind w:right="108"/>
              <w:rPr>
                <w:rFonts w:asciiTheme="minorHAnsi" w:hAnsiTheme="minorHAnsi" w:cstheme="minorHAnsi"/>
                <w:sz w:val="17"/>
                <w:szCs w:val="17"/>
              </w:rPr>
            </w:pPr>
            <w:r w:rsidRPr="00CE0835">
              <w:rPr>
                <w:rFonts w:asciiTheme="minorHAnsi" w:hAnsiTheme="minorHAnsi" w:cstheme="minorHAnsi"/>
                <w:sz w:val="17"/>
                <w:szCs w:val="17"/>
              </w:rPr>
              <w:t>Create</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a</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simple</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map</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of</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the</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local area with a key.</w:t>
            </w:r>
          </w:p>
          <w:p w14:paraId="66C2DA15" w14:textId="77777777" w:rsidR="00D76C74" w:rsidRPr="00CE0835" w:rsidRDefault="00D76C74" w:rsidP="004C79CA">
            <w:pPr>
              <w:pStyle w:val="TableParagraph"/>
              <w:spacing w:before="11"/>
              <w:rPr>
                <w:rFonts w:asciiTheme="minorHAnsi" w:hAnsiTheme="minorHAnsi" w:cstheme="minorHAnsi"/>
                <w:sz w:val="17"/>
                <w:szCs w:val="17"/>
              </w:rPr>
            </w:pPr>
          </w:p>
          <w:p w14:paraId="5C355402" w14:textId="77777777" w:rsidR="00D76C74" w:rsidRPr="00CE0835" w:rsidRDefault="00D76C74" w:rsidP="004C79CA">
            <w:pPr>
              <w:pStyle w:val="TableParagraph"/>
              <w:ind w:right="149"/>
              <w:rPr>
                <w:rFonts w:asciiTheme="minorHAnsi" w:hAnsiTheme="minorHAnsi" w:cstheme="minorHAnsi"/>
                <w:sz w:val="17"/>
                <w:szCs w:val="17"/>
              </w:rPr>
            </w:pPr>
            <w:r w:rsidRPr="00CE0835">
              <w:rPr>
                <w:rFonts w:asciiTheme="minorHAnsi" w:hAnsiTheme="minorHAnsi" w:cstheme="minorHAnsi"/>
                <w:sz w:val="17"/>
                <w:szCs w:val="17"/>
              </w:rPr>
              <w:t>Know</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how</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to</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use</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a</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virtual</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map to gather</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information, using index, search bar, zooming tool and orientation.</w:t>
            </w:r>
          </w:p>
          <w:p w14:paraId="04E4BEA6" w14:textId="77777777" w:rsidR="00D76C74" w:rsidRPr="00CE0835" w:rsidRDefault="00D76C74" w:rsidP="004C79CA">
            <w:pPr>
              <w:pStyle w:val="TableParagraph"/>
              <w:ind w:left="107" w:right="199"/>
              <w:rPr>
                <w:rFonts w:asciiTheme="minorHAnsi" w:hAnsiTheme="minorHAnsi" w:cstheme="minorHAnsi"/>
                <w:sz w:val="17"/>
                <w:szCs w:val="17"/>
              </w:rPr>
            </w:pPr>
          </w:p>
          <w:p w14:paraId="5672ABB0" w14:textId="77777777" w:rsidR="00D76C74" w:rsidRPr="00CE0835" w:rsidRDefault="00D76C74" w:rsidP="004C79CA">
            <w:pPr>
              <w:pStyle w:val="TableParagraph"/>
              <w:ind w:right="199"/>
              <w:rPr>
                <w:rFonts w:asciiTheme="minorHAnsi" w:hAnsiTheme="minorHAnsi" w:cstheme="minorHAnsi"/>
                <w:sz w:val="17"/>
                <w:szCs w:val="17"/>
              </w:rPr>
            </w:pPr>
            <w:r w:rsidRPr="00CE0835">
              <w:rPr>
                <w:rFonts w:asciiTheme="minorHAnsi" w:hAnsiTheme="minorHAnsi" w:cstheme="minorHAnsi"/>
                <w:sz w:val="17"/>
                <w:szCs w:val="17"/>
              </w:rPr>
              <w:t>Know how to use aerial photographs (including Google Earth) to identify key landmarks- both physical and human (e.g. over London – Big Ben, River Thames, London Eye, bridges, and transport system).</w:t>
            </w:r>
          </w:p>
          <w:p w14:paraId="0831606C" w14:textId="77777777" w:rsidR="00D76C74" w:rsidRPr="00CE0835" w:rsidRDefault="00D76C74" w:rsidP="004C79CA">
            <w:pPr>
              <w:pStyle w:val="TableParagraph"/>
              <w:ind w:left="107" w:right="199"/>
              <w:rPr>
                <w:rFonts w:asciiTheme="minorHAnsi" w:hAnsiTheme="minorHAnsi" w:cstheme="minorHAnsi"/>
                <w:sz w:val="17"/>
                <w:szCs w:val="17"/>
              </w:rPr>
            </w:pPr>
          </w:p>
          <w:p w14:paraId="694CCEC5" w14:textId="77777777" w:rsidR="00D76C7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r w:rsidRPr="00CE0835">
              <w:rPr>
                <w:rFonts w:asciiTheme="minorHAnsi" w:hAnsiTheme="minorHAnsi" w:cstheme="minorHAnsi"/>
                <w:sz w:val="17"/>
                <w:szCs w:val="17"/>
              </w:rPr>
              <w:t>Know and label the 7 continents of the world on a world map.</w:t>
            </w:r>
          </w:p>
          <w:p w14:paraId="42A55CF8" w14:textId="77777777" w:rsidR="00D76C7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p>
          <w:p w14:paraId="5CEFD8EA" w14:textId="77777777" w:rsidR="00D76C74"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p>
          <w:p w14:paraId="4F2A81B0" w14:textId="77777777" w:rsidR="004F1DF3" w:rsidRDefault="004F1DF3"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p>
          <w:p w14:paraId="5CEC642B" w14:textId="77777777" w:rsidR="004F1DF3" w:rsidRPr="00CE0835" w:rsidRDefault="004F1DF3"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p>
        </w:tc>
        <w:tc>
          <w:tcPr>
            <w:tcW w:w="1967" w:type="dxa"/>
          </w:tcPr>
          <w:p w14:paraId="73CBA9CC" w14:textId="77777777" w:rsidR="00D76C74" w:rsidRPr="00473D7F" w:rsidRDefault="00D76C74" w:rsidP="004C79CA">
            <w:pPr>
              <w:pStyle w:val="TableParagraph"/>
              <w:ind w:right="152"/>
              <w:rPr>
                <w:rFonts w:asciiTheme="minorHAnsi" w:hAnsiTheme="minorHAnsi" w:cstheme="minorHAnsi"/>
                <w:sz w:val="18"/>
                <w:szCs w:val="18"/>
              </w:rPr>
            </w:pPr>
            <w:r w:rsidRPr="00473D7F">
              <w:rPr>
                <w:rFonts w:asciiTheme="minorHAnsi" w:hAnsiTheme="minorHAnsi" w:cstheme="minorHAnsi"/>
                <w:sz w:val="18"/>
                <w:szCs w:val="18"/>
              </w:rPr>
              <w:lastRenderedPageBreak/>
              <w:t>Know</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how</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to identify countries of the</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world.</w:t>
            </w:r>
          </w:p>
          <w:p w14:paraId="673DF1B1" w14:textId="77777777" w:rsidR="00D76C74" w:rsidRPr="00473D7F" w:rsidRDefault="00D76C74" w:rsidP="004C79CA">
            <w:pPr>
              <w:pStyle w:val="TableParagraph"/>
              <w:spacing w:before="98"/>
              <w:rPr>
                <w:rFonts w:asciiTheme="minorHAnsi" w:hAnsiTheme="minorHAnsi" w:cstheme="minorHAnsi"/>
                <w:sz w:val="18"/>
                <w:szCs w:val="18"/>
              </w:rPr>
            </w:pPr>
          </w:p>
          <w:p w14:paraId="4E6DF36F" w14:textId="77777777" w:rsidR="00D76C74" w:rsidRPr="00473D7F" w:rsidRDefault="00D76C74" w:rsidP="004C79CA">
            <w:pPr>
              <w:pStyle w:val="TableParagraph"/>
              <w:ind w:right="108"/>
              <w:jc w:val="both"/>
              <w:rPr>
                <w:rFonts w:asciiTheme="minorHAnsi" w:hAnsiTheme="minorHAnsi" w:cstheme="minorHAnsi"/>
                <w:sz w:val="18"/>
                <w:szCs w:val="18"/>
              </w:rPr>
            </w:pPr>
            <w:r w:rsidRPr="00473D7F">
              <w:rPr>
                <w:rFonts w:asciiTheme="minorHAnsi" w:hAnsiTheme="minorHAnsi" w:cstheme="minorHAnsi"/>
                <w:sz w:val="18"/>
                <w:szCs w:val="18"/>
              </w:rPr>
              <w:t>Use</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identify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location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key</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features</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such</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as</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volcanoes.</w:t>
            </w:r>
          </w:p>
          <w:p w14:paraId="6B20C4E2" w14:textId="77777777" w:rsidR="00D76C74" w:rsidRPr="00473D7F" w:rsidRDefault="00D76C74" w:rsidP="004C79CA">
            <w:pPr>
              <w:pStyle w:val="TableParagraph"/>
              <w:spacing w:before="10"/>
              <w:rPr>
                <w:rFonts w:asciiTheme="minorHAnsi" w:hAnsiTheme="minorHAnsi" w:cstheme="minorHAnsi"/>
                <w:sz w:val="18"/>
                <w:szCs w:val="18"/>
              </w:rPr>
            </w:pPr>
          </w:p>
          <w:p w14:paraId="632E10F4" w14:textId="77777777" w:rsidR="00D76C74" w:rsidRPr="00473D7F" w:rsidRDefault="00D76C74" w:rsidP="004C79CA">
            <w:pPr>
              <w:pStyle w:val="TableParagraph"/>
              <w:ind w:right="152"/>
              <w:rPr>
                <w:rFonts w:asciiTheme="minorHAnsi" w:hAnsiTheme="minorHAnsi" w:cstheme="minorHAnsi"/>
                <w:sz w:val="18"/>
                <w:szCs w:val="18"/>
              </w:rPr>
            </w:pPr>
            <w:r w:rsidRPr="00473D7F">
              <w:rPr>
                <w:rFonts w:asciiTheme="minorHAnsi" w:hAnsiTheme="minorHAnsi" w:cstheme="minorHAnsi"/>
                <w:sz w:val="18"/>
                <w:szCs w:val="18"/>
              </w:rPr>
              <w:t>Observe how land has been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used</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using</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range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 aerial photographs, such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as in Sherwood Forest.</w:t>
            </w:r>
          </w:p>
          <w:p w14:paraId="794D4E68" w14:textId="77777777" w:rsidR="00D76C74" w:rsidRPr="00473D7F" w:rsidRDefault="00D76C74" w:rsidP="004C79CA">
            <w:pPr>
              <w:pStyle w:val="TableParagraph"/>
              <w:spacing w:before="12"/>
              <w:rPr>
                <w:rFonts w:asciiTheme="minorHAnsi" w:hAnsiTheme="minorHAnsi" w:cstheme="minorHAnsi"/>
                <w:sz w:val="18"/>
                <w:szCs w:val="18"/>
              </w:rPr>
            </w:pPr>
          </w:p>
          <w:p w14:paraId="25C5EFF5" w14:textId="77777777" w:rsidR="00D76C74" w:rsidRPr="00473D7F" w:rsidRDefault="00D76C74" w:rsidP="004C79CA">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 and</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name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8</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points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 compass and use them to</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describe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position.</w:t>
            </w:r>
          </w:p>
          <w:p w14:paraId="35934D5E" w14:textId="77777777" w:rsidR="00D76C74" w:rsidRPr="00473D7F" w:rsidRDefault="00D76C74" w:rsidP="004C79CA">
            <w:pPr>
              <w:pStyle w:val="TableParagraph"/>
              <w:ind w:right="111"/>
              <w:rPr>
                <w:rFonts w:asciiTheme="minorHAnsi" w:hAnsiTheme="minorHAnsi" w:cstheme="minorHAnsi"/>
                <w:sz w:val="18"/>
                <w:szCs w:val="18"/>
              </w:rPr>
            </w:pPr>
          </w:p>
          <w:p w14:paraId="6F0BCDF0"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Identify the Northern and Southern Hemisphere.</w:t>
            </w:r>
          </w:p>
        </w:tc>
        <w:tc>
          <w:tcPr>
            <w:tcW w:w="1967" w:type="dxa"/>
          </w:tcPr>
          <w:p w14:paraId="32E85245" w14:textId="77777777" w:rsidR="00D76C74" w:rsidRPr="00473D7F" w:rsidRDefault="00D76C74" w:rsidP="004C79CA">
            <w:pPr>
              <w:pStyle w:val="TableParagraph"/>
              <w:ind w:right="170"/>
              <w:rPr>
                <w:rFonts w:asciiTheme="minorHAnsi" w:hAnsiTheme="minorHAnsi" w:cstheme="minorHAnsi"/>
                <w:sz w:val="18"/>
                <w:szCs w:val="18"/>
              </w:rPr>
            </w:pPr>
            <w:r w:rsidRPr="00473D7F">
              <w:rPr>
                <w:rFonts w:asciiTheme="minorHAnsi" w:hAnsiTheme="minorHAnsi" w:cstheme="minorHAnsi"/>
                <w:sz w:val="18"/>
                <w:szCs w:val="18"/>
              </w:rPr>
              <w:t>Know how to use world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identify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 the world and their</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capitals.</w:t>
            </w:r>
          </w:p>
          <w:p w14:paraId="15A8F211" w14:textId="77777777" w:rsidR="00D76C74" w:rsidRPr="00473D7F" w:rsidRDefault="00D76C74" w:rsidP="004C79CA">
            <w:pPr>
              <w:pStyle w:val="TableParagraph"/>
              <w:spacing w:before="10"/>
              <w:rPr>
                <w:rFonts w:asciiTheme="minorHAnsi" w:hAnsiTheme="minorHAnsi" w:cstheme="minorHAnsi"/>
                <w:sz w:val="18"/>
                <w:szCs w:val="18"/>
              </w:rPr>
            </w:pPr>
          </w:p>
          <w:p w14:paraId="0D5B3738" w14:textId="77777777" w:rsidR="00D76C74" w:rsidRPr="00473D7F" w:rsidRDefault="00D76C74" w:rsidP="004C79CA">
            <w:pPr>
              <w:pStyle w:val="TableParagraph"/>
              <w:spacing w:before="1"/>
              <w:ind w:right="97"/>
              <w:rPr>
                <w:rFonts w:asciiTheme="minorHAnsi" w:hAnsiTheme="minorHAnsi" w:cstheme="minorHAnsi"/>
                <w:sz w:val="18"/>
                <w:szCs w:val="18"/>
              </w:rPr>
            </w:pPr>
            <w:r w:rsidRPr="00473D7F">
              <w:rPr>
                <w:rFonts w:asciiTheme="minorHAnsi" w:hAnsiTheme="minorHAnsi" w:cstheme="minorHAnsi"/>
                <w:sz w:val="18"/>
                <w:szCs w:val="18"/>
              </w:rPr>
              <w:t>Use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road</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plan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journey.</w:t>
            </w:r>
          </w:p>
          <w:p w14:paraId="7F6205EE" w14:textId="77777777" w:rsidR="00D76C74" w:rsidRPr="00473D7F" w:rsidRDefault="00D76C74" w:rsidP="004C79CA">
            <w:pPr>
              <w:pStyle w:val="TableParagraph"/>
              <w:spacing w:before="13"/>
              <w:rPr>
                <w:rFonts w:asciiTheme="minorHAnsi" w:hAnsiTheme="minorHAnsi" w:cstheme="minorHAnsi"/>
                <w:sz w:val="18"/>
                <w:szCs w:val="18"/>
              </w:rPr>
            </w:pPr>
          </w:p>
          <w:p w14:paraId="6E8A6A34" w14:textId="77777777" w:rsidR="00D76C74" w:rsidRPr="00473D7F" w:rsidRDefault="00D76C74" w:rsidP="004C79CA">
            <w:pPr>
              <w:pStyle w:val="TableParagraph"/>
              <w:ind w:right="97"/>
              <w:rPr>
                <w:rFonts w:asciiTheme="minorHAnsi" w:hAnsiTheme="minorHAnsi" w:cstheme="minorHAnsi"/>
                <w:sz w:val="18"/>
                <w:szCs w:val="18"/>
              </w:rPr>
            </w:pPr>
            <w:r w:rsidRPr="00473D7F">
              <w:rPr>
                <w:rFonts w:asciiTheme="minorHAnsi" w:hAnsiTheme="minorHAnsi" w:cstheme="minorHAnsi"/>
                <w:sz w:val="18"/>
                <w:szCs w:val="18"/>
              </w:rPr>
              <w:t>Use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build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knowledge</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5"/>
                <w:sz w:val="18"/>
                <w:szCs w:val="18"/>
              </w:rPr>
              <w:t xml:space="preserve"> UK.</w:t>
            </w:r>
          </w:p>
          <w:p w14:paraId="4F1938B6" w14:textId="77777777" w:rsidR="00D76C74" w:rsidRPr="00473D7F" w:rsidRDefault="00D76C74" w:rsidP="004C79CA">
            <w:pPr>
              <w:pStyle w:val="TableParagraph"/>
              <w:spacing w:before="11"/>
              <w:rPr>
                <w:rFonts w:asciiTheme="minorHAnsi" w:hAnsiTheme="minorHAnsi" w:cstheme="minorHAnsi"/>
                <w:sz w:val="18"/>
                <w:szCs w:val="18"/>
              </w:rPr>
            </w:pPr>
          </w:p>
          <w:p w14:paraId="15A186A5" w14:textId="77777777" w:rsidR="00D76C74" w:rsidRPr="00473D7F" w:rsidRDefault="00D76C74" w:rsidP="004C79CA">
            <w:pPr>
              <w:pStyle w:val="TableParagraph"/>
              <w:ind w:right="97"/>
              <w:rPr>
                <w:rFonts w:asciiTheme="minorHAnsi" w:hAnsiTheme="minorHAnsi" w:cstheme="minorHAnsi"/>
                <w:sz w:val="18"/>
                <w:szCs w:val="18"/>
              </w:rPr>
            </w:pPr>
            <w:r w:rsidRPr="00473D7F">
              <w:rPr>
                <w:rFonts w:asciiTheme="minorHAnsi" w:hAnsiTheme="minorHAnsi" w:cstheme="minorHAnsi"/>
                <w:sz w:val="18"/>
                <w:szCs w:val="18"/>
              </w:rPr>
              <w:t>Use four-figure grid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references to build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knowledge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UK.</w:t>
            </w:r>
          </w:p>
          <w:p w14:paraId="70B72A53" w14:textId="77777777" w:rsidR="00D76C74" w:rsidRPr="00473D7F" w:rsidRDefault="00D76C74" w:rsidP="004C79CA">
            <w:pPr>
              <w:pStyle w:val="TableParagraph"/>
              <w:ind w:right="97"/>
              <w:rPr>
                <w:rFonts w:asciiTheme="minorHAnsi" w:hAnsiTheme="minorHAnsi" w:cstheme="minorHAnsi"/>
                <w:sz w:val="18"/>
                <w:szCs w:val="18"/>
              </w:rPr>
            </w:pPr>
            <w:r w:rsidRPr="00473D7F">
              <w:rPr>
                <w:rFonts w:asciiTheme="minorHAnsi" w:hAnsiTheme="minorHAnsi" w:cstheme="minorHAnsi"/>
                <w:sz w:val="18"/>
                <w:szCs w:val="18"/>
              </w:rPr>
              <w:t>Measure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record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rainfall</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precisely and make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observations</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from</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findings.</w:t>
            </w:r>
          </w:p>
          <w:p w14:paraId="3DDFAFCF"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8"/>
                <w:szCs w:val="18"/>
              </w:rPr>
            </w:pPr>
          </w:p>
          <w:p w14:paraId="49686334"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Measure and record temperature precisely and make observations from findings.</w:t>
            </w:r>
          </w:p>
        </w:tc>
        <w:tc>
          <w:tcPr>
            <w:tcW w:w="1967" w:type="dxa"/>
          </w:tcPr>
          <w:p w14:paraId="44B294E9" w14:textId="77777777" w:rsidR="00D76C74" w:rsidRPr="00473D7F" w:rsidRDefault="00D76C74" w:rsidP="004C79CA">
            <w:pPr>
              <w:pStyle w:val="TableParagraph"/>
              <w:ind w:right="119"/>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how</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graphs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to record features such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as temperature or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rainfall</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across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world.</w:t>
            </w:r>
          </w:p>
          <w:p w14:paraId="12079261" w14:textId="77777777" w:rsidR="00D76C74" w:rsidRPr="00473D7F" w:rsidRDefault="00D76C74" w:rsidP="004C79CA">
            <w:pPr>
              <w:pStyle w:val="TableParagraph"/>
              <w:spacing w:before="10"/>
              <w:rPr>
                <w:rFonts w:asciiTheme="minorHAnsi" w:hAnsiTheme="minorHAnsi" w:cstheme="minorHAnsi"/>
                <w:sz w:val="18"/>
                <w:szCs w:val="18"/>
              </w:rPr>
            </w:pPr>
          </w:p>
          <w:p w14:paraId="47873DA6" w14:textId="77777777" w:rsidR="00D76C74" w:rsidRPr="00473D7F" w:rsidRDefault="00D76C74" w:rsidP="004C79CA">
            <w:pPr>
              <w:pStyle w:val="TableParagraph"/>
              <w:spacing w:before="1"/>
              <w:ind w:right="132"/>
              <w:rPr>
                <w:rFonts w:asciiTheme="minorHAnsi" w:hAnsiTheme="minorHAnsi" w:cstheme="minorHAnsi"/>
                <w:sz w:val="18"/>
                <w:szCs w:val="18"/>
              </w:rPr>
            </w:pPr>
            <w:r w:rsidRPr="00473D7F">
              <w:rPr>
                <w:rFonts w:asciiTheme="minorHAnsi" w:hAnsiTheme="minorHAnsi" w:cstheme="minorHAnsi"/>
                <w:sz w:val="18"/>
                <w:szCs w:val="18"/>
              </w:rPr>
              <w:t>Know that rainfall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temperature can be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presented</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graphs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 how to interpret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this information (link to</w:t>
            </w:r>
            <w:r w:rsidRPr="00473D7F">
              <w:rPr>
                <w:rFonts w:asciiTheme="minorHAnsi" w:hAnsiTheme="minorHAnsi" w:cstheme="minorHAnsi"/>
                <w:spacing w:val="40"/>
                <w:sz w:val="18"/>
                <w:szCs w:val="18"/>
              </w:rPr>
              <w:t xml:space="preserve"> </w:t>
            </w:r>
            <w:proofErr w:type="spellStart"/>
            <w:r w:rsidRPr="00473D7F">
              <w:rPr>
                <w:rFonts w:asciiTheme="minorHAnsi" w:hAnsiTheme="minorHAnsi" w:cstheme="minorHAnsi"/>
                <w:spacing w:val="-2"/>
                <w:sz w:val="18"/>
                <w:szCs w:val="18"/>
              </w:rPr>
              <w:t>maths</w:t>
            </w:r>
            <w:proofErr w:type="spellEnd"/>
            <w:r w:rsidRPr="00473D7F">
              <w:rPr>
                <w:rFonts w:asciiTheme="minorHAnsi" w:hAnsiTheme="minorHAnsi" w:cstheme="minorHAnsi"/>
                <w:spacing w:val="-2"/>
                <w:sz w:val="18"/>
                <w:szCs w:val="18"/>
              </w:rPr>
              <w:t>).</w:t>
            </w:r>
          </w:p>
          <w:p w14:paraId="2A54DBCD" w14:textId="77777777" w:rsidR="00D76C74" w:rsidRPr="00473D7F" w:rsidRDefault="00D76C74" w:rsidP="004C79CA">
            <w:pPr>
              <w:pStyle w:val="TableParagraph"/>
              <w:spacing w:before="11"/>
              <w:rPr>
                <w:rFonts w:asciiTheme="minorHAnsi" w:hAnsiTheme="minorHAnsi" w:cstheme="minorHAnsi"/>
                <w:sz w:val="18"/>
                <w:szCs w:val="18"/>
              </w:rPr>
            </w:pPr>
          </w:p>
          <w:p w14:paraId="148120CA" w14:textId="77777777" w:rsidR="00D76C74" w:rsidRPr="00473D7F" w:rsidRDefault="00D76C74" w:rsidP="004C79CA">
            <w:pPr>
              <w:pStyle w:val="TableParagraph"/>
              <w:spacing w:before="1"/>
              <w:ind w:right="254"/>
              <w:jc w:val="both"/>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symbols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keys</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build</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their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knowledge of the UK.</w:t>
            </w:r>
          </w:p>
          <w:p w14:paraId="38D3ACA4" w14:textId="77777777" w:rsidR="00D76C74" w:rsidRPr="00473D7F" w:rsidRDefault="00D76C74" w:rsidP="004C79CA">
            <w:pPr>
              <w:pStyle w:val="TableParagraph"/>
              <w:spacing w:before="181" w:line="194" w:lineRule="exact"/>
              <w:ind w:right="142"/>
              <w:rPr>
                <w:rFonts w:asciiTheme="minorHAnsi" w:hAnsiTheme="minorHAnsi" w:cstheme="minorHAnsi"/>
                <w:sz w:val="18"/>
                <w:szCs w:val="18"/>
              </w:rPr>
            </w:pPr>
            <w:r w:rsidRPr="00473D7F">
              <w:rPr>
                <w:rFonts w:asciiTheme="minorHAnsi" w:hAnsiTheme="minorHAnsi" w:cstheme="minorHAnsi"/>
                <w:sz w:val="18"/>
                <w:szCs w:val="18"/>
              </w:rPr>
              <w:t>Use four-figure grid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references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locate</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positions</w:t>
            </w:r>
            <w:r w:rsidRPr="00473D7F">
              <w:rPr>
                <w:rFonts w:asciiTheme="minorHAnsi" w:hAnsiTheme="minorHAnsi" w:cstheme="minorHAnsi"/>
                <w:spacing w:val="-5"/>
                <w:sz w:val="18"/>
                <w:szCs w:val="18"/>
              </w:rPr>
              <w:t xml:space="preserve"> and</w:t>
            </w:r>
          </w:p>
          <w:p w14:paraId="2B92DF74"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how contour lines are used.</w:t>
            </w:r>
          </w:p>
        </w:tc>
        <w:tc>
          <w:tcPr>
            <w:tcW w:w="1967" w:type="dxa"/>
          </w:tcPr>
          <w:p w14:paraId="3C9330BE" w14:textId="77777777" w:rsidR="00D76C74" w:rsidRPr="00473D7F" w:rsidRDefault="00D76C74" w:rsidP="004C79CA">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Use six-figure grid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references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locate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positions.</w:t>
            </w:r>
          </w:p>
          <w:p w14:paraId="75C1CD6D" w14:textId="77777777" w:rsidR="00D76C74" w:rsidRPr="00473D7F" w:rsidRDefault="00D76C74" w:rsidP="004C79CA">
            <w:pPr>
              <w:pStyle w:val="TableParagraph"/>
              <w:spacing w:before="11"/>
              <w:rPr>
                <w:rFonts w:asciiTheme="minorHAnsi" w:hAnsiTheme="minorHAnsi" w:cstheme="minorHAnsi"/>
                <w:sz w:val="18"/>
                <w:szCs w:val="18"/>
              </w:rPr>
            </w:pPr>
          </w:p>
          <w:p w14:paraId="26F2B7B9" w14:textId="77777777" w:rsidR="00D76C74" w:rsidRPr="00473D7F" w:rsidRDefault="00D76C74" w:rsidP="004C79CA">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Locate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equator,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Tropic</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 Cancer and Tropic 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Capricorn on a map.</w:t>
            </w:r>
          </w:p>
          <w:p w14:paraId="487F080D" w14:textId="77777777" w:rsidR="00D76C74" w:rsidRPr="00473D7F" w:rsidRDefault="00D76C74" w:rsidP="004C79CA">
            <w:pPr>
              <w:pStyle w:val="TableParagraph"/>
              <w:spacing w:before="13"/>
              <w:rPr>
                <w:rFonts w:asciiTheme="minorHAnsi" w:hAnsiTheme="minorHAnsi" w:cstheme="minorHAnsi"/>
                <w:sz w:val="18"/>
                <w:szCs w:val="18"/>
              </w:rPr>
            </w:pPr>
          </w:p>
          <w:p w14:paraId="4C64BE60" w14:textId="77777777" w:rsidR="00D76C74" w:rsidRPr="00473D7F" w:rsidRDefault="00D76C74" w:rsidP="004C79CA">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what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various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symbols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represent.</w:t>
            </w:r>
          </w:p>
          <w:p w14:paraId="4FE8590B" w14:textId="77777777" w:rsidR="00D76C74" w:rsidRPr="00473D7F" w:rsidRDefault="00D76C74" w:rsidP="004C79CA">
            <w:pPr>
              <w:pStyle w:val="TableParagraph"/>
              <w:spacing w:before="11"/>
              <w:rPr>
                <w:rFonts w:asciiTheme="minorHAnsi" w:hAnsiTheme="minorHAnsi" w:cstheme="minorHAnsi"/>
                <w:sz w:val="18"/>
                <w:szCs w:val="18"/>
              </w:rPr>
            </w:pPr>
          </w:p>
          <w:p w14:paraId="1FACD19E" w14:textId="77777777" w:rsidR="00D76C74" w:rsidRPr="00473D7F" w:rsidRDefault="00D76C74" w:rsidP="004C79CA">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Use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lines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longitude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latitude to locate places.</w:t>
            </w:r>
          </w:p>
          <w:p w14:paraId="43F24CFA" w14:textId="77777777" w:rsidR="00D76C74" w:rsidRPr="00473D7F" w:rsidRDefault="00D76C74" w:rsidP="004C79CA">
            <w:pPr>
              <w:pStyle w:val="TableParagraph"/>
              <w:spacing w:before="11"/>
              <w:rPr>
                <w:rFonts w:asciiTheme="minorHAnsi" w:hAnsiTheme="minorHAnsi" w:cstheme="minorHAnsi"/>
                <w:sz w:val="18"/>
                <w:szCs w:val="18"/>
              </w:rPr>
            </w:pPr>
          </w:p>
          <w:p w14:paraId="417FDD99" w14:textId="77777777" w:rsidR="00D76C74" w:rsidRPr="00473D7F" w:rsidRDefault="00D76C74" w:rsidP="004C79CA">
            <w:pPr>
              <w:pStyle w:val="TableParagraph"/>
              <w:ind w:right="108"/>
              <w:rPr>
                <w:rFonts w:asciiTheme="minorHAnsi" w:hAnsiTheme="minorHAnsi" w:cstheme="minorHAnsi"/>
                <w:sz w:val="18"/>
                <w:szCs w:val="18"/>
              </w:rPr>
            </w:pPr>
            <w:proofErr w:type="spellStart"/>
            <w:r w:rsidRPr="00473D7F">
              <w:rPr>
                <w:rFonts w:asciiTheme="minorHAnsi" w:hAnsiTheme="minorHAnsi" w:cstheme="minorHAnsi"/>
                <w:sz w:val="18"/>
                <w:szCs w:val="18"/>
              </w:rPr>
              <w:t>Recognise</w:t>
            </w:r>
            <w:proofErr w:type="spellEnd"/>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time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zones and identify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Greenwich</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meridian.</w:t>
            </w:r>
          </w:p>
          <w:p w14:paraId="61651B0F" w14:textId="77777777" w:rsidR="00D76C74" w:rsidRPr="00473D7F" w:rsidRDefault="00D76C74" w:rsidP="004C79CA">
            <w:pPr>
              <w:pStyle w:val="TableParagraph"/>
              <w:ind w:left="107" w:right="108"/>
              <w:rPr>
                <w:rFonts w:asciiTheme="minorHAnsi" w:hAnsiTheme="minorHAnsi" w:cstheme="minorHAnsi"/>
                <w:sz w:val="18"/>
                <w:szCs w:val="18"/>
              </w:rPr>
            </w:pPr>
          </w:p>
          <w:p w14:paraId="7ECBFE8A"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Use Google Earth to find countries, places of interest and follow a river.</w:t>
            </w:r>
          </w:p>
        </w:tc>
      </w:tr>
      <w:tr w:rsidR="00D76C74" w14:paraId="2BF76598" w14:textId="77777777" w:rsidTr="004C79CA">
        <w:tc>
          <w:tcPr>
            <w:tcW w:w="1966" w:type="dxa"/>
            <w:shd w:val="clear" w:color="auto" w:fill="92D050"/>
          </w:tcPr>
          <w:p w14:paraId="1F536A94" w14:textId="77777777" w:rsidR="00D76C74" w:rsidRPr="00A87F3B" w:rsidRDefault="00D76C74" w:rsidP="004C79CA">
            <w:pPr>
              <w:pStyle w:val="TableParagraph"/>
              <w:spacing w:before="1"/>
              <w:ind w:left="10" w:right="1"/>
              <w:jc w:val="center"/>
              <w:rPr>
                <w:rFonts w:asciiTheme="minorHAnsi" w:hAnsiTheme="minorHAnsi" w:cstheme="minorHAnsi"/>
                <w:b/>
                <w:spacing w:val="-2"/>
                <w:sz w:val="20"/>
                <w:szCs w:val="20"/>
              </w:rPr>
            </w:pPr>
            <w:r w:rsidRPr="00A87F3B">
              <w:rPr>
                <w:rFonts w:asciiTheme="minorHAnsi" w:hAnsiTheme="minorHAnsi" w:cstheme="minorHAnsi"/>
                <w:b/>
                <w:spacing w:val="-2"/>
                <w:sz w:val="20"/>
                <w:szCs w:val="20"/>
              </w:rPr>
              <w:t>Impact of Geography (End Points)</w:t>
            </w:r>
          </w:p>
          <w:p w14:paraId="5E2C8136"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6C65DF76"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1B3AB2D2"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35EAECFE"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1092A9CA"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658851DE"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39B9A749"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22537C1B"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77CCD074"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0765D846"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692698B8"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08BDB9E4"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71911AA5"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66B81C55"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4023D467"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39983FFF"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20DBE58B"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2F01B90C"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7024D9FF" w14:textId="77777777" w:rsidR="00D76C74" w:rsidRPr="00A87F3B" w:rsidRDefault="00D76C74" w:rsidP="004C79CA">
            <w:pPr>
              <w:pStyle w:val="TableParagraph"/>
              <w:spacing w:before="1"/>
              <w:ind w:left="10" w:right="1"/>
              <w:jc w:val="center"/>
              <w:rPr>
                <w:rFonts w:asciiTheme="minorHAnsi" w:hAnsiTheme="minorHAnsi" w:cstheme="minorHAnsi"/>
                <w:b/>
                <w:spacing w:val="-2"/>
                <w:sz w:val="16"/>
                <w:szCs w:val="16"/>
              </w:rPr>
            </w:pPr>
          </w:p>
          <w:p w14:paraId="50CC0745" w14:textId="77777777" w:rsidR="00D76C74" w:rsidRPr="00A87F3B"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6"/>
                <w:szCs w:val="16"/>
              </w:rPr>
            </w:pPr>
          </w:p>
        </w:tc>
        <w:tc>
          <w:tcPr>
            <w:tcW w:w="1967" w:type="dxa"/>
            <w:shd w:val="clear" w:color="auto" w:fill="E2EFD9" w:themeFill="accent6" w:themeFillTint="33"/>
          </w:tcPr>
          <w:p w14:paraId="3E3FB0D1" w14:textId="77777777" w:rsidR="00D76C74" w:rsidRPr="00473D7F" w:rsidRDefault="00D76C74" w:rsidP="004C79CA">
            <w:pPr>
              <w:pStyle w:val="TableParagraph"/>
              <w:ind w:right="164"/>
              <w:jc w:val="center"/>
              <w:rPr>
                <w:rFonts w:asciiTheme="minorHAnsi" w:hAnsiTheme="minorHAnsi" w:cstheme="minorHAnsi"/>
                <w:sz w:val="17"/>
                <w:szCs w:val="17"/>
              </w:rPr>
            </w:pPr>
            <w:r>
              <w:rPr>
                <w:rFonts w:asciiTheme="minorHAnsi" w:hAnsiTheme="minorHAnsi" w:cstheme="minorHAnsi"/>
                <w:sz w:val="17"/>
                <w:szCs w:val="17"/>
              </w:rPr>
              <w:t xml:space="preserve">At the end of the EYFS a child achieving the </w:t>
            </w:r>
            <w:r w:rsidRPr="00465B55">
              <w:rPr>
                <w:rFonts w:asciiTheme="minorHAnsi" w:hAnsiTheme="minorHAnsi" w:cstheme="minorHAnsi"/>
                <w:b/>
                <w:bCs/>
                <w:sz w:val="17"/>
                <w:szCs w:val="17"/>
              </w:rPr>
              <w:t>ELG</w:t>
            </w:r>
            <w:r>
              <w:rPr>
                <w:rFonts w:asciiTheme="minorHAnsi" w:hAnsiTheme="minorHAnsi" w:cstheme="minorHAnsi"/>
                <w:sz w:val="17"/>
                <w:szCs w:val="17"/>
              </w:rPr>
              <w:t xml:space="preserve"> will d</w:t>
            </w:r>
            <w:r w:rsidRPr="00473D7F">
              <w:rPr>
                <w:rFonts w:asciiTheme="minorHAnsi" w:hAnsiTheme="minorHAnsi" w:cstheme="minorHAnsi"/>
                <w:sz w:val="17"/>
                <w:szCs w:val="17"/>
              </w:rPr>
              <w:t>escribe their immediate environment using knowledge from observation, discussion, stories, non-fiction texts and maps. (People, Culture and Communities)</w:t>
            </w:r>
          </w:p>
          <w:p w14:paraId="2C6F1818" w14:textId="77777777" w:rsidR="00D76C74" w:rsidRPr="00473D7F" w:rsidRDefault="00D76C74" w:rsidP="004C79CA">
            <w:pPr>
              <w:pStyle w:val="TableParagraph"/>
              <w:ind w:left="107" w:right="164"/>
              <w:jc w:val="center"/>
              <w:rPr>
                <w:rFonts w:asciiTheme="minorHAnsi" w:hAnsiTheme="minorHAnsi" w:cstheme="minorHAnsi"/>
                <w:sz w:val="17"/>
                <w:szCs w:val="17"/>
              </w:rPr>
            </w:pPr>
          </w:p>
          <w:p w14:paraId="3CFC2636" w14:textId="77777777" w:rsidR="00D76C74" w:rsidRPr="00473D7F" w:rsidRDefault="00D76C74" w:rsidP="004C79CA">
            <w:pPr>
              <w:pStyle w:val="TableParagraph"/>
              <w:ind w:right="164"/>
              <w:jc w:val="center"/>
              <w:rPr>
                <w:rFonts w:asciiTheme="minorHAnsi" w:hAnsiTheme="minorHAnsi" w:cstheme="minorHAnsi"/>
                <w:sz w:val="17"/>
                <w:szCs w:val="17"/>
              </w:rPr>
            </w:pPr>
            <w:r w:rsidRPr="00473D7F">
              <w:rPr>
                <w:rFonts w:asciiTheme="minorHAnsi" w:hAnsiTheme="minorHAnsi" w:cstheme="minorHAnsi"/>
                <w:sz w:val="17"/>
                <w:szCs w:val="17"/>
              </w:rPr>
              <w:t>Know some similarities and differences between different religious and cultural communities in this country, drawing on their experiences and what has been read in class.</w:t>
            </w:r>
          </w:p>
          <w:p w14:paraId="3052C920" w14:textId="77777777" w:rsidR="00D76C74" w:rsidRPr="00473D7F" w:rsidRDefault="00D76C74" w:rsidP="004C79CA">
            <w:pPr>
              <w:pStyle w:val="TableParagraph"/>
              <w:ind w:left="107" w:right="164"/>
              <w:jc w:val="center"/>
              <w:rPr>
                <w:rFonts w:asciiTheme="minorHAnsi" w:hAnsiTheme="minorHAnsi" w:cstheme="minorHAnsi"/>
                <w:sz w:val="17"/>
                <w:szCs w:val="17"/>
              </w:rPr>
            </w:pPr>
          </w:p>
          <w:p w14:paraId="72FA8C7D"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7"/>
                <w:szCs w:val="17"/>
              </w:rPr>
            </w:pPr>
            <w:r w:rsidRPr="00473D7F">
              <w:rPr>
                <w:rFonts w:asciiTheme="minorHAnsi" w:hAnsiTheme="minorHAnsi" w:cstheme="minorHAnsi"/>
                <w:sz w:val="17"/>
                <w:szCs w:val="17"/>
              </w:rPr>
              <w:t>Explain some similarities and differences between life in this country and life in other countries, drawing on knowledge from stories, non-fiction texts and (when appropriate) maps.</w:t>
            </w:r>
          </w:p>
        </w:tc>
        <w:tc>
          <w:tcPr>
            <w:tcW w:w="1967" w:type="dxa"/>
            <w:shd w:val="clear" w:color="auto" w:fill="E2EFD9" w:themeFill="accent6" w:themeFillTint="33"/>
          </w:tcPr>
          <w:p w14:paraId="10EC9CA3" w14:textId="77777777" w:rsidR="00D76C74" w:rsidRPr="00473D7F" w:rsidRDefault="00D76C74" w:rsidP="004C79CA">
            <w:pPr>
              <w:pStyle w:val="TableParagraph"/>
              <w:ind w:right="101"/>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1</w:t>
            </w:r>
            <w:r w:rsidRPr="00473D7F">
              <w:rPr>
                <w:rFonts w:asciiTheme="minorHAnsi" w:hAnsiTheme="minorHAnsi" w:cstheme="minorHAnsi"/>
                <w:sz w:val="17"/>
                <w:szCs w:val="17"/>
              </w:rPr>
              <w:t xml:space="preserve"> pupil working at the expected standard will be able to name (and identify on a map, atlas or globe) the four countries that make up the United Kingdom, the corresponding capital cities and the surrounding seas.</w:t>
            </w:r>
          </w:p>
          <w:p w14:paraId="6041CB31"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7"/>
                <w:szCs w:val="17"/>
              </w:rPr>
            </w:pPr>
            <w:r w:rsidRPr="00473D7F">
              <w:rPr>
                <w:rFonts w:asciiTheme="minorHAnsi" w:hAnsiTheme="minorHAnsi" w:cstheme="minorHAnsi"/>
                <w:sz w:val="17"/>
                <w:szCs w:val="17"/>
              </w:rPr>
              <w:t>They know their own address and postcode, local area, county and the country they live in. They know details about housing and buildings in their locality. They talk about the different types of weather and seasons, and know hot places on the globe are located near the equator and what a desert is. They can use geographical vocabulary to refer to human and physical features.</w:t>
            </w:r>
          </w:p>
        </w:tc>
        <w:tc>
          <w:tcPr>
            <w:tcW w:w="1967" w:type="dxa"/>
            <w:shd w:val="clear" w:color="auto" w:fill="E2EFD9" w:themeFill="accent6" w:themeFillTint="33"/>
          </w:tcPr>
          <w:p w14:paraId="571CF68F" w14:textId="77777777" w:rsidR="00D76C74" w:rsidRPr="00473D7F" w:rsidRDefault="00D76C74" w:rsidP="004C79CA">
            <w:pPr>
              <w:pStyle w:val="TableParagraph"/>
              <w:ind w:right="199"/>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2</w:t>
            </w:r>
            <w:r w:rsidRPr="00473D7F">
              <w:rPr>
                <w:rFonts w:asciiTheme="minorHAnsi" w:hAnsiTheme="minorHAnsi" w:cstheme="minorHAnsi"/>
                <w:sz w:val="17"/>
                <w:szCs w:val="17"/>
              </w:rPr>
              <w:t xml:space="preserve"> pupil working at the expected standard will be able to name the 7 continents and 5 oceans. They can name some famous landmarks in UK and compare how the UK is the same or different to another country. They know the region they live in and the continent. They can use geographical vocabulary to refer to human and physical features. They can</w:t>
            </w:r>
          </w:p>
          <w:p w14:paraId="0D2BAB09"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7"/>
                <w:szCs w:val="17"/>
              </w:rPr>
            </w:pPr>
            <w:r w:rsidRPr="00473D7F">
              <w:rPr>
                <w:rFonts w:asciiTheme="minorHAnsi" w:hAnsiTheme="minorHAnsi" w:cstheme="minorHAnsi"/>
                <w:sz w:val="17"/>
                <w:szCs w:val="17"/>
              </w:rPr>
              <w:t>discuss the different climate zones and know that countries near to the equator don’t have seasons. They can carry out field work and they can create their own maps using a simple key and know the four compass points.</w:t>
            </w:r>
          </w:p>
        </w:tc>
        <w:tc>
          <w:tcPr>
            <w:tcW w:w="1967" w:type="dxa"/>
            <w:shd w:val="clear" w:color="auto" w:fill="E2EFD9" w:themeFill="accent6" w:themeFillTint="33"/>
          </w:tcPr>
          <w:p w14:paraId="5F4D3F00" w14:textId="77777777" w:rsidR="00D76C74" w:rsidRPr="00473D7F" w:rsidRDefault="00D76C74" w:rsidP="004C79CA">
            <w:pPr>
              <w:pStyle w:val="TableParagraph"/>
              <w:ind w:right="152"/>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3</w:t>
            </w:r>
            <w:r w:rsidRPr="00473D7F">
              <w:rPr>
                <w:rFonts w:asciiTheme="minorHAnsi" w:hAnsiTheme="minorHAnsi" w:cstheme="minorHAnsi"/>
                <w:sz w:val="17"/>
                <w:szCs w:val="17"/>
              </w:rPr>
              <w:t xml:space="preserve"> pupil working at the expected standard will have a comprehensive understanding of the UK and some of its cities, counties and regions, as well as knowing European countries and capital cities, and the wider world being able to locate the northern and southern hemisphere. They can use geographical vocabulary to refer to human and physical features.</w:t>
            </w:r>
            <w:r>
              <w:rPr>
                <w:rFonts w:asciiTheme="minorHAnsi" w:hAnsiTheme="minorHAnsi" w:cstheme="minorHAnsi"/>
                <w:sz w:val="17"/>
                <w:szCs w:val="17"/>
              </w:rPr>
              <w:t xml:space="preserve"> </w:t>
            </w:r>
            <w:r w:rsidRPr="00473D7F">
              <w:rPr>
                <w:rFonts w:asciiTheme="minorHAnsi" w:hAnsiTheme="minorHAnsi" w:cstheme="minorHAnsi"/>
                <w:sz w:val="17"/>
                <w:szCs w:val="17"/>
              </w:rPr>
              <w:t>They can carry out fieldwork through the use of maps. They know and can name the eight points of a compass. They can ask more searching questions including, ‘how?’ and, ‘why? when investigating places and processes and considering the impact that things, such as earthquakes, have on people’s lives.</w:t>
            </w:r>
          </w:p>
        </w:tc>
        <w:tc>
          <w:tcPr>
            <w:tcW w:w="1967" w:type="dxa"/>
            <w:shd w:val="clear" w:color="auto" w:fill="E2EFD9" w:themeFill="accent6" w:themeFillTint="33"/>
          </w:tcPr>
          <w:p w14:paraId="3176CED3" w14:textId="77777777" w:rsidR="00D76C74" w:rsidRPr="00473D7F" w:rsidRDefault="00D76C74" w:rsidP="004C79CA">
            <w:pPr>
              <w:pStyle w:val="TableParagraph"/>
              <w:ind w:right="170"/>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4</w:t>
            </w:r>
            <w:r w:rsidRPr="00473D7F">
              <w:rPr>
                <w:rFonts w:asciiTheme="minorHAnsi" w:hAnsiTheme="minorHAnsi" w:cstheme="minorHAnsi"/>
                <w:sz w:val="17"/>
                <w:szCs w:val="17"/>
              </w:rPr>
              <w:t xml:space="preserve"> pupil working at the expected standard will know where Europe is and be able to name a</w:t>
            </w:r>
            <w:r>
              <w:rPr>
                <w:rFonts w:asciiTheme="minorHAnsi" w:hAnsiTheme="minorHAnsi" w:cstheme="minorHAnsi"/>
                <w:sz w:val="17"/>
                <w:szCs w:val="17"/>
              </w:rPr>
              <w:t xml:space="preserve"> </w:t>
            </w:r>
            <w:r w:rsidRPr="00473D7F">
              <w:rPr>
                <w:rFonts w:asciiTheme="minorHAnsi" w:hAnsiTheme="minorHAnsi" w:cstheme="minorHAnsi"/>
                <w:sz w:val="17"/>
                <w:szCs w:val="17"/>
              </w:rPr>
              <w:t>number of its countries and significant physical features. They will be able to use an atlas with confidence to locate features such as continents, countries and the physical features. They can identify geographical features and processes such as the water cycle or a range of rivers in the UK and know the journey of a river. They can identify, describe and explain geographical features, processes (changes), and patterns.</w:t>
            </w:r>
            <w:r>
              <w:rPr>
                <w:rFonts w:asciiTheme="minorHAnsi" w:hAnsiTheme="minorHAnsi" w:cstheme="minorHAnsi"/>
                <w:sz w:val="17"/>
                <w:szCs w:val="17"/>
              </w:rPr>
              <w:t xml:space="preserve"> </w:t>
            </w:r>
            <w:r w:rsidRPr="00473D7F">
              <w:rPr>
                <w:rFonts w:asciiTheme="minorHAnsi" w:hAnsiTheme="minorHAnsi" w:cstheme="minorHAnsi"/>
                <w:sz w:val="17"/>
                <w:szCs w:val="17"/>
              </w:rPr>
              <w:t>They can carry out fieldwork through the use of maps and four figure grid points. They can ask more searching questions</w:t>
            </w:r>
            <w:r>
              <w:rPr>
                <w:rFonts w:asciiTheme="minorHAnsi" w:hAnsiTheme="minorHAnsi" w:cstheme="minorHAnsi"/>
                <w:sz w:val="17"/>
                <w:szCs w:val="17"/>
              </w:rPr>
              <w:t xml:space="preserve"> </w:t>
            </w:r>
            <w:r w:rsidRPr="00473D7F">
              <w:rPr>
                <w:rFonts w:asciiTheme="minorHAnsi" w:hAnsiTheme="minorHAnsi" w:cstheme="minorHAnsi"/>
                <w:sz w:val="17"/>
                <w:szCs w:val="17"/>
              </w:rPr>
              <w:t>including, ‘how?’ and, ‘why? as well as, ‘where?’ and</w:t>
            </w:r>
            <w:r>
              <w:rPr>
                <w:rFonts w:asciiTheme="minorHAnsi" w:hAnsiTheme="minorHAnsi" w:cstheme="minorHAnsi"/>
                <w:sz w:val="17"/>
                <w:szCs w:val="17"/>
              </w:rPr>
              <w:t xml:space="preserve"> </w:t>
            </w:r>
            <w:r w:rsidRPr="00473D7F">
              <w:rPr>
                <w:rFonts w:asciiTheme="minorHAnsi" w:hAnsiTheme="minorHAnsi" w:cstheme="minorHAnsi"/>
                <w:sz w:val="17"/>
                <w:szCs w:val="17"/>
              </w:rPr>
              <w:t>‘what?’ when investigating</w:t>
            </w:r>
            <w:r>
              <w:rPr>
                <w:rFonts w:asciiTheme="minorHAnsi" w:hAnsiTheme="minorHAnsi" w:cstheme="minorHAnsi"/>
                <w:sz w:val="17"/>
                <w:szCs w:val="17"/>
              </w:rPr>
              <w:t xml:space="preserve"> </w:t>
            </w:r>
            <w:r w:rsidRPr="00473D7F">
              <w:rPr>
                <w:rFonts w:asciiTheme="minorHAnsi" w:hAnsiTheme="minorHAnsi" w:cstheme="minorHAnsi"/>
                <w:sz w:val="17"/>
                <w:szCs w:val="17"/>
              </w:rPr>
              <w:t>places and processes.</w:t>
            </w:r>
          </w:p>
        </w:tc>
        <w:tc>
          <w:tcPr>
            <w:tcW w:w="1967" w:type="dxa"/>
            <w:shd w:val="clear" w:color="auto" w:fill="E2EFD9" w:themeFill="accent6" w:themeFillTint="33"/>
          </w:tcPr>
          <w:p w14:paraId="35E936BD" w14:textId="77777777" w:rsidR="00D76C74" w:rsidRPr="00473D7F" w:rsidRDefault="00D76C74" w:rsidP="004C79CA">
            <w:pPr>
              <w:pStyle w:val="TableParagraph"/>
              <w:ind w:right="119"/>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 xml:space="preserve">Year 5 </w:t>
            </w:r>
            <w:r w:rsidRPr="00473D7F">
              <w:rPr>
                <w:rFonts w:asciiTheme="minorHAnsi" w:hAnsiTheme="minorHAnsi" w:cstheme="minorHAnsi"/>
                <w:sz w:val="17"/>
                <w:szCs w:val="17"/>
              </w:rPr>
              <w:t>pupil working at the expected standard can identify geographical features and processes and can describe them. They can use a range of maps and read information from them and be able to plot their own maps using a variety of symbols.</w:t>
            </w:r>
          </w:p>
          <w:p w14:paraId="4EE5D271" w14:textId="77777777" w:rsidR="00D76C74" w:rsidRPr="00473D7F" w:rsidRDefault="00D76C74" w:rsidP="004C79CA">
            <w:pPr>
              <w:pStyle w:val="TableParagraph"/>
              <w:ind w:right="119"/>
              <w:jc w:val="center"/>
              <w:rPr>
                <w:rFonts w:asciiTheme="minorHAnsi" w:hAnsiTheme="minorHAnsi" w:cstheme="minorHAnsi"/>
                <w:sz w:val="17"/>
                <w:szCs w:val="17"/>
              </w:rPr>
            </w:pPr>
            <w:r w:rsidRPr="00473D7F">
              <w:rPr>
                <w:rFonts w:asciiTheme="minorHAnsi" w:hAnsiTheme="minorHAnsi" w:cstheme="minorHAnsi"/>
                <w:sz w:val="17"/>
                <w:szCs w:val="17"/>
              </w:rPr>
              <w:t>They will be able to use fieldwork to observe, measure and record human and physical features using a range of methods</w:t>
            </w:r>
            <w:r>
              <w:rPr>
                <w:rFonts w:asciiTheme="minorHAnsi" w:hAnsiTheme="minorHAnsi" w:cstheme="minorHAnsi"/>
                <w:sz w:val="17"/>
                <w:szCs w:val="17"/>
              </w:rPr>
              <w:t xml:space="preserve">. </w:t>
            </w:r>
            <w:r w:rsidRPr="00473D7F">
              <w:rPr>
                <w:rFonts w:asciiTheme="minorHAnsi" w:hAnsiTheme="minorHAnsi" w:cstheme="minorHAnsi"/>
                <w:sz w:val="17"/>
                <w:szCs w:val="17"/>
              </w:rPr>
              <w:t xml:space="preserve">They will </w:t>
            </w:r>
            <w:proofErr w:type="gramStart"/>
            <w:r w:rsidRPr="00473D7F">
              <w:rPr>
                <w:rFonts w:asciiTheme="minorHAnsi" w:hAnsiTheme="minorHAnsi" w:cstheme="minorHAnsi"/>
                <w:sz w:val="17"/>
                <w:szCs w:val="17"/>
              </w:rPr>
              <w:t xml:space="preserve">be </w:t>
            </w:r>
            <w:r>
              <w:rPr>
                <w:rFonts w:asciiTheme="minorHAnsi" w:hAnsiTheme="minorHAnsi" w:cstheme="minorHAnsi"/>
                <w:sz w:val="17"/>
                <w:szCs w:val="17"/>
              </w:rPr>
              <w:t xml:space="preserve"> </w:t>
            </w:r>
            <w:r w:rsidRPr="00473D7F">
              <w:rPr>
                <w:rFonts w:asciiTheme="minorHAnsi" w:hAnsiTheme="minorHAnsi" w:cstheme="minorHAnsi"/>
                <w:sz w:val="17"/>
                <w:szCs w:val="17"/>
              </w:rPr>
              <w:t>able</w:t>
            </w:r>
            <w:proofErr w:type="gramEnd"/>
            <w:r w:rsidRPr="00473D7F">
              <w:rPr>
                <w:rFonts w:asciiTheme="minorHAnsi" w:hAnsiTheme="minorHAnsi" w:cstheme="minorHAnsi"/>
                <w:sz w:val="17"/>
                <w:szCs w:val="17"/>
              </w:rPr>
              <w:t xml:space="preserve"> to use four figure grid references and understand how contour lines are used.</w:t>
            </w:r>
          </w:p>
        </w:tc>
        <w:tc>
          <w:tcPr>
            <w:tcW w:w="1967" w:type="dxa"/>
            <w:shd w:val="clear" w:color="auto" w:fill="E2EFD9" w:themeFill="accent6" w:themeFillTint="33"/>
          </w:tcPr>
          <w:p w14:paraId="61C71476" w14:textId="77777777" w:rsidR="00D76C74" w:rsidRPr="00473D7F" w:rsidRDefault="00D76C74" w:rsidP="004C79CA">
            <w:pPr>
              <w:pStyle w:val="TableParagraph"/>
              <w:ind w:right="108"/>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6</w:t>
            </w:r>
            <w:r w:rsidRPr="00473D7F">
              <w:rPr>
                <w:rFonts w:asciiTheme="minorHAnsi" w:hAnsiTheme="minorHAnsi" w:cstheme="minorHAnsi"/>
                <w:sz w:val="17"/>
                <w:szCs w:val="17"/>
              </w:rPr>
              <w:t xml:space="preserve"> pupil working at the expected standard will be able to use a wide vocabulary of geographical terms to explain their understanding of the UK and countries around the world, making comparisons of many features including climate, population and lifestyles.</w:t>
            </w:r>
            <w:r>
              <w:rPr>
                <w:rFonts w:asciiTheme="minorHAnsi" w:hAnsiTheme="minorHAnsi" w:cstheme="minorHAnsi"/>
                <w:sz w:val="17"/>
                <w:szCs w:val="17"/>
              </w:rPr>
              <w:t xml:space="preserve"> </w:t>
            </w:r>
            <w:r w:rsidRPr="00473D7F">
              <w:rPr>
                <w:rFonts w:asciiTheme="minorHAnsi" w:hAnsiTheme="minorHAnsi" w:cstheme="minorHAnsi"/>
                <w:sz w:val="17"/>
                <w:szCs w:val="17"/>
              </w:rPr>
              <w:t>They will be able to use fieldwork to observe, measure and record human and physical features using a range of methods and interpret their findings.</w:t>
            </w:r>
            <w:r>
              <w:rPr>
                <w:rFonts w:asciiTheme="minorHAnsi" w:hAnsiTheme="minorHAnsi" w:cstheme="minorHAnsi"/>
                <w:sz w:val="17"/>
                <w:szCs w:val="17"/>
              </w:rPr>
              <w:t xml:space="preserve"> </w:t>
            </w:r>
            <w:r w:rsidRPr="00473D7F">
              <w:rPr>
                <w:rFonts w:asciiTheme="minorHAnsi" w:hAnsiTheme="minorHAnsi" w:cstheme="minorHAnsi"/>
                <w:sz w:val="17"/>
                <w:szCs w:val="17"/>
              </w:rPr>
              <w:t>They will be able to explain how the physical features of a country impact on land use and industry. They will be able to</w:t>
            </w:r>
            <w:r>
              <w:rPr>
                <w:rFonts w:asciiTheme="minorHAnsi" w:hAnsiTheme="minorHAnsi" w:cstheme="minorHAnsi"/>
                <w:sz w:val="17"/>
                <w:szCs w:val="17"/>
              </w:rPr>
              <w:t xml:space="preserve"> </w:t>
            </w:r>
            <w:r w:rsidRPr="00473D7F">
              <w:rPr>
                <w:rFonts w:asciiTheme="minorHAnsi" w:hAnsiTheme="minorHAnsi" w:cstheme="minorHAnsi"/>
                <w:sz w:val="17"/>
                <w:szCs w:val="17"/>
              </w:rPr>
              <w:t>comment on the impact of humans on the environment and</w:t>
            </w:r>
          </w:p>
          <w:p w14:paraId="2D68E3C9" w14:textId="77777777" w:rsidR="00D76C74" w:rsidRPr="00473D7F" w:rsidRDefault="00D76C74" w:rsidP="004C7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7"/>
                <w:szCs w:val="17"/>
              </w:rPr>
            </w:pPr>
            <w:r w:rsidRPr="00473D7F">
              <w:rPr>
                <w:rFonts w:asciiTheme="minorHAnsi" w:hAnsiTheme="minorHAnsi" w:cstheme="minorHAnsi"/>
                <w:sz w:val="17"/>
                <w:szCs w:val="17"/>
              </w:rPr>
              <w:t>develop their views and attitudes to critically evaluate responses to local geographical issues or events in the news e.g. for/against arguments relating to deforestation.</w:t>
            </w:r>
          </w:p>
        </w:tc>
      </w:tr>
    </w:tbl>
    <w:p w14:paraId="4D014E50" w14:textId="77777777" w:rsidR="00D76C74" w:rsidRDefault="00D76C74" w:rsidP="00D76C74">
      <w:pPr>
        <w:rPr>
          <w:sz w:val="22"/>
          <w:szCs w:val="22"/>
        </w:rPr>
      </w:pPr>
    </w:p>
    <w:p w14:paraId="46262196" w14:textId="77777777" w:rsidR="00D76C74" w:rsidRDefault="00D76C74" w:rsidP="00D76C74">
      <w:pPr>
        <w:rPr>
          <w:sz w:val="22"/>
          <w:szCs w:val="22"/>
        </w:rPr>
      </w:pPr>
    </w:p>
    <w:p w14:paraId="3FE35F1E" w14:textId="77777777" w:rsidR="00D76C74" w:rsidRDefault="00D76C74" w:rsidP="00D76C74">
      <w:pPr>
        <w:rPr>
          <w:sz w:val="22"/>
          <w:szCs w:val="22"/>
        </w:rPr>
      </w:pPr>
    </w:p>
    <w:p w14:paraId="10C4E3C2" w14:textId="77777777" w:rsidR="00D76C74" w:rsidRPr="00D5144C" w:rsidRDefault="00D76C74" w:rsidP="00D76C74">
      <w:pPr>
        <w:rPr>
          <w:sz w:val="22"/>
          <w:szCs w:val="22"/>
        </w:rPr>
      </w:pPr>
    </w:p>
    <w:p w14:paraId="496A3C46" w14:textId="77777777" w:rsidR="00F4040C" w:rsidRPr="00D5144C" w:rsidRDefault="00F4040C" w:rsidP="00AE77D9">
      <w:pPr>
        <w:rPr>
          <w:sz w:val="22"/>
          <w:szCs w:val="22"/>
        </w:rPr>
      </w:pPr>
    </w:p>
    <w:sectPr w:rsidR="00F4040C" w:rsidRPr="00D5144C" w:rsidSect="00A66A9F">
      <w:headerReference w:type="default" r:id="rId61"/>
      <w:footerReference w:type="default" r:id="rId62"/>
      <w:pgSz w:w="16838" w:h="11906" w:orient="landscape"/>
      <w:pgMar w:top="1440" w:right="1440" w:bottom="993" w:left="1440" w:header="708" w:footer="3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06B3" w14:textId="77777777" w:rsidR="004C79CA" w:rsidRDefault="004C79CA" w:rsidP="00995B7A">
      <w:r>
        <w:separator/>
      </w:r>
    </w:p>
  </w:endnote>
  <w:endnote w:type="continuationSeparator" w:id="0">
    <w:p w14:paraId="607EE9E3" w14:textId="77777777" w:rsidR="004C79CA" w:rsidRDefault="004C79CA" w:rsidP="0099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E445" w14:textId="77777777" w:rsidR="004C79CA" w:rsidRDefault="004C79CA">
    <w:pPr>
      <w:pStyle w:val="Footer"/>
    </w:pPr>
    <w:r>
      <w:rPr>
        <w:noProof/>
      </w:rPr>
      <mc:AlternateContent>
        <mc:Choice Requires="wps">
          <w:drawing>
            <wp:anchor distT="0" distB="0" distL="114300" distR="114300" simplePos="0" relativeHeight="251670016" behindDoc="0" locked="0" layoutInCell="1" allowOverlap="1" wp14:anchorId="4A370666" wp14:editId="114B19EB">
              <wp:simplePos x="0" y="0"/>
              <wp:positionH relativeFrom="column">
                <wp:posOffset>-1071349</wp:posOffset>
              </wp:positionH>
              <wp:positionV relativeFrom="page">
                <wp:posOffset>7403910</wp:posOffset>
              </wp:positionV>
              <wp:extent cx="10849970" cy="163195"/>
              <wp:effectExtent l="0" t="0" r="8890" b="8255"/>
              <wp:wrapNone/>
              <wp:docPr id="20" name="Rectangle 20"/>
              <wp:cNvGraphicFramePr/>
              <a:graphic xmlns:a="http://schemas.openxmlformats.org/drawingml/2006/main">
                <a:graphicData uri="http://schemas.microsoft.com/office/word/2010/wordprocessingShape">
                  <wps:wsp>
                    <wps:cNvSpPr/>
                    <wps:spPr>
                      <a:xfrm>
                        <a:off x="0" y="0"/>
                        <a:ext cx="10849970" cy="163195"/>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E7028" id="Rectangle 20" o:spid="_x0000_s1026" style="position:absolute;margin-left:-84.35pt;margin-top:583pt;width:854.35pt;height:1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" fillcolor="#00b0f0"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121F1" w14:textId="77777777" w:rsidR="004C79CA" w:rsidRDefault="004C79CA" w:rsidP="00995B7A">
      <w:r>
        <w:separator/>
      </w:r>
    </w:p>
  </w:footnote>
  <w:footnote w:type="continuationSeparator" w:id="0">
    <w:p w14:paraId="15A49628" w14:textId="77777777" w:rsidR="004C79CA" w:rsidRDefault="004C79CA" w:rsidP="0099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42ED" w14:textId="232BF2EC" w:rsidR="004C79CA" w:rsidRDefault="004C79CA">
    <w:pPr>
      <w:pStyle w:val="Header"/>
    </w:pPr>
    <w:r>
      <w:rPr>
        <w:noProof/>
      </w:rPr>
      <w:drawing>
        <wp:anchor distT="0" distB="0" distL="114300" distR="114300" simplePos="0" relativeHeight="251671040" behindDoc="0" locked="0" layoutInCell="1" allowOverlap="1" wp14:anchorId="6AA79851" wp14:editId="5AA09460">
          <wp:simplePos x="0" y="0"/>
          <wp:positionH relativeFrom="column">
            <wp:posOffset>8001000</wp:posOffset>
          </wp:positionH>
          <wp:positionV relativeFrom="paragraph">
            <wp:posOffset>-264133</wp:posOffset>
          </wp:positionV>
          <wp:extent cx="785191" cy="785191"/>
          <wp:effectExtent l="0" t="0" r="0" b="0"/>
          <wp:wrapNone/>
          <wp:docPr id="8554549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191" cy="785191"/>
                  </a:xfrm>
                  <a:prstGeom prst="rect">
                    <a:avLst/>
                  </a:prstGeom>
                </pic:spPr>
              </pic:pic>
            </a:graphicData>
          </a:graphic>
          <wp14:sizeRelH relativeFrom="page">
            <wp14:pctWidth>0</wp14:pctWidth>
          </wp14:sizeRelH>
          <wp14:sizeRelV relativeFrom="page">
            <wp14:pctHeight>0</wp14:pctHeight>
          </wp14:sizeRelV>
        </wp:anchor>
      </w:drawing>
    </w:r>
    <w:r w:rsidRPr="00995B7A">
      <w:rPr>
        <w:rFonts w:ascii="Verdana" w:eastAsia="Verdana" w:hAnsi="Verdana" w:cs="Verdana"/>
        <w:noProof/>
      </w:rPr>
      <mc:AlternateContent>
        <mc:Choice Requires="wps">
          <w:drawing>
            <wp:anchor distT="0" distB="0" distL="114300" distR="114300" simplePos="0" relativeHeight="251668992" behindDoc="0" locked="0" layoutInCell="1" allowOverlap="1" wp14:anchorId="39ABB299" wp14:editId="560F360D">
              <wp:simplePos x="0" y="0"/>
              <wp:positionH relativeFrom="column">
                <wp:posOffset>8001000</wp:posOffset>
              </wp:positionH>
              <wp:positionV relativeFrom="page">
                <wp:posOffset>190500</wp:posOffset>
              </wp:positionV>
              <wp:extent cx="819150" cy="781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ysClr val="window" lastClr="FFFFFF"/>
                      </a:solidFill>
                      <a:ln w="6350">
                        <a:solidFill>
                          <a:sysClr val="window" lastClr="FFFFFF"/>
                        </a:solidFill>
                      </a:ln>
                    </wps:spPr>
                    <wps:txbx>
                      <w:txbxContent>
                        <w:p w14:paraId="7E26C91B" w14:textId="339A882D" w:rsidR="004C79CA" w:rsidRDefault="004C79CA" w:rsidP="00995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B299" id="_x0000_t202" coordsize="21600,21600" o:spt="202" path="m,l,21600r21600,l21600,xe">
              <v:stroke joinstyle="miter"/>
              <v:path gradientshapeok="t" o:connecttype="rect"/>
            </v:shapetype>
            <v:shape id="Text Box 7" o:spid="_x0000_s1028" type="#_x0000_t202" style="position:absolute;margin-left:630pt;margin-top:15pt;width:64.5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" fillcolor="window" strokecolor="window" strokeweight=".5pt">
              <v:textbox>
                <w:txbxContent>
                  <w:p w14:paraId="7E26C91B" w14:textId="339A882D" w:rsidR="004C79CA" w:rsidRDefault="004C79CA" w:rsidP="00995B7A"/>
                </w:txbxContent>
              </v:textbox>
              <w10:wrap anchory="page"/>
            </v:shape>
          </w:pict>
        </mc:Fallback>
      </mc:AlternateContent>
    </w:r>
    <w:r>
      <w:rPr>
        <w:noProof/>
      </w:rPr>
      <mc:AlternateContent>
        <mc:Choice Requires="wps">
          <w:drawing>
            <wp:anchor distT="0" distB="0" distL="114300" distR="114300" simplePos="0" relativeHeight="251659776" behindDoc="1" locked="0" layoutInCell="1" allowOverlap="1" wp14:anchorId="1D2461D3" wp14:editId="17C9A383">
              <wp:simplePos x="0" y="0"/>
              <wp:positionH relativeFrom="column">
                <wp:posOffset>7562850</wp:posOffset>
              </wp:positionH>
              <wp:positionV relativeFrom="page">
                <wp:posOffset>47625</wp:posOffset>
              </wp:positionV>
              <wp:extent cx="1664970" cy="1589405"/>
              <wp:effectExtent l="0" t="0" r="11430" b="10795"/>
              <wp:wrapNone/>
              <wp:docPr id="8" name="Flowchart: Connector 8"/>
              <wp:cNvGraphicFramePr/>
              <a:graphic xmlns:a="http://schemas.openxmlformats.org/drawingml/2006/main">
                <a:graphicData uri="http://schemas.microsoft.com/office/word/2010/wordprocessingShape">
                  <wps:wsp>
                    <wps:cNvSpPr/>
                    <wps:spPr>
                      <a:xfrm>
                        <a:off x="0" y="0"/>
                        <a:ext cx="1664970" cy="158940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77FD2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595.5pt;margin-top:3.75pt;width:131.1pt;height:125.15pt;z-index:-2516567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" fillcolor="window" strokecolor="window" strokeweight="1pt">
              <v:stroke joinstyle="miter"/>
              <w10:wrap anchory="page"/>
            </v:shape>
          </w:pict>
        </mc:Fallback>
      </mc:AlternateContent>
    </w:r>
  </w:p>
  <w:p w14:paraId="119E37A5" w14:textId="545A318E" w:rsidR="004C79CA" w:rsidRDefault="004C79CA">
    <w:pPr>
      <w:pStyle w:val="Header"/>
    </w:pPr>
  </w:p>
  <w:p w14:paraId="7DC97B99" w14:textId="77777777" w:rsidR="004C79CA" w:rsidRDefault="004C79CA">
    <w:pPr>
      <w:pStyle w:val="Header"/>
    </w:pPr>
    <w:r>
      <w:rPr>
        <w:noProof/>
      </w:rPr>
      <mc:AlternateContent>
        <mc:Choice Requires="wps">
          <w:drawing>
            <wp:anchor distT="0" distB="0" distL="114300" distR="114300" simplePos="0" relativeHeight="251650560" behindDoc="1" locked="0" layoutInCell="1" allowOverlap="1" wp14:anchorId="2D92937C" wp14:editId="6953D8D4">
              <wp:simplePos x="0" y="0"/>
              <wp:positionH relativeFrom="column">
                <wp:posOffset>-923925</wp:posOffset>
              </wp:positionH>
              <wp:positionV relativeFrom="page">
                <wp:posOffset>0</wp:posOffset>
              </wp:positionV>
              <wp:extent cx="10788015" cy="450215"/>
              <wp:effectExtent l="0" t="0" r="0" b="6985"/>
              <wp:wrapNone/>
              <wp:docPr id="2" name="Rectangle 2"/>
              <wp:cNvGraphicFramePr/>
              <a:graphic xmlns:a="http://schemas.openxmlformats.org/drawingml/2006/main">
                <a:graphicData uri="http://schemas.microsoft.com/office/word/2010/wordprocessingShape">
                  <wps:wsp>
                    <wps:cNvSpPr/>
                    <wps:spPr>
                      <a:xfrm>
                        <a:off x="0" y="0"/>
                        <a:ext cx="10788015" cy="45021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A64F4" id="Rectangle 2" o:spid="_x0000_s1026" style="position:absolute;margin-left:-72.75pt;margin-top:0;width:849.45pt;height:3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" fillcolor="#92d050"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B4D"/>
    <w:multiLevelType w:val="hybridMultilevel"/>
    <w:tmpl w:val="8C14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D5071"/>
    <w:multiLevelType w:val="hybridMultilevel"/>
    <w:tmpl w:val="7C7A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D39AD"/>
    <w:multiLevelType w:val="hybridMultilevel"/>
    <w:tmpl w:val="E54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A305C"/>
    <w:multiLevelType w:val="hybridMultilevel"/>
    <w:tmpl w:val="CF4C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109AE"/>
    <w:multiLevelType w:val="hybridMultilevel"/>
    <w:tmpl w:val="D4DE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66421"/>
    <w:multiLevelType w:val="hybridMultilevel"/>
    <w:tmpl w:val="0FE8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E385C"/>
    <w:multiLevelType w:val="hybridMultilevel"/>
    <w:tmpl w:val="D282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17FBF"/>
    <w:multiLevelType w:val="hybridMultilevel"/>
    <w:tmpl w:val="4B7E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E3167"/>
    <w:multiLevelType w:val="hybridMultilevel"/>
    <w:tmpl w:val="E984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2752E"/>
    <w:multiLevelType w:val="hybridMultilevel"/>
    <w:tmpl w:val="CB9A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B6A49"/>
    <w:multiLevelType w:val="hybridMultilevel"/>
    <w:tmpl w:val="94F8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A694F"/>
    <w:multiLevelType w:val="hybridMultilevel"/>
    <w:tmpl w:val="942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7150D"/>
    <w:multiLevelType w:val="hybridMultilevel"/>
    <w:tmpl w:val="95D484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231B17"/>
    <w:multiLevelType w:val="hybridMultilevel"/>
    <w:tmpl w:val="EFFE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C18BE"/>
    <w:multiLevelType w:val="hybridMultilevel"/>
    <w:tmpl w:val="EAB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B0705"/>
    <w:multiLevelType w:val="hybridMultilevel"/>
    <w:tmpl w:val="909C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F32C2"/>
    <w:multiLevelType w:val="hybridMultilevel"/>
    <w:tmpl w:val="CDE2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52D5B"/>
    <w:multiLevelType w:val="hybridMultilevel"/>
    <w:tmpl w:val="6242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F52B7"/>
    <w:multiLevelType w:val="hybridMultilevel"/>
    <w:tmpl w:val="29585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A3581E"/>
    <w:multiLevelType w:val="hybridMultilevel"/>
    <w:tmpl w:val="9E4E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45DB4"/>
    <w:multiLevelType w:val="hybridMultilevel"/>
    <w:tmpl w:val="1F20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D7057"/>
    <w:multiLevelType w:val="hybridMultilevel"/>
    <w:tmpl w:val="9D68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4"/>
  </w:num>
  <w:num w:numId="4">
    <w:abstractNumId w:val="8"/>
  </w:num>
  <w:num w:numId="5">
    <w:abstractNumId w:val="7"/>
  </w:num>
  <w:num w:numId="6">
    <w:abstractNumId w:val="17"/>
  </w:num>
  <w:num w:numId="7">
    <w:abstractNumId w:val="16"/>
  </w:num>
  <w:num w:numId="8">
    <w:abstractNumId w:val="10"/>
  </w:num>
  <w:num w:numId="9">
    <w:abstractNumId w:val="5"/>
  </w:num>
  <w:num w:numId="10">
    <w:abstractNumId w:val="14"/>
  </w:num>
  <w:num w:numId="11">
    <w:abstractNumId w:val="11"/>
  </w:num>
  <w:num w:numId="12">
    <w:abstractNumId w:val="3"/>
  </w:num>
  <w:num w:numId="13">
    <w:abstractNumId w:val="1"/>
  </w:num>
  <w:num w:numId="14">
    <w:abstractNumId w:val="20"/>
  </w:num>
  <w:num w:numId="15">
    <w:abstractNumId w:val="2"/>
  </w:num>
  <w:num w:numId="16">
    <w:abstractNumId w:val="0"/>
  </w:num>
  <w:num w:numId="17">
    <w:abstractNumId w:val="19"/>
  </w:num>
  <w:num w:numId="18">
    <w:abstractNumId w:val="6"/>
  </w:num>
  <w:num w:numId="19">
    <w:abstractNumId w:val="12"/>
  </w:num>
  <w:num w:numId="20">
    <w:abstractNumId w:val="18"/>
  </w:num>
  <w:num w:numId="21">
    <w:abstractNumId w:val="9"/>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C2"/>
    <w:rsid w:val="000004EE"/>
    <w:rsid w:val="00000EC9"/>
    <w:rsid w:val="000049DA"/>
    <w:rsid w:val="00007EB0"/>
    <w:rsid w:val="0001098F"/>
    <w:rsid w:val="000109D5"/>
    <w:rsid w:val="0001249B"/>
    <w:rsid w:val="00012CC3"/>
    <w:rsid w:val="00013698"/>
    <w:rsid w:val="00015EEA"/>
    <w:rsid w:val="00017590"/>
    <w:rsid w:val="000175E8"/>
    <w:rsid w:val="00020401"/>
    <w:rsid w:val="000253A1"/>
    <w:rsid w:val="00025E88"/>
    <w:rsid w:val="000265A6"/>
    <w:rsid w:val="0003055E"/>
    <w:rsid w:val="00030E74"/>
    <w:rsid w:val="0003116B"/>
    <w:rsid w:val="00031469"/>
    <w:rsid w:val="00032A5F"/>
    <w:rsid w:val="00032A76"/>
    <w:rsid w:val="0003318E"/>
    <w:rsid w:val="00033A3E"/>
    <w:rsid w:val="00042E8A"/>
    <w:rsid w:val="00044C3F"/>
    <w:rsid w:val="00045306"/>
    <w:rsid w:val="00047AB1"/>
    <w:rsid w:val="00050374"/>
    <w:rsid w:val="00054673"/>
    <w:rsid w:val="00055B1C"/>
    <w:rsid w:val="00055ECF"/>
    <w:rsid w:val="00060639"/>
    <w:rsid w:val="000606EF"/>
    <w:rsid w:val="000607A2"/>
    <w:rsid w:val="000608D0"/>
    <w:rsid w:val="0006242D"/>
    <w:rsid w:val="0006289F"/>
    <w:rsid w:val="00064148"/>
    <w:rsid w:val="0006523A"/>
    <w:rsid w:val="00066545"/>
    <w:rsid w:val="00067907"/>
    <w:rsid w:val="0006790A"/>
    <w:rsid w:val="00067BB7"/>
    <w:rsid w:val="000701FE"/>
    <w:rsid w:val="00070456"/>
    <w:rsid w:val="00072EB4"/>
    <w:rsid w:val="000731B0"/>
    <w:rsid w:val="00073646"/>
    <w:rsid w:val="000737D1"/>
    <w:rsid w:val="00073AF3"/>
    <w:rsid w:val="00073E0B"/>
    <w:rsid w:val="0007543E"/>
    <w:rsid w:val="00077CEF"/>
    <w:rsid w:val="000810F5"/>
    <w:rsid w:val="00081C69"/>
    <w:rsid w:val="00083A1F"/>
    <w:rsid w:val="00083ADC"/>
    <w:rsid w:val="00084BF3"/>
    <w:rsid w:val="00086477"/>
    <w:rsid w:val="000868AD"/>
    <w:rsid w:val="00091115"/>
    <w:rsid w:val="0009146E"/>
    <w:rsid w:val="00091A7A"/>
    <w:rsid w:val="00092C91"/>
    <w:rsid w:val="00093054"/>
    <w:rsid w:val="00093B1D"/>
    <w:rsid w:val="00095A96"/>
    <w:rsid w:val="0009762E"/>
    <w:rsid w:val="00097C70"/>
    <w:rsid w:val="00097FF9"/>
    <w:rsid w:val="000A270E"/>
    <w:rsid w:val="000A7354"/>
    <w:rsid w:val="000B1001"/>
    <w:rsid w:val="000B27C1"/>
    <w:rsid w:val="000B3551"/>
    <w:rsid w:val="000B3585"/>
    <w:rsid w:val="000B35D9"/>
    <w:rsid w:val="000B492B"/>
    <w:rsid w:val="000B6A15"/>
    <w:rsid w:val="000C0924"/>
    <w:rsid w:val="000C0D59"/>
    <w:rsid w:val="000C1005"/>
    <w:rsid w:val="000C234C"/>
    <w:rsid w:val="000C2BF5"/>
    <w:rsid w:val="000C58B0"/>
    <w:rsid w:val="000D01AC"/>
    <w:rsid w:val="000D0369"/>
    <w:rsid w:val="000D17D8"/>
    <w:rsid w:val="000D2384"/>
    <w:rsid w:val="000D2F9F"/>
    <w:rsid w:val="000D35CC"/>
    <w:rsid w:val="000D68F0"/>
    <w:rsid w:val="000D693A"/>
    <w:rsid w:val="000D6FCB"/>
    <w:rsid w:val="000E00D6"/>
    <w:rsid w:val="000E0877"/>
    <w:rsid w:val="000E08DF"/>
    <w:rsid w:val="000E0DB8"/>
    <w:rsid w:val="000E23BA"/>
    <w:rsid w:val="000E3C01"/>
    <w:rsid w:val="000E527D"/>
    <w:rsid w:val="000E77F8"/>
    <w:rsid w:val="000F0C14"/>
    <w:rsid w:val="000F3190"/>
    <w:rsid w:val="000F319D"/>
    <w:rsid w:val="000F5E19"/>
    <w:rsid w:val="000F6B27"/>
    <w:rsid w:val="0010168E"/>
    <w:rsid w:val="00101C7B"/>
    <w:rsid w:val="00102042"/>
    <w:rsid w:val="00102889"/>
    <w:rsid w:val="00103311"/>
    <w:rsid w:val="001033CD"/>
    <w:rsid w:val="00105359"/>
    <w:rsid w:val="00106807"/>
    <w:rsid w:val="0010739E"/>
    <w:rsid w:val="00107731"/>
    <w:rsid w:val="00110627"/>
    <w:rsid w:val="00112209"/>
    <w:rsid w:val="00113C49"/>
    <w:rsid w:val="001159EA"/>
    <w:rsid w:val="001168FD"/>
    <w:rsid w:val="001170D6"/>
    <w:rsid w:val="00120063"/>
    <w:rsid w:val="00121E2D"/>
    <w:rsid w:val="00123FCA"/>
    <w:rsid w:val="00124A5C"/>
    <w:rsid w:val="0012762C"/>
    <w:rsid w:val="00127AC9"/>
    <w:rsid w:val="001301B0"/>
    <w:rsid w:val="001306BD"/>
    <w:rsid w:val="00130788"/>
    <w:rsid w:val="00130B98"/>
    <w:rsid w:val="00131807"/>
    <w:rsid w:val="00132B6E"/>
    <w:rsid w:val="00132B8C"/>
    <w:rsid w:val="00133413"/>
    <w:rsid w:val="00133A66"/>
    <w:rsid w:val="00133AA5"/>
    <w:rsid w:val="00133EC5"/>
    <w:rsid w:val="0013467E"/>
    <w:rsid w:val="00135079"/>
    <w:rsid w:val="00135404"/>
    <w:rsid w:val="00135972"/>
    <w:rsid w:val="00136662"/>
    <w:rsid w:val="00141C78"/>
    <w:rsid w:val="00141DB8"/>
    <w:rsid w:val="00141F08"/>
    <w:rsid w:val="0014269A"/>
    <w:rsid w:val="001431FC"/>
    <w:rsid w:val="00143514"/>
    <w:rsid w:val="00143CA9"/>
    <w:rsid w:val="00145C45"/>
    <w:rsid w:val="001464D0"/>
    <w:rsid w:val="001520BA"/>
    <w:rsid w:val="001537BD"/>
    <w:rsid w:val="00153EC8"/>
    <w:rsid w:val="001544B1"/>
    <w:rsid w:val="00154549"/>
    <w:rsid w:val="00154ECA"/>
    <w:rsid w:val="00156595"/>
    <w:rsid w:val="00157A52"/>
    <w:rsid w:val="00160230"/>
    <w:rsid w:val="00160C91"/>
    <w:rsid w:val="001622F4"/>
    <w:rsid w:val="001627E6"/>
    <w:rsid w:val="00162EC0"/>
    <w:rsid w:val="00163B7C"/>
    <w:rsid w:val="0016489F"/>
    <w:rsid w:val="00165B0C"/>
    <w:rsid w:val="0016608D"/>
    <w:rsid w:val="00166E43"/>
    <w:rsid w:val="0017179B"/>
    <w:rsid w:val="00172BB5"/>
    <w:rsid w:val="00174052"/>
    <w:rsid w:val="00174A02"/>
    <w:rsid w:val="0017694F"/>
    <w:rsid w:val="0017761D"/>
    <w:rsid w:val="00177DEF"/>
    <w:rsid w:val="00181D56"/>
    <w:rsid w:val="00181DF1"/>
    <w:rsid w:val="00183313"/>
    <w:rsid w:val="00183872"/>
    <w:rsid w:val="00183CAF"/>
    <w:rsid w:val="00183F7B"/>
    <w:rsid w:val="001841A4"/>
    <w:rsid w:val="00185D08"/>
    <w:rsid w:val="00186C2F"/>
    <w:rsid w:val="00187647"/>
    <w:rsid w:val="00195767"/>
    <w:rsid w:val="001A01F7"/>
    <w:rsid w:val="001A037B"/>
    <w:rsid w:val="001A0C0A"/>
    <w:rsid w:val="001A17D3"/>
    <w:rsid w:val="001A3E03"/>
    <w:rsid w:val="001A6F89"/>
    <w:rsid w:val="001A70AC"/>
    <w:rsid w:val="001B30C2"/>
    <w:rsid w:val="001B3ACC"/>
    <w:rsid w:val="001B3C63"/>
    <w:rsid w:val="001B40C6"/>
    <w:rsid w:val="001B6204"/>
    <w:rsid w:val="001B66AA"/>
    <w:rsid w:val="001C2920"/>
    <w:rsid w:val="001C3D5D"/>
    <w:rsid w:val="001C40E2"/>
    <w:rsid w:val="001C62E6"/>
    <w:rsid w:val="001C6457"/>
    <w:rsid w:val="001C6A13"/>
    <w:rsid w:val="001D07C1"/>
    <w:rsid w:val="001D1CAF"/>
    <w:rsid w:val="001D20E3"/>
    <w:rsid w:val="001D282E"/>
    <w:rsid w:val="001D2859"/>
    <w:rsid w:val="001D3EAB"/>
    <w:rsid w:val="001D4A4A"/>
    <w:rsid w:val="001D4E53"/>
    <w:rsid w:val="001D6BB1"/>
    <w:rsid w:val="001E35A5"/>
    <w:rsid w:val="001E38FF"/>
    <w:rsid w:val="001E3BF1"/>
    <w:rsid w:val="001E5138"/>
    <w:rsid w:val="001E5D9D"/>
    <w:rsid w:val="001E6C4A"/>
    <w:rsid w:val="001E73C2"/>
    <w:rsid w:val="001E76E0"/>
    <w:rsid w:val="001F0056"/>
    <w:rsid w:val="001F16F2"/>
    <w:rsid w:val="001F1B76"/>
    <w:rsid w:val="001F229B"/>
    <w:rsid w:val="001F38D8"/>
    <w:rsid w:val="001F3A8F"/>
    <w:rsid w:val="001F43BA"/>
    <w:rsid w:val="001F5FE8"/>
    <w:rsid w:val="002010CB"/>
    <w:rsid w:val="002015A7"/>
    <w:rsid w:val="002027F5"/>
    <w:rsid w:val="00202D8D"/>
    <w:rsid w:val="002037B4"/>
    <w:rsid w:val="00204920"/>
    <w:rsid w:val="00211685"/>
    <w:rsid w:val="0021338B"/>
    <w:rsid w:val="00215AE3"/>
    <w:rsid w:val="00216E4F"/>
    <w:rsid w:val="00217808"/>
    <w:rsid w:val="00217BC1"/>
    <w:rsid w:val="002200EB"/>
    <w:rsid w:val="00222BAB"/>
    <w:rsid w:val="00223659"/>
    <w:rsid w:val="00223CB0"/>
    <w:rsid w:val="00224919"/>
    <w:rsid w:val="00225C5D"/>
    <w:rsid w:val="002263D9"/>
    <w:rsid w:val="002265E5"/>
    <w:rsid w:val="0022774E"/>
    <w:rsid w:val="002304D9"/>
    <w:rsid w:val="0023227D"/>
    <w:rsid w:val="002336F6"/>
    <w:rsid w:val="00234298"/>
    <w:rsid w:val="00234986"/>
    <w:rsid w:val="00234B12"/>
    <w:rsid w:val="0023565D"/>
    <w:rsid w:val="0023757E"/>
    <w:rsid w:val="00242FFB"/>
    <w:rsid w:val="002430E3"/>
    <w:rsid w:val="002435F3"/>
    <w:rsid w:val="00245584"/>
    <w:rsid w:val="00245A77"/>
    <w:rsid w:val="0024600D"/>
    <w:rsid w:val="00251655"/>
    <w:rsid w:val="002563F1"/>
    <w:rsid w:val="00257F37"/>
    <w:rsid w:val="002605F2"/>
    <w:rsid w:val="00260940"/>
    <w:rsid w:val="00260ECA"/>
    <w:rsid w:val="00264701"/>
    <w:rsid w:val="002652FC"/>
    <w:rsid w:val="002668AA"/>
    <w:rsid w:val="00270000"/>
    <w:rsid w:val="00270934"/>
    <w:rsid w:val="00270E7B"/>
    <w:rsid w:val="00273468"/>
    <w:rsid w:val="00274B97"/>
    <w:rsid w:val="002753B4"/>
    <w:rsid w:val="00280D93"/>
    <w:rsid w:val="00281DA8"/>
    <w:rsid w:val="00281F60"/>
    <w:rsid w:val="00282D4C"/>
    <w:rsid w:val="00283A5F"/>
    <w:rsid w:val="00285851"/>
    <w:rsid w:val="00286D16"/>
    <w:rsid w:val="002922A9"/>
    <w:rsid w:val="002929D4"/>
    <w:rsid w:val="0029541E"/>
    <w:rsid w:val="00296597"/>
    <w:rsid w:val="002A258B"/>
    <w:rsid w:val="002A319D"/>
    <w:rsid w:val="002A480A"/>
    <w:rsid w:val="002A6915"/>
    <w:rsid w:val="002B1933"/>
    <w:rsid w:val="002B446D"/>
    <w:rsid w:val="002B4DF2"/>
    <w:rsid w:val="002B52FD"/>
    <w:rsid w:val="002B5505"/>
    <w:rsid w:val="002B7C5A"/>
    <w:rsid w:val="002C0A2E"/>
    <w:rsid w:val="002C0D79"/>
    <w:rsid w:val="002C0FAC"/>
    <w:rsid w:val="002C1254"/>
    <w:rsid w:val="002C1FF8"/>
    <w:rsid w:val="002C2127"/>
    <w:rsid w:val="002D0EC3"/>
    <w:rsid w:val="002D1671"/>
    <w:rsid w:val="002D16DD"/>
    <w:rsid w:val="002D4F42"/>
    <w:rsid w:val="002D56BD"/>
    <w:rsid w:val="002D752F"/>
    <w:rsid w:val="002E29EF"/>
    <w:rsid w:val="002E4A51"/>
    <w:rsid w:val="002E4B4A"/>
    <w:rsid w:val="002E7613"/>
    <w:rsid w:val="002F0CFF"/>
    <w:rsid w:val="002F1453"/>
    <w:rsid w:val="002F1912"/>
    <w:rsid w:val="002F2C1B"/>
    <w:rsid w:val="002F5672"/>
    <w:rsid w:val="00301FFD"/>
    <w:rsid w:val="003027E9"/>
    <w:rsid w:val="00302C08"/>
    <w:rsid w:val="003039D7"/>
    <w:rsid w:val="0030421B"/>
    <w:rsid w:val="003044C6"/>
    <w:rsid w:val="00304964"/>
    <w:rsid w:val="00305043"/>
    <w:rsid w:val="00305B20"/>
    <w:rsid w:val="00305C23"/>
    <w:rsid w:val="0030738A"/>
    <w:rsid w:val="00307DD3"/>
    <w:rsid w:val="00314279"/>
    <w:rsid w:val="0031501A"/>
    <w:rsid w:val="003177D3"/>
    <w:rsid w:val="003178D3"/>
    <w:rsid w:val="0032028C"/>
    <w:rsid w:val="003231C9"/>
    <w:rsid w:val="00324246"/>
    <w:rsid w:val="00324316"/>
    <w:rsid w:val="003277A0"/>
    <w:rsid w:val="00331E9E"/>
    <w:rsid w:val="00331EE8"/>
    <w:rsid w:val="003343B0"/>
    <w:rsid w:val="003347D3"/>
    <w:rsid w:val="00335157"/>
    <w:rsid w:val="003358D8"/>
    <w:rsid w:val="0034079E"/>
    <w:rsid w:val="00341414"/>
    <w:rsid w:val="003430F6"/>
    <w:rsid w:val="00343A3B"/>
    <w:rsid w:val="003445A4"/>
    <w:rsid w:val="00345BA7"/>
    <w:rsid w:val="0034692B"/>
    <w:rsid w:val="00346CD8"/>
    <w:rsid w:val="00347B11"/>
    <w:rsid w:val="003506A5"/>
    <w:rsid w:val="00351934"/>
    <w:rsid w:val="00351A55"/>
    <w:rsid w:val="00352313"/>
    <w:rsid w:val="00353B5C"/>
    <w:rsid w:val="00353B89"/>
    <w:rsid w:val="003544BE"/>
    <w:rsid w:val="00355129"/>
    <w:rsid w:val="003568B6"/>
    <w:rsid w:val="00365835"/>
    <w:rsid w:val="00366509"/>
    <w:rsid w:val="0036680D"/>
    <w:rsid w:val="003670EA"/>
    <w:rsid w:val="003677D3"/>
    <w:rsid w:val="00370720"/>
    <w:rsid w:val="00370799"/>
    <w:rsid w:val="00371E44"/>
    <w:rsid w:val="00372A2A"/>
    <w:rsid w:val="00373716"/>
    <w:rsid w:val="0037399A"/>
    <w:rsid w:val="00373A96"/>
    <w:rsid w:val="00373AE8"/>
    <w:rsid w:val="00375D46"/>
    <w:rsid w:val="00375DFE"/>
    <w:rsid w:val="003769D8"/>
    <w:rsid w:val="00377A65"/>
    <w:rsid w:val="00377AE4"/>
    <w:rsid w:val="00377D82"/>
    <w:rsid w:val="00380EEE"/>
    <w:rsid w:val="00391CBB"/>
    <w:rsid w:val="00393CA0"/>
    <w:rsid w:val="00393D34"/>
    <w:rsid w:val="00397EE5"/>
    <w:rsid w:val="003A157B"/>
    <w:rsid w:val="003A338C"/>
    <w:rsid w:val="003B0CD7"/>
    <w:rsid w:val="003B1061"/>
    <w:rsid w:val="003B1957"/>
    <w:rsid w:val="003B1AF4"/>
    <w:rsid w:val="003B2D92"/>
    <w:rsid w:val="003B51A7"/>
    <w:rsid w:val="003B5843"/>
    <w:rsid w:val="003B65B8"/>
    <w:rsid w:val="003B66FD"/>
    <w:rsid w:val="003C020C"/>
    <w:rsid w:val="003C12A4"/>
    <w:rsid w:val="003C18A0"/>
    <w:rsid w:val="003C21D7"/>
    <w:rsid w:val="003C3936"/>
    <w:rsid w:val="003C4335"/>
    <w:rsid w:val="003C4F56"/>
    <w:rsid w:val="003C6502"/>
    <w:rsid w:val="003C6C06"/>
    <w:rsid w:val="003C6E48"/>
    <w:rsid w:val="003D3BAC"/>
    <w:rsid w:val="003D4F8D"/>
    <w:rsid w:val="003D5562"/>
    <w:rsid w:val="003D6B64"/>
    <w:rsid w:val="003E2936"/>
    <w:rsid w:val="003E2BD8"/>
    <w:rsid w:val="003E3DE0"/>
    <w:rsid w:val="003E5267"/>
    <w:rsid w:val="003E566B"/>
    <w:rsid w:val="003E6070"/>
    <w:rsid w:val="003E62AC"/>
    <w:rsid w:val="003E7434"/>
    <w:rsid w:val="003E752B"/>
    <w:rsid w:val="003F32A4"/>
    <w:rsid w:val="003F3953"/>
    <w:rsid w:val="003F4843"/>
    <w:rsid w:val="003F4A71"/>
    <w:rsid w:val="003F6DF3"/>
    <w:rsid w:val="003F7A08"/>
    <w:rsid w:val="004002DF"/>
    <w:rsid w:val="004008A0"/>
    <w:rsid w:val="00401655"/>
    <w:rsid w:val="00401AD3"/>
    <w:rsid w:val="0040360A"/>
    <w:rsid w:val="004041BD"/>
    <w:rsid w:val="004110FE"/>
    <w:rsid w:val="00413FE3"/>
    <w:rsid w:val="00414800"/>
    <w:rsid w:val="00414F92"/>
    <w:rsid w:val="004169B0"/>
    <w:rsid w:val="004239FB"/>
    <w:rsid w:val="00425BB8"/>
    <w:rsid w:val="004263D0"/>
    <w:rsid w:val="00431B21"/>
    <w:rsid w:val="004339A3"/>
    <w:rsid w:val="00434DE7"/>
    <w:rsid w:val="0043616F"/>
    <w:rsid w:val="0043727B"/>
    <w:rsid w:val="00437B84"/>
    <w:rsid w:val="00437F58"/>
    <w:rsid w:val="00441518"/>
    <w:rsid w:val="00445DEB"/>
    <w:rsid w:val="0044636B"/>
    <w:rsid w:val="004469B2"/>
    <w:rsid w:val="00446D12"/>
    <w:rsid w:val="00447A1C"/>
    <w:rsid w:val="00452C9D"/>
    <w:rsid w:val="0045325B"/>
    <w:rsid w:val="0045518C"/>
    <w:rsid w:val="0045525C"/>
    <w:rsid w:val="00456292"/>
    <w:rsid w:val="0046067D"/>
    <w:rsid w:val="00460C24"/>
    <w:rsid w:val="00463739"/>
    <w:rsid w:val="00464DFB"/>
    <w:rsid w:val="00466035"/>
    <w:rsid w:val="004705FB"/>
    <w:rsid w:val="00473419"/>
    <w:rsid w:val="00473DB0"/>
    <w:rsid w:val="00474274"/>
    <w:rsid w:val="00474E41"/>
    <w:rsid w:val="00475E2F"/>
    <w:rsid w:val="004773E1"/>
    <w:rsid w:val="00480263"/>
    <w:rsid w:val="004867E5"/>
    <w:rsid w:val="00490B20"/>
    <w:rsid w:val="004920DF"/>
    <w:rsid w:val="004924F6"/>
    <w:rsid w:val="00494A85"/>
    <w:rsid w:val="00496F3F"/>
    <w:rsid w:val="00497954"/>
    <w:rsid w:val="004979EC"/>
    <w:rsid w:val="004A0577"/>
    <w:rsid w:val="004A23E4"/>
    <w:rsid w:val="004A32C1"/>
    <w:rsid w:val="004A38FF"/>
    <w:rsid w:val="004A7825"/>
    <w:rsid w:val="004B1D13"/>
    <w:rsid w:val="004B21C5"/>
    <w:rsid w:val="004B327B"/>
    <w:rsid w:val="004B32E6"/>
    <w:rsid w:val="004B38C9"/>
    <w:rsid w:val="004B3E55"/>
    <w:rsid w:val="004B4236"/>
    <w:rsid w:val="004B4A90"/>
    <w:rsid w:val="004B5460"/>
    <w:rsid w:val="004B55D2"/>
    <w:rsid w:val="004C1434"/>
    <w:rsid w:val="004C3302"/>
    <w:rsid w:val="004C5A2F"/>
    <w:rsid w:val="004C703B"/>
    <w:rsid w:val="004C79CA"/>
    <w:rsid w:val="004D0485"/>
    <w:rsid w:val="004D12E6"/>
    <w:rsid w:val="004D1481"/>
    <w:rsid w:val="004D1FCF"/>
    <w:rsid w:val="004D2730"/>
    <w:rsid w:val="004D2FF0"/>
    <w:rsid w:val="004D3959"/>
    <w:rsid w:val="004D4719"/>
    <w:rsid w:val="004D6A87"/>
    <w:rsid w:val="004D7C69"/>
    <w:rsid w:val="004E00B7"/>
    <w:rsid w:val="004E087F"/>
    <w:rsid w:val="004E0B36"/>
    <w:rsid w:val="004E0BCE"/>
    <w:rsid w:val="004E2449"/>
    <w:rsid w:val="004E2641"/>
    <w:rsid w:val="004E277C"/>
    <w:rsid w:val="004E42B6"/>
    <w:rsid w:val="004E4460"/>
    <w:rsid w:val="004E4F43"/>
    <w:rsid w:val="004E5B9A"/>
    <w:rsid w:val="004E5D25"/>
    <w:rsid w:val="004E66C0"/>
    <w:rsid w:val="004E6F49"/>
    <w:rsid w:val="004E7844"/>
    <w:rsid w:val="004F08B5"/>
    <w:rsid w:val="004F1DF3"/>
    <w:rsid w:val="004F3620"/>
    <w:rsid w:val="004F68B1"/>
    <w:rsid w:val="004F6CE6"/>
    <w:rsid w:val="004F7D49"/>
    <w:rsid w:val="00500CEC"/>
    <w:rsid w:val="00503324"/>
    <w:rsid w:val="00504454"/>
    <w:rsid w:val="00507D2F"/>
    <w:rsid w:val="0051197B"/>
    <w:rsid w:val="0051654A"/>
    <w:rsid w:val="0052027F"/>
    <w:rsid w:val="0052032A"/>
    <w:rsid w:val="00520DF1"/>
    <w:rsid w:val="005216C4"/>
    <w:rsid w:val="00522A4B"/>
    <w:rsid w:val="0052432F"/>
    <w:rsid w:val="00526CE9"/>
    <w:rsid w:val="00526D6F"/>
    <w:rsid w:val="00531619"/>
    <w:rsid w:val="00531C77"/>
    <w:rsid w:val="00533C84"/>
    <w:rsid w:val="005340A9"/>
    <w:rsid w:val="00537FF0"/>
    <w:rsid w:val="005404A4"/>
    <w:rsid w:val="0054298C"/>
    <w:rsid w:val="00545127"/>
    <w:rsid w:val="00545882"/>
    <w:rsid w:val="00546863"/>
    <w:rsid w:val="00550B98"/>
    <w:rsid w:val="00550E36"/>
    <w:rsid w:val="005515AE"/>
    <w:rsid w:val="005521B4"/>
    <w:rsid w:val="005522F3"/>
    <w:rsid w:val="00552DB3"/>
    <w:rsid w:val="00553126"/>
    <w:rsid w:val="00554C53"/>
    <w:rsid w:val="00554CC4"/>
    <w:rsid w:val="00555325"/>
    <w:rsid w:val="00555928"/>
    <w:rsid w:val="00555C07"/>
    <w:rsid w:val="0055625D"/>
    <w:rsid w:val="00560773"/>
    <w:rsid w:val="00560C97"/>
    <w:rsid w:val="0056226E"/>
    <w:rsid w:val="00562F0A"/>
    <w:rsid w:val="00564C84"/>
    <w:rsid w:val="00565407"/>
    <w:rsid w:val="00565EFD"/>
    <w:rsid w:val="0056629A"/>
    <w:rsid w:val="005672D8"/>
    <w:rsid w:val="0057001D"/>
    <w:rsid w:val="0057077C"/>
    <w:rsid w:val="005710FA"/>
    <w:rsid w:val="00572909"/>
    <w:rsid w:val="00575CBC"/>
    <w:rsid w:val="00575F11"/>
    <w:rsid w:val="005768AB"/>
    <w:rsid w:val="00577A1F"/>
    <w:rsid w:val="005803D9"/>
    <w:rsid w:val="00587C72"/>
    <w:rsid w:val="00587D4B"/>
    <w:rsid w:val="00590A65"/>
    <w:rsid w:val="0059156D"/>
    <w:rsid w:val="00592412"/>
    <w:rsid w:val="00593491"/>
    <w:rsid w:val="00593624"/>
    <w:rsid w:val="00593905"/>
    <w:rsid w:val="00594DFA"/>
    <w:rsid w:val="005959DC"/>
    <w:rsid w:val="005A166A"/>
    <w:rsid w:val="005A28D3"/>
    <w:rsid w:val="005A7241"/>
    <w:rsid w:val="005A7BC1"/>
    <w:rsid w:val="005B1369"/>
    <w:rsid w:val="005B201F"/>
    <w:rsid w:val="005B3A46"/>
    <w:rsid w:val="005B53EC"/>
    <w:rsid w:val="005B6575"/>
    <w:rsid w:val="005B7790"/>
    <w:rsid w:val="005C1222"/>
    <w:rsid w:val="005C143A"/>
    <w:rsid w:val="005C1A7D"/>
    <w:rsid w:val="005C267A"/>
    <w:rsid w:val="005C5BEF"/>
    <w:rsid w:val="005C60C8"/>
    <w:rsid w:val="005C6955"/>
    <w:rsid w:val="005D1563"/>
    <w:rsid w:val="005D6B91"/>
    <w:rsid w:val="005D796F"/>
    <w:rsid w:val="005E17AF"/>
    <w:rsid w:val="005E18E2"/>
    <w:rsid w:val="005E51AC"/>
    <w:rsid w:val="005E6D0A"/>
    <w:rsid w:val="005F0975"/>
    <w:rsid w:val="005F1EE3"/>
    <w:rsid w:val="005F5A49"/>
    <w:rsid w:val="005F6999"/>
    <w:rsid w:val="005F7CE4"/>
    <w:rsid w:val="00602395"/>
    <w:rsid w:val="0060302C"/>
    <w:rsid w:val="00603C34"/>
    <w:rsid w:val="0060646A"/>
    <w:rsid w:val="00607A4C"/>
    <w:rsid w:val="00607B95"/>
    <w:rsid w:val="00610265"/>
    <w:rsid w:val="00612095"/>
    <w:rsid w:val="006127EC"/>
    <w:rsid w:val="0061580F"/>
    <w:rsid w:val="00617635"/>
    <w:rsid w:val="00622C43"/>
    <w:rsid w:val="006251D7"/>
    <w:rsid w:val="006255C5"/>
    <w:rsid w:val="006266FF"/>
    <w:rsid w:val="00626AB8"/>
    <w:rsid w:val="00630C8A"/>
    <w:rsid w:val="00631FF1"/>
    <w:rsid w:val="00632E53"/>
    <w:rsid w:val="00633BD6"/>
    <w:rsid w:val="00633C03"/>
    <w:rsid w:val="0063536A"/>
    <w:rsid w:val="006355DD"/>
    <w:rsid w:val="006376E8"/>
    <w:rsid w:val="006379AD"/>
    <w:rsid w:val="006417EF"/>
    <w:rsid w:val="006428A5"/>
    <w:rsid w:val="00644293"/>
    <w:rsid w:val="00644900"/>
    <w:rsid w:val="00645250"/>
    <w:rsid w:val="00645D6C"/>
    <w:rsid w:val="0064694B"/>
    <w:rsid w:val="006472A1"/>
    <w:rsid w:val="00650C09"/>
    <w:rsid w:val="00650F0F"/>
    <w:rsid w:val="006515B1"/>
    <w:rsid w:val="00653CB9"/>
    <w:rsid w:val="006547F8"/>
    <w:rsid w:val="00654820"/>
    <w:rsid w:val="00660EA4"/>
    <w:rsid w:val="0066293D"/>
    <w:rsid w:val="00662C06"/>
    <w:rsid w:val="006633B8"/>
    <w:rsid w:val="006636B1"/>
    <w:rsid w:val="0067110C"/>
    <w:rsid w:val="006725D9"/>
    <w:rsid w:val="00672A72"/>
    <w:rsid w:val="00674184"/>
    <w:rsid w:val="00674A3D"/>
    <w:rsid w:val="006750C9"/>
    <w:rsid w:val="00676316"/>
    <w:rsid w:val="00676F43"/>
    <w:rsid w:val="00677288"/>
    <w:rsid w:val="0068430E"/>
    <w:rsid w:val="00684C91"/>
    <w:rsid w:val="00685D75"/>
    <w:rsid w:val="00687332"/>
    <w:rsid w:val="0069039F"/>
    <w:rsid w:val="00692000"/>
    <w:rsid w:val="0069387D"/>
    <w:rsid w:val="006946C5"/>
    <w:rsid w:val="006958A7"/>
    <w:rsid w:val="00696DBF"/>
    <w:rsid w:val="006A2822"/>
    <w:rsid w:val="006A2FB3"/>
    <w:rsid w:val="006A3282"/>
    <w:rsid w:val="006A3C97"/>
    <w:rsid w:val="006A4A16"/>
    <w:rsid w:val="006A4B20"/>
    <w:rsid w:val="006A5B7F"/>
    <w:rsid w:val="006A6115"/>
    <w:rsid w:val="006B06D1"/>
    <w:rsid w:val="006B117D"/>
    <w:rsid w:val="006B1FA9"/>
    <w:rsid w:val="006B2142"/>
    <w:rsid w:val="006B221D"/>
    <w:rsid w:val="006B4865"/>
    <w:rsid w:val="006B5DEE"/>
    <w:rsid w:val="006B664D"/>
    <w:rsid w:val="006B6A60"/>
    <w:rsid w:val="006B78B5"/>
    <w:rsid w:val="006B7CB5"/>
    <w:rsid w:val="006C0771"/>
    <w:rsid w:val="006C07CB"/>
    <w:rsid w:val="006C1F81"/>
    <w:rsid w:val="006C2837"/>
    <w:rsid w:val="006C2ACD"/>
    <w:rsid w:val="006C3BCD"/>
    <w:rsid w:val="006C3F48"/>
    <w:rsid w:val="006C3F79"/>
    <w:rsid w:val="006C6F3F"/>
    <w:rsid w:val="006C77B8"/>
    <w:rsid w:val="006D1282"/>
    <w:rsid w:val="006D3754"/>
    <w:rsid w:val="006D3BD6"/>
    <w:rsid w:val="006E074D"/>
    <w:rsid w:val="006E07A1"/>
    <w:rsid w:val="006E1DAF"/>
    <w:rsid w:val="006E485A"/>
    <w:rsid w:val="006E4E9C"/>
    <w:rsid w:val="006E6931"/>
    <w:rsid w:val="006E709C"/>
    <w:rsid w:val="006E76FE"/>
    <w:rsid w:val="006E7F3F"/>
    <w:rsid w:val="006F16D8"/>
    <w:rsid w:val="006F1D5A"/>
    <w:rsid w:val="006F4C01"/>
    <w:rsid w:val="006F7D76"/>
    <w:rsid w:val="00700703"/>
    <w:rsid w:val="00700A75"/>
    <w:rsid w:val="007014C2"/>
    <w:rsid w:val="00701766"/>
    <w:rsid w:val="007021C3"/>
    <w:rsid w:val="00703078"/>
    <w:rsid w:val="00707256"/>
    <w:rsid w:val="00712891"/>
    <w:rsid w:val="00713938"/>
    <w:rsid w:val="00713D52"/>
    <w:rsid w:val="0071426D"/>
    <w:rsid w:val="00716FF1"/>
    <w:rsid w:val="00717135"/>
    <w:rsid w:val="00720E8A"/>
    <w:rsid w:val="00722ECB"/>
    <w:rsid w:val="00723A3A"/>
    <w:rsid w:val="00723AD7"/>
    <w:rsid w:val="00724B44"/>
    <w:rsid w:val="00724FAB"/>
    <w:rsid w:val="00725204"/>
    <w:rsid w:val="007332DF"/>
    <w:rsid w:val="00733E80"/>
    <w:rsid w:val="0074067E"/>
    <w:rsid w:val="007421A3"/>
    <w:rsid w:val="00744F79"/>
    <w:rsid w:val="00745611"/>
    <w:rsid w:val="00745AFC"/>
    <w:rsid w:val="00746619"/>
    <w:rsid w:val="007473C1"/>
    <w:rsid w:val="00750024"/>
    <w:rsid w:val="007501C3"/>
    <w:rsid w:val="007514AA"/>
    <w:rsid w:val="00751C4C"/>
    <w:rsid w:val="00752ED1"/>
    <w:rsid w:val="00755CAE"/>
    <w:rsid w:val="00755DCD"/>
    <w:rsid w:val="007569E4"/>
    <w:rsid w:val="00757973"/>
    <w:rsid w:val="00757F83"/>
    <w:rsid w:val="0076081A"/>
    <w:rsid w:val="00761452"/>
    <w:rsid w:val="0076275A"/>
    <w:rsid w:val="007633D4"/>
    <w:rsid w:val="0077058C"/>
    <w:rsid w:val="00772009"/>
    <w:rsid w:val="0077294F"/>
    <w:rsid w:val="00775EB8"/>
    <w:rsid w:val="0077696C"/>
    <w:rsid w:val="00780376"/>
    <w:rsid w:val="0078278E"/>
    <w:rsid w:val="00782D80"/>
    <w:rsid w:val="0078339C"/>
    <w:rsid w:val="007840A0"/>
    <w:rsid w:val="007854BA"/>
    <w:rsid w:val="00785B1F"/>
    <w:rsid w:val="00785ED9"/>
    <w:rsid w:val="007907C4"/>
    <w:rsid w:val="00790B0E"/>
    <w:rsid w:val="00791543"/>
    <w:rsid w:val="00792635"/>
    <w:rsid w:val="007943A2"/>
    <w:rsid w:val="0079453E"/>
    <w:rsid w:val="00794D82"/>
    <w:rsid w:val="00795623"/>
    <w:rsid w:val="00797715"/>
    <w:rsid w:val="007979E1"/>
    <w:rsid w:val="007A003C"/>
    <w:rsid w:val="007A2997"/>
    <w:rsid w:val="007A55E1"/>
    <w:rsid w:val="007A6B3D"/>
    <w:rsid w:val="007A735F"/>
    <w:rsid w:val="007A7F78"/>
    <w:rsid w:val="007B0007"/>
    <w:rsid w:val="007B1247"/>
    <w:rsid w:val="007B257A"/>
    <w:rsid w:val="007B352A"/>
    <w:rsid w:val="007B3FBA"/>
    <w:rsid w:val="007B4C0F"/>
    <w:rsid w:val="007B5F1A"/>
    <w:rsid w:val="007B6924"/>
    <w:rsid w:val="007B6DB7"/>
    <w:rsid w:val="007C1856"/>
    <w:rsid w:val="007C1D8B"/>
    <w:rsid w:val="007C32C3"/>
    <w:rsid w:val="007C3EB8"/>
    <w:rsid w:val="007C4B10"/>
    <w:rsid w:val="007C4FB8"/>
    <w:rsid w:val="007C6ED9"/>
    <w:rsid w:val="007C700D"/>
    <w:rsid w:val="007D0B3B"/>
    <w:rsid w:val="007D0D90"/>
    <w:rsid w:val="007D1137"/>
    <w:rsid w:val="007D1EEC"/>
    <w:rsid w:val="007D230F"/>
    <w:rsid w:val="007D2EB1"/>
    <w:rsid w:val="007D424D"/>
    <w:rsid w:val="007D4261"/>
    <w:rsid w:val="007D5A00"/>
    <w:rsid w:val="007D5A74"/>
    <w:rsid w:val="007D5EEC"/>
    <w:rsid w:val="007D6861"/>
    <w:rsid w:val="007D7EB8"/>
    <w:rsid w:val="007E05E7"/>
    <w:rsid w:val="007E26F4"/>
    <w:rsid w:val="007E2A61"/>
    <w:rsid w:val="007E2F30"/>
    <w:rsid w:val="007E64EF"/>
    <w:rsid w:val="007F1B9D"/>
    <w:rsid w:val="007F2E03"/>
    <w:rsid w:val="007F6AB9"/>
    <w:rsid w:val="00801536"/>
    <w:rsid w:val="008068A1"/>
    <w:rsid w:val="00811B64"/>
    <w:rsid w:val="008129FE"/>
    <w:rsid w:val="00817DB7"/>
    <w:rsid w:val="00824FB2"/>
    <w:rsid w:val="00826BD4"/>
    <w:rsid w:val="00830DFA"/>
    <w:rsid w:val="00832420"/>
    <w:rsid w:val="008333FA"/>
    <w:rsid w:val="00834A15"/>
    <w:rsid w:val="008363B5"/>
    <w:rsid w:val="00836A52"/>
    <w:rsid w:val="008404A4"/>
    <w:rsid w:val="00840884"/>
    <w:rsid w:val="008415BB"/>
    <w:rsid w:val="00843E35"/>
    <w:rsid w:val="0084514B"/>
    <w:rsid w:val="00845806"/>
    <w:rsid w:val="008459B2"/>
    <w:rsid w:val="00845FBC"/>
    <w:rsid w:val="00847F21"/>
    <w:rsid w:val="008500B5"/>
    <w:rsid w:val="00850122"/>
    <w:rsid w:val="00851650"/>
    <w:rsid w:val="00852835"/>
    <w:rsid w:val="00852EA8"/>
    <w:rsid w:val="00853D17"/>
    <w:rsid w:val="0085429B"/>
    <w:rsid w:val="008551DE"/>
    <w:rsid w:val="00861DF1"/>
    <w:rsid w:val="00862754"/>
    <w:rsid w:val="00863B21"/>
    <w:rsid w:val="00865C2E"/>
    <w:rsid w:val="008737B2"/>
    <w:rsid w:val="00873AE8"/>
    <w:rsid w:val="008749BD"/>
    <w:rsid w:val="00874AAE"/>
    <w:rsid w:val="008756DB"/>
    <w:rsid w:val="008820E8"/>
    <w:rsid w:val="008823C3"/>
    <w:rsid w:val="00882A0F"/>
    <w:rsid w:val="0088352F"/>
    <w:rsid w:val="00884D2F"/>
    <w:rsid w:val="00885858"/>
    <w:rsid w:val="00885EBD"/>
    <w:rsid w:val="0088673C"/>
    <w:rsid w:val="00886977"/>
    <w:rsid w:val="00887274"/>
    <w:rsid w:val="00887BD4"/>
    <w:rsid w:val="00891099"/>
    <w:rsid w:val="00892EC7"/>
    <w:rsid w:val="00894680"/>
    <w:rsid w:val="008952D6"/>
    <w:rsid w:val="00897590"/>
    <w:rsid w:val="00897D79"/>
    <w:rsid w:val="00897FFC"/>
    <w:rsid w:val="008A2E4D"/>
    <w:rsid w:val="008A51D1"/>
    <w:rsid w:val="008B04B2"/>
    <w:rsid w:val="008B157C"/>
    <w:rsid w:val="008B1B53"/>
    <w:rsid w:val="008B2668"/>
    <w:rsid w:val="008B3305"/>
    <w:rsid w:val="008B39DF"/>
    <w:rsid w:val="008B4249"/>
    <w:rsid w:val="008C472A"/>
    <w:rsid w:val="008C680E"/>
    <w:rsid w:val="008C68CF"/>
    <w:rsid w:val="008C7C3B"/>
    <w:rsid w:val="008D0DC2"/>
    <w:rsid w:val="008D147F"/>
    <w:rsid w:val="008D184B"/>
    <w:rsid w:val="008D2D6B"/>
    <w:rsid w:val="008D2FB8"/>
    <w:rsid w:val="008D3587"/>
    <w:rsid w:val="008D423E"/>
    <w:rsid w:val="008D473A"/>
    <w:rsid w:val="008D7370"/>
    <w:rsid w:val="008D76A1"/>
    <w:rsid w:val="008E0011"/>
    <w:rsid w:val="008E0906"/>
    <w:rsid w:val="008E1F53"/>
    <w:rsid w:val="008E224E"/>
    <w:rsid w:val="008E2692"/>
    <w:rsid w:val="008E685B"/>
    <w:rsid w:val="008E7A6E"/>
    <w:rsid w:val="008F0684"/>
    <w:rsid w:val="008F23EF"/>
    <w:rsid w:val="008F2AF1"/>
    <w:rsid w:val="008F3CD5"/>
    <w:rsid w:val="008F46F7"/>
    <w:rsid w:val="008F5A73"/>
    <w:rsid w:val="008F5BBF"/>
    <w:rsid w:val="008F74E0"/>
    <w:rsid w:val="008F7E58"/>
    <w:rsid w:val="00900E8F"/>
    <w:rsid w:val="009035DB"/>
    <w:rsid w:val="00904E01"/>
    <w:rsid w:val="00905F6B"/>
    <w:rsid w:val="00907893"/>
    <w:rsid w:val="00907C93"/>
    <w:rsid w:val="00911312"/>
    <w:rsid w:val="0091256B"/>
    <w:rsid w:val="00913178"/>
    <w:rsid w:val="00915C16"/>
    <w:rsid w:val="0091694B"/>
    <w:rsid w:val="00917957"/>
    <w:rsid w:val="00917B8D"/>
    <w:rsid w:val="00921D08"/>
    <w:rsid w:val="00921DB7"/>
    <w:rsid w:val="00922273"/>
    <w:rsid w:val="0092300B"/>
    <w:rsid w:val="00923786"/>
    <w:rsid w:val="00924216"/>
    <w:rsid w:val="00924DC3"/>
    <w:rsid w:val="00925155"/>
    <w:rsid w:val="00927585"/>
    <w:rsid w:val="009301DE"/>
    <w:rsid w:val="00930238"/>
    <w:rsid w:val="0093130D"/>
    <w:rsid w:val="009315D1"/>
    <w:rsid w:val="00932512"/>
    <w:rsid w:val="00935776"/>
    <w:rsid w:val="009372F5"/>
    <w:rsid w:val="009374D9"/>
    <w:rsid w:val="00940EF7"/>
    <w:rsid w:val="00941F9A"/>
    <w:rsid w:val="0094460D"/>
    <w:rsid w:val="00944781"/>
    <w:rsid w:val="0094538A"/>
    <w:rsid w:val="00946018"/>
    <w:rsid w:val="00946885"/>
    <w:rsid w:val="00946A0E"/>
    <w:rsid w:val="00947764"/>
    <w:rsid w:val="0095492C"/>
    <w:rsid w:val="00956BEC"/>
    <w:rsid w:val="009641C5"/>
    <w:rsid w:val="009653D9"/>
    <w:rsid w:val="00967F60"/>
    <w:rsid w:val="009703AA"/>
    <w:rsid w:val="00970966"/>
    <w:rsid w:val="009716F5"/>
    <w:rsid w:val="009739FF"/>
    <w:rsid w:val="00974A84"/>
    <w:rsid w:val="00974C1B"/>
    <w:rsid w:val="00980EB0"/>
    <w:rsid w:val="00981819"/>
    <w:rsid w:val="00981E16"/>
    <w:rsid w:val="009838D0"/>
    <w:rsid w:val="00983A53"/>
    <w:rsid w:val="00985CD7"/>
    <w:rsid w:val="0098674D"/>
    <w:rsid w:val="00986ECF"/>
    <w:rsid w:val="00987421"/>
    <w:rsid w:val="00987D24"/>
    <w:rsid w:val="00991C5D"/>
    <w:rsid w:val="009948A6"/>
    <w:rsid w:val="00995B7A"/>
    <w:rsid w:val="00997BED"/>
    <w:rsid w:val="009A1C83"/>
    <w:rsid w:val="009A48C2"/>
    <w:rsid w:val="009A51B5"/>
    <w:rsid w:val="009B012C"/>
    <w:rsid w:val="009B1AEA"/>
    <w:rsid w:val="009B1D59"/>
    <w:rsid w:val="009B3641"/>
    <w:rsid w:val="009B42F8"/>
    <w:rsid w:val="009B5EF4"/>
    <w:rsid w:val="009B6E74"/>
    <w:rsid w:val="009C1190"/>
    <w:rsid w:val="009C1685"/>
    <w:rsid w:val="009C34A4"/>
    <w:rsid w:val="009C6B39"/>
    <w:rsid w:val="009C6D10"/>
    <w:rsid w:val="009D00BC"/>
    <w:rsid w:val="009D097B"/>
    <w:rsid w:val="009D1770"/>
    <w:rsid w:val="009D3CCE"/>
    <w:rsid w:val="009D4B41"/>
    <w:rsid w:val="009D5A24"/>
    <w:rsid w:val="009D605D"/>
    <w:rsid w:val="009D7270"/>
    <w:rsid w:val="009E0118"/>
    <w:rsid w:val="009E1373"/>
    <w:rsid w:val="009E1F48"/>
    <w:rsid w:val="009E2330"/>
    <w:rsid w:val="009E2CA1"/>
    <w:rsid w:val="009E55BB"/>
    <w:rsid w:val="009E5A2F"/>
    <w:rsid w:val="009E5C40"/>
    <w:rsid w:val="009E709F"/>
    <w:rsid w:val="009E7263"/>
    <w:rsid w:val="009F2403"/>
    <w:rsid w:val="009F6C31"/>
    <w:rsid w:val="009F6CA3"/>
    <w:rsid w:val="009F75B6"/>
    <w:rsid w:val="009F7B47"/>
    <w:rsid w:val="00A006C4"/>
    <w:rsid w:val="00A02297"/>
    <w:rsid w:val="00A047F3"/>
    <w:rsid w:val="00A06105"/>
    <w:rsid w:val="00A0751D"/>
    <w:rsid w:val="00A10463"/>
    <w:rsid w:val="00A1110C"/>
    <w:rsid w:val="00A11EC4"/>
    <w:rsid w:val="00A12FD0"/>
    <w:rsid w:val="00A13893"/>
    <w:rsid w:val="00A159FC"/>
    <w:rsid w:val="00A17225"/>
    <w:rsid w:val="00A1723F"/>
    <w:rsid w:val="00A17D27"/>
    <w:rsid w:val="00A17F69"/>
    <w:rsid w:val="00A202B0"/>
    <w:rsid w:val="00A2140F"/>
    <w:rsid w:val="00A22AEF"/>
    <w:rsid w:val="00A2655A"/>
    <w:rsid w:val="00A3015B"/>
    <w:rsid w:val="00A3156D"/>
    <w:rsid w:val="00A31859"/>
    <w:rsid w:val="00A3185A"/>
    <w:rsid w:val="00A3324C"/>
    <w:rsid w:val="00A335AF"/>
    <w:rsid w:val="00A33F15"/>
    <w:rsid w:val="00A3527B"/>
    <w:rsid w:val="00A35812"/>
    <w:rsid w:val="00A35F9B"/>
    <w:rsid w:val="00A360A8"/>
    <w:rsid w:val="00A36E9C"/>
    <w:rsid w:val="00A377D4"/>
    <w:rsid w:val="00A42C02"/>
    <w:rsid w:val="00A440DD"/>
    <w:rsid w:val="00A44520"/>
    <w:rsid w:val="00A44DE0"/>
    <w:rsid w:val="00A45724"/>
    <w:rsid w:val="00A468FA"/>
    <w:rsid w:val="00A46F75"/>
    <w:rsid w:val="00A47ACB"/>
    <w:rsid w:val="00A47E2B"/>
    <w:rsid w:val="00A50D5C"/>
    <w:rsid w:val="00A56C2F"/>
    <w:rsid w:val="00A61B52"/>
    <w:rsid w:val="00A61BCF"/>
    <w:rsid w:val="00A61D8F"/>
    <w:rsid w:val="00A6354A"/>
    <w:rsid w:val="00A64334"/>
    <w:rsid w:val="00A6569A"/>
    <w:rsid w:val="00A65F31"/>
    <w:rsid w:val="00A66A9F"/>
    <w:rsid w:val="00A70AC0"/>
    <w:rsid w:val="00A724FD"/>
    <w:rsid w:val="00A725CC"/>
    <w:rsid w:val="00A75C47"/>
    <w:rsid w:val="00A769AC"/>
    <w:rsid w:val="00A76ADE"/>
    <w:rsid w:val="00A833BC"/>
    <w:rsid w:val="00A854D8"/>
    <w:rsid w:val="00A86B01"/>
    <w:rsid w:val="00A9061C"/>
    <w:rsid w:val="00A934C2"/>
    <w:rsid w:val="00A94C54"/>
    <w:rsid w:val="00A971F7"/>
    <w:rsid w:val="00A97AF0"/>
    <w:rsid w:val="00AA2707"/>
    <w:rsid w:val="00AA33E6"/>
    <w:rsid w:val="00AA39B3"/>
    <w:rsid w:val="00AB0052"/>
    <w:rsid w:val="00AB17D7"/>
    <w:rsid w:val="00AB1D4E"/>
    <w:rsid w:val="00AB3287"/>
    <w:rsid w:val="00AB4E6D"/>
    <w:rsid w:val="00AB53EF"/>
    <w:rsid w:val="00AB54BF"/>
    <w:rsid w:val="00AB6314"/>
    <w:rsid w:val="00AC0FAF"/>
    <w:rsid w:val="00AC1750"/>
    <w:rsid w:val="00AC3EE1"/>
    <w:rsid w:val="00AD01F1"/>
    <w:rsid w:val="00AD2CFA"/>
    <w:rsid w:val="00AD4604"/>
    <w:rsid w:val="00AD4904"/>
    <w:rsid w:val="00AD5242"/>
    <w:rsid w:val="00AD534A"/>
    <w:rsid w:val="00AD5401"/>
    <w:rsid w:val="00AD68EC"/>
    <w:rsid w:val="00AD6E2A"/>
    <w:rsid w:val="00AD7CD9"/>
    <w:rsid w:val="00AE2D38"/>
    <w:rsid w:val="00AE382E"/>
    <w:rsid w:val="00AE557E"/>
    <w:rsid w:val="00AE6D20"/>
    <w:rsid w:val="00AE77D9"/>
    <w:rsid w:val="00AF5466"/>
    <w:rsid w:val="00AF6232"/>
    <w:rsid w:val="00AF707E"/>
    <w:rsid w:val="00B00D32"/>
    <w:rsid w:val="00B026ED"/>
    <w:rsid w:val="00B02CC2"/>
    <w:rsid w:val="00B03039"/>
    <w:rsid w:val="00B0375E"/>
    <w:rsid w:val="00B03EBA"/>
    <w:rsid w:val="00B04819"/>
    <w:rsid w:val="00B05060"/>
    <w:rsid w:val="00B06C02"/>
    <w:rsid w:val="00B072DF"/>
    <w:rsid w:val="00B075B8"/>
    <w:rsid w:val="00B114CE"/>
    <w:rsid w:val="00B1226F"/>
    <w:rsid w:val="00B17AC4"/>
    <w:rsid w:val="00B17CE2"/>
    <w:rsid w:val="00B2034B"/>
    <w:rsid w:val="00B24FC2"/>
    <w:rsid w:val="00B25844"/>
    <w:rsid w:val="00B26F88"/>
    <w:rsid w:val="00B277F6"/>
    <w:rsid w:val="00B2787A"/>
    <w:rsid w:val="00B3340A"/>
    <w:rsid w:val="00B3594F"/>
    <w:rsid w:val="00B35D7F"/>
    <w:rsid w:val="00B370F7"/>
    <w:rsid w:val="00B372CF"/>
    <w:rsid w:val="00B37B6E"/>
    <w:rsid w:val="00B37DAC"/>
    <w:rsid w:val="00B41254"/>
    <w:rsid w:val="00B4274D"/>
    <w:rsid w:val="00B44577"/>
    <w:rsid w:val="00B450DE"/>
    <w:rsid w:val="00B459D5"/>
    <w:rsid w:val="00B5094A"/>
    <w:rsid w:val="00B51F8C"/>
    <w:rsid w:val="00B520A8"/>
    <w:rsid w:val="00B55043"/>
    <w:rsid w:val="00B55E90"/>
    <w:rsid w:val="00B6525B"/>
    <w:rsid w:val="00B70E2C"/>
    <w:rsid w:val="00B7236D"/>
    <w:rsid w:val="00B74878"/>
    <w:rsid w:val="00B74F3C"/>
    <w:rsid w:val="00B763CC"/>
    <w:rsid w:val="00B76A75"/>
    <w:rsid w:val="00B7755F"/>
    <w:rsid w:val="00B7778F"/>
    <w:rsid w:val="00B77CA6"/>
    <w:rsid w:val="00B81F90"/>
    <w:rsid w:val="00B8268A"/>
    <w:rsid w:val="00B8372A"/>
    <w:rsid w:val="00B86B12"/>
    <w:rsid w:val="00B86C4B"/>
    <w:rsid w:val="00B91287"/>
    <w:rsid w:val="00B91CA0"/>
    <w:rsid w:val="00B92381"/>
    <w:rsid w:val="00B92C05"/>
    <w:rsid w:val="00B92F5A"/>
    <w:rsid w:val="00B94358"/>
    <w:rsid w:val="00B97171"/>
    <w:rsid w:val="00B9718C"/>
    <w:rsid w:val="00B972A3"/>
    <w:rsid w:val="00B97A01"/>
    <w:rsid w:val="00B97B2F"/>
    <w:rsid w:val="00BA3644"/>
    <w:rsid w:val="00BA3D85"/>
    <w:rsid w:val="00BA4449"/>
    <w:rsid w:val="00BA5AEC"/>
    <w:rsid w:val="00BA5E9D"/>
    <w:rsid w:val="00BA74E8"/>
    <w:rsid w:val="00BA76D1"/>
    <w:rsid w:val="00BA7DE7"/>
    <w:rsid w:val="00BB0750"/>
    <w:rsid w:val="00BB4911"/>
    <w:rsid w:val="00BB6A85"/>
    <w:rsid w:val="00BB72D7"/>
    <w:rsid w:val="00BB757A"/>
    <w:rsid w:val="00BB7C85"/>
    <w:rsid w:val="00BC2D68"/>
    <w:rsid w:val="00BC33B2"/>
    <w:rsid w:val="00BC4042"/>
    <w:rsid w:val="00BC6498"/>
    <w:rsid w:val="00BC72C4"/>
    <w:rsid w:val="00BD58F0"/>
    <w:rsid w:val="00BE21D8"/>
    <w:rsid w:val="00BE2631"/>
    <w:rsid w:val="00BF0DD0"/>
    <w:rsid w:val="00BF1060"/>
    <w:rsid w:val="00BF1772"/>
    <w:rsid w:val="00BF5DDE"/>
    <w:rsid w:val="00BF7F6F"/>
    <w:rsid w:val="00C000B0"/>
    <w:rsid w:val="00C02018"/>
    <w:rsid w:val="00C02736"/>
    <w:rsid w:val="00C02EFF"/>
    <w:rsid w:val="00C03399"/>
    <w:rsid w:val="00C041A4"/>
    <w:rsid w:val="00C05FD2"/>
    <w:rsid w:val="00C0742B"/>
    <w:rsid w:val="00C074DF"/>
    <w:rsid w:val="00C10CA5"/>
    <w:rsid w:val="00C14D6D"/>
    <w:rsid w:val="00C15C0F"/>
    <w:rsid w:val="00C25B70"/>
    <w:rsid w:val="00C2615A"/>
    <w:rsid w:val="00C27BDB"/>
    <w:rsid w:val="00C300A7"/>
    <w:rsid w:val="00C30C8C"/>
    <w:rsid w:val="00C31F9C"/>
    <w:rsid w:val="00C32625"/>
    <w:rsid w:val="00C328E7"/>
    <w:rsid w:val="00C3298B"/>
    <w:rsid w:val="00C36208"/>
    <w:rsid w:val="00C40284"/>
    <w:rsid w:val="00C40D77"/>
    <w:rsid w:val="00C40EEA"/>
    <w:rsid w:val="00C4109B"/>
    <w:rsid w:val="00C4393A"/>
    <w:rsid w:val="00C45376"/>
    <w:rsid w:val="00C45452"/>
    <w:rsid w:val="00C45B99"/>
    <w:rsid w:val="00C46291"/>
    <w:rsid w:val="00C52D1D"/>
    <w:rsid w:val="00C54C6E"/>
    <w:rsid w:val="00C552A4"/>
    <w:rsid w:val="00C561BF"/>
    <w:rsid w:val="00C56961"/>
    <w:rsid w:val="00C56C7D"/>
    <w:rsid w:val="00C601E8"/>
    <w:rsid w:val="00C61A09"/>
    <w:rsid w:val="00C61A64"/>
    <w:rsid w:val="00C6217D"/>
    <w:rsid w:val="00C63B74"/>
    <w:rsid w:val="00C6588C"/>
    <w:rsid w:val="00C6795A"/>
    <w:rsid w:val="00C704A1"/>
    <w:rsid w:val="00C715A7"/>
    <w:rsid w:val="00C73822"/>
    <w:rsid w:val="00C749C4"/>
    <w:rsid w:val="00C75203"/>
    <w:rsid w:val="00C7584F"/>
    <w:rsid w:val="00C76733"/>
    <w:rsid w:val="00C77417"/>
    <w:rsid w:val="00C77E7E"/>
    <w:rsid w:val="00C77E83"/>
    <w:rsid w:val="00C8096F"/>
    <w:rsid w:val="00C80985"/>
    <w:rsid w:val="00C81047"/>
    <w:rsid w:val="00C810AF"/>
    <w:rsid w:val="00C844FD"/>
    <w:rsid w:val="00C85160"/>
    <w:rsid w:val="00C85D08"/>
    <w:rsid w:val="00C85E45"/>
    <w:rsid w:val="00C908A4"/>
    <w:rsid w:val="00C90AC5"/>
    <w:rsid w:val="00C90F55"/>
    <w:rsid w:val="00C9280F"/>
    <w:rsid w:val="00C92938"/>
    <w:rsid w:val="00C93296"/>
    <w:rsid w:val="00C93B17"/>
    <w:rsid w:val="00C957F3"/>
    <w:rsid w:val="00C95A26"/>
    <w:rsid w:val="00CA0861"/>
    <w:rsid w:val="00CA2062"/>
    <w:rsid w:val="00CA27FA"/>
    <w:rsid w:val="00CA28D2"/>
    <w:rsid w:val="00CA3F92"/>
    <w:rsid w:val="00CA4372"/>
    <w:rsid w:val="00CA50D8"/>
    <w:rsid w:val="00CA5F78"/>
    <w:rsid w:val="00CA6780"/>
    <w:rsid w:val="00CB09A3"/>
    <w:rsid w:val="00CB1B1E"/>
    <w:rsid w:val="00CB256E"/>
    <w:rsid w:val="00CB6152"/>
    <w:rsid w:val="00CB638B"/>
    <w:rsid w:val="00CC69B5"/>
    <w:rsid w:val="00CC69FF"/>
    <w:rsid w:val="00CC6B15"/>
    <w:rsid w:val="00CC79FC"/>
    <w:rsid w:val="00CD579E"/>
    <w:rsid w:val="00CD5BC5"/>
    <w:rsid w:val="00CD6F19"/>
    <w:rsid w:val="00CD6F37"/>
    <w:rsid w:val="00CD6FCD"/>
    <w:rsid w:val="00CE0862"/>
    <w:rsid w:val="00CE1BBB"/>
    <w:rsid w:val="00CE2D66"/>
    <w:rsid w:val="00CE2FA9"/>
    <w:rsid w:val="00CE5046"/>
    <w:rsid w:val="00CE5C11"/>
    <w:rsid w:val="00CE6464"/>
    <w:rsid w:val="00CE7216"/>
    <w:rsid w:val="00CF11F0"/>
    <w:rsid w:val="00CF2033"/>
    <w:rsid w:val="00CF47B7"/>
    <w:rsid w:val="00CF625E"/>
    <w:rsid w:val="00CF737A"/>
    <w:rsid w:val="00CF7BD0"/>
    <w:rsid w:val="00D02374"/>
    <w:rsid w:val="00D04049"/>
    <w:rsid w:val="00D047B1"/>
    <w:rsid w:val="00D05186"/>
    <w:rsid w:val="00D10277"/>
    <w:rsid w:val="00D1051F"/>
    <w:rsid w:val="00D11ED9"/>
    <w:rsid w:val="00D120FC"/>
    <w:rsid w:val="00D123E5"/>
    <w:rsid w:val="00D12985"/>
    <w:rsid w:val="00D14F42"/>
    <w:rsid w:val="00D15F34"/>
    <w:rsid w:val="00D211B3"/>
    <w:rsid w:val="00D222E0"/>
    <w:rsid w:val="00D226E0"/>
    <w:rsid w:val="00D2340A"/>
    <w:rsid w:val="00D31EC1"/>
    <w:rsid w:val="00D32E0C"/>
    <w:rsid w:val="00D3542A"/>
    <w:rsid w:val="00D36563"/>
    <w:rsid w:val="00D36C08"/>
    <w:rsid w:val="00D37C62"/>
    <w:rsid w:val="00D4058C"/>
    <w:rsid w:val="00D46BB4"/>
    <w:rsid w:val="00D46CD6"/>
    <w:rsid w:val="00D47DB5"/>
    <w:rsid w:val="00D50D66"/>
    <w:rsid w:val="00D5144C"/>
    <w:rsid w:val="00D52F85"/>
    <w:rsid w:val="00D54D93"/>
    <w:rsid w:val="00D56313"/>
    <w:rsid w:val="00D56E98"/>
    <w:rsid w:val="00D579E5"/>
    <w:rsid w:val="00D57F90"/>
    <w:rsid w:val="00D60C66"/>
    <w:rsid w:val="00D6191E"/>
    <w:rsid w:val="00D624D9"/>
    <w:rsid w:val="00D63E61"/>
    <w:rsid w:val="00D6476F"/>
    <w:rsid w:val="00D64E46"/>
    <w:rsid w:val="00D65FBC"/>
    <w:rsid w:val="00D67194"/>
    <w:rsid w:val="00D67921"/>
    <w:rsid w:val="00D723B2"/>
    <w:rsid w:val="00D72D10"/>
    <w:rsid w:val="00D730B0"/>
    <w:rsid w:val="00D75283"/>
    <w:rsid w:val="00D7678A"/>
    <w:rsid w:val="00D76C74"/>
    <w:rsid w:val="00D77D28"/>
    <w:rsid w:val="00D77E2C"/>
    <w:rsid w:val="00D8228C"/>
    <w:rsid w:val="00D8331F"/>
    <w:rsid w:val="00D84B39"/>
    <w:rsid w:val="00D858C1"/>
    <w:rsid w:val="00D90A64"/>
    <w:rsid w:val="00D9401E"/>
    <w:rsid w:val="00D94BCC"/>
    <w:rsid w:val="00D94C47"/>
    <w:rsid w:val="00D95337"/>
    <w:rsid w:val="00D95957"/>
    <w:rsid w:val="00D96B05"/>
    <w:rsid w:val="00DA4C52"/>
    <w:rsid w:val="00DA5F4B"/>
    <w:rsid w:val="00DA6868"/>
    <w:rsid w:val="00DA724C"/>
    <w:rsid w:val="00DB0D00"/>
    <w:rsid w:val="00DB0D04"/>
    <w:rsid w:val="00DB250C"/>
    <w:rsid w:val="00DB25D3"/>
    <w:rsid w:val="00DB3D4E"/>
    <w:rsid w:val="00DB4986"/>
    <w:rsid w:val="00DB6AE5"/>
    <w:rsid w:val="00DB7913"/>
    <w:rsid w:val="00DC29C9"/>
    <w:rsid w:val="00DC40A7"/>
    <w:rsid w:val="00DC5641"/>
    <w:rsid w:val="00DD02E7"/>
    <w:rsid w:val="00DD0539"/>
    <w:rsid w:val="00DD2531"/>
    <w:rsid w:val="00DD2539"/>
    <w:rsid w:val="00DD45EF"/>
    <w:rsid w:val="00DD5BA1"/>
    <w:rsid w:val="00DD6B80"/>
    <w:rsid w:val="00DD7E7C"/>
    <w:rsid w:val="00DE1795"/>
    <w:rsid w:val="00DE1E09"/>
    <w:rsid w:val="00DE20C7"/>
    <w:rsid w:val="00DE2332"/>
    <w:rsid w:val="00DE28AD"/>
    <w:rsid w:val="00DE52A6"/>
    <w:rsid w:val="00DE6A89"/>
    <w:rsid w:val="00DF00E8"/>
    <w:rsid w:val="00DF01D6"/>
    <w:rsid w:val="00DF2B61"/>
    <w:rsid w:val="00DF310B"/>
    <w:rsid w:val="00DF3256"/>
    <w:rsid w:val="00DF52CF"/>
    <w:rsid w:val="00DF6C19"/>
    <w:rsid w:val="00DF72E7"/>
    <w:rsid w:val="00DF7D67"/>
    <w:rsid w:val="00E01835"/>
    <w:rsid w:val="00E02E32"/>
    <w:rsid w:val="00E0308F"/>
    <w:rsid w:val="00E033EA"/>
    <w:rsid w:val="00E04E2B"/>
    <w:rsid w:val="00E04F95"/>
    <w:rsid w:val="00E055D5"/>
    <w:rsid w:val="00E05D84"/>
    <w:rsid w:val="00E063E1"/>
    <w:rsid w:val="00E10726"/>
    <w:rsid w:val="00E1094E"/>
    <w:rsid w:val="00E11C63"/>
    <w:rsid w:val="00E11CB6"/>
    <w:rsid w:val="00E12D54"/>
    <w:rsid w:val="00E12EF5"/>
    <w:rsid w:val="00E13AEF"/>
    <w:rsid w:val="00E14AD4"/>
    <w:rsid w:val="00E16652"/>
    <w:rsid w:val="00E168CD"/>
    <w:rsid w:val="00E1758D"/>
    <w:rsid w:val="00E20710"/>
    <w:rsid w:val="00E241EB"/>
    <w:rsid w:val="00E25A00"/>
    <w:rsid w:val="00E25F4E"/>
    <w:rsid w:val="00E2767E"/>
    <w:rsid w:val="00E34147"/>
    <w:rsid w:val="00E34A1A"/>
    <w:rsid w:val="00E35674"/>
    <w:rsid w:val="00E3574E"/>
    <w:rsid w:val="00E35AA8"/>
    <w:rsid w:val="00E35AC1"/>
    <w:rsid w:val="00E40121"/>
    <w:rsid w:val="00E420BF"/>
    <w:rsid w:val="00E424E9"/>
    <w:rsid w:val="00E425C7"/>
    <w:rsid w:val="00E4262F"/>
    <w:rsid w:val="00E45326"/>
    <w:rsid w:val="00E45F59"/>
    <w:rsid w:val="00E4606A"/>
    <w:rsid w:val="00E47770"/>
    <w:rsid w:val="00E51652"/>
    <w:rsid w:val="00E54990"/>
    <w:rsid w:val="00E54BBF"/>
    <w:rsid w:val="00E601C1"/>
    <w:rsid w:val="00E6056C"/>
    <w:rsid w:val="00E658E0"/>
    <w:rsid w:val="00E65AF3"/>
    <w:rsid w:val="00E664C5"/>
    <w:rsid w:val="00E70570"/>
    <w:rsid w:val="00E74E94"/>
    <w:rsid w:val="00E76083"/>
    <w:rsid w:val="00E7646A"/>
    <w:rsid w:val="00E77C9D"/>
    <w:rsid w:val="00E82BD8"/>
    <w:rsid w:val="00E82DD4"/>
    <w:rsid w:val="00E8424D"/>
    <w:rsid w:val="00E85FBE"/>
    <w:rsid w:val="00E90963"/>
    <w:rsid w:val="00E90C9F"/>
    <w:rsid w:val="00E90F89"/>
    <w:rsid w:val="00E91FCE"/>
    <w:rsid w:val="00E92C38"/>
    <w:rsid w:val="00E92EF3"/>
    <w:rsid w:val="00E93A9B"/>
    <w:rsid w:val="00E9499C"/>
    <w:rsid w:val="00EA0F86"/>
    <w:rsid w:val="00EA12D8"/>
    <w:rsid w:val="00EA1701"/>
    <w:rsid w:val="00EA3DE3"/>
    <w:rsid w:val="00EA6EEA"/>
    <w:rsid w:val="00EA78CF"/>
    <w:rsid w:val="00EB247E"/>
    <w:rsid w:val="00EB2A63"/>
    <w:rsid w:val="00EB3739"/>
    <w:rsid w:val="00EB3FD7"/>
    <w:rsid w:val="00EB6187"/>
    <w:rsid w:val="00EB773E"/>
    <w:rsid w:val="00EC121E"/>
    <w:rsid w:val="00EC17DD"/>
    <w:rsid w:val="00EC2FEE"/>
    <w:rsid w:val="00EC3B98"/>
    <w:rsid w:val="00EC3D29"/>
    <w:rsid w:val="00EC58A8"/>
    <w:rsid w:val="00EC6334"/>
    <w:rsid w:val="00EC756A"/>
    <w:rsid w:val="00EC7FA4"/>
    <w:rsid w:val="00ED12D3"/>
    <w:rsid w:val="00ED1CE5"/>
    <w:rsid w:val="00ED2217"/>
    <w:rsid w:val="00ED3958"/>
    <w:rsid w:val="00ED3D33"/>
    <w:rsid w:val="00ED4F5C"/>
    <w:rsid w:val="00ED4F9E"/>
    <w:rsid w:val="00ED5A22"/>
    <w:rsid w:val="00ED61D3"/>
    <w:rsid w:val="00EE2652"/>
    <w:rsid w:val="00EE46AA"/>
    <w:rsid w:val="00EE4ADA"/>
    <w:rsid w:val="00EE4D48"/>
    <w:rsid w:val="00EE50A6"/>
    <w:rsid w:val="00EE515E"/>
    <w:rsid w:val="00EE5D8D"/>
    <w:rsid w:val="00EE795B"/>
    <w:rsid w:val="00EE7E6F"/>
    <w:rsid w:val="00EF082E"/>
    <w:rsid w:val="00EF08D5"/>
    <w:rsid w:val="00EF1D75"/>
    <w:rsid w:val="00EF4FFC"/>
    <w:rsid w:val="00EF5478"/>
    <w:rsid w:val="00F001C4"/>
    <w:rsid w:val="00F015B5"/>
    <w:rsid w:val="00F0542C"/>
    <w:rsid w:val="00F05B96"/>
    <w:rsid w:val="00F06D83"/>
    <w:rsid w:val="00F10756"/>
    <w:rsid w:val="00F1128A"/>
    <w:rsid w:val="00F12517"/>
    <w:rsid w:val="00F1414A"/>
    <w:rsid w:val="00F1458D"/>
    <w:rsid w:val="00F20102"/>
    <w:rsid w:val="00F20F68"/>
    <w:rsid w:val="00F21397"/>
    <w:rsid w:val="00F21771"/>
    <w:rsid w:val="00F2288B"/>
    <w:rsid w:val="00F22C5B"/>
    <w:rsid w:val="00F235C2"/>
    <w:rsid w:val="00F2616F"/>
    <w:rsid w:val="00F2627A"/>
    <w:rsid w:val="00F30E4B"/>
    <w:rsid w:val="00F30EAF"/>
    <w:rsid w:val="00F31AA9"/>
    <w:rsid w:val="00F34AED"/>
    <w:rsid w:val="00F4040C"/>
    <w:rsid w:val="00F40BD0"/>
    <w:rsid w:val="00F41939"/>
    <w:rsid w:val="00F4377B"/>
    <w:rsid w:val="00F4486B"/>
    <w:rsid w:val="00F44DCD"/>
    <w:rsid w:val="00F4568A"/>
    <w:rsid w:val="00F50904"/>
    <w:rsid w:val="00F509F7"/>
    <w:rsid w:val="00F50C29"/>
    <w:rsid w:val="00F52F34"/>
    <w:rsid w:val="00F52F36"/>
    <w:rsid w:val="00F52FEF"/>
    <w:rsid w:val="00F53792"/>
    <w:rsid w:val="00F545AB"/>
    <w:rsid w:val="00F54AD7"/>
    <w:rsid w:val="00F55E2D"/>
    <w:rsid w:val="00F5649E"/>
    <w:rsid w:val="00F566F6"/>
    <w:rsid w:val="00F577C0"/>
    <w:rsid w:val="00F57909"/>
    <w:rsid w:val="00F60779"/>
    <w:rsid w:val="00F6191F"/>
    <w:rsid w:val="00F647D3"/>
    <w:rsid w:val="00F65320"/>
    <w:rsid w:val="00F65782"/>
    <w:rsid w:val="00F66E04"/>
    <w:rsid w:val="00F66FE9"/>
    <w:rsid w:val="00F710E0"/>
    <w:rsid w:val="00F7130E"/>
    <w:rsid w:val="00F7140C"/>
    <w:rsid w:val="00F7148E"/>
    <w:rsid w:val="00F7198E"/>
    <w:rsid w:val="00F720C3"/>
    <w:rsid w:val="00F735E3"/>
    <w:rsid w:val="00F7679E"/>
    <w:rsid w:val="00F77C57"/>
    <w:rsid w:val="00F803B1"/>
    <w:rsid w:val="00F80C76"/>
    <w:rsid w:val="00F8186E"/>
    <w:rsid w:val="00F8221A"/>
    <w:rsid w:val="00F82EF6"/>
    <w:rsid w:val="00F83735"/>
    <w:rsid w:val="00F83CE9"/>
    <w:rsid w:val="00F8462B"/>
    <w:rsid w:val="00F855E0"/>
    <w:rsid w:val="00F866DD"/>
    <w:rsid w:val="00F86F03"/>
    <w:rsid w:val="00F90998"/>
    <w:rsid w:val="00F928EF"/>
    <w:rsid w:val="00F92B6F"/>
    <w:rsid w:val="00F9359E"/>
    <w:rsid w:val="00F96F81"/>
    <w:rsid w:val="00FA12C9"/>
    <w:rsid w:val="00FA5A2A"/>
    <w:rsid w:val="00FA6BB8"/>
    <w:rsid w:val="00FA76A6"/>
    <w:rsid w:val="00FB0A8A"/>
    <w:rsid w:val="00FB2BDA"/>
    <w:rsid w:val="00FB39EF"/>
    <w:rsid w:val="00FB6201"/>
    <w:rsid w:val="00FC09BA"/>
    <w:rsid w:val="00FC0C2A"/>
    <w:rsid w:val="00FC5045"/>
    <w:rsid w:val="00FC62E0"/>
    <w:rsid w:val="00FC6615"/>
    <w:rsid w:val="00FC6925"/>
    <w:rsid w:val="00FC6F56"/>
    <w:rsid w:val="00FC7048"/>
    <w:rsid w:val="00FD1254"/>
    <w:rsid w:val="00FD1398"/>
    <w:rsid w:val="00FD1E96"/>
    <w:rsid w:val="00FD280B"/>
    <w:rsid w:val="00FD4AB4"/>
    <w:rsid w:val="00FE0C6D"/>
    <w:rsid w:val="00FE1BCF"/>
    <w:rsid w:val="00FE2B6E"/>
    <w:rsid w:val="00FE2B7C"/>
    <w:rsid w:val="00FE3667"/>
    <w:rsid w:val="00FE3D3D"/>
    <w:rsid w:val="00FE5F11"/>
    <w:rsid w:val="00FF4EEF"/>
    <w:rsid w:val="00FF63A1"/>
    <w:rsid w:val="00FF658E"/>
    <w:rsid w:val="00FF6E47"/>
    <w:rsid w:val="74952B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23CA"/>
  <w15:chartTrackingRefBased/>
  <w15:docId w15:val="{18BF05E1-B7CC-4604-AC6C-C85C8A10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5B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0665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5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7A"/>
    <w:pPr>
      <w:tabs>
        <w:tab w:val="center" w:pos="4513"/>
        <w:tab w:val="right" w:pos="9026"/>
      </w:tabs>
    </w:pPr>
  </w:style>
  <w:style w:type="character" w:customStyle="1" w:styleId="HeaderChar">
    <w:name w:val="Header Char"/>
    <w:basedOn w:val="DefaultParagraphFont"/>
    <w:link w:val="Header"/>
    <w:uiPriority w:val="99"/>
    <w:rsid w:val="00995B7A"/>
  </w:style>
  <w:style w:type="paragraph" w:styleId="Footer">
    <w:name w:val="footer"/>
    <w:basedOn w:val="Normal"/>
    <w:link w:val="FooterChar"/>
    <w:uiPriority w:val="99"/>
    <w:unhideWhenUsed/>
    <w:rsid w:val="00995B7A"/>
    <w:pPr>
      <w:tabs>
        <w:tab w:val="center" w:pos="4513"/>
        <w:tab w:val="right" w:pos="9026"/>
      </w:tabs>
    </w:pPr>
  </w:style>
  <w:style w:type="character" w:customStyle="1" w:styleId="FooterChar">
    <w:name w:val="Footer Char"/>
    <w:basedOn w:val="DefaultParagraphFont"/>
    <w:link w:val="Footer"/>
    <w:uiPriority w:val="99"/>
    <w:rsid w:val="00995B7A"/>
  </w:style>
  <w:style w:type="paragraph" w:customStyle="1" w:styleId="TableStyle2">
    <w:name w:val="Table Style 2"/>
    <w:rsid w:val="00995B7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995B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B7A"/>
    <w:rPr>
      <w:rFonts w:asciiTheme="majorHAnsi" w:eastAsiaTheme="majorEastAsia" w:hAnsiTheme="majorHAnsi" w:cstheme="majorBidi"/>
      <w:spacing w:val="-10"/>
      <w:kern w:val="28"/>
      <w:sz w:val="56"/>
      <w:szCs w:val="56"/>
      <w:bdr w:val="nil"/>
      <w:lang w:val="en-US"/>
    </w:rPr>
  </w:style>
  <w:style w:type="character" w:customStyle="1" w:styleId="Heading1Char">
    <w:name w:val="Heading 1 Char"/>
    <w:basedOn w:val="DefaultParagraphFont"/>
    <w:link w:val="Heading1"/>
    <w:uiPriority w:val="9"/>
    <w:rsid w:val="00066545"/>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066545"/>
    <w:rPr>
      <w:rFonts w:asciiTheme="majorHAnsi" w:eastAsiaTheme="majorEastAsia" w:hAnsiTheme="majorHAnsi" w:cstheme="majorBidi"/>
      <w:color w:val="2F5496" w:themeColor="accent1" w:themeShade="BF"/>
      <w:sz w:val="26"/>
      <w:szCs w:val="26"/>
      <w:bdr w:val="nil"/>
      <w:lang w:val="en-US"/>
    </w:rPr>
  </w:style>
  <w:style w:type="paragraph" w:styleId="NoSpacing">
    <w:name w:val="No Spacing"/>
    <w:link w:val="NoSpacingChar"/>
    <w:uiPriority w:val="1"/>
    <w:qFormat/>
    <w:rsid w:val="00E35A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35AC1"/>
    <w:rPr>
      <w:rFonts w:eastAsiaTheme="minorEastAsia"/>
      <w:lang w:val="en-US"/>
    </w:rPr>
  </w:style>
  <w:style w:type="paragraph" w:styleId="NormalWeb">
    <w:name w:val="Normal (Web)"/>
    <w:basedOn w:val="Normal"/>
    <w:uiPriority w:val="99"/>
    <w:semiHidden/>
    <w:unhideWhenUsed/>
    <w:rsid w:val="008F2AF1"/>
  </w:style>
  <w:style w:type="character" w:styleId="Strong">
    <w:name w:val="Strong"/>
    <w:basedOn w:val="DefaultParagraphFont"/>
    <w:uiPriority w:val="22"/>
    <w:qFormat/>
    <w:rsid w:val="008F2AF1"/>
    <w:rPr>
      <w:b/>
      <w:bCs/>
    </w:rPr>
  </w:style>
  <w:style w:type="paragraph" w:customStyle="1" w:styleId="TableParagraph">
    <w:name w:val="Table Paragraph"/>
    <w:basedOn w:val="Normal"/>
    <w:uiPriority w:val="1"/>
    <w:qFormat/>
    <w:rsid w:val="006C3B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paragraph" w:styleId="ListParagraph">
    <w:name w:val="List Paragraph"/>
    <w:basedOn w:val="Normal"/>
    <w:uiPriority w:val="1"/>
    <w:qFormat/>
    <w:rsid w:val="000175E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Hyperlink">
    <w:name w:val="Hyperlink"/>
    <w:basedOn w:val="DefaultParagraphFont"/>
    <w:uiPriority w:val="99"/>
    <w:unhideWhenUsed/>
    <w:rsid w:val="009E0118"/>
    <w:rPr>
      <w:color w:val="0563C1" w:themeColor="hyperlink"/>
      <w:u w:val="single"/>
    </w:rPr>
  </w:style>
  <w:style w:type="character" w:styleId="FollowedHyperlink">
    <w:name w:val="FollowedHyperlink"/>
    <w:basedOn w:val="DefaultParagraphFont"/>
    <w:uiPriority w:val="99"/>
    <w:semiHidden/>
    <w:unhideWhenUsed/>
    <w:rsid w:val="00165B0C"/>
    <w:rPr>
      <w:color w:val="954F72" w:themeColor="followedHyperlink"/>
      <w:u w:val="single"/>
    </w:rPr>
  </w:style>
  <w:style w:type="table" w:styleId="TableGrid">
    <w:name w:val="Table Grid"/>
    <w:basedOn w:val="TableNormal"/>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04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character" w:customStyle="1" w:styleId="BodyTextChar">
    <w:name w:val="Body Text Char"/>
    <w:basedOn w:val="DefaultParagraphFont"/>
    <w:link w:val="BodyText"/>
    <w:uiPriority w:val="1"/>
    <w:rsid w:val="00F4040C"/>
    <w:rPr>
      <w:rFonts w:ascii="Verdana" w:eastAsia="Verdana" w:hAnsi="Verdana" w:cs="Verdana"/>
      <w:lang w:val="en-US"/>
    </w:rPr>
  </w:style>
  <w:style w:type="table" w:styleId="GridTable5Dark-Accent6">
    <w:name w:val="Grid Table 5 Dark Accent 6"/>
    <w:basedOn w:val="TableNormal"/>
    <w:uiPriority w:val="50"/>
    <w:rsid w:val="00F404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lessonskey-word">
    <w:name w:val="lessons__key-word"/>
    <w:basedOn w:val="Normal"/>
    <w:rsid w:val="00650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Default">
    <w:name w:val="Default"/>
    <w:rsid w:val="00305C2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A270E"/>
    <w:rPr>
      <w:color w:val="605E5C"/>
      <w:shd w:val="clear" w:color="auto" w:fill="E1DFDD"/>
    </w:rPr>
  </w:style>
  <w:style w:type="table" w:customStyle="1" w:styleId="TableGrid1">
    <w:name w:val="Table Grid1"/>
    <w:basedOn w:val="TableNormal"/>
    <w:next w:val="TableGrid"/>
    <w:uiPriority w:val="39"/>
    <w:rsid w:val="00DB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4303">
      <w:bodyDiv w:val="1"/>
      <w:marLeft w:val="0"/>
      <w:marRight w:val="0"/>
      <w:marTop w:val="0"/>
      <w:marBottom w:val="0"/>
      <w:divBdr>
        <w:top w:val="none" w:sz="0" w:space="0" w:color="auto"/>
        <w:left w:val="none" w:sz="0" w:space="0" w:color="auto"/>
        <w:bottom w:val="none" w:sz="0" w:space="0" w:color="auto"/>
        <w:right w:val="none" w:sz="0" w:space="0" w:color="auto"/>
      </w:divBdr>
    </w:div>
    <w:div w:id="687758981">
      <w:bodyDiv w:val="1"/>
      <w:marLeft w:val="0"/>
      <w:marRight w:val="0"/>
      <w:marTop w:val="0"/>
      <w:marBottom w:val="0"/>
      <w:divBdr>
        <w:top w:val="none" w:sz="0" w:space="0" w:color="auto"/>
        <w:left w:val="none" w:sz="0" w:space="0" w:color="auto"/>
        <w:bottom w:val="none" w:sz="0" w:space="0" w:color="auto"/>
        <w:right w:val="none" w:sz="0" w:space="0" w:color="auto"/>
      </w:divBdr>
    </w:div>
    <w:div w:id="8019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diagramQuickStyle" Target="diagrams/quickStyle1.xml"/><Relationship Id="rId26" Type="http://schemas.openxmlformats.org/officeDocument/2006/relationships/image" Target="media/image19.svg"/><Relationship Id="rId39" Type="http://schemas.openxmlformats.org/officeDocument/2006/relationships/hyperlink" Target="http://www.tagxedo.com" TargetMode="External"/><Relationship Id="rId21" Type="http://schemas.openxmlformats.org/officeDocument/2006/relationships/image" Target="media/image14.png"/><Relationship Id="rId34" Type="http://schemas.openxmlformats.org/officeDocument/2006/relationships/hyperlink" Target="http://www.wordle.net" TargetMode="External"/><Relationship Id="rId42" Type="http://schemas.openxmlformats.org/officeDocument/2006/relationships/hyperlink" Target="https://www.smartshanghai.com/" TargetMode="External"/><Relationship Id="rId47" Type="http://schemas.openxmlformats.org/officeDocument/2006/relationships/hyperlink" Target="http://www.bgs.ac.uk" TargetMode="External"/><Relationship Id="rId50" Type="http://schemas.openxmlformats.org/officeDocument/2006/relationships/hyperlink" Target="https://www.foodafactoflife.org.uk/7-11-years/" TargetMode="External"/><Relationship Id="rId55" Type="http://schemas.openxmlformats.org/officeDocument/2006/relationships/hyperlink" Target="https://online.kidsdiscover.com/unit/immigration"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22.png"/><Relationship Id="rId41" Type="http://schemas.openxmlformats.org/officeDocument/2006/relationships/hyperlink" Target="https://www.bbc.co.uk/teach/class-clips-video/articles/zdrtvk7" TargetMode="External"/><Relationship Id="rId54" Type="http://schemas.openxmlformats.org/officeDocument/2006/relationships/hyperlink" Target="https://planeta42.com/geography/europepuzzle/game.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7.svg"/><Relationship Id="rId32" Type="http://schemas.openxmlformats.org/officeDocument/2006/relationships/image" Target="media/image25.png"/><Relationship Id="rId37" Type="http://schemas.openxmlformats.org/officeDocument/2006/relationships/hyperlink" Target="http://www.journeytoschool.com" TargetMode="External"/><Relationship Id="rId40" Type="http://schemas.openxmlformats.org/officeDocument/2006/relationships/hyperlink" Target="http://www.googleearth.com" TargetMode="External"/><Relationship Id="rId45" Type="http://schemas.openxmlformats.org/officeDocument/2006/relationships/hyperlink" Target="http://www.peakware.com/peaks" TargetMode="External"/><Relationship Id="rId53" Type="http://schemas.openxmlformats.org/officeDocument/2006/relationships/hyperlink" Target="https://www.educationsoutheastwater.com.au/resources/natural-water-cycle-game" TargetMode="External"/><Relationship Id="rId58" Type="http://schemas.openxmlformats.org/officeDocument/2006/relationships/hyperlink" Target="https://bigconversationwakefield.co.uk/report/amenities-and-things-to-do/" TargetMode="Externa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6.png"/><Relationship Id="rId28" Type="http://schemas.openxmlformats.org/officeDocument/2006/relationships/image" Target="media/image21.svg"/><Relationship Id="rId36" Type="http://schemas.openxmlformats.org/officeDocument/2006/relationships/hyperlink" Target="http://www.neighbourhoodstatistics.gov.uk" TargetMode="External"/><Relationship Id="rId49" Type="http://schemas.openxmlformats.org/officeDocument/2006/relationships/hyperlink" Target="https://www.readbrightly.com/read-around-the-world-antarctica-arctic/" TargetMode="External"/><Relationship Id="rId57" Type="http://schemas.openxmlformats.org/officeDocument/2006/relationships/hyperlink" Target="https://powerdiscoveryzone.nationalgrid.co.uk/"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image" Target="media/image24.svg"/><Relationship Id="rId44" Type="http://schemas.openxmlformats.org/officeDocument/2006/relationships/hyperlink" Target="http://www.nasa.gov" TargetMode="External"/><Relationship Id="rId52" Type="http://schemas.openxmlformats.org/officeDocument/2006/relationships/hyperlink" Target="https://kids.nationalgeographic.com/geography/countries/article/india" TargetMode="External"/><Relationship Id="rId60" Type="http://schemas.openxmlformats.org/officeDocument/2006/relationships/hyperlink" Target="https://experiencewakefield.co.uk/visitor-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5.sv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www.tagxedo.com" TargetMode="External"/><Relationship Id="rId43" Type="http://schemas.openxmlformats.org/officeDocument/2006/relationships/hyperlink" Target="http://www.oxfam.org/education/resources/mapping-our-world" TargetMode="External"/><Relationship Id="rId48" Type="http://schemas.openxmlformats.org/officeDocument/2006/relationships/hyperlink" Target="http://www.bbc.com/news" TargetMode="External"/><Relationship Id="rId56" Type="http://schemas.openxmlformats.org/officeDocument/2006/relationships/hyperlink" Target="https://kids.earth.org/climate-change/renewable-energy-2/"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rainforestfoundation.org/engage/kids/"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diagramLayout" Target="diagrams/layout1.xml"/><Relationship Id="rId25" Type="http://schemas.openxmlformats.org/officeDocument/2006/relationships/image" Target="media/image18.png"/><Relationship Id="rId33" Type="http://schemas.openxmlformats.org/officeDocument/2006/relationships/image" Target="media/image26.svg"/><Relationship Id="rId38" Type="http://schemas.openxmlformats.org/officeDocument/2006/relationships/hyperlink" Target="http://www.metoffice.gov.uk" TargetMode="External"/><Relationship Id="rId46" Type="http://schemas.openxmlformats.org/officeDocument/2006/relationships/hyperlink" Target="http://www.tagxedo.com" TargetMode="External"/><Relationship Id="rId59" Type="http://schemas.openxmlformats.org/officeDocument/2006/relationships/hyperlink" Target="https://www.wakefield.gov.uk/sport-and-leisure/leisure-centres-and-fac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_\OneDrive%20-%20Redefining%20Education%20Ltd\Redefinition\CCW\SS%20Project\Templates\Final%20Curriculum%20Overview%20Template.dotx" TargetMode="External"/></Relationships>
</file>

<file path=word/diagrams/_rels/data1.xml.rels><?xml version="1.0" encoding="UTF-8" standalone="yes"?>
<Relationships xmlns="http://schemas.openxmlformats.org/package/2006/relationships"><Relationship Id="rId8" Type="http://schemas.openxmlformats.org/officeDocument/2006/relationships/image" Target="../media/image13.sv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13.sv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5CCB8-1183-4549-9CF7-036F348AFA96}" type="doc">
      <dgm:prSet loTypeId="urn:microsoft.com/office/officeart/2005/8/layout/pList2" loCatId="list" qsTypeId="urn:microsoft.com/office/officeart/2005/8/quickstyle/simple1" qsCatId="simple" csTypeId="urn:microsoft.com/office/officeart/2005/8/colors/accent1_2" csCatId="accent1" phldr="1"/>
      <dgm:spPr/>
    </dgm:pt>
    <dgm:pt modelId="{921F56FD-5B84-4DBB-9184-F122CE5F8593}">
      <dgm:prSet phldrT="[Text]"/>
      <dgm:spPr>
        <a:solidFill>
          <a:schemeClr val="accent1">
            <a:lumMod val="20000"/>
            <a:lumOff val="80000"/>
          </a:schemeClr>
        </a:solidFill>
      </dgm:spPr>
      <dgm:t>
        <a:bodyPr/>
        <a:lstStyle/>
        <a:p>
          <a:r>
            <a:rPr lang="en-GB" b="1"/>
            <a:t>Locational Knowledge</a:t>
          </a:r>
        </a:p>
      </dgm:t>
    </dgm:pt>
    <dgm:pt modelId="{8AB7CC0C-A44F-4E32-A641-D7769159AB96}" type="parTrans" cxnId="{6B1F385E-9BDC-445B-8CFE-9C32D109BCAB}">
      <dgm:prSet/>
      <dgm:spPr/>
      <dgm:t>
        <a:bodyPr/>
        <a:lstStyle/>
        <a:p>
          <a:endParaRPr lang="en-GB"/>
        </a:p>
      </dgm:t>
    </dgm:pt>
    <dgm:pt modelId="{23225D03-3ED0-473C-ADCB-7B214B7042F8}" type="sibTrans" cxnId="{6B1F385E-9BDC-445B-8CFE-9C32D109BCAB}">
      <dgm:prSet/>
      <dgm:spPr/>
      <dgm:t>
        <a:bodyPr/>
        <a:lstStyle/>
        <a:p>
          <a:endParaRPr lang="en-GB"/>
        </a:p>
      </dgm:t>
    </dgm:pt>
    <dgm:pt modelId="{E3D40B30-8DA5-44DA-A4A7-3CFB92412173}">
      <dgm:prSet phldrT="[Text]"/>
      <dgm:spPr>
        <a:solidFill>
          <a:schemeClr val="bg1">
            <a:lumMod val="85000"/>
          </a:schemeClr>
        </a:solidFill>
      </dgm:spPr>
      <dgm:t>
        <a:bodyPr/>
        <a:lstStyle/>
        <a:p>
          <a:pPr algn="ctr"/>
          <a:r>
            <a:rPr lang="en-GB" b="1"/>
            <a:t>Place Knowledge</a:t>
          </a:r>
        </a:p>
      </dgm:t>
    </dgm:pt>
    <dgm:pt modelId="{907355ED-F04E-4D9C-BDAE-9538E2AD1629}" type="parTrans" cxnId="{07106D13-CFFC-420D-BAFB-CB440F4B79CF}">
      <dgm:prSet/>
      <dgm:spPr/>
      <dgm:t>
        <a:bodyPr/>
        <a:lstStyle/>
        <a:p>
          <a:endParaRPr lang="en-GB"/>
        </a:p>
      </dgm:t>
    </dgm:pt>
    <dgm:pt modelId="{1944AB52-5AEA-4F38-A208-A83B5E11680D}" type="sibTrans" cxnId="{07106D13-CFFC-420D-BAFB-CB440F4B79CF}">
      <dgm:prSet/>
      <dgm:spPr/>
      <dgm:t>
        <a:bodyPr/>
        <a:lstStyle/>
        <a:p>
          <a:endParaRPr lang="en-GB"/>
        </a:p>
      </dgm:t>
    </dgm:pt>
    <dgm:pt modelId="{7D437717-91AC-4212-B755-8ADFA4087900}">
      <dgm:prSet phldrT="[Text]"/>
      <dgm:spPr>
        <a:solidFill>
          <a:schemeClr val="accent5">
            <a:lumMod val="60000"/>
            <a:lumOff val="40000"/>
          </a:schemeClr>
        </a:solidFill>
      </dgm:spPr>
      <dgm:t>
        <a:bodyPr/>
        <a:lstStyle/>
        <a:p>
          <a:pPr algn="ctr"/>
          <a:r>
            <a:rPr lang="en-GB" b="1"/>
            <a:t>Human &amp; Physical Geography</a:t>
          </a:r>
        </a:p>
      </dgm:t>
    </dgm:pt>
    <dgm:pt modelId="{707B4C53-D2C7-4F71-9431-40DEE1FCB18C}" type="parTrans" cxnId="{31AF5CA7-41E8-448D-A10F-6AB0E494CD9F}">
      <dgm:prSet/>
      <dgm:spPr/>
      <dgm:t>
        <a:bodyPr/>
        <a:lstStyle/>
        <a:p>
          <a:endParaRPr lang="en-GB"/>
        </a:p>
      </dgm:t>
    </dgm:pt>
    <dgm:pt modelId="{748139F7-AF31-46C7-A66C-ED8DF784CD3C}" type="sibTrans" cxnId="{31AF5CA7-41E8-448D-A10F-6AB0E494CD9F}">
      <dgm:prSet/>
      <dgm:spPr/>
      <dgm:t>
        <a:bodyPr/>
        <a:lstStyle/>
        <a:p>
          <a:endParaRPr lang="en-GB"/>
        </a:p>
      </dgm:t>
    </dgm:pt>
    <dgm:pt modelId="{E8A4F5C3-12F9-4864-9648-2BC1EC0283F7}">
      <dgm:prSet phldrT="[Text]"/>
      <dgm:spPr>
        <a:solidFill>
          <a:schemeClr val="bg1">
            <a:lumMod val="65000"/>
          </a:schemeClr>
        </a:solidFill>
      </dgm:spPr>
      <dgm:t>
        <a:bodyPr/>
        <a:lstStyle/>
        <a:p>
          <a:r>
            <a:rPr lang="en-GB" b="1"/>
            <a:t>Geographical Skills &amp; Fieldwork</a:t>
          </a:r>
        </a:p>
      </dgm:t>
    </dgm:pt>
    <dgm:pt modelId="{AE0E6CF3-43AA-48CF-8B02-E7C6B2D380A8}" type="parTrans" cxnId="{40C52569-75DB-42FE-96CD-2AF0C29B1063}">
      <dgm:prSet/>
      <dgm:spPr/>
      <dgm:t>
        <a:bodyPr/>
        <a:lstStyle/>
        <a:p>
          <a:endParaRPr lang="en-GB"/>
        </a:p>
      </dgm:t>
    </dgm:pt>
    <dgm:pt modelId="{5394E72A-622A-44F0-B75B-161C2ED08604}" type="sibTrans" cxnId="{40C52569-75DB-42FE-96CD-2AF0C29B1063}">
      <dgm:prSet/>
      <dgm:spPr/>
      <dgm:t>
        <a:bodyPr/>
        <a:lstStyle/>
        <a:p>
          <a:endParaRPr lang="en-GB"/>
        </a:p>
      </dgm:t>
    </dgm:pt>
    <dgm:pt modelId="{7E2EAA07-553D-43BB-AAA6-751BDB0F84C0}" type="pres">
      <dgm:prSet presAssocID="{CAF5CCB8-1183-4549-9CF7-036F348AFA96}" presName="Name0" presStyleCnt="0">
        <dgm:presLayoutVars>
          <dgm:dir/>
          <dgm:resizeHandles val="exact"/>
        </dgm:presLayoutVars>
      </dgm:prSet>
      <dgm:spPr/>
    </dgm:pt>
    <dgm:pt modelId="{3E684182-261E-4F91-9327-AC10853FC93A}" type="pres">
      <dgm:prSet presAssocID="{CAF5CCB8-1183-4549-9CF7-036F348AFA96}" presName="bkgdShp" presStyleLbl="alignAccFollowNode1" presStyleIdx="0" presStyleCnt="1"/>
      <dgm:spPr>
        <a:solidFill>
          <a:schemeClr val="tx1">
            <a:lumMod val="50000"/>
            <a:lumOff val="50000"/>
            <a:alpha val="90000"/>
          </a:schemeClr>
        </a:solidFill>
      </dgm:spPr>
    </dgm:pt>
    <dgm:pt modelId="{664B96D7-12EE-44BB-83ED-9429798829EA}" type="pres">
      <dgm:prSet presAssocID="{CAF5CCB8-1183-4549-9CF7-036F348AFA96}" presName="linComp" presStyleCnt="0"/>
      <dgm:spPr/>
    </dgm:pt>
    <dgm:pt modelId="{AEF1B886-6C07-4796-8638-EA84714F89E4}" type="pres">
      <dgm:prSet presAssocID="{921F56FD-5B84-4DBB-9184-F122CE5F8593}" presName="compNode" presStyleCnt="0"/>
      <dgm:spPr/>
    </dgm:pt>
    <dgm:pt modelId="{A8A3A050-0672-4474-8AF9-CC64AA92D708}" type="pres">
      <dgm:prSet presAssocID="{921F56FD-5B84-4DBB-9184-F122CE5F8593}" presName="node" presStyleLbl="node1" presStyleIdx="0" presStyleCnt="4">
        <dgm:presLayoutVars>
          <dgm:bulletEnabled val="1"/>
        </dgm:presLayoutVars>
      </dgm:prSet>
      <dgm:spPr/>
    </dgm:pt>
    <dgm:pt modelId="{EBF79E17-72BD-4EF4-886D-E7558F5D8688}" type="pres">
      <dgm:prSet presAssocID="{921F56FD-5B84-4DBB-9184-F122CE5F8593}" presName="invisiNode" presStyleLbl="node1" presStyleIdx="0" presStyleCnt="4"/>
      <dgm:spPr/>
    </dgm:pt>
    <dgm:pt modelId="{F1C3533D-550C-44E2-BFB5-543639A24157}" type="pres">
      <dgm:prSet presAssocID="{921F56FD-5B84-4DBB-9184-F122CE5F8593}" presName="imagNode"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0000" b="-10000"/>
          </a:stretch>
        </a:blipFill>
        <a:ln>
          <a:solidFill>
            <a:schemeClr val="bg1"/>
          </a:solidFill>
        </a:ln>
      </dgm:spPr>
      <dgm:extLst>
        <a:ext uri="{E40237B7-FDA0-4F09-8148-C483321AD2D9}">
          <dgm14:cNvPr xmlns:dgm14="http://schemas.microsoft.com/office/drawing/2010/diagram" id="0" name="" descr="Map with pin with solid fill"/>
        </a:ext>
      </dgm:extLst>
    </dgm:pt>
    <dgm:pt modelId="{335768DE-537B-4DCD-B3FF-515DE3D71A63}" type="pres">
      <dgm:prSet presAssocID="{23225D03-3ED0-473C-ADCB-7B214B7042F8}" presName="sibTrans" presStyleLbl="sibTrans2D1" presStyleIdx="0" presStyleCnt="0"/>
      <dgm:spPr/>
    </dgm:pt>
    <dgm:pt modelId="{DAEC6F83-0281-4E41-88CD-79FFD0420A00}" type="pres">
      <dgm:prSet presAssocID="{E3D40B30-8DA5-44DA-A4A7-3CFB92412173}" presName="compNode" presStyleCnt="0"/>
      <dgm:spPr/>
    </dgm:pt>
    <dgm:pt modelId="{340710AC-3823-4436-B173-C1264B29B550}" type="pres">
      <dgm:prSet presAssocID="{E3D40B30-8DA5-44DA-A4A7-3CFB92412173}" presName="node" presStyleLbl="node1" presStyleIdx="1" presStyleCnt="4">
        <dgm:presLayoutVars>
          <dgm:bulletEnabled val="1"/>
        </dgm:presLayoutVars>
      </dgm:prSet>
      <dgm:spPr/>
    </dgm:pt>
    <dgm:pt modelId="{93B5510A-5D8C-4815-8024-0ADA44134AD5}" type="pres">
      <dgm:prSet presAssocID="{E3D40B30-8DA5-44DA-A4A7-3CFB92412173}" presName="invisiNode" presStyleLbl="node1" presStyleIdx="1" presStyleCnt="4"/>
      <dgm:spPr/>
    </dgm:pt>
    <dgm:pt modelId="{76687ED7-8747-4BA4-9526-94809ACC71EA}" type="pres">
      <dgm:prSet presAssocID="{E3D40B30-8DA5-44DA-A4A7-3CFB92412173}" presName="imagNode" presStyleLbl="fgImgPlace1" presStyleIdx="1" presStyleCnt="4"/>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0000" b="-10000"/>
          </a:stretch>
        </a:blipFill>
      </dgm:spPr>
      <dgm:extLst>
        <a:ext uri="{E40237B7-FDA0-4F09-8148-C483321AD2D9}">
          <dgm14:cNvPr xmlns:dgm14="http://schemas.microsoft.com/office/drawing/2010/diagram" id="0" name="" descr="Earth globe: Asia and Australia with solid fill"/>
        </a:ext>
      </dgm:extLst>
    </dgm:pt>
    <dgm:pt modelId="{0C358920-824A-4CFB-A207-7C004BCB47D9}" type="pres">
      <dgm:prSet presAssocID="{1944AB52-5AEA-4F38-A208-A83B5E11680D}" presName="sibTrans" presStyleLbl="sibTrans2D1" presStyleIdx="0" presStyleCnt="0"/>
      <dgm:spPr/>
    </dgm:pt>
    <dgm:pt modelId="{DCC7ABFC-EA04-43B2-8930-C0AD34CF36FD}" type="pres">
      <dgm:prSet presAssocID="{7D437717-91AC-4212-B755-8ADFA4087900}" presName="compNode" presStyleCnt="0"/>
      <dgm:spPr/>
    </dgm:pt>
    <dgm:pt modelId="{0C477E63-FCD3-473E-B740-DC0CAC3220EC}" type="pres">
      <dgm:prSet presAssocID="{7D437717-91AC-4212-B755-8ADFA4087900}" presName="node" presStyleLbl="node1" presStyleIdx="2" presStyleCnt="4">
        <dgm:presLayoutVars>
          <dgm:bulletEnabled val="1"/>
        </dgm:presLayoutVars>
      </dgm:prSet>
      <dgm:spPr/>
    </dgm:pt>
    <dgm:pt modelId="{24524BF2-19CB-47D9-8C29-98ED7FEC1A4A}" type="pres">
      <dgm:prSet presAssocID="{7D437717-91AC-4212-B755-8ADFA4087900}" presName="invisiNode" presStyleLbl="node1" presStyleIdx="2" presStyleCnt="4"/>
      <dgm:spPr/>
    </dgm:pt>
    <dgm:pt modelId="{45106649-E8DE-42DF-9ED0-4B9A80640E45}" type="pres">
      <dgm:prSet presAssocID="{7D437717-91AC-4212-B755-8ADFA4087900}" presName="imagNode" presStyleLbl="fgImgPlace1" presStyleIdx="2" presStyleCnt="4"/>
      <dgm:spPr>
        <a:blipFill>
          <a:blip xmlns:r="http://schemas.openxmlformats.org/officeDocument/2006/relationships" r:embed="rId5">
            <a:extLst>
              <a:ext uri="{96DAC541-7B7A-43D3-8B79-37D633B846F1}">
                <asvg:svgBlip xmlns:asvg="http://schemas.microsoft.com/office/drawing/2016/SVG/main" r:embed="rId6"/>
              </a:ext>
            </a:extLst>
          </a:blip>
          <a:srcRect/>
          <a:stretch>
            <a:fillRect t="-10000" b="-10000"/>
          </a:stretch>
        </a:blipFill>
      </dgm:spPr>
      <dgm:extLst>
        <a:ext uri="{E40237B7-FDA0-4F09-8148-C483321AD2D9}">
          <dgm14:cNvPr xmlns:dgm14="http://schemas.microsoft.com/office/drawing/2010/diagram" id="0" name="" descr="Puzzle with solid fill"/>
        </a:ext>
      </dgm:extLst>
    </dgm:pt>
    <dgm:pt modelId="{CC9A35E0-38DA-4EF9-B33A-9264E2DB2597}" type="pres">
      <dgm:prSet presAssocID="{748139F7-AF31-46C7-A66C-ED8DF784CD3C}" presName="sibTrans" presStyleLbl="sibTrans2D1" presStyleIdx="0" presStyleCnt="0"/>
      <dgm:spPr/>
    </dgm:pt>
    <dgm:pt modelId="{43329080-F226-4F4D-A2B2-5357CBE64AED}" type="pres">
      <dgm:prSet presAssocID="{E8A4F5C3-12F9-4864-9648-2BC1EC0283F7}" presName="compNode" presStyleCnt="0"/>
      <dgm:spPr/>
    </dgm:pt>
    <dgm:pt modelId="{53FAAAD1-636F-4ED1-A54A-D0EAD1161505}" type="pres">
      <dgm:prSet presAssocID="{E8A4F5C3-12F9-4864-9648-2BC1EC0283F7}" presName="node" presStyleLbl="node1" presStyleIdx="3" presStyleCnt="4">
        <dgm:presLayoutVars>
          <dgm:bulletEnabled val="1"/>
        </dgm:presLayoutVars>
      </dgm:prSet>
      <dgm:spPr/>
    </dgm:pt>
    <dgm:pt modelId="{849CC1C2-3FF0-4A6B-AA73-728AD3DE1F6E}" type="pres">
      <dgm:prSet presAssocID="{E8A4F5C3-12F9-4864-9648-2BC1EC0283F7}" presName="invisiNode" presStyleLbl="node1" presStyleIdx="3" presStyleCnt="4"/>
      <dgm:spPr/>
    </dgm:pt>
    <dgm:pt modelId="{CF5E8AC6-5B2D-4C73-8DCF-A4CD994FA18F}" type="pres">
      <dgm:prSet presAssocID="{E8A4F5C3-12F9-4864-9648-2BC1EC0283F7}" presName="imagNode" presStyleLbl="fgImgPlace1" presStyleIdx="3" presStyleCnt="4"/>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10000" b="-10000"/>
          </a:stretch>
        </a:blipFill>
      </dgm:spPr>
      <dgm:extLst>
        <a:ext uri="{E40237B7-FDA0-4F09-8148-C483321AD2D9}">
          <dgm14:cNvPr xmlns:dgm14="http://schemas.microsoft.com/office/drawing/2010/diagram" id="0" name="" descr="Magnifying glass with solid fill"/>
        </a:ext>
      </dgm:extLst>
    </dgm:pt>
  </dgm:ptLst>
  <dgm:cxnLst>
    <dgm:cxn modelId="{07106D13-CFFC-420D-BAFB-CB440F4B79CF}" srcId="{CAF5CCB8-1183-4549-9CF7-036F348AFA96}" destId="{E3D40B30-8DA5-44DA-A4A7-3CFB92412173}" srcOrd="1" destOrd="0" parTransId="{907355ED-F04E-4D9C-BDAE-9538E2AD1629}" sibTransId="{1944AB52-5AEA-4F38-A208-A83B5E11680D}"/>
    <dgm:cxn modelId="{162B043B-43CF-4402-A414-68248366B8A6}" type="presOf" srcId="{E8A4F5C3-12F9-4864-9648-2BC1EC0283F7}" destId="{53FAAAD1-636F-4ED1-A54A-D0EAD1161505}" srcOrd="0" destOrd="0" presId="urn:microsoft.com/office/officeart/2005/8/layout/pList2"/>
    <dgm:cxn modelId="{6B1F385E-9BDC-445B-8CFE-9C32D109BCAB}" srcId="{CAF5CCB8-1183-4549-9CF7-036F348AFA96}" destId="{921F56FD-5B84-4DBB-9184-F122CE5F8593}" srcOrd="0" destOrd="0" parTransId="{8AB7CC0C-A44F-4E32-A641-D7769159AB96}" sibTransId="{23225D03-3ED0-473C-ADCB-7B214B7042F8}"/>
    <dgm:cxn modelId="{40C52569-75DB-42FE-96CD-2AF0C29B1063}" srcId="{CAF5CCB8-1183-4549-9CF7-036F348AFA96}" destId="{E8A4F5C3-12F9-4864-9648-2BC1EC0283F7}" srcOrd="3" destOrd="0" parTransId="{AE0E6CF3-43AA-48CF-8B02-E7C6B2D380A8}" sibTransId="{5394E72A-622A-44F0-B75B-161C2ED08604}"/>
    <dgm:cxn modelId="{90B62B59-474C-4A91-9DCB-365F8232C7BF}" type="presOf" srcId="{23225D03-3ED0-473C-ADCB-7B214B7042F8}" destId="{335768DE-537B-4DCD-B3FF-515DE3D71A63}" srcOrd="0" destOrd="0" presId="urn:microsoft.com/office/officeart/2005/8/layout/pList2"/>
    <dgm:cxn modelId="{9CDC2E8A-847B-422C-8673-98E66C18A1F9}" type="presOf" srcId="{E3D40B30-8DA5-44DA-A4A7-3CFB92412173}" destId="{340710AC-3823-4436-B173-C1264B29B550}" srcOrd="0" destOrd="0" presId="urn:microsoft.com/office/officeart/2005/8/layout/pList2"/>
    <dgm:cxn modelId="{C15FE299-1BFD-422D-B00B-C739D5A974A7}" type="presOf" srcId="{748139F7-AF31-46C7-A66C-ED8DF784CD3C}" destId="{CC9A35E0-38DA-4EF9-B33A-9264E2DB2597}" srcOrd="0" destOrd="0" presId="urn:microsoft.com/office/officeart/2005/8/layout/pList2"/>
    <dgm:cxn modelId="{31AF5CA7-41E8-448D-A10F-6AB0E494CD9F}" srcId="{CAF5CCB8-1183-4549-9CF7-036F348AFA96}" destId="{7D437717-91AC-4212-B755-8ADFA4087900}" srcOrd="2" destOrd="0" parTransId="{707B4C53-D2C7-4F71-9431-40DEE1FCB18C}" sibTransId="{748139F7-AF31-46C7-A66C-ED8DF784CD3C}"/>
    <dgm:cxn modelId="{7819D1D1-A927-454D-BF55-F9F7C997CCD7}" type="presOf" srcId="{CAF5CCB8-1183-4549-9CF7-036F348AFA96}" destId="{7E2EAA07-553D-43BB-AAA6-751BDB0F84C0}" srcOrd="0" destOrd="0" presId="urn:microsoft.com/office/officeart/2005/8/layout/pList2"/>
    <dgm:cxn modelId="{16E211E9-2536-47F6-8506-FB28663016DA}" type="presOf" srcId="{7D437717-91AC-4212-B755-8ADFA4087900}" destId="{0C477E63-FCD3-473E-B740-DC0CAC3220EC}" srcOrd="0" destOrd="0" presId="urn:microsoft.com/office/officeart/2005/8/layout/pList2"/>
    <dgm:cxn modelId="{BF978EF5-CBCA-420F-8C4F-A1334C272944}" type="presOf" srcId="{921F56FD-5B84-4DBB-9184-F122CE5F8593}" destId="{A8A3A050-0672-4474-8AF9-CC64AA92D708}" srcOrd="0" destOrd="0" presId="urn:microsoft.com/office/officeart/2005/8/layout/pList2"/>
    <dgm:cxn modelId="{0870F3FB-48A0-4790-96D6-35B5E19AEACB}" type="presOf" srcId="{1944AB52-5AEA-4F38-A208-A83B5E11680D}" destId="{0C358920-824A-4CFB-A207-7C004BCB47D9}" srcOrd="0" destOrd="0" presId="urn:microsoft.com/office/officeart/2005/8/layout/pList2"/>
    <dgm:cxn modelId="{7060353A-D371-45CD-9266-444629A8AEFF}" type="presParOf" srcId="{7E2EAA07-553D-43BB-AAA6-751BDB0F84C0}" destId="{3E684182-261E-4F91-9327-AC10853FC93A}" srcOrd="0" destOrd="0" presId="urn:microsoft.com/office/officeart/2005/8/layout/pList2"/>
    <dgm:cxn modelId="{777D55C1-EC84-4573-9690-B1A4361DF2FE}" type="presParOf" srcId="{7E2EAA07-553D-43BB-AAA6-751BDB0F84C0}" destId="{664B96D7-12EE-44BB-83ED-9429798829EA}" srcOrd="1" destOrd="0" presId="urn:microsoft.com/office/officeart/2005/8/layout/pList2"/>
    <dgm:cxn modelId="{1837C854-925D-43B5-88D6-61F2FC2E0D18}" type="presParOf" srcId="{664B96D7-12EE-44BB-83ED-9429798829EA}" destId="{AEF1B886-6C07-4796-8638-EA84714F89E4}" srcOrd="0" destOrd="0" presId="urn:microsoft.com/office/officeart/2005/8/layout/pList2"/>
    <dgm:cxn modelId="{F7AFB525-CFB5-4548-99C3-11ECD2DA4AD6}" type="presParOf" srcId="{AEF1B886-6C07-4796-8638-EA84714F89E4}" destId="{A8A3A050-0672-4474-8AF9-CC64AA92D708}" srcOrd="0" destOrd="0" presId="urn:microsoft.com/office/officeart/2005/8/layout/pList2"/>
    <dgm:cxn modelId="{60A8D714-55ED-4A4D-83CE-89D15D84F54B}" type="presParOf" srcId="{AEF1B886-6C07-4796-8638-EA84714F89E4}" destId="{EBF79E17-72BD-4EF4-886D-E7558F5D8688}" srcOrd="1" destOrd="0" presId="urn:microsoft.com/office/officeart/2005/8/layout/pList2"/>
    <dgm:cxn modelId="{26A22861-383F-4BA6-9511-623B933DBEE5}" type="presParOf" srcId="{AEF1B886-6C07-4796-8638-EA84714F89E4}" destId="{F1C3533D-550C-44E2-BFB5-543639A24157}" srcOrd="2" destOrd="0" presId="urn:microsoft.com/office/officeart/2005/8/layout/pList2"/>
    <dgm:cxn modelId="{FC977D0F-7C16-42CD-B4F9-2D83187AAB65}" type="presParOf" srcId="{664B96D7-12EE-44BB-83ED-9429798829EA}" destId="{335768DE-537B-4DCD-B3FF-515DE3D71A63}" srcOrd="1" destOrd="0" presId="urn:microsoft.com/office/officeart/2005/8/layout/pList2"/>
    <dgm:cxn modelId="{FEB9A6A7-2813-417F-9258-C8872FF7C303}" type="presParOf" srcId="{664B96D7-12EE-44BB-83ED-9429798829EA}" destId="{DAEC6F83-0281-4E41-88CD-79FFD0420A00}" srcOrd="2" destOrd="0" presId="urn:microsoft.com/office/officeart/2005/8/layout/pList2"/>
    <dgm:cxn modelId="{A76E74DE-5712-47BF-A9A2-1317D471E19D}" type="presParOf" srcId="{DAEC6F83-0281-4E41-88CD-79FFD0420A00}" destId="{340710AC-3823-4436-B173-C1264B29B550}" srcOrd="0" destOrd="0" presId="urn:microsoft.com/office/officeart/2005/8/layout/pList2"/>
    <dgm:cxn modelId="{8EF81374-1FDF-48FF-A6DA-FD3256360100}" type="presParOf" srcId="{DAEC6F83-0281-4E41-88CD-79FFD0420A00}" destId="{93B5510A-5D8C-4815-8024-0ADA44134AD5}" srcOrd="1" destOrd="0" presId="urn:microsoft.com/office/officeart/2005/8/layout/pList2"/>
    <dgm:cxn modelId="{37F60752-F1D4-40A3-BD3F-A810A823059C}" type="presParOf" srcId="{DAEC6F83-0281-4E41-88CD-79FFD0420A00}" destId="{76687ED7-8747-4BA4-9526-94809ACC71EA}" srcOrd="2" destOrd="0" presId="urn:microsoft.com/office/officeart/2005/8/layout/pList2"/>
    <dgm:cxn modelId="{B18B4119-C8DF-4A98-8B66-EC315B7B2875}" type="presParOf" srcId="{664B96D7-12EE-44BB-83ED-9429798829EA}" destId="{0C358920-824A-4CFB-A207-7C004BCB47D9}" srcOrd="3" destOrd="0" presId="urn:microsoft.com/office/officeart/2005/8/layout/pList2"/>
    <dgm:cxn modelId="{632BE963-BD8E-49CB-8CE8-549EEBEEA8A4}" type="presParOf" srcId="{664B96D7-12EE-44BB-83ED-9429798829EA}" destId="{DCC7ABFC-EA04-43B2-8930-C0AD34CF36FD}" srcOrd="4" destOrd="0" presId="urn:microsoft.com/office/officeart/2005/8/layout/pList2"/>
    <dgm:cxn modelId="{74659B4F-B6C3-4F0A-A98E-8D97AAB2052A}" type="presParOf" srcId="{DCC7ABFC-EA04-43B2-8930-C0AD34CF36FD}" destId="{0C477E63-FCD3-473E-B740-DC0CAC3220EC}" srcOrd="0" destOrd="0" presId="urn:microsoft.com/office/officeart/2005/8/layout/pList2"/>
    <dgm:cxn modelId="{E428A102-7A9B-4706-980D-1C00B17538DE}" type="presParOf" srcId="{DCC7ABFC-EA04-43B2-8930-C0AD34CF36FD}" destId="{24524BF2-19CB-47D9-8C29-98ED7FEC1A4A}" srcOrd="1" destOrd="0" presId="urn:microsoft.com/office/officeart/2005/8/layout/pList2"/>
    <dgm:cxn modelId="{53AEF6DF-EBC3-47B7-9AA7-9F4382526DED}" type="presParOf" srcId="{DCC7ABFC-EA04-43B2-8930-C0AD34CF36FD}" destId="{45106649-E8DE-42DF-9ED0-4B9A80640E45}" srcOrd="2" destOrd="0" presId="urn:microsoft.com/office/officeart/2005/8/layout/pList2"/>
    <dgm:cxn modelId="{55B89625-F3DB-4AA1-BB85-A71CB9F25602}" type="presParOf" srcId="{664B96D7-12EE-44BB-83ED-9429798829EA}" destId="{CC9A35E0-38DA-4EF9-B33A-9264E2DB2597}" srcOrd="5" destOrd="0" presId="urn:microsoft.com/office/officeart/2005/8/layout/pList2"/>
    <dgm:cxn modelId="{95B7F31C-E872-4D9E-9F4C-487BDB47F825}" type="presParOf" srcId="{664B96D7-12EE-44BB-83ED-9429798829EA}" destId="{43329080-F226-4F4D-A2B2-5357CBE64AED}" srcOrd="6" destOrd="0" presId="urn:microsoft.com/office/officeart/2005/8/layout/pList2"/>
    <dgm:cxn modelId="{C8AC6675-5E0B-438E-AB1E-9C342A69218C}" type="presParOf" srcId="{43329080-F226-4F4D-A2B2-5357CBE64AED}" destId="{53FAAAD1-636F-4ED1-A54A-D0EAD1161505}" srcOrd="0" destOrd="0" presId="urn:microsoft.com/office/officeart/2005/8/layout/pList2"/>
    <dgm:cxn modelId="{012CD34F-F7BF-4B7D-8247-32BF64B35884}" type="presParOf" srcId="{43329080-F226-4F4D-A2B2-5357CBE64AED}" destId="{849CC1C2-3FF0-4A6B-AA73-728AD3DE1F6E}" srcOrd="1" destOrd="0" presId="urn:microsoft.com/office/officeart/2005/8/layout/pList2"/>
    <dgm:cxn modelId="{0ED724ED-BA0F-4219-A8FA-089A968D6F8A}" type="presParOf" srcId="{43329080-F226-4F4D-A2B2-5357CBE64AED}" destId="{CF5E8AC6-5B2D-4C73-8DCF-A4CD994FA18F}" srcOrd="2" destOrd="0" presId="urn:microsoft.com/office/officeart/2005/8/layout/p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84182-261E-4F91-9327-AC10853FC93A}">
      <dsp:nvSpPr>
        <dsp:cNvPr id="0" name=""/>
        <dsp:cNvSpPr/>
      </dsp:nvSpPr>
      <dsp:spPr>
        <a:xfrm>
          <a:off x="0" y="0"/>
          <a:ext cx="6024562" cy="1498044"/>
        </a:xfrm>
        <a:prstGeom prst="roundRect">
          <a:avLst>
            <a:gd name="adj" fmla="val 10000"/>
          </a:avLst>
        </a:prstGeom>
        <a:solidFill>
          <a:schemeClr val="tx1">
            <a:lumMod val="50000"/>
            <a:lumOff val="5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C3533D-550C-44E2-BFB5-543639A24157}">
      <dsp:nvSpPr>
        <dsp:cNvPr id="0" name=""/>
        <dsp:cNvSpPr/>
      </dsp:nvSpPr>
      <dsp:spPr>
        <a:xfrm>
          <a:off x="182395" y="199739"/>
          <a:ext cx="1316225" cy="1098565"/>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0000" b="-10000"/>
          </a:stretch>
        </a:blip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A8A3A050-0672-4474-8AF9-CC64AA92D708}">
      <dsp:nvSpPr>
        <dsp:cNvPr id="0" name=""/>
        <dsp:cNvSpPr/>
      </dsp:nvSpPr>
      <dsp:spPr>
        <a:xfrm rot="10800000">
          <a:off x="182395" y="1498044"/>
          <a:ext cx="1316225" cy="1830942"/>
        </a:xfrm>
        <a:prstGeom prst="round2SameRect">
          <a:avLst>
            <a:gd name="adj1" fmla="val 10500"/>
            <a:gd name="adj2" fmla="val 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t>Locational Knowledge</a:t>
          </a:r>
        </a:p>
      </dsp:txBody>
      <dsp:txXfrm rot="10800000">
        <a:off x="222873" y="1498044"/>
        <a:ext cx="1235269" cy="1790464"/>
      </dsp:txXfrm>
    </dsp:sp>
    <dsp:sp modelId="{76687ED7-8747-4BA4-9526-94809ACC71EA}">
      <dsp:nvSpPr>
        <dsp:cNvPr id="0" name=""/>
        <dsp:cNvSpPr/>
      </dsp:nvSpPr>
      <dsp:spPr>
        <a:xfrm>
          <a:off x="1630244" y="199739"/>
          <a:ext cx="1316225" cy="1098565"/>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0000" b="-1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0710AC-3823-4436-B173-C1264B29B550}">
      <dsp:nvSpPr>
        <dsp:cNvPr id="0" name=""/>
        <dsp:cNvSpPr/>
      </dsp:nvSpPr>
      <dsp:spPr>
        <a:xfrm rot="10800000">
          <a:off x="1630244" y="1498044"/>
          <a:ext cx="1316225" cy="1830942"/>
        </a:xfrm>
        <a:prstGeom prst="round2SameRect">
          <a:avLst>
            <a:gd name="adj1" fmla="val 10500"/>
            <a:gd name="adj2" fmla="val 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t>Place Knowledge</a:t>
          </a:r>
        </a:p>
      </dsp:txBody>
      <dsp:txXfrm rot="10800000">
        <a:off x="1670722" y="1498044"/>
        <a:ext cx="1235269" cy="1790464"/>
      </dsp:txXfrm>
    </dsp:sp>
    <dsp:sp modelId="{45106649-E8DE-42DF-9ED0-4B9A80640E45}">
      <dsp:nvSpPr>
        <dsp:cNvPr id="0" name=""/>
        <dsp:cNvSpPr/>
      </dsp:nvSpPr>
      <dsp:spPr>
        <a:xfrm>
          <a:off x="3078092" y="199739"/>
          <a:ext cx="1316225" cy="1098565"/>
        </a:xfrm>
        <a:prstGeom prst="roundRect">
          <a:avLst>
            <a:gd name="adj" fmla="val 10000"/>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t="-10000" b="-1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477E63-FCD3-473E-B740-DC0CAC3220EC}">
      <dsp:nvSpPr>
        <dsp:cNvPr id="0" name=""/>
        <dsp:cNvSpPr/>
      </dsp:nvSpPr>
      <dsp:spPr>
        <a:xfrm rot="10800000">
          <a:off x="3078092" y="1498044"/>
          <a:ext cx="1316225" cy="1830942"/>
        </a:xfrm>
        <a:prstGeom prst="round2SameRect">
          <a:avLst>
            <a:gd name="adj1" fmla="val 10500"/>
            <a:gd name="adj2" fmla="val 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t>Human &amp; Physical Geography</a:t>
          </a:r>
        </a:p>
      </dsp:txBody>
      <dsp:txXfrm rot="10800000">
        <a:off x="3118570" y="1498044"/>
        <a:ext cx="1235269" cy="1790464"/>
      </dsp:txXfrm>
    </dsp:sp>
    <dsp:sp modelId="{CF5E8AC6-5B2D-4C73-8DCF-A4CD994FA18F}">
      <dsp:nvSpPr>
        <dsp:cNvPr id="0" name=""/>
        <dsp:cNvSpPr/>
      </dsp:nvSpPr>
      <dsp:spPr>
        <a:xfrm>
          <a:off x="4525940" y="199739"/>
          <a:ext cx="1316225" cy="1098565"/>
        </a:xfrm>
        <a:prstGeom prst="roundRect">
          <a:avLst>
            <a:gd name="adj" fmla="val 10000"/>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10000" b="-1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3FAAAD1-636F-4ED1-A54A-D0EAD1161505}">
      <dsp:nvSpPr>
        <dsp:cNvPr id="0" name=""/>
        <dsp:cNvSpPr/>
      </dsp:nvSpPr>
      <dsp:spPr>
        <a:xfrm rot="10800000">
          <a:off x="4525940" y="1498044"/>
          <a:ext cx="1316225" cy="1830942"/>
        </a:xfrm>
        <a:prstGeom prst="round2SameRect">
          <a:avLst>
            <a:gd name="adj1" fmla="val 10500"/>
            <a:gd name="adj2" fmla="val 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t>Geographical Skills &amp; Fieldwork</a:t>
          </a:r>
        </a:p>
      </dsp:txBody>
      <dsp:txXfrm rot="10800000">
        <a:off x="4566418" y="1498044"/>
        <a:ext cx="1235269" cy="1790464"/>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b909c1-87c8-4e6e-bf4a-88c0d80f2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0614A92A04640A684F5D6B2066918" ma:contentTypeVersion="18" ma:contentTypeDescription="Create a new document." ma:contentTypeScope="" ma:versionID="970b2ee855fee9fa92fe17abc5c20e6e">
  <xsd:schema xmlns:xsd="http://www.w3.org/2001/XMLSchema" xmlns:xs="http://www.w3.org/2001/XMLSchema" xmlns:p="http://schemas.microsoft.com/office/2006/metadata/properties" xmlns:ns3="62b909c1-87c8-4e6e-bf4a-88c0d80f27cf" xmlns:ns4="d652245c-7029-451a-91d6-2325fa25de6b" targetNamespace="http://schemas.microsoft.com/office/2006/metadata/properties" ma:root="true" ma:fieldsID="3434f1211e518bbccd237737febcd9d7" ns3:_="" ns4:_="">
    <xsd:import namespace="62b909c1-87c8-4e6e-bf4a-88c0d80f27cf"/>
    <xsd:import namespace="d652245c-7029-451a-91d6-2325fa25de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09c1-87c8-4e6e-bf4a-88c0d80f2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2245c-7029-451a-91d6-2325fa25de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89A5-F615-40C5-88D4-10D3C1244F3D}">
  <ds:schemaRefs>
    <ds:schemaRef ds:uri="http://schemas.microsoft.com/office/2006/documentManagement/types"/>
    <ds:schemaRef ds:uri="http://purl.org/dc/terms/"/>
    <ds:schemaRef ds:uri="62b909c1-87c8-4e6e-bf4a-88c0d80f27cf"/>
    <ds:schemaRef ds:uri="http://purl.org/dc/dcmitype/"/>
    <ds:schemaRef ds:uri="http://schemas.microsoft.com/office/infopath/2007/PartnerControls"/>
    <ds:schemaRef ds:uri="d652245c-7029-451a-91d6-2325fa25de6b"/>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9EFC2D-A76E-471B-BD59-4C39009B1F96}">
  <ds:schemaRefs>
    <ds:schemaRef ds:uri="http://schemas.microsoft.com/sharepoint/v3/contenttype/forms"/>
  </ds:schemaRefs>
</ds:datastoreItem>
</file>

<file path=customXml/itemProps3.xml><?xml version="1.0" encoding="utf-8"?>
<ds:datastoreItem xmlns:ds="http://schemas.openxmlformats.org/officeDocument/2006/customXml" ds:itemID="{BBF52471-91E8-423E-967A-44E3430D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09c1-87c8-4e6e-bf4a-88c0d80f27cf"/>
    <ds:schemaRef ds:uri="d652245c-7029-451a-91d6-2325fa25d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E2A79-31F0-4622-8A2B-C0004C79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Curriculum Overview Template</Template>
  <TotalTime>28</TotalTime>
  <Pages>17</Pages>
  <Words>5981</Words>
  <Characters>34096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Rhodes</dc:creator>
  <cp:keywords/>
  <dc:description/>
  <cp:lastModifiedBy>Liz Armitage</cp:lastModifiedBy>
  <cp:revision>4</cp:revision>
  <cp:lastPrinted>2024-07-12T07:18:00Z</cp:lastPrinted>
  <dcterms:created xsi:type="dcterms:W3CDTF">2024-07-18T12:45:00Z</dcterms:created>
  <dcterms:modified xsi:type="dcterms:W3CDTF">2024-08-11T13:35:00Z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0x01010036A0614A92A04640A684F5D6B2066918</vt:lpwstr>
  </property>
  <property fmtid="{D5CDD505-2E9C-101B-9397-08002B2CF9AE}" pid="3" name="MediaServiceImageTags">
    <vt:lpwstr/>
  </property>
</Properties>
</file>