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391620"/>
        <w:docPartObj>
          <w:docPartGallery w:val="Cover Pages"/>
          <w:docPartUnique/>
        </w:docPartObj>
      </w:sdtPr>
      <w:sdtEndPr>
        <w:rPr>
          <w:sz w:val="40"/>
          <w:szCs w:val="40"/>
        </w:rPr>
      </w:sdtEndPr>
      <w:sdtContent>
        <w:p w14:paraId="4B0D7572" w14:textId="4AF66B6D" w:rsidR="00E35AC1" w:rsidRDefault="00181D56">
          <w:r>
            <w:rPr>
              <w:noProof/>
            </w:rPr>
            <w:drawing>
              <wp:anchor distT="0" distB="0" distL="114300" distR="114300" simplePos="0" relativeHeight="251665408" behindDoc="0" locked="0" layoutInCell="1" allowOverlap="1" wp14:anchorId="6A84036C" wp14:editId="76B43543">
                <wp:simplePos x="0" y="0"/>
                <wp:positionH relativeFrom="column">
                  <wp:posOffset>0</wp:posOffset>
                </wp:positionH>
                <wp:positionV relativeFrom="paragraph">
                  <wp:posOffset>-695739</wp:posOffset>
                </wp:positionV>
                <wp:extent cx="904240" cy="904240"/>
                <wp:effectExtent l="0" t="0" r="0" b="0"/>
                <wp:wrapNone/>
                <wp:docPr id="9"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14:sizeRelH relativeFrom="page">
                  <wp14:pctWidth>0</wp14:pctWidth>
                </wp14:sizeRelH>
                <wp14:sizeRelV relativeFrom="page">
                  <wp14:pctHeight>0</wp14:pctHeight>
                </wp14:sizeRelV>
              </wp:anchor>
            </w:drawing>
          </w:r>
          <w:r w:rsidR="006C3F48">
            <w:rPr>
              <w:noProof/>
            </w:rPr>
            <mc:AlternateContent>
              <mc:Choice Requires="wps">
                <w:drawing>
                  <wp:anchor distT="0" distB="0" distL="114300" distR="114300" simplePos="0" relativeHeight="251654144" behindDoc="0" locked="0" layoutInCell="1" allowOverlap="1" wp14:anchorId="1DF68B93" wp14:editId="31223A07">
                    <wp:simplePos x="0" y="0"/>
                    <wp:positionH relativeFrom="column">
                      <wp:posOffset>-366712</wp:posOffset>
                    </wp:positionH>
                    <wp:positionV relativeFrom="page">
                      <wp:posOffset>19050</wp:posOffset>
                    </wp:positionV>
                    <wp:extent cx="1685925" cy="138112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1685925" cy="1381125"/>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6C6A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8.85pt;margin-top:1.5pt;width:132.75pt;height:10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" fillcolor="white [3212]" strokecolor="white [3212]" strokeweight="1pt">
                    <v:stroke joinstyle="miter"/>
                    <w10:wrap anchory="page"/>
                  </v:shape>
                </w:pict>
              </mc:Fallback>
            </mc:AlternateContent>
          </w:r>
        </w:p>
        <w:p w14:paraId="3E0711E5" w14:textId="5F73B90B" w:rsidR="00E35AC1" w:rsidRDefault="00E35AC1" w:rsidP="00E35AC1">
          <w:r>
            <w:rPr>
              <w:noProof/>
            </w:rPr>
            <mc:AlternateContent>
              <mc:Choice Requires="wps">
                <w:drawing>
                  <wp:anchor distT="0" distB="0" distL="114300" distR="114300" simplePos="0" relativeHeight="251662336" behindDoc="0" locked="1" layoutInCell="1" allowOverlap="1" wp14:anchorId="30465B8E" wp14:editId="4582E1D8">
                    <wp:simplePos x="0" y="0"/>
                    <wp:positionH relativeFrom="margin">
                      <wp:align>center</wp:align>
                    </wp:positionH>
                    <wp:positionV relativeFrom="page">
                      <wp:posOffset>704850</wp:posOffset>
                    </wp:positionV>
                    <wp:extent cx="6839585" cy="9048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6839585" cy="904875"/>
                            </a:xfrm>
                            <a:prstGeom prst="rect">
                              <a:avLst/>
                            </a:prstGeom>
                            <a:solidFill>
                              <a:schemeClr val="lt1"/>
                            </a:solidFill>
                            <a:ln w="6350">
                              <a:noFill/>
                            </a:ln>
                          </wps:spPr>
                          <wps:txbx>
                            <w:txbxContent>
                              <w:p w14:paraId="6BDBBE6C" w14:textId="61C56B8A" w:rsidR="001F6566" w:rsidRPr="001264B2" w:rsidRDefault="001F6566"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 xml:space="preserve">Geography Curriculum Overview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65B8E" id="_x0000_t202" coordsize="21600,21600" o:spt="202" path="m,l,21600r21600,l21600,xe">
                    <v:stroke joinstyle="miter"/>
                    <v:path gradientshapeok="t" o:connecttype="rect"/>
                  </v:shapetype>
                  <v:shape id="Text Box 13" o:spid="_x0000_s1026" type="#_x0000_t202" style="position:absolute;margin-left:0;margin-top:55.5pt;width:538.55pt;height:7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" fillcolor="white [3201]" stroked="f" strokeweight=".5pt">
                    <v:textbox>
                      <w:txbxContent>
                        <w:p w14:paraId="6BDBBE6C" w14:textId="61C56B8A" w:rsidR="001F6566" w:rsidRPr="001264B2" w:rsidRDefault="001F6566"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 xml:space="preserve">Geography Curriculum Overview </w:t>
                          </w:r>
                        </w:p>
                      </w:txbxContent>
                    </v:textbox>
                    <w10:wrap anchorx="margin" anchory="page"/>
                    <w10:anchorlock/>
                  </v:shape>
                </w:pict>
              </mc:Fallback>
            </mc:AlternateContent>
          </w:r>
          <w:r>
            <w:rPr>
              <w:noProof/>
            </w:rPr>
            <mc:AlternateContent>
              <mc:Choice Requires="wps">
                <w:drawing>
                  <wp:anchor distT="0" distB="0" distL="114300" distR="114300" simplePos="0" relativeHeight="251663360" behindDoc="0" locked="0" layoutInCell="1" allowOverlap="1" wp14:anchorId="3F2F6849" wp14:editId="6978EFB5">
                    <wp:simplePos x="0" y="0"/>
                    <wp:positionH relativeFrom="column">
                      <wp:posOffset>-911860</wp:posOffset>
                    </wp:positionH>
                    <wp:positionV relativeFrom="page">
                      <wp:posOffset>7305040</wp:posOffset>
                    </wp:positionV>
                    <wp:extent cx="10687685" cy="247650"/>
                    <wp:effectExtent l="0" t="0" r="0" b="0"/>
                    <wp:wrapNone/>
                    <wp:docPr id="14" name="Rectangle 14"/>
                    <wp:cNvGraphicFramePr/>
                    <a:graphic xmlns:a="http://schemas.openxmlformats.org/drawingml/2006/main">
                      <a:graphicData uri="http://schemas.microsoft.com/office/word/2010/wordprocessingShape">
                        <wps:wsp>
                          <wps:cNvSpPr/>
                          <wps:spPr>
                            <a:xfrm>
                              <a:off x="0" y="0"/>
                              <a:ext cx="10687685" cy="247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54EDB" id="Rectangle 14" o:spid="_x0000_s1026" style="position:absolute;margin-left:-71.8pt;margin-top:575.2pt;width:841.55pt;height:19.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" fillcolor="#00b0f0" stroked="f" strokeweight="1pt">
                    <w10:wrap anchory="page"/>
                  </v:rect>
                </w:pict>
              </mc:Fallback>
            </mc:AlternateContent>
          </w:r>
          <w:r>
            <w:rPr>
              <w:noProof/>
            </w:rPr>
            <w:drawing>
              <wp:anchor distT="0" distB="0" distL="114300" distR="114300" simplePos="0" relativeHeight="251660288" behindDoc="0" locked="1" layoutInCell="1" allowOverlap="1" wp14:anchorId="1E3A5569" wp14:editId="60EC32C5">
                <wp:simplePos x="0" y="0"/>
                <wp:positionH relativeFrom="page">
                  <wp:posOffset>4445</wp:posOffset>
                </wp:positionH>
                <wp:positionV relativeFrom="page">
                  <wp:posOffset>2101850</wp:posOffset>
                </wp:positionV>
                <wp:extent cx="5138420" cy="3674745"/>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5138420" cy="36747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1" layoutInCell="1" allowOverlap="1" wp14:anchorId="6112A1F5" wp14:editId="758ECD09">
                    <wp:simplePos x="0" y="0"/>
                    <wp:positionH relativeFrom="column">
                      <wp:posOffset>-1228725</wp:posOffset>
                    </wp:positionH>
                    <wp:positionV relativeFrom="page">
                      <wp:posOffset>2095500</wp:posOffset>
                    </wp:positionV>
                    <wp:extent cx="11174095" cy="5516245"/>
                    <wp:effectExtent l="0" t="0" r="8255" b="8255"/>
                    <wp:wrapNone/>
                    <wp:docPr id="1" name="Rectangle 1"/>
                    <wp:cNvGraphicFramePr/>
                    <a:graphic xmlns:a="http://schemas.openxmlformats.org/drawingml/2006/main">
                      <a:graphicData uri="http://schemas.microsoft.com/office/word/2010/wordprocessingShape">
                        <wps:wsp>
                          <wps:cNvSpPr/>
                          <wps:spPr>
                            <a:xfrm>
                              <a:off x="0" y="0"/>
                              <a:ext cx="11174095" cy="551624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1221B" id="Rectangle 1" o:spid="_x0000_s1026" style="position:absolute;margin-left:-96.75pt;margin-top:165pt;width:879.85pt;height:4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" fillcolor="#92d050" stroked="f" strokeweight="1pt">
                    <w10:wrap anchory="page"/>
                    <w10:anchorlock/>
                  </v:rect>
                </w:pict>
              </mc:Fallback>
            </mc:AlternateContent>
          </w:r>
          <w:r>
            <w:rPr>
              <w:noProof/>
            </w:rPr>
            <mc:AlternateContent>
              <mc:Choice Requires="wps">
                <w:drawing>
                  <wp:anchor distT="0" distB="0" distL="114300" distR="114300" simplePos="0" relativeHeight="251656192" behindDoc="1" locked="1" layoutInCell="1" allowOverlap="1" wp14:anchorId="7117119A" wp14:editId="48EB5088">
                    <wp:simplePos x="0" y="0"/>
                    <wp:positionH relativeFrom="column">
                      <wp:posOffset>-1181100</wp:posOffset>
                    </wp:positionH>
                    <wp:positionV relativeFrom="page">
                      <wp:posOffset>-57150</wp:posOffset>
                    </wp:positionV>
                    <wp:extent cx="10954800" cy="439200"/>
                    <wp:effectExtent l="0" t="0" r="0" b="0"/>
                    <wp:wrapNone/>
                    <wp:docPr id="5" name="Rectangle 5"/>
                    <wp:cNvGraphicFramePr/>
                    <a:graphic xmlns:a="http://schemas.openxmlformats.org/drawingml/2006/main">
                      <a:graphicData uri="http://schemas.microsoft.com/office/word/2010/wordprocessingShape">
                        <wps:wsp>
                          <wps:cNvSpPr/>
                          <wps:spPr>
                            <a:xfrm>
                              <a:off x="0" y="0"/>
                              <a:ext cx="10954800" cy="4392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8ED5E" id="Rectangle 5" o:spid="_x0000_s1026" style="position:absolute;margin-left:-93pt;margin-top:-4.5pt;width:862.6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" fillcolor="#92d050" stroked="f" strokeweight="1pt">
                    <w10:wrap anchory="page"/>
                    <w10:anchorlock/>
                  </v:rect>
                </w:pict>
              </mc:Fallback>
            </mc:AlternateContent>
          </w:r>
        </w:p>
        <w:p w14:paraId="1C08BE1B" w14:textId="43B9A1F7" w:rsidR="00E35AC1" w:rsidRDefault="004372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sz w:val="40"/>
              <w:szCs w:val="40"/>
            </w:rPr>
          </w:pPr>
          <w:r>
            <w:rPr>
              <w:noProof/>
            </w:rPr>
            <w:drawing>
              <wp:anchor distT="0" distB="0" distL="114300" distR="114300" simplePos="0" relativeHeight="251658240" behindDoc="0" locked="0" layoutInCell="1" allowOverlap="1" wp14:anchorId="53B4EF92" wp14:editId="775BD0C7">
                <wp:simplePos x="0" y="0"/>
                <wp:positionH relativeFrom="column">
                  <wp:posOffset>4358309</wp:posOffset>
                </wp:positionH>
                <wp:positionV relativeFrom="page">
                  <wp:posOffset>3925957</wp:posOffset>
                </wp:positionV>
                <wp:extent cx="2719070" cy="1855072"/>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734222" cy="18654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40F30404" wp14:editId="185197E6">
                <wp:simplePos x="0" y="0"/>
                <wp:positionH relativeFrom="column">
                  <wp:posOffset>4358309</wp:posOffset>
                </wp:positionH>
                <wp:positionV relativeFrom="page">
                  <wp:posOffset>2102126</wp:posOffset>
                </wp:positionV>
                <wp:extent cx="2719070" cy="1829103"/>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738534" cy="18421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306511F4" wp14:editId="43876A14">
                <wp:simplePos x="0" y="0"/>
                <wp:positionH relativeFrom="page">
                  <wp:posOffset>8120270</wp:posOffset>
                </wp:positionH>
                <wp:positionV relativeFrom="page">
                  <wp:posOffset>2102126</wp:posOffset>
                </wp:positionV>
                <wp:extent cx="2588515" cy="3675491"/>
                <wp:effectExtent l="0" t="0" r="254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2593148" cy="3682070"/>
                        </a:xfrm>
                        <a:prstGeom prst="rect">
                          <a:avLst/>
                        </a:prstGeom>
                      </pic:spPr>
                    </pic:pic>
                  </a:graphicData>
                </a:graphic>
                <wp14:sizeRelH relativeFrom="page">
                  <wp14:pctWidth>0</wp14:pctWidth>
                </wp14:sizeRelH>
                <wp14:sizeRelV relativeFrom="page">
                  <wp14:pctHeight>0</wp14:pctHeight>
                </wp14:sizeRelV>
              </wp:anchor>
            </w:drawing>
          </w:r>
          <w:r w:rsidR="008F2AF1" w:rsidRPr="008F2AF1">
            <w:rPr>
              <w:rFonts w:asciiTheme="minorHAnsi" w:eastAsiaTheme="minorHAnsi" w:hAnsiTheme="minorHAnsi" w:cstheme="minorBidi"/>
              <w:noProof/>
              <w:sz w:val="22"/>
              <w:szCs w:val="22"/>
              <w:bdr w:val="none" w:sz="0" w:space="0" w:color="auto"/>
              <w:lang w:val="en-GB"/>
            </w:rPr>
            <mc:AlternateContent>
              <mc:Choice Requires="wps">
                <w:drawing>
                  <wp:anchor distT="0" distB="0" distL="114300" distR="114300" simplePos="0" relativeHeight="251664384" behindDoc="0" locked="0" layoutInCell="1" allowOverlap="1" wp14:anchorId="2A60DDDE" wp14:editId="1CB7D83E">
                    <wp:simplePos x="0" y="0"/>
                    <wp:positionH relativeFrom="margin">
                      <wp:align>center</wp:align>
                    </wp:positionH>
                    <wp:positionV relativeFrom="page">
                      <wp:posOffset>6021705</wp:posOffset>
                    </wp:positionV>
                    <wp:extent cx="7096125" cy="1123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96125" cy="1123950"/>
                            </a:xfrm>
                            <a:prstGeom prst="rect">
                              <a:avLst/>
                            </a:prstGeom>
                            <a:noFill/>
                            <a:ln w="6350">
                              <a:noFill/>
                            </a:ln>
                          </wps:spPr>
                          <wps:txbx>
                            <w:txbxContent>
                              <w:p w14:paraId="3C3B5130" w14:textId="379BC126" w:rsidR="001F6566" w:rsidRPr="003E22C0" w:rsidRDefault="001F6566"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1F6566" w:rsidRDefault="001F6566"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1F6566" w:rsidRDefault="001F6566" w:rsidP="008F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0DDDE" id="Text Box 16" o:spid="_x0000_s1027" type="#_x0000_t202" style="position:absolute;margin-left:0;margin-top:474.15pt;width:558.75pt;height:88.5pt;z-index:251664384;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" filled="f" stroked="f" strokeweight=".5pt">
                    <v:textbox>
                      <w:txbxContent>
                        <w:p w14:paraId="3C3B5130" w14:textId="379BC126" w:rsidR="001F6566" w:rsidRPr="003E22C0" w:rsidRDefault="001F6566"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1F6566" w:rsidRDefault="001F6566"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1F6566" w:rsidRDefault="001F6566" w:rsidP="008F2AF1"/>
                      </w:txbxContent>
                    </v:textbox>
                    <w10:wrap anchorx="margin" anchory="page"/>
                  </v:shape>
                </w:pict>
              </mc:Fallback>
            </mc:AlternateContent>
          </w:r>
          <w:r w:rsidR="00E35AC1">
            <w:rPr>
              <w:sz w:val="40"/>
              <w:szCs w:val="40"/>
            </w:rPr>
            <w:br w:type="page"/>
          </w:r>
        </w:p>
      </w:sdtContent>
    </w:sdt>
    <w:p w14:paraId="7D2B0BAF" w14:textId="3B00C793" w:rsidR="004469B2" w:rsidRDefault="004469B2" w:rsidP="004469B2">
      <w:pPr>
        <w:pStyle w:val="Heading1"/>
        <w:jc w:val="center"/>
        <w:rPr>
          <w:b/>
          <w:bCs/>
          <w:color w:val="767171" w:themeColor="background2" w:themeShade="80"/>
        </w:rPr>
      </w:pPr>
      <w:r w:rsidRPr="007845A1">
        <w:rPr>
          <w:b/>
          <w:bCs/>
          <w:color w:val="767171" w:themeColor="background2" w:themeShade="80"/>
        </w:rPr>
        <w:lastRenderedPageBreak/>
        <w:t xml:space="preserve">Our </w:t>
      </w:r>
      <w:r>
        <w:rPr>
          <w:b/>
          <w:bCs/>
          <w:color w:val="767171" w:themeColor="background2" w:themeShade="80"/>
        </w:rPr>
        <w:t>Curriculum Design</w:t>
      </w:r>
    </w:p>
    <w:p w14:paraId="776C3AB9" w14:textId="77777777" w:rsidR="004469B2" w:rsidRPr="008E1F53" w:rsidRDefault="004469B2" w:rsidP="004469B2">
      <w:pPr>
        <w:rPr>
          <w:rFonts w:asciiTheme="minorHAnsi" w:hAnsiTheme="minorHAnsi" w:cstheme="minorHAnsi"/>
          <w:sz w:val="22"/>
          <w:szCs w:val="22"/>
        </w:rPr>
      </w:pPr>
    </w:p>
    <w:p w14:paraId="73AF5063" w14:textId="77777777" w:rsidR="006454A9" w:rsidRDefault="004469B2" w:rsidP="00413FE3">
      <w:pPr>
        <w:jc w:val="both"/>
        <w:rPr>
          <w:rFonts w:asciiTheme="minorHAnsi" w:hAnsiTheme="minorHAnsi" w:cstheme="minorHAnsi"/>
          <w:sz w:val="22"/>
          <w:szCs w:val="22"/>
        </w:rPr>
      </w:pPr>
      <w:r w:rsidRPr="008E1F53">
        <w:rPr>
          <w:rFonts w:asciiTheme="minorHAnsi" w:hAnsiTheme="minorHAnsi" w:cstheme="minorHAnsi"/>
          <w:sz w:val="22"/>
          <w:szCs w:val="22"/>
        </w:rPr>
        <w:t xml:space="preserve">At </w:t>
      </w:r>
      <w:r w:rsidR="00F001C4" w:rsidRPr="008E1F53">
        <w:rPr>
          <w:rFonts w:asciiTheme="minorHAnsi" w:hAnsiTheme="minorHAnsi" w:cstheme="minorHAnsi"/>
          <w:sz w:val="22"/>
          <w:szCs w:val="22"/>
        </w:rPr>
        <w:t>Kings Meadow Academy</w:t>
      </w:r>
      <w:r w:rsidRPr="008E1F53">
        <w:rPr>
          <w:rFonts w:asciiTheme="minorHAnsi" w:hAnsiTheme="minorHAnsi" w:cstheme="minorHAnsi"/>
          <w:sz w:val="22"/>
          <w:szCs w:val="22"/>
        </w:rPr>
        <w:t xml:space="preserve">, we view </w:t>
      </w:r>
      <w:r w:rsidR="00B70E2C" w:rsidRPr="008E1F53">
        <w:rPr>
          <w:rFonts w:asciiTheme="minorHAnsi" w:hAnsiTheme="minorHAnsi" w:cstheme="minorHAnsi"/>
          <w:sz w:val="22"/>
          <w:szCs w:val="22"/>
        </w:rPr>
        <w:t>Geography</w:t>
      </w:r>
      <w:r w:rsidRPr="008E1F53">
        <w:rPr>
          <w:rFonts w:asciiTheme="minorHAnsi" w:hAnsiTheme="minorHAnsi" w:cstheme="minorHAnsi"/>
          <w:sz w:val="22"/>
          <w:szCs w:val="22"/>
        </w:rPr>
        <w:t xml:space="preserve"> as a subject </w:t>
      </w:r>
      <w:r w:rsidR="000C0924" w:rsidRPr="008E1F53">
        <w:rPr>
          <w:rFonts w:asciiTheme="minorHAnsi" w:hAnsiTheme="minorHAnsi" w:cstheme="minorHAnsi"/>
          <w:sz w:val="22"/>
          <w:szCs w:val="22"/>
        </w:rPr>
        <w:t>that introduces children to a lifelong conversation about being at home on planet Earth.</w:t>
      </w:r>
      <w:r w:rsidR="008C060E">
        <w:rPr>
          <w:rFonts w:asciiTheme="minorHAnsi" w:hAnsiTheme="minorHAnsi" w:cstheme="minorHAnsi"/>
          <w:sz w:val="22"/>
          <w:szCs w:val="22"/>
        </w:rPr>
        <w:t xml:space="preserve"> </w:t>
      </w:r>
    </w:p>
    <w:p w14:paraId="085954FE" w14:textId="77777777" w:rsidR="006454A9" w:rsidRDefault="006454A9" w:rsidP="00413FE3">
      <w:pPr>
        <w:jc w:val="both"/>
        <w:rPr>
          <w:rFonts w:asciiTheme="minorHAnsi" w:hAnsiTheme="minorHAnsi" w:cstheme="minorHAnsi"/>
          <w:sz w:val="22"/>
          <w:szCs w:val="22"/>
        </w:rPr>
      </w:pPr>
    </w:p>
    <w:p w14:paraId="29213599" w14:textId="4A16C3A9" w:rsidR="006454A9" w:rsidRDefault="008C060E" w:rsidP="00413FE3">
      <w:pPr>
        <w:jc w:val="both"/>
        <w:rPr>
          <w:rFonts w:asciiTheme="minorHAnsi" w:hAnsiTheme="minorHAnsi" w:cstheme="minorHAnsi"/>
          <w:sz w:val="22"/>
          <w:szCs w:val="22"/>
        </w:rPr>
      </w:pPr>
      <w:r>
        <w:rPr>
          <w:rFonts w:asciiTheme="minorHAnsi" w:hAnsiTheme="minorHAnsi" w:cstheme="minorHAnsi"/>
          <w:sz w:val="22"/>
          <w:szCs w:val="22"/>
        </w:rPr>
        <w:t>Our Geography curriculum</w:t>
      </w:r>
      <w:r w:rsidR="006454A9">
        <w:rPr>
          <w:rFonts w:asciiTheme="minorHAnsi" w:hAnsiTheme="minorHAnsi" w:cstheme="minorHAnsi"/>
          <w:sz w:val="22"/>
          <w:szCs w:val="22"/>
        </w:rPr>
        <w:t xml:space="preserve"> is driven by</w:t>
      </w:r>
      <w:r w:rsidR="00BE02B6">
        <w:rPr>
          <w:rFonts w:asciiTheme="minorHAnsi" w:hAnsiTheme="minorHAnsi" w:cstheme="minorHAnsi"/>
          <w:sz w:val="22"/>
          <w:szCs w:val="22"/>
        </w:rPr>
        <w:t>:</w:t>
      </w:r>
    </w:p>
    <w:p w14:paraId="1E13E8DA" w14:textId="44CA6870" w:rsidR="006454A9" w:rsidRDefault="006454A9" w:rsidP="00413FE3">
      <w:pPr>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858944" behindDoc="0" locked="0" layoutInCell="1" allowOverlap="1" wp14:anchorId="7C0313B4" wp14:editId="3D162D80">
            <wp:simplePos x="0" y="0"/>
            <wp:positionH relativeFrom="leftMargin">
              <wp:posOffset>895350</wp:posOffset>
            </wp:positionH>
            <wp:positionV relativeFrom="paragraph">
              <wp:posOffset>8255</wp:posOffset>
            </wp:positionV>
            <wp:extent cx="361950" cy="361950"/>
            <wp:effectExtent l="0" t="0" r="0" b="0"/>
            <wp:wrapNone/>
            <wp:docPr id="37" name="Picture 37" descr="C:\Users\larmitage\AppData\Local\Microsoft\Windows\INetCache\Content.MSO\F60CB4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mitage\AppData\Local\Microsoft\Windows\INetCache\Content.MSO\F60CB44F.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5B7EF" w14:textId="661E4E91" w:rsidR="00F350BE" w:rsidRDefault="006454A9" w:rsidP="006454A9">
      <w:pPr>
        <w:ind w:firstLine="720"/>
        <w:jc w:val="both"/>
        <w:rPr>
          <w:rFonts w:asciiTheme="minorHAnsi" w:hAnsiTheme="minorHAnsi" w:cstheme="minorHAnsi"/>
          <w:sz w:val="22"/>
          <w:szCs w:val="22"/>
        </w:rPr>
      </w:pPr>
      <w:r>
        <w:rPr>
          <w:rFonts w:asciiTheme="minorHAnsi" w:hAnsiTheme="minorHAnsi" w:cstheme="minorHAnsi"/>
          <w:sz w:val="22"/>
          <w:szCs w:val="22"/>
        </w:rPr>
        <w:t>motivating children by making links and experiences</w:t>
      </w:r>
      <w:r w:rsidR="000C0924" w:rsidRPr="008E1F53">
        <w:rPr>
          <w:rFonts w:asciiTheme="minorHAnsi" w:hAnsiTheme="minorHAnsi" w:cstheme="minorHAnsi"/>
          <w:sz w:val="22"/>
          <w:szCs w:val="22"/>
        </w:rPr>
        <w:t xml:space="preserve"> </w:t>
      </w:r>
      <w:r w:rsidR="0059156D" w:rsidRPr="008E1F53">
        <w:rPr>
          <w:rFonts w:asciiTheme="minorHAnsi" w:hAnsiTheme="minorHAnsi" w:cstheme="minorHAnsi"/>
          <w:sz w:val="22"/>
          <w:szCs w:val="22"/>
        </w:rPr>
        <w:t>about</w:t>
      </w:r>
      <w:r>
        <w:rPr>
          <w:rFonts w:asciiTheme="minorHAnsi" w:hAnsiTheme="minorHAnsi" w:cstheme="minorHAnsi"/>
          <w:sz w:val="22"/>
          <w:szCs w:val="22"/>
        </w:rPr>
        <w:t xml:space="preserve"> our community and the wider world</w:t>
      </w:r>
    </w:p>
    <w:p w14:paraId="33B8F6A7" w14:textId="0DED45A4" w:rsidR="006454A9" w:rsidRDefault="006454A9" w:rsidP="006454A9">
      <w:pPr>
        <w:ind w:firstLine="7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859968" behindDoc="0" locked="0" layoutInCell="1" allowOverlap="1" wp14:anchorId="3DDAFBDE" wp14:editId="629567DD">
            <wp:simplePos x="0" y="0"/>
            <wp:positionH relativeFrom="margin">
              <wp:align>left</wp:align>
            </wp:positionH>
            <wp:positionV relativeFrom="paragraph">
              <wp:posOffset>172720</wp:posOffset>
            </wp:positionV>
            <wp:extent cx="333375" cy="361950"/>
            <wp:effectExtent l="0" t="0" r="9525" b="0"/>
            <wp:wrapNone/>
            <wp:docPr id="38" name="Picture 38" descr="C:\Users\larmitage\AppData\Local\Microsoft\Windows\INetCache\Content.MSO\975CB0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mitage\AppData\Local\Microsoft\Windows\INetCache\Content.MSO\975CB051.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anchor>
        </w:drawing>
      </w:r>
    </w:p>
    <w:p w14:paraId="4C3324CD" w14:textId="6117B106" w:rsidR="006454A9" w:rsidRDefault="006454A9" w:rsidP="006454A9">
      <w:pPr>
        <w:ind w:firstLine="720"/>
        <w:jc w:val="both"/>
        <w:rPr>
          <w:rFonts w:asciiTheme="minorHAnsi" w:hAnsiTheme="minorHAnsi" w:cstheme="minorHAnsi"/>
          <w:sz w:val="22"/>
          <w:szCs w:val="22"/>
        </w:rPr>
      </w:pPr>
    </w:p>
    <w:p w14:paraId="64EF2A3D" w14:textId="31B7BEF5" w:rsidR="006454A9" w:rsidRDefault="006454A9" w:rsidP="006454A9">
      <w:pPr>
        <w:ind w:firstLine="720"/>
        <w:jc w:val="both"/>
        <w:rPr>
          <w:rFonts w:asciiTheme="minorHAnsi" w:hAnsiTheme="minorHAnsi" w:cstheme="minorHAnsi"/>
          <w:sz w:val="22"/>
          <w:szCs w:val="22"/>
        </w:rPr>
      </w:pPr>
      <w:r>
        <w:rPr>
          <w:rFonts w:asciiTheme="minorHAnsi" w:hAnsiTheme="minorHAnsi" w:cstheme="minorHAnsi"/>
          <w:sz w:val="22"/>
          <w:szCs w:val="22"/>
        </w:rPr>
        <w:t>developing creativity by sparking pupil’s curiosity about the world around them</w:t>
      </w:r>
    </w:p>
    <w:p w14:paraId="7125816A" w14:textId="42998129" w:rsidR="00BE02B6" w:rsidRDefault="00BE02B6" w:rsidP="006454A9">
      <w:pPr>
        <w:ind w:firstLine="7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860992" behindDoc="0" locked="0" layoutInCell="1" allowOverlap="1" wp14:anchorId="33D21E5A" wp14:editId="05E8E7BA">
            <wp:simplePos x="0" y="0"/>
            <wp:positionH relativeFrom="column">
              <wp:posOffset>-114300</wp:posOffset>
            </wp:positionH>
            <wp:positionV relativeFrom="paragraph">
              <wp:posOffset>137160</wp:posOffset>
            </wp:positionV>
            <wp:extent cx="523875" cy="523875"/>
            <wp:effectExtent l="0" t="0" r="9525" b="9525"/>
            <wp:wrapNone/>
            <wp:docPr id="39" name="Picture 39" descr="C:\Users\larmitage\AppData\Local\Microsoft\Windows\INetCache\Content.MSO\75408B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rmitage\AppData\Local\Microsoft\Windows\INetCache\Content.MSO\75408BDC.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anchor>
        </w:drawing>
      </w:r>
    </w:p>
    <w:p w14:paraId="21CF59A7" w14:textId="5BC91ECE" w:rsidR="00BE02B6" w:rsidRDefault="00BE02B6" w:rsidP="006454A9">
      <w:pPr>
        <w:ind w:firstLine="720"/>
        <w:jc w:val="both"/>
        <w:rPr>
          <w:rFonts w:asciiTheme="minorHAnsi" w:hAnsiTheme="minorHAnsi" w:cstheme="minorHAnsi"/>
          <w:sz w:val="22"/>
          <w:szCs w:val="22"/>
        </w:rPr>
      </w:pPr>
    </w:p>
    <w:p w14:paraId="1554BC28" w14:textId="5BFD5591" w:rsidR="00BE02B6" w:rsidRDefault="00BE02B6" w:rsidP="006454A9">
      <w:pPr>
        <w:ind w:firstLine="720"/>
        <w:jc w:val="both"/>
        <w:rPr>
          <w:rFonts w:asciiTheme="minorHAnsi" w:hAnsiTheme="minorHAnsi" w:cstheme="minorHAnsi"/>
          <w:sz w:val="22"/>
          <w:szCs w:val="22"/>
        </w:rPr>
      </w:pPr>
      <w:r>
        <w:rPr>
          <w:rFonts w:asciiTheme="minorHAnsi" w:hAnsiTheme="minorHAnsi" w:cstheme="minorHAnsi"/>
          <w:sz w:val="22"/>
          <w:szCs w:val="22"/>
        </w:rPr>
        <w:t>making links with our local community, comparing this with other communities around the world</w:t>
      </w:r>
    </w:p>
    <w:p w14:paraId="41D65C19" w14:textId="35324964" w:rsidR="00F350BE" w:rsidRDefault="00F350BE" w:rsidP="3EBD8BAC">
      <w:pPr>
        <w:jc w:val="both"/>
        <w:rPr>
          <w:rFonts w:asciiTheme="minorHAnsi" w:hAnsiTheme="minorHAnsi" w:cstheme="minorBidi"/>
          <w:sz w:val="22"/>
          <w:szCs w:val="22"/>
        </w:rPr>
      </w:pPr>
    </w:p>
    <w:p w14:paraId="4EC69DA4" w14:textId="0A205915" w:rsidR="00413FE3" w:rsidRPr="008E1F53" w:rsidRDefault="00F001C4" w:rsidP="00413FE3">
      <w:pPr>
        <w:jc w:val="both"/>
        <w:rPr>
          <w:rFonts w:asciiTheme="minorHAnsi" w:hAnsiTheme="minorHAnsi" w:cstheme="minorHAnsi"/>
          <w:sz w:val="22"/>
          <w:szCs w:val="22"/>
        </w:rPr>
      </w:pPr>
      <w:r w:rsidRPr="008E1F53">
        <w:rPr>
          <w:rFonts w:asciiTheme="minorHAnsi" w:hAnsiTheme="minorHAnsi" w:cstheme="minorHAnsi"/>
          <w:sz w:val="22"/>
          <w:szCs w:val="22"/>
        </w:rPr>
        <w:t xml:space="preserve">We use the </w:t>
      </w:r>
      <w:r w:rsidRPr="008E1F53">
        <w:rPr>
          <w:rFonts w:asciiTheme="minorHAnsi" w:hAnsiTheme="minorHAnsi" w:cstheme="minorHAnsi"/>
          <w:b/>
          <w:bCs/>
          <w:sz w:val="22"/>
          <w:szCs w:val="22"/>
        </w:rPr>
        <w:t>Kapow scheme of work</w:t>
      </w:r>
      <w:r w:rsidRPr="008E1F53">
        <w:rPr>
          <w:rFonts w:asciiTheme="minorHAnsi" w:hAnsiTheme="minorHAnsi" w:cstheme="minorHAnsi"/>
          <w:sz w:val="22"/>
          <w:szCs w:val="22"/>
        </w:rPr>
        <w:t xml:space="preserve"> </w:t>
      </w:r>
      <w:r w:rsidR="00F350BE">
        <w:rPr>
          <w:rFonts w:asciiTheme="minorHAnsi" w:hAnsiTheme="minorHAnsi" w:cstheme="minorHAnsi"/>
          <w:sz w:val="22"/>
          <w:szCs w:val="22"/>
        </w:rPr>
        <w:t>to supplement</w:t>
      </w:r>
      <w:r w:rsidRPr="008E1F53">
        <w:rPr>
          <w:rFonts w:asciiTheme="minorHAnsi" w:hAnsiTheme="minorHAnsi" w:cstheme="minorHAnsi"/>
          <w:sz w:val="22"/>
          <w:szCs w:val="22"/>
        </w:rPr>
        <w:t xml:space="preserve"> our curriculum, which is grounded in both the </w:t>
      </w:r>
      <w:r w:rsidRPr="008E1F53">
        <w:rPr>
          <w:rFonts w:asciiTheme="minorHAnsi" w:hAnsiTheme="minorHAnsi" w:cstheme="minorHAnsi"/>
          <w:b/>
          <w:bCs/>
          <w:sz w:val="22"/>
          <w:szCs w:val="22"/>
        </w:rPr>
        <w:t>EYFS framework</w:t>
      </w:r>
      <w:r w:rsidRPr="008E1F53">
        <w:rPr>
          <w:rFonts w:asciiTheme="minorHAnsi" w:hAnsiTheme="minorHAnsi" w:cstheme="minorHAnsi"/>
          <w:sz w:val="22"/>
          <w:szCs w:val="22"/>
        </w:rPr>
        <w:t xml:space="preserve"> and </w:t>
      </w:r>
      <w:r w:rsidRPr="008E1F53">
        <w:rPr>
          <w:rFonts w:asciiTheme="minorHAnsi" w:hAnsiTheme="minorHAnsi" w:cstheme="minorHAnsi"/>
          <w:b/>
          <w:bCs/>
          <w:sz w:val="22"/>
          <w:szCs w:val="22"/>
        </w:rPr>
        <w:t>National Curriculum</w:t>
      </w:r>
      <w:r w:rsidRPr="008E1F53">
        <w:rPr>
          <w:rFonts w:asciiTheme="minorHAnsi" w:hAnsiTheme="minorHAnsi" w:cstheme="minorHAnsi"/>
          <w:sz w:val="22"/>
          <w:szCs w:val="22"/>
        </w:rPr>
        <w:t xml:space="preserve">. </w:t>
      </w:r>
      <w:r w:rsidR="004469B2" w:rsidRPr="008E1F53">
        <w:rPr>
          <w:rFonts w:asciiTheme="minorHAnsi" w:hAnsiTheme="minorHAnsi" w:cstheme="minorHAnsi"/>
          <w:sz w:val="22"/>
          <w:szCs w:val="22"/>
        </w:rPr>
        <w:t xml:space="preserve">Across EYFS and KS1, our pupils are in single age year groups, which enables all of the core foundational knowledge and skills to be embedded within a specific set of </w:t>
      </w:r>
      <w:r w:rsidR="004469B2" w:rsidRPr="008E1F53">
        <w:rPr>
          <w:rFonts w:asciiTheme="minorHAnsi" w:hAnsiTheme="minorHAnsi" w:cstheme="minorHAnsi"/>
          <w:b/>
          <w:bCs/>
          <w:sz w:val="22"/>
          <w:szCs w:val="22"/>
        </w:rPr>
        <w:t>3 units in a yearly cycle</w:t>
      </w:r>
      <w:r w:rsidR="004469B2" w:rsidRPr="008E1F53">
        <w:rPr>
          <w:rFonts w:asciiTheme="minorHAnsi" w:hAnsiTheme="minorHAnsi" w:cstheme="minorHAnsi"/>
          <w:sz w:val="22"/>
          <w:szCs w:val="22"/>
        </w:rPr>
        <w:t xml:space="preserve">. </w:t>
      </w:r>
    </w:p>
    <w:p w14:paraId="494BEC01" w14:textId="1182AEE5" w:rsidR="008737B2" w:rsidRPr="008E1F53" w:rsidRDefault="008737B2" w:rsidP="00413FE3">
      <w:pPr>
        <w:jc w:val="both"/>
        <w:rPr>
          <w:rFonts w:asciiTheme="minorHAnsi" w:hAnsiTheme="minorHAnsi" w:cstheme="minorHAnsi"/>
          <w:sz w:val="22"/>
          <w:szCs w:val="22"/>
        </w:rPr>
      </w:pPr>
    </w:p>
    <w:p w14:paraId="554DA605" w14:textId="5239052C" w:rsidR="5A715FC6" w:rsidRPr="001F6566" w:rsidRDefault="5A715FC6" w:rsidP="3EBD8BAC">
      <w:pPr>
        <w:jc w:val="both"/>
      </w:pPr>
      <w:r w:rsidRPr="001F6566">
        <w:rPr>
          <w:rFonts w:ascii="Calibri" w:eastAsia="Calibri" w:hAnsi="Calibri" w:cs="Calibri"/>
          <w:sz w:val="22"/>
          <w:szCs w:val="22"/>
        </w:rPr>
        <w:t xml:space="preserve">The units planned over the year weave three core concepts of </w:t>
      </w:r>
    </w:p>
    <w:p w14:paraId="4138FA6B" w14:textId="7571F5E4" w:rsidR="5A715FC6" w:rsidRPr="001F6566" w:rsidRDefault="5A715FC6" w:rsidP="3EBD8BAC">
      <w:pPr>
        <w:jc w:val="both"/>
      </w:pPr>
      <w:r w:rsidRPr="001F6566">
        <w:rPr>
          <w:rFonts w:ascii="Calibri" w:eastAsia="Calibri" w:hAnsi="Calibri" w:cs="Calibri"/>
          <w:b/>
          <w:bCs/>
          <w:sz w:val="22"/>
          <w:szCs w:val="22"/>
        </w:rPr>
        <w:t>place, space, scale,</w:t>
      </w:r>
    </w:p>
    <w:p w14:paraId="64E2CA3D" w14:textId="06A0A109" w:rsidR="5A715FC6" w:rsidRPr="001F6566" w:rsidRDefault="5A715FC6" w:rsidP="3EBD8BAC">
      <w:pPr>
        <w:jc w:val="both"/>
      </w:pPr>
      <w:r w:rsidRPr="001F6566">
        <w:rPr>
          <w:rFonts w:ascii="Calibri" w:eastAsia="Calibri" w:hAnsi="Calibri" w:cs="Calibri"/>
          <w:b/>
          <w:bCs/>
          <w:sz w:val="22"/>
          <w:szCs w:val="22"/>
        </w:rPr>
        <w:t xml:space="preserve">interdependence, </w:t>
      </w:r>
    </w:p>
    <w:p w14:paraId="613DC0D3" w14:textId="5599C13C" w:rsidR="5A715FC6" w:rsidRDefault="5A715FC6" w:rsidP="73C3349E">
      <w:pPr>
        <w:jc w:val="both"/>
        <w:rPr>
          <w:rFonts w:ascii="Calibri" w:eastAsia="Calibri" w:hAnsi="Calibri" w:cs="Calibri"/>
          <w:b/>
          <w:bCs/>
          <w:sz w:val="22"/>
          <w:szCs w:val="22"/>
        </w:rPr>
      </w:pPr>
      <w:r w:rsidRPr="001F6566">
        <w:rPr>
          <w:rFonts w:ascii="Calibri" w:eastAsia="Calibri" w:hAnsi="Calibri" w:cs="Calibri"/>
          <w:b/>
          <w:bCs/>
          <w:sz w:val="22"/>
          <w:szCs w:val="22"/>
        </w:rPr>
        <w:t xml:space="preserve">environmental interaction and sustainable development </w:t>
      </w:r>
    </w:p>
    <w:p w14:paraId="4FC3B3BB" w14:textId="08887F85" w:rsidR="5A715FC6" w:rsidRDefault="5A715FC6" w:rsidP="3EBD8BAC">
      <w:pPr>
        <w:jc w:val="both"/>
      </w:pPr>
      <w:r w:rsidRPr="73C3349E">
        <w:rPr>
          <w:rFonts w:ascii="Calibri" w:eastAsia="Calibri" w:hAnsi="Calibri" w:cs="Calibri"/>
          <w:sz w:val="22"/>
          <w:szCs w:val="22"/>
        </w:rPr>
        <w:t xml:space="preserve"> </w:t>
      </w:r>
    </w:p>
    <w:p w14:paraId="4A460EC3" w14:textId="3EB78FD3" w:rsidR="5A715FC6" w:rsidRDefault="5A715FC6" w:rsidP="3EBD8BAC">
      <w:pPr>
        <w:jc w:val="both"/>
      </w:pPr>
      <w:r w:rsidRPr="73C3349E">
        <w:rPr>
          <w:rFonts w:ascii="Calibri" w:eastAsia="Calibri" w:hAnsi="Calibri" w:cs="Calibri"/>
          <w:sz w:val="22"/>
          <w:szCs w:val="22"/>
        </w:rPr>
        <w:t xml:space="preserve">We have identified specific </w:t>
      </w:r>
      <w:r w:rsidRPr="73C3349E">
        <w:rPr>
          <w:rFonts w:ascii="Calibri" w:eastAsia="Calibri" w:hAnsi="Calibri" w:cs="Calibri"/>
          <w:b/>
          <w:bCs/>
          <w:sz w:val="22"/>
          <w:szCs w:val="22"/>
        </w:rPr>
        <w:t>fieldwork opportunities</w:t>
      </w:r>
      <w:r w:rsidRPr="73C3349E">
        <w:rPr>
          <w:rFonts w:ascii="Calibri" w:eastAsia="Calibri" w:hAnsi="Calibri" w:cs="Calibri"/>
          <w:sz w:val="22"/>
          <w:szCs w:val="22"/>
        </w:rPr>
        <w:t xml:space="preserve"> within each year group that draw on our </w:t>
      </w:r>
      <w:r w:rsidRPr="73C3349E">
        <w:rPr>
          <w:rFonts w:ascii="Calibri" w:eastAsia="Calibri" w:hAnsi="Calibri" w:cs="Calibri"/>
          <w:b/>
          <w:bCs/>
          <w:sz w:val="22"/>
          <w:szCs w:val="22"/>
        </w:rPr>
        <w:t>school</w:t>
      </w:r>
      <w:r w:rsidR="6FA721A6" w:rsidRPr="73C3349E">
        <w:rPr>
          <w:rFonts w:ascii="Calibri" w:eastAsia="Calibri" w:hAnsi="Calibri" w:cs="Calibri"/>
          <w:b/>
          <w:bCs/>
          <w:sz w:val="22"/>
          <w:szCs w:val="22"/>
        </w:rPr>
        <w:t xml:space="preserve">, </w:t>
      </w:r>
      <w:r w:rsidRPr="73C3349E">
        <w:rPr>
          <w:rFonts w:ascii="Calibri" w:eastAsia="Calibri" w:hAnsi="Calibri" w:cs="Calibri"/>
          <w:b/>
          <w:bCs/>
          <w:sz w:val="22"/>
          <w:szCs w:val="22"/>
        </w:rPr>
        <w:t>local area</w:t>
      </w:r>
      <w:r w:rsidR="2A296EC7" w:rsidRPr="73C3349E">
        <w:rPr>
          <w:rFonts w:ascii="Calibri" w:eastAsia="Calibri" w:hAnsi="Calibri" w:cs="Calibri"/>
          <w:b/>
          <w:bCs/>
          <w:sz w:val="22"/>
          <w:szCs w:val="22"/>
        </w:rPr>
        <w:t xml:space="preserve"> </w:t>
      </w:r>
      <w:r w:rsidRPr="73C3349E">
        <w:rPr>
          <w:rFonts w:ascii="Calibri" w:eastAsia="Calibri" w:hAnsi="Calibri" w:cs="Calibri"/>
          <w:sz w:val="22"/>
          <w:szCs w:val="22"/>
        </w:rPr>
        <w:t xml:space="preserve">so that our pupils can build confidence and proficiency in using a range of methods to </w:t>
      </w:r>
      <w:r w:rsidRPr="73C3349E">
        <w:rPr>
          <w:rFonts w:ascii="Calibri" w:eastAsia="Calibri" w:hAnsi="Calibri" w:cs="Calibri"/>
          <w:b/>
          <w:bCs/>
          <w:sz w:val="22"/>
          <w:szCs w:val="22"/>
        </w:rPr>
        <w:t>observe</w:t>
      </w:r>
      <w:r w:rsidRPr="73C3349E">
        <w:rPr>
          <w:rFonts w:ascii="Calibri" w:eastAsia="Calibri" w:hAnsi="Calibri" w:cs="Calibri"/>
          <w:sz w:val="22"/>
          <w:szCs w:val="22"/>
        </w:rPr>
        <w:t xml:space="preserve">, </w:t>
      </w:r>
      <w:r w:rsidRPr="73C3349E">
        <w:rPr>
          <w:rFonts w:ascii="Calibri" w:eastAsia="Calibri" w:hAnsi="Calibri" w:cs="Calibri"/>
          <w:b/>
          <w:bCs/>
          <w:sz w:val="22"/>
          <w:szCs w:val="22"/>
        </w:rPr>
        <w:t>measure</w:t>
      </w:r>
      <w:r w:rsidRPr="73C3349E">
        <w:rPr>
          <w:rFonts w:ascii="Calibri" w:eastAsia="Calibri" w:hAnsi="Calibri" w:cs="Calibri"/>
          <w:sz w:val="22"/>
          <w:szCs w:val="22"/>
        </w:rPr>
        <w:t xml:space="preserve">, </w:t>
      </w:r>
      <w:r w:rsidRPr="73C3349E">
        <w:rPr>
          <w:rFonts w:ascii="Calibri" w:eastAsia="Calibri" w:hAnsi="Calibri" w:cs="Calibri"/>
          <w:b/>
          <w:bCs/>
          <w:sz w:val="22"/>
          <w:szCs w:val="22"/>
        </w:rPr>
        <w:t>record</w:t>
      </w:r>
      <w:r w:rsidRPr="73C3349E">
        <w:rPr>
          <w:rFonts w:ascii="Calibri" w:eastAsia="Calibri" w:hAnsi="Calibri" w:cs="Calibri"/>
          <w:sz w:val="22"/>
          <w:szCs w:val="22"/>
        </w:rPr>
        <w:t xml:space="preserve"> and </w:t>
      </w:r>
      <w:r w:rsidRPr="73C3349E">
        <w:rPr>
          <w:rFonts w:ascii="Calibri" w:eastAsia="Calibri" w:hAnsi="Calibri" w:cs="Calibri"/>
          <w:b/>
          <w:bCs/>
          <w:sz w:val="22"/>
          <w:szCs w:val="22"/>
        </w:rPr>
        <w:t>present</w:t>
      </w:r>
      <w:r w:rsidRPr="73C3349E">
        <w:rPr>
          <w:rFonts w:ascii="Calibri" w:eastAsia="Calibri" w:hAnsi="Calibri" w:cs="Calibri"/>
          <w:sz w:val="22"/>
          <w:szCs w:val="22"/>
        </w:rPr>
        <w:t xml:space="preserve"> their findings.</w:t>
      </w:r>
    </w:p>
    <w:p w14:paraId="427D6E8A" w14:textId="06761539" w:rsidR="3EBD8BAC" w:rsidRDefault="3EBD8BAC" w:rsidP="3EBD8BAC">
      <w:pPr>
        <w:jc w:val="center"/>
        <w:rPr>
          <w:rFonts w:asciiTheme="minorHAnsi" w:hAnsiTheme="minorHAnsi" w:cstheme="minorBidi"/>
          <w:sz w:val="16"/>
          <w:szCs w:val="16"/>
        </w:rPr>
      </w:pPr>
    </w:p>
    <w:p w14:paraId="3BCFE736" w14:textId="170F3DA4" w:rsidR="00F10756" w:rsidRPr="004C7362" w:rsidRDefault="00F10756" w:rsidP="73C3349E">
      <w:pPr>
        <w:rPr>
          <w:rFonts w:asciiTheme="minorHAnsi" w:hAnsiTheme="minorHAnsi" w:cstheme="minorBidi"/>
          <w:b/>
          <w:bCs/>
        </w:rPr>
      </w:pPr>
    </w:p>
    <w:p w14:paraId="725AAD38" w14:textId="201D0777" w:rsidR="004469B2" w:rsidRDefault="004469B2" w:rsidP="004469B2">
      <w:pPr>
        <w:rPr>
          <w:rFonts w:asciiTheme="minorHAnsi" w:hAnsiTheme="minorHAnsi" w:cstheme="minorHAnsi"/>
          <w:sz w:val="22"/>
          <w:szCs w:val="22"/>
        </w:rPr>
      </w:pPr>
    </w:p>
    <w:p w14:paraId="7FDD36B9" w14:textId="3A8B538F" w:rsidR="00F4040C" w:rsidRPr="00674BCD" w:rsidRDefault="00F4040C" w:rsidP="00F4040C">
      <w:pPr>
        <w:jc w:val="both"/>
        <w:rPr>
          <w:rFonts w:asciiTheme="minorHAnsi" w:hAnsiTheme="minorHAnsi" w:cstheme="minorHAnsi"/>
          <w:sz w:val="22"/>
          <w:szCs w:val="22"/>
        </w:rPr>
      </w:pPr>
    </w:p>
    <w:p w14:paraId="25FD71FF" w14:textId="6B268B17" w:rsidR="00F4040C" w:rsidRDefault="00F4040C" w:rsidP="00F4040C">
      <w:pPr>
        <w:pStyle w:val="BodyText"/>
        <w:rPr>
          <w:rFonts w:asciiTheme="minorHAnsi" w:hAnsiTheme="minorHAnsi" w:cstheme="minorHAnsi"/>
          <w:color w:val="6E6D6F"/>
        </w:rPr>
      </w:pPr>
    </w:p>
    <w:p w14:paraId="5A3D9279" w14:textId="15E54D74" w:rsidR="00991C5D" w:rsidRDefault="00991C5D" w:rsidP="00F4040C">
      <w:pPr>
        <w:pStyle w:val="BodyText"/>
        <w:rPr>
          <w:rFonts w:asciiTheme="minorHAnsi" w:hAnsiTheme="minorHAnsi" w:cstheme="minorHAnsi"/>
          <w:color w:val="6E6D6F"/>
        </w:rPr>
      </w:pPr>
    </w:p>
    <w:p w14:paraId="4EF230B3" w14:textId="1740AB51" w:rsidR="00991C5D" w:rsidRDefault="00991C5D" w:rsidP="00F4040C">
      <w:pPr>
        <w:pStyle w:val="BodyText"/>
        <w:rPr>
          <w:rFonts w:asciiTheme="minorHAnsi" w:hAnsiTheme="minorHAnsi" w:cstheme="minorHAnsi"/>
          <w:color w:val="6E6D6F"/>
        </w:rPr>
      </w:pPr>
    </w:p>
    <w:p w14:paraId="75D12127" w14:textId="2761B623" w:rsidR="00991C5D" w:rsidRDefault="00991C5D" w:rsidP="00F4040C">
      <w:pPr>
        <w:pStyle w:val="BodyText"/>
        <w:rPr>
          <w:rFonts w:asciiTheme="minorHAnsi" w:hAnsiTheme="minorHAnsi" w:cstheme="minorHAnsi"/>
          <w:color w:val="6E6D6F"/>
        </w:rPr>
      </w:pPr>
    </w:p>
    <w:p w14:paraId="42B30DE9" w14:textId="1E08ECC5" w:rsidR="00991C5D" w:rsidRDefault="00991C5D" w:rsidP="00F4040C">
      <w:pPr>
        <w:pStyle w:val="BodyText"/>
        <w:rPr>
          <w:rFonts w:asciiTheme="minorHAnsi" w:hAnsiTheme="minorHAnsi" w:cstheme="minorHAnsi"/>
          <w:color w:val="6E6D6F"/>
        </w:rPr>
      </w:pPr>
    </w:p>
    <w:p w14:paraId="55BCC456" w14:textId="3FE032F2" w:rsidR="00991C5D" w:rsidRDefault="00991C5D" w:rsidP="00F4040C">
      <w:pPr>
        <w:pStyle w:val="BodyText"/>
        <w:rPr>
          <w:rFonts w:asciiTheme="minorHAnsi" w:hAnsiTheme="minorHAnsi" w:cstheme="minorHAnsi"/>
          <w:color w:val="6E6D6F"/>
        </w:rPr>
      </w:pPr>
    </w:p>
    <w:p w14:paraId="6A55DDC5" w14:textId="77777777" w:rsidR="00BE02B6" w:rsidRDefault="00BE02B6" w:rsidP="00F4040C">
      <w:pPr>
        <w:pStyle w:val="BodyText"/>
        <w:jc w:val="both"/>
        <w:rPr>
          <w:rFonts w:asciiTheme="minorHAnsi" w:hAnsiTheme="minorHAnsi" w:cstheme="minorHAnsi"/>
          <w:color w:val="6E6D6F"/>
        </w:rPr>
      </w:pPr>
    </w:p>
    <w:p w14:paraId="070AFDB6" w14:textId="2FF1CD18" w:rsidR="00F4040C" w:rsidRPr="008D0C35" w:rsidRDefault="00F4040C" w:rsidP="00F4040C">
      <w:pPr>
        <w:pStyle w:val="BodyText"/>
        <w:jc w:val="both"/>
        <w:rPr>
          <w:rFonts w:asciiTheme="minorHAnsi" w:hAnsiTheme="minorHAnsi" w:cstheme="minorHAnsi"/>
          <w:sz w:val="24"/>
          <w:szCs w:val="24"/>
        </w:rPr>
      </w:pPr>
      <w:r w:rsidRPr="008D0C35">
        <w:rPr>
          <w:rFonts w:asciiTheme="minorHAnsi" w:hAnsiTheme="minorHAnsi" w:cstheme="minorHAnsi"/>
          <w:sz w:val="24"/>
          <w:szCs w:val="24"/>
        </w:rPr>
        <w:t>Our</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curriculum</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is designed</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to enable</w:t>
      </w:r>
      <w:r w:rsidRPr="008D0C35">
        <w:rPr>
          <w:rFonts w:asciiTheme="minorHAnsi" w:hAnsiTheme="minorHAnsi" w:cstheme="minorHAnsi"/>
          <w:spacing w:val="-1"/>
          <w:sz w:val="24"/>
          <w:szCs w:val="24"/>
        </w:rPr>
        <w:t xml:space="preserve"> </w:t>
      </w:r>
      <w:r w:rsidRPr="008D0C35">
        <w:rPr>
          <w:rFonts w:asciiTheme="minorHAnsi" w:hAnsiTheme="minorHAnsi" w:cstheme="minorHAnsi"/>
          <w:sz w:val="24"/>
          <w:szCs w:val="24"/>
        </w:rPr>
        <w:t>our</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children</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to work</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towards</w:t>
      </w:r>
      <w:r w:rsidRPr="008D0C35">
        <w:rPr>
          <w:rFonts w:asciiTheme="minorHAnsi" w:hAnsiTheme="minorHAnsi" w:cstheme="minorHAnsi"/>
          <w:spacing w:val="-1"/>
          <w:sz w:val="24"/>
          <w:szCs w:val="24"/>
        </w:rPr>
        <w:t xml:space="preserve"> </w:t>
      </w:r>
      <w:r w:rsidRPr="008D0C35">
        <w:rPr>
          <w:rFonts w:asciiTheme="minorHAnsi" w:hAnsiTheme="minorHAnsi" w:cstheme="minorHAnsi"/>
          <w:sz w:val="24"/>
          <w:szCs w:val="24"/>
        </w:rPr>
        <w:t xml:space="preserve">an understanding of the ‘big ideas’ in </w:t>
      </w:r>
      <w:r w:rsidR="006B117D">
        <w:rPr>
          <w:rFonts w:asciiTheme="minorHAnsi" w:hAnsiTheme="minorHAnsi" w:cstheme="minorHAnsi"/>
          <w:sz w:val="24"/>
          <w:szCs w:val="24"/>
        </w:rPr>
        <w:t>Geography</w:t>
      </w:r>
      <w:r w:rsidRPr="008D0C35">
        <w:rPr>
          <w:rFonts w:asciiTheme="minorHAnsi" w:hAnsiTheme="minorHAnsi" w:cstheme="minorHAnsi"/>
          <w:sz w:val="24"/>
          <w:szCs w:val="24"/>
        </w:rPr>
        <w:t xml:space="preserve"> outlined below</w:t>
      </w:r>
      <w:r>
        <w:rPr>
          <w:rFonts w:asciiTheme="minorHAnsi" w:hAnsiTheme="minorHAnsi" w:cstheme="minorHAnsi"/>
          <w:sz w:val="24"/>
          <w:szCs w:val="24"/>
        </w:rPr>
        <w:t xml:space="preserve"> by the end of KS2</w:t>
      </w:r>
      <w:r w:rsidRPr="008D0C35">
        <w:rPr>
          <w:rFonts w:asciiTheme="minorHAnsi" w:hAnsiTheme="minorHAnsi" w:cstheme="minorHAnsi"/>
          <w:sz w:val="24"/>
          <w:szCs w:val="24"/>
        </w:rPr>
        <w:t xml:space="preserve">. This cumulative knowledge is developed over time </w:t>
      </w:r>
      <w:r>
        <w:rPr>
          <w:rFonts w:asciiTheme="minorHAnsi" w:hAnsiTheme="minorHAnsi" w:cstheme="minorHAnsi"/>
          <w:sz w:val="24"/>
          <w:szCs w:val="24"/>
        </w:rPr>
        <w:t>to</w:t>
      </w:r>
      <w:r w:rsidRPr="008D0C35">
        <w:rPr>
          <w:rFonts w:asciiTheme="minorHAnsi" w:hAnsiTheme="minorHAnsi" w:cstheme="minorHAnsi"/>
          <w:sz w:val="24"/>
          <w:szCs w:val="24"/>
        </w:rPr>
        <w:t xml:space="preserve"> enable pupils to develop a secure understanding</w:t>
      </w:r>
      <w:r w:rsidR="00BC72C4">
        <w:rPr>
          <w:rFonts w:asciiTheme="minorHAnsi" w:hAnsiTheme="minorHAnsi" w:cstheme="minorHAnsi"/>
          <w:sz w:val="24"/>
          <w:szCs w:val="24"/>
        </w:rPr>
        <w:t>.</w:t>
      </w:r>
    </w:p>
    <w:p w14:paraId="4BB3D9D3" w14:textId="77777777" w:rsidR="00F4040C" w:rsidRDefault="00F4040C" w:rsidP="00F4040C">
      <w:pPr>
        <w:pStyle w:val="BodyText"/>
        <w:rPr>
          <w:rFonts w:asciiTheme="minorHAnsi" w:hAnsiTheme="minorHAnsi" w:cstheme="minorHAnsi"/>
          <w:sz w:val="24"/>
          <w:szCs w:val="24"/>
        </w:rPr>
      </w:pPr>
    </w:p>
    <w:p w14:paraId="4DB86205" w14:textId="77777777" w:rsidR="00F4040C" w:rsidRPr="008D0C35" w:rsidRDefault="00F4040C" w:rsidP="00F4040C">
      <w:pPr>
        <w:pStyle w:val="BodyText"/>
        <w:rPr>
          <w:rFonts w:asciiTheme="minorHAnsi" w:hAnsiTheme="minorHAnsi" w:cstheme="minorHAnsi"/>
          <w:sz w:val="24"/>
          <w:szCs w:val="24"/>
        </w:rPr>
      </w:pPr>
      <w:r w:rsidRPr="008D0C35">
        <w:rPr>
          <w:rFonts w:asciiTheme="minorHAnsi" w:hAnsiTheme="minorHAnsi" w:cstheme="minorHAnsi"/>
          <w:sz w:val="24"/>
          <w:szCs w:val="24"/>
        </w:rPr>
        <w:t>By</w:t>
      </w:r>
      <w:r w:rsidRPr="008D0C35">
        <w:rPr>
          <w:rFonts w:asciiTheme="minorHAnsi" w:hAnsiTheme="minorHAnsi" w:cstheme="minorHAnsi"/>
          <w:spacing w:val="-6"/>
          <w:sz w:val="24"/>
          <w:szCs w:val="24"/>
        </w:rPr>
        <w:t xml:space="preserve"> </w:t>
      </w:r>
      <w:r w:rsidRPr="008D0C35">
        <w:rPr>
          <w:rFonts w:asciiTheme="minorHAnsi" w:hAnsiTheme="minorHAnsi" w:cstheme="minorHAnsi"/>
          <w:sz w:val="24"/>
          <w:szCs w:val="24"/>
        </w:rPr>
        <w:t>the</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time</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a</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child</w:t>
      </w:r>
      <w:r w:rsidRPr="008D0C35">
        <w:rPr>
          <w:rFonts w:asciiTheme="minorHAnsi" w:hAnsiTheme="minorHAnsi" w:cstheme="minorHAnsi"/>
          <w:spacing w:val="-4"/>
          <w:sz w:val="24"/>
          <w:szCs w:val="24"/>
        </w:rPr>
        <w:t xml:space="preserve"> </w:t>
      </w:r>
      <w:r w:rsidRPr="008D0C35">
        <w:rPr>
          <w:rFonts w:asciiTheme="minorHAnsi" w:hAnsiTheme="minorHAnsi" w:cstheme="minorHAnsi"/>
          <w:sz w:val="24"/>
          <w:szCs w:val="24"/>
        </w:rPr>
        <w:t>reaches</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Y6</w:t>
      </w:r>
      <w:r w:rsidRPr="008D0C35">
        <w:rPr>
          <w:rFonts w:asciiTheme="minorHAnsi" w:hAnsiTheme="minorHAnsi" w:cstheme="minorHAnsi"/>
          <w:spacing w:val="-4"/>
          <w:sz w:val="24"/>
          <w:szCs w:val="24"/>
        </w:rPr>
        <w:t xml:space="preserve"> </w:t>
      </w:r>
      <w:r w:rsidRPr="008D0C35">
        <w:rPr>
          <w:rFonts w:asciiTheme="minorHAnsi" w:hAnsiTheme="minorHAnsi" w:cstheme="minorHAnsi"/>
          <w:sz w:val="24"/>
          <w:szCs w:val="24"/>
        </w:rPr>
        <w:t>we</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expect</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them</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to</w:t>
      </w:r>
      <w:r w:rsidRPr="008D0C35">
        <w:rPr>
          <w:rFonts w:asciiTheme="minorHAnsi" w:hAnsiTheme="minorHAnsi" w:cstheme="minorHAnsi"/>
          <w:spacing w:val="-2"/>
          <w:sz w:val="24"/>
          <w:szCs w:val="24"/>
        </w:rPr>
        <w:t xml:space="preserve"> know:</w:t>
      </w:r>
    </w:p>
    <w:p w14:paraId="61561214" w14:textId="77777777" w:rsidR="00716FF1" w:rsidRDefault="00716FF1" w:rsidP="00716FF1">
      <w:pPr>
        <w:widowControl w:val="0"/>
        <w:tabs>
          <w:tab w:val="left" w:pos="1854"/>
        </w:tabs>
        <w:autoSpaceDE w:val="0"/>
        <w:autoSpaceDN w:val="0"/>
      </w:pPr>
    </w:p>
    <w:p w14:paraId="16903C3D" w14:textId="6F21922B" w:rsidR="00716FF1" w:rsidRPr="007E5D3A" w:rsidRDefault="00716FF1" w:rsidP="00216E4F">
      <w:pPr>
        <w:pStyle w:val="Default"/>
        <w:numPr>
          <w:ilvl w:val="0"/>
          <w:numId w:val="19"/>
        </w:numPr>
        <w:jc w:val="both"/>
        <w:rPr>
          <w:rFonts w:asciiTheme="minorHAnsi" w:hAnsiTheme="minorHAnsi" w:cstheme="minorHAnsi"/>
          <w:color w:val="auto"/>
        </w:rPr>
      </w:pPr>
      <w:r w:rsidRPr="003D51BA">
        <w:rPr>
          <w:rFonts w:asciiTheme="minorHAnsi" w:hAnsiTheme="minorHAnsi" w:cstheme="minorHAnsi"/>
          <w:color w:val="auto"/>
        </w:rPr>
        <w:t xml:space="preserve">The scale and size of places studied: </w:t>
      </w:r>
      <w:r w:rsidR="0007543E">
        <w:rPr>
          <w:rFonts w:asciiTheme="minorHAnsi" w:hAnsiTheme="minorHAnsi" w:cstheme="minorHAnsi"/>
          <w:color w:val="auto"/>
        </w:rPr>
        <w:t>Wakefield is in West Yorkshire, England, the United Kingdom, Europe</w:t>
      </w:r>
    </w:p>
    <w:p w14:paraId="3663BD86" w14:textId="4F17938F" w:rsidR="00716FF1" w:rsidRPr="007E5D3A" w:rsidRDefault="00716FF1" w:rsidP="00216E4F">
      <w:pPr>
        <w:pStyle w:val="Default"/>
        <w:numPr>
          <w:ilvl w:val="0"/>
          <w:numId w:val="19"/>
        </w:numPr>
        <w:jc w:val="both"/>
        <w:rPr>
          <w:rFonts w:asciiTheme="minorHAnsi" w:hAnsiTheme="minorHAnsi" w:cstheme="minorHAnsi"/>
          <w:color w:val="auto"/>
        </w:rPr>
      </w:pPr>
      <w:r>
        <w:rPr>
          <w:rFonts w:asciiTheme="minorHAnsi" w:hAnsiTheme="minorHAnsi" w:cstheme="minorHAnsi"/>
          <w:color w:val="auto"/>
        </w:rPr>
        <w:t>London</w:t>
      </w:r>
      <w:r w:rsidRPr="003D51BA">
        <w:rPr>
          <w:rFonts w:asciiTheme="minorHAnsi" w:hAnsiTheme="minorHAnsi" w:cstheme="minorHAnsi"/>
          <w:color w:val="auto"/>
        </w:rPr>
        <w:t xml:space="preserve"> is an important city</w:t>
      </w:r>
      <w:r>
        <w:rPr>
          <w:rFonts w:asciiTheme="minorHAnsi" w:hAnsiTheme="minorHAnsi" w:cstheme="minorHAnsi"/>
          <w:color w:val="auto"/>
        </w:rPr>
        <w:t xml:space="preserve"> as our </w:t>
      </w:r>
      <w:r w:rsidR="0007543E">
        <w:rPr>
          <w:rFonts w:asciiTheme="minorHAnsi" w:hAnsiTheme="minorHAnsi" w:cstheme="minorHAnsi"/>
          <w:color w:val="auto"/>
        </w:rPr>
        <w:t>c</w:t>
      </w:r>
      <w:r>
        <w:rPr>
          <w:rFonts w:asciiTheme="minorHAnsi" w:hAnsiTheme="minorHAnsi" w:cstheme="minorHAnsi"/>
          <w:color w:val="auto"/>
        </w:rPr>
        <w:t>apital city</w:t>
      </w:r>
    </w:p>
    <w:p w14:paraId="2B6A9935" w14:textId="6B55B502" w:rsidR="00716FF1" w:rsidRPr="007E5D3A" w:rsidRDefault="0007543E" w:rsidP="23553A2E">
      <w:pPr>
        <w:pStyle w:val="Default"/>
        <w:numPr>
          <w:ilvl w:val="0"/>
          <w:numId w:val="19"/>
        </w:numPr>
        <w:jc w:val="both"/>
        <w:rPr>
          <w:rFonts w:asciiTheme="minorHAnsi" w:hAnsiTheme="minorHAnsi" w:cstheme="minorBidi"/>
          <w:color w:val="auto"/>
          <w:lang w:val="en-US"/>
        </w:rPr>
      </w:pPr>
      <w:r w:rsidRPr="35C0EFE4">
        <w:rPr>
          <w:rFonts w:asciiTheme="minorHAnsi" w:hAnsiTheme="minorHAnsi" w:cstheme="minorBidi"/>
          <w:color w:val="auto"/>
          <w:lang w:val="en-US"/>
        </w:rPr>
        <w:t>Hull</w:t>
      </w:r>
      <w:r w:rsidR="00716FF1" w:rsidRPr="35C0EFE4">
        <w:rPr>
          <w:rFonts w:asciiTheme="minorHAnsi" w:hAnsiTheme="minorHAnsi" w:cstheme="minorBidi"/>
          <w:color w:val="auto"/>
          <w:lang w:val="en-US"/>
        </w:rPr>
        <w:t xml:space="preserve"> is a significant coastal city </w:t>
      </w:r>
      <w:r w:rsidRPr="35C0EFE4">
        <w:rPr>
          <w:rFonts w:asciiTheme="minorHAnsi" w:hAnsiTheme="minorHAnsi" w:cstheme="minorBidi"/>
          <w:color w:val="auto"/>
          <w:lang w:val="en-US"/>
        </w:rPr>
        <w:t xml:space="preserve">on the Yorkshire coastline </w:t>
      </w:r>
      <w:r w:rsidR="00716FF1" w:rsidRPr="35C0EFE4">
        <w:rPr>
          <w:rFonts w:asciiTheme="minorHAnsi" w:hAnsiTheme="minorHAnsi" w:cstheme="minorBidi"/>
          <w:color w:val="auto"/>
          <w:lang w:val="en-US"/>
        </w:rPr>
        <w:t xml:space="preserve">and </w:t>
      </w:r>
      <w:r w:rsidRPr="35C0EFE4">
        <w:rPr>
          <w:rFonts w:asciiTheme="minorHAnsi" w:hAnsiTheme="minorHAnsi" w:cstheme="minorBidi"/>
          <w:color w:val="auto"/>
          <w:lang w:val="en-US"/>
        </w:rPr>
        <w:t xml:space="preserve">the Yorkshire coastline is </w:t>
      </w:r>
      <w:r w:rsidR="007C4B10" w:rsidRPr="35C0EFE4">
        <w:rPr>
          <w:rFonts w:asciiTheme="minorHAnsi" w:hAnsiTheme="minorHAnsi" w:cstheme="minorBidi"/>
          <w:color w:val="auto"/>
          <w:lang w:val="en-US"/>
        </w:rPr>
        <w:t>constantly under threat of erosion</w:t>
      </w:r>
    </w:p>
    <w:p w14:paraId="3384480B" w14:textId="7D9EEE1B" w:rsidR="00716FF1" w:rsidRPr="007E5D3A" w:rsidRDefault="00716FF1" w:rsidP="74952B11">
      <w:pPr>
        <w:pStyle w:val="Default"/>
        <w:numPr>
          <w:ilvl w:val="0"/>
          <w:numId w:val="19"/>
        </w:numPr>
        <w:jc w:val="both"/>
        <w:rPr>
          <w:rFonts w:asciiTheme="minorHAnsi" w:hAnsiTheme="minorHAnsi" w:cstheme="minorBidi"/>
          <w:color w:val="auto"/>
          <w:lang w:val="en-US"/>
        </w:rPr>
      </w:pPr>
      <w:r w:rsidRPr="74952B11">
        <w:rPr>
          <w:rFonts w:asciiTheme="minorHAnsi" w:hAnsiTheme="minorHAnsi" w:cstheme="minorBidi"/>
          <w:color w:val="auto"/>
          <w:lang w:val="en-US"/>
        </w:rPr>
        <w:t>The 7 continents are Asia, North America, South America, Europe, Africa, Australia (Oceania is a Region)</w:t>
      </w:r>
      <w:r w:rsidR="007C4B10" w:rsidRPr="74952B11">
        <w:rPr>
          <w:rFonts w:asciiTheme="minorHAnsi" w:hAnsiTheme="minorHAnsi" w:cstheme="minorBidi"/>
          <w:color w:val="auto"/>
          <w:lang w:val="en-US"/>
        </w:rPr>
        <w:t xml:space="preserve"> and</w:t>
      </w:r>
      <w:r w:rsidRPr="74952B11">
        <w:rPr>
          <w:rFonts w:asciiTheme="minorHAnsi" w:hAnsiTheme="minorHAnsi" w:cstheme="minorBidi"/>
          <w:color w:val="auto"/>
          <w:lang w:val="en-US"/>
        </w:rPr>
        <w:t xml:space="preserve"> Antarctica and the 5 oceans across the world are the Arctic Ocean, Atlantic Ocean, Indian Ocean, Pacific Ocean and Southern Ocean. </w:t>
      </w:r>
    </w:p>
    <w:p w14:paraId="74CC93E7" w14:textId="77777777" w:rsidR="00716FF1" w:rsidRPr="007E5D3A" w:rsidRDefault="00716FF1" w:rsidP="00216E4F">
      <w:pPr>
        <w:pStyle w:val="Default"/>
        <w:numPr>
          <w:ilvl w:val="0"/>
          <w:numId w:val="19"/>
        </w:numPr>
        <w:jc w:val="both"/>
        <w:rPr>
          <w:rFonts w:asciiTheme="minorHAnsi" w:hAnsiTheme="minorHAnsi" w:cstheme="minorHAnsi"/>
          <w:color w:val="auto"/>
        </w:rPr>
      </w:pPr>
      <w:r w:rsidRPr="003D51BA">
        <w:rPr>
          <w:rFonts w:asciiTheme="minorHAnsi" w:hAnsiTheme="minorHAnsi" w:cstheme="minorHAnsi"/>
          <w:color w:val="auto"/>
        </w:rPr>
        <w:t xml:space="preserve">Earth's climate zones consist of tropical, dry, temperate, continental, and polar zones. </w:t>
      </w:r>
    </w:p>
    <w:p w14:paraId="6752F0D0" w14:textId="77777777" w:rsidR="00716FF1" w:rsidRPr="007E5D3A" w:rsidRDefault="00716FF1" w:rsidP="00216E4F">
      <w:pPr>
        <w:pStyle w:val="Default"/>
        <w:numPr>
          <w:ilvl w:val="0"/>
          <w:numId w:val="19"/>
        </w:numPr>
        <w:jc w:val="both"/>
        <w:rPr>
          <w:rFonts w:asciiTheme="minorHAnsi" w:hAnsiTheme="minorHAnsi" w:cstheme="minorHAnsi"/>
          <w:color w:val="auto"/>
        </w:rPr>
      </w:pPr>
      <w:r w:rsidRPr="003D51BA">
        <w:rPr>
          <w:rFonts w:asciiTheme="minorHAnsi" w:hAnsiTheme="minorHAnsi" w:cstheme="minorHAnsi"/>
          <w:color w:val="auto"/>
        </w:rPr>
        <w:t xml:space="preserve">Biomes are classified according to the plants/animals that live there: aquatic, grassland, forests, desert, and tundra </w:t>
      </w:r>
    </w:p>
    <w:p w14:paraId="73ED4AFA" w14:textId="77777777" w:rsidR="00716FF1" w:rsidRPr="007E5D3A" w:rsidRDefault="00716FF1" w:rsidP="74952B11">
      <w:pPr>
        <w:pStyle w:val="Default"/>
        <w:numPr>
          <w:ilvl w:val="0"/>
          <w:numId w:val="19"/>
        </w:numPr>
        <w:jc w:val="both"/>
        <w:rPr>
          <w:rFonts w:asciiTheme="minorHAnsi" w:hAnsiTheme="minorHAnsi" w:cstheme="minorBidi"/>
          <w:color w:val="auto"/>
          <w:lang w:val="en-US"/>
        </w:rPr>
      </w:pPr>
      <w:r w:rsidRPr="74952B11">
        <w:rPr>
          <w:rFonts w:asciiTheme="minorHAnsi" w:hAnsiTheme="minorHAnsi" w:cstheme="minorBidi"/>
          <w:color w:val="auto"/>
          <w:lang w:val="en-US"/>
        </w:rPr>
        <w:t>The major lines of latitude are The Arctic Circle, The Antarctic Circle, the Tropic of Cancer, the Tropic of Capricorn and the Equator, and an important line of longitude is the Prime Meridian.</w:t>
      </w:r>
    </w:p>
    <w:p w14:paraId="71625CD7" w14:textId="6D4FE367" w:rsidR="00716FF1" w:rsidRPr="007E5D3A" w:rsidRDefault="002563F1" w:rsidP="74952B11">
      <w:pPr>
        <w:pStyle w:val="Default"/>
        <w:numPr>
          <w:ilvl w:val="0"/>
          <w:numId w:val="19"/>
        </w:numPr>
        <w:jc w:val="both"/>
        <w:rPr>
          <w:rFonts w:asciiTheme="minorHAnsi" w:hAnsiTheme="minorHAnsi" w:cstheme="minorBidi"/>
          <w:color w:val="auto"/>
          <w:lang w:val="en-US"/>
        </w:rPr>
      </w:pPr>
      <w:r w:rsidRPr="74952B11">
        <w:rPr>
          <w:rFonts w:asciiTheme="minorHAnsi" w:hAnsiTheme="minorHAnsi" w:cstheme="minorBidi"/>
          <w:color w:val="auto"/>
          <w:lang w:val="en-US"/>
        </w:rPr>
        <w:t xml:space="preserve">Our local river system is the River </w:t>
      </w:r>
      <w:proofErr w:type="spellStart"/>
      <w:r w:rsidRPr="74952B11">
        <w:rPr>
          <w:rFonts w:asciiTheme="minorHAnsi" w:hAnsiTheme="minorHAnsi" w:cstheme="minorBidi"/>
          <w:color w:val="auto"/>
          <w:lang w:val="en-US"/>
        </w:rPr>
        <w:t>Dearne</w:t>
      </w:r>
      <w:proofErr w:type="spellEnd"/>
      <w:r w:rsidR="00716FF1" w:rsidRPr="74952B11">
        <w:rPr>
          <w:rFonts w:asciiTheme="minorHAnsi" w:hAnsiTheme="minorHAnsi" w:cstheme="minorBidi"/>
          <w:color w:val="auto"/>
          <w:lang w:val="en-US"/>
        </w:rPr>
        <w:t xml:space="preserve"> which flows into the</w:t>
      </w:r>
      <w:r w:rsidR="000F0C14" w:rsidRPr="74952B11">
        <w:rPr>
          <w:rFonts w:asciiTheme="minorHAnsi" w:hAnsiTheme="minorHAnsi" w:cstheme="minorBidi"/>
          <w:color w:val="auto"/>
          <w:lang w:val="en-US"/>
        </w:rPr>
        <w:t xml:space="preserve"> River Don</w:t>
      </w:r>
      <w:r w:rsidR="00324246" w:rsidRPr="74952B11">
        <w:rPr>
          <w:rFonts w:asciiTheme="minorHAnsi" w:hAnsiTheme="minorHAnsi" w:cstheme="minorBidi"/>
          <w:color w:val="auto"/>
          <w:lang w:val="en-US"/>
        </w:rPr>
        <w:t>. O</w:t>
      </w:r>
      <w:r w:rsidR="00716FF1" w:rsidRPr="74952B11">
        <w:rPr>
          <w:rFonts w:asciiTheme="minorHAnsi" w:hAnsiTheme="minorHAnsi" w:cstheme="minorBidi"/>
          <w:color w:val="auto"/>
          <w:lang w:val="en-US"/>
        </w:rPr>
        <w:t>ther major world rivers</w:t>
      </w:r>
      <w:r w:rsidR="00324246" w:rsidRPr="74952B11">
        <w:rPr>
          <w:rFonts w:asciiTheme="minorHAnsi" w:hAnsiTheme="minorHAnsi" w:cstheme="minorBidi"/>
          <w:color w:val="auto"/>
          <w:lang w:val="en-US"/>
        </w:rPr>
        <w:t xml:space="preserve"> are the Thames, Yangtze, Amazon and Onyx</w:t>
      </w:r>
    </w:p>
    <w:p w14:paraId="6590A667" w14:textId="6C6B407C" w:rsidR="00716FF1" w:rsidRPr="007E5D3A" w:rsidRDefault="00716FF1" w:rsidP="7D78A233">
      <w:pPr>
        <w:pStyle w:val="Default"/>
        <w:numPr>
          <w:ilvl w:val="0"/>
          <w:numId w:val="19"/>
        </w:numPr>
        <w:jc w:val="both"/>
        <w:rPr>
          <w:rFonts w:asciiTheme="minorHAnsi" w:hAnsiTheme="minorHAnsi" w:cstheme="minorBidi"/>
          <w:color w:val="auto"/>
          <w:lang w:val="en-US"/>
        </w:rPr>
      </w:pPr>
      <w:r w:rsidRPr="7D78A233">
        <w:rPr>
          <w:rFonts w:asciiTheme="minorHAnsi" w:hAnsiTheme="minorHAnsi" w:cstheme="minorBidi"/>
          <w:color w:val="auto"/>
          <w:lang w:val="en-US"/>
        </w:rPr>
        <w:t>The physical processes on Earth create constant change; creating mountains, valleys, volcanoes, causing earthquakes and erosion (wind and water</w:t>
      </w:r>
      <w:r w:rsidR="5BBE6880" w:rsidRPr="7D78A233">
        <w:rPr>
          <w:rFonts w:asciiTheme="minorHAnsi" w:hAnsiTheme="minorHAnsi" w:cstheme="minorBidi"/>
          <w:color w:val="auto"/>
          <w:lang w:val="en-US"/>
        </w:rPr>
        <w:t xml:space="preserve">) and that humans actions have a positive and negative impact on these changes </w:t>
      </w:r>
    </w:p>
    <w:p w14:paraId="794CB8D2" w14:textId="77777777" w:rsidR="00716FF1" w:rsidRPr="007E5D3A" w:rsidRDefault="00716FF1" w:rsidP="00216E4F">
      <w:pPr>
        <w:pStyle w:val="Default"/>
        <w:numPr>
          <w:ilvl w:val="0"/>
          <w:numId w:val="19"/>
        </w:numPr>
        <w:jc w:val="both"/>
        <w:rPr>
          <w:rFonts w:asciiTheme="minorHAnsi" w:hAnsiTheme="minorHAnsi" w:cstheme="minorHAnsi"/>
          <w:color w:val="auto"/>
        </w:rPr>
      </w:pPr>
      <w:r w:rsidRPr="003D51BA">
        <w:rPr>
          <w:rFonts w:asciiTheme="minorHAnsi" w:hAnsiTheme="minorHAnsi" w:cstheme="minorHAnsi"/>
          <w:color w:val="auto"/>
        </w:rPr>
        <w:t>We have trade links with countries around the world, accessing fossil fuel, raw materials, and food.</w:t>
      </w:r>
    </w:p>
    <w:p w14:paraId="0F5B56B7" w14:textId="77777777" w:rsidR="00716FF1" w:rsidRDefault="00716FF1" w:rsidP="74952B11">
      <w:pPr>
        <w:pStyle w:val="Default"/>
        <w:numPr>
          <w:ilvl w:val="0"/>
          <w:numId w:val="19"/>
        </w:numPr>
        <w:jc w:val="both"/>
        <w:rPr>
          <w:rFonts w:asciiTheme="minorHAnsi" w:hAnsiTheme="minorHAnsi" w:cstheme="minorBidi"/>
          <w:color w:val="auto"/>
          <w:lang w:val="en-US"/>
        </w:rPr>
      </w:pPr>
      <w:r w:rsidRPr="74952B11">
        <w:rPr>
          <w:rFonts w:asciiTheme="minorHAnsi" w:hAnsiTheme="minorHAnsi" w:cstheme="minorBidi"/>
          <w:color w:val="auto"/>
          <w:lang w:val="en-US"/>
        </w:rPr>
        <w:t xml:space="preserve">Different types of maps can be used to identify aspects of physical and human geography. </w:t>
      </w:r>
    </w:p>
    <w:p w14:paraId="32C3A4A6" w14:textId="77777777" w:rsidR="00716FF1" w:rsidRDefault="00716FF1" w:rsidP="00716FF1">
      <w:pPr>
        <w:widowControl w:val="0"/>
        <w:tabs>
          <w:tab w:val="left" w:pos="1854"/>
        </w:tabs>
        <w:autoSpaceDE w:val="0"/>
        <w:autoSpaceDN w:val="0"/>
      </w:pPr>
    </w:p>
    <w:p w14:paraId="3FF8EBA6" w14:textId="3EDC4116" w:rsidR="004E2641" w:rsidRDefault="004E2641" w:rsidP="004E2641">
      <w:pPr>
        <w:widowControl w:val="0"/>
        <w:tabs>
          <w:tab w:val="left" w:pos="1854"/>
        </w:tabs>
        <w:autoSpaceDE w:val="0"/>
        <w:autoSpaceDN w:val="0"/>
      </w:pPr>
    </w:p>
    <w:tbl>
      <w:tblPr>
        <w:tblStyle w:val="TableGrid1"/>
        <w:tblW w:w="6925" w:type="dxa"/>
        <w:jc w:val="center"/>
        <w:tblLook w:val="04A0" w:firstRow="1" w:lastRow="0" w:firstColumn="1" w:lastColumn="0" w:noHBand="0" w:noVBand="1"/>
      </w:tblPr>
      <w:tblGrid>
        <w:gridCol w:w="2309"/>
        <w:gridCol w:w="2308"/>
        <w:gridCol w:w="2308"/>
      </w:tblGrid>
      <w:tr w:rsidR="0043115B" w:rsidRPr="00840DB5" w14:paraId="6516B866" w14:textId="77777777" w:rsidTr="0043115B">
        <w:trPr>
          <w:trHeight w:val="300"/>
          <w:jc w:val="center"/>
        </w:trPr>
        <w:tc>
          <w:tcPr>
            <w:tcW w:w="2309" w:type="dxa"/>
            <w:shd w:val="clear" w:color="auto" w:fill="FFE599" w:themeFill="accent4" w:themeFillTint="66"/>
          </w:tcPr>
          <w:p w14:paraId="7EEE220D" w14:textId="7F447CDE" w:rsidR="0043115B" w:rsidRDefault="00654800" w:rsidP="00F350BE">
            <w:pPr>
              <w:shd w:val="clear" w:color="auto" w:fill="FFE599" w:themeFill="accent4" w:themeFillTint="66"/>
              <w:spacing w:after="200" w:line="276" w:lineRule="auto"/>
              <w:jc w:val="center"/>
              <w:rPr>
                <w:rFonts w:asciiTheme="minorHAnsi" w:hAnsiTheme="minorHAnsi" w:cstheme="minorHAnsi"/>
                <w:b/>
                <w:bCs/>
                <w:color w:val="FFFFFF" w:themeColor="background1"/>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895808" behindDoc="0" locked="0" layoutInCell="1" allowOverlap="1" wp14:anchorId="03E02EBE" wp14:editId="3A5AD63F">
                  <wp:simplePos x="0" y="0"/>
                  <wp:positionH relativeFrom="column">
                    <wp:posOffset>112403</wp:posOffset>
                  </wp:positionH>
                  <wp:positionV relativeFrom="paragraph">
                    <wp:posOffset>237061</wp:posOffset>
                  </wp:positionV>
                  <wp:extent cx="366395" cy="366395"/>
                  <wp:effectExtent l="0" t="0" r="0" b="0"/>
                  <wp:wrapNone/>
                  <wp:docPr id="54"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flipV="1">
                            <a:off x="0" y="0"/>
                            <a:ext cx="366395" cy="366395"/>
                          </a:xfrm>
                          <a:prstGeom prst="rect">
                            <a:avLst/>
                          </a:prstGeom>
                        </pic:spPr>
                      </pic:pic>
                    </a:graphicData>
                  </a:graphic>
                  <wp14:sizeRelH relativeFrom="page">
                    <wp14:pctWidth>0</wp14:pctWidth>
                  </wp14:sizeRelH>
                  <wp14:sizeRelV relativeFrom="page">
                    <wp14:pctHeight>0</wp14:pctHeight>
                  </wp14:sizeRelV>
                </wp:anchor>
              </w:drawing>
            </w:r>
            <w:r w:rsidR="0043115B" w:rsidRPr="00A15FD3">
              <w:rPr>
                <w:rFonts w:asciiTheme="minorHAnsi" w:hAnsiTheme="minorHAnsi" w:cstheme="minorHAnsi"/>
                <w:b/>
                <w:bCs/>
                <w:color w:val="FFFFFF" w:themeColor="background1"/>
                <w:sz w:val="20"/>
                <w:szCs w:val="20"/>
              </w:rPr>
              <w:t>Place</w:t>
            </w:r>
          </w:p>
          <w:p w14:paraId="109D4F53" w14:textId="1205B02E" w:rsidR="0043115B" w:rsidRPr="00B559FB" w:rsidRDefault="0043115B" w:rsidP="00F350BE">
            <w:pPr>
              <w:shd w:val="clear" w:color="auto" w:fill="FFE599" w:themeFill="accent4" w:themeFillTint="66"/>
              <w:spacing w:after="200" w:line="276" w:lineRule="auto"/>
              <w:jc w:val="center"/>
              <w:rPr>
                <w:rFonts w:asciiTheme="minorHAnsi" w:hAnsiTheme="minorHAnsi" w:cstheme="minorHAnsi"/>
                <w:b/>
                <w:bCs/>
                <w:color w:val="FFFFFF" w:themeColor="background1"/>
                <w:sz w:val="4"/>
                <w:szCs w:val="4"/>
              </w:rPr>
            </w:pPr>
          </w:p>
          <w:p w14:paraId="7DF8EDB4" w14:textId="7E016910" w:rsidR="0043115B" w:rsidRPr="00A15FD3" w:rsidRDefault="0043115B" w:rsidP="00F350BE">
            <w:pPr>
              <w:shd w:val="clear" w:color="auto" w:fill="FFE599" w:themeFill="accent4" w:themeFillTint="66"/>
              <w:spacing w:after="200" w:line="276" w:lineRule="auto"/>
              <w:jc w:val="center"/>
              <w:rPr>
                <w:rFonts w:asciiTheme="minorHAnsi" w:hAnsiTheme="minorHAnsi" w:cstheme="minorHAnsi"/>
                <w:b/>
                <w:bCs/>
                <w:color w:val="FFFFFF" w:themeColor="background1"/>
                <w:sz w:val="20"/>
                <w:szCs w:val="20"/>
              </w:rPr>
            </w:pPr>
          </w:p>
        </w:tc>
        <w:tc>
          <w:tcPr>
            <w:tcW w:w="2308" w:type="dxa"/>
            <w:shd w:val="clear" w:color="auto" w:fill="FFC000" w:themeFill="accent4"/>
          </w:tcPr>
          <w:p w14:paraId="673CD270" w14:textId="66A51D71" w:rsidR="0043115B" w:rsidRPr="00A15FD3" w:rsidRDefault="0043115B" w:rsidP="00F350BE">
            <w:pPr>
              <w:spacing w:line="276" w:lineRule="auto"/>
              <w:jc w:val="center"/>
              <w:rPr>
                <w:rFonts w:asciiTheme="minorHAnsi" w:hAnsiTheme="minorHAnsi" w:cstheme="minorHAnsi"/>
                <w:b/>
                <w:bCs/>
                <w:color w:val="FFFFFF" w:themeColor="background1"/>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889664" behindDoc="0" locked="0" layoutInCell="1" allowOverlap="1" wp14:anchorId="5DBAA27E" wp14:editId="2FAE681C">
                  <wp:simplePos x="0" y="0"/>
                  <wp:positionH relativeFrom="column">
                    <wp:posOffset>474956</wp:posOffset>
                  </wp:positionH>
                  <wp:positionV relativeFrom="paragraph">
                    <wp:posOffset>338966</wp:posOffset>
                  </wp:positionV>
                  <wp:extent cx="366561" cy="366561"/>
                  <wp:effectExtent l="0" t="0" r="0" b="0"/>
                  <wp:wrapNone/>
                  <wp:docPr id="1810443638"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366561" cy="36656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FFFFFF" w:themeColor="background1"/>
                <w:sz w:val="20"/>
                <w:szCs w:val="20"/>
              </w:rPr>
              <w:t>Interdependence</w:t>
            </w:r>
          </w:p>
        </w:tc>
        <w:tc>
          <w:tcPr>
            <w:tcW w:w="2308" w:type="dxa"/>
            <w:shd w:val="clear" w:color="auto" w:fill="C5E0B3" w:themeFill="accent6" w:themeFillTint="66"/>
          </w:tcPr>
          <w:p w14:paraId="7FC2DA4E" w14:textId="08D4D004" w:rsidR="0043115B" w:rsidRDefault="0043115B" w:rsidP="00F350BE">
            <w:pPr>
              <w:spacing w:line="276" w:lineRule="auto"/>
              <w:jc w:val="center"/>
              <w:rPr>
                <w:rFonts w:asciiTheme="minorHAnsi" w:hAnsiTheme="minorHAnsi" w:cstheme="minorHAnsi"/>
                <w:b/>
                <w:bCs/>
                <w:color w:val="FFFFFF" w:themeColor="background1"/>
                <w:sz w:val="20"/>
                <w:szCs w:val="20"/>
              </w:rPr>
            </w:pPr>
            <w:r w:rsidRPr="00A15FD3">
              <w:rPr>
                <w:rFonts w:asciiTheme="minorHAnsi" w:hAnsiTheme="minorHAnsi" w:cstheme="minorHAnsi"/>
                <w:b/>
                <w:bCs/>
                <w:color w:val="FFFFFF" w:themeColor="background1"/>
                <w:sz w:val="20"/>
                <w:szCs w:val="20"/>
              </w:rPr>
              <w:t xml:space="preserve">Environment </w:t>
            </w:r>
          </w:p>
          <w:p w14:paraId="713DDEF0" w14:textId="77777777" w:rsidR="0043115B" w:rsidRDefault="0043115B" w:rsidP="00F350BE">
            <w:pPr>
              <w:spacing w:line="276" w:lineRule="auto"/>
              <w:jc w:val="center"/>
              <w:rPr>
                <w:rFonts w:asciiTheme="minorHAnsi" w:hAnsiTheme="minorHAnsi" w:cstheme="minorHAnsi"/>
                <w:b/>
                <w:bCs/>
                <w:color w:val="FFFFFF" w:themeColor="background1"/>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890688" behindDoc="0" locked="0" layoutInCell="1" allowOverlap="1" wp14:anchorId="6AB3873A" wp14:editId="0457A785">
                  <wp:simplePos x="0" y="0"/>
                  <wp:positionH relativeFrom="column">
                    <wp:posOffset>481330</wp:posOffset>
                  </wp:positionH>
                  <wp:positionV relativeFrom="paragraph">
                    <wp:posOffset>33817</wp:posOffset>
                  </wp:positionV>
                  <wp:extent cx="366561" cy="366561"/>
                  <wp:effectExtent l="0" t="0" r="0" b="0"/>
                  <wp:wrapNone/>
                  <wp:docPr id="624581596"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V="1">
                            <a:off x="0" y="0"/>
                            <a:ext cx="366561" cy="366561"/>
                          </a:xfrm>
                          <a:prstGeom prst="rect">
                            <a:avLst/>
                          </a:prstGeom>
                        </pic:spPr>
                      </pic:pic>
                    </a:graphicData>
                  </a:graphic>
                  <wp14:sizeRelH relativeFrom="page">
                    <wp14:pctWidth>0</wp14:pctWidth>
                  </wp14:sizeRelH>
                  <wp14:sizeRelV relativeFrom="page">
                    <wp14:pctHeight>0</wp14:pctHeight>
                  </wp14:sizeRelV>
                </wp:anchor>
              </w:drawing>
            </w:r>
          </w:p>
          <w:p w14:paraId="6D9EA016" w14:textId="77777777" w:rsidR="0043115B" w:rsidRDefault="0043115B" w:rsidP="00F350BE">
            <w:pPr>
              <w:spacing w:line="276" w:lineRule="auto"/>
              <w:jc w:val="center"/>
              <w:rPr>
                <w:rFonts w:asciiTheme="minorHAnsi" w:hAnsiTheme="minorHAnsi" w:cstheme="minorHAnsi"/>
                <w:b/>
                <w:bCs/>
                <w:color w:val="FFFFFF" w:themeColor="background1"/>
                <w:sz w:val="20"/>
                <w:szCs w:val="20"/>
              </w:rPr>
            </w:pPr>
          </w:p>
          <w:p w14:paraId="7970526A" w14:textId="77777777" w:rsidR="0043115B" w:rsidRPr="00A15FD3" w:rsidRDefault="0043115B" w:rsidP="00F350BE">
            <w:pPr>
              <w:spacing w:line="276" w:lineRule="auto"/>
              <w:jc w:val="center"/>
              <w:rPr>
                <w:rFonts w:asciiTheme="minorHAnsi" w:hAnsiTheme="minorHAnsi" w:cstheme="minorHAnsi"/>
                <w:b/>
                <w:bCs/>
                <w:color w:val="FFFFFF" w:themeColor="background1"/>
                <w:sz w:val="20"/>
                <w:szCs w:val="20"/>
              </w:rPr>
            </w:pPr>
          </w:p>
        </w:tc>
      </w:tr>
    </w:tbl>
    <w:p w14:paraId="711C5963" w14:textId="5EC6D659" w:rsidR="004E2641" w:rsidRDefault="004E2641" w:rsidP="00E47BF9">
      <w:pPr>
        <w:widowControl w:val="0"/>
        <w:tabs>
          <w:tab w:val="left" w:pos="1854"/>
        </w:tabs>
        <w:autoSpaceDE w:val="0"/>
        <w:autoSpaceDN w:val="0"/>
      </w:pPr>
    </w:p>
    <w:p w14:paraId="3A7D7BD9" w14:textId="77777777" w:rsidR="004E2641" w:rsidRDefault="004E2641" w:rsidP="00E47BF9">
      <w:pPr>
        <w:widowControl w:val="0"/>
        <w:tabs>
          <w:tab w:val="left" w:pos="1854"/>
        </w:tabs>
        <w:autoSpaceDE w:val="0"/>
        <w:autoSpaceDN w:val="0"/>
      </w:pPr>
    </w:p>
    <w:p w14:paraId="355A12CD" w14:textId="77777777" w:rsidR="00F66FE9" w:rsidRDefault="00F66FE9" w:rsidP="00E47BF9"/>
    <w:p w14:paraId="2A3CDE4C" w14:textId="7705D219" w:rsidR="00F4040C" w:rsidRPr="005804D5" w:rsidRDefault="00F4040C" w:rsidP="00E47BF9">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lastRenderedPageBreak/>
        <w:t xml:space="preserve">Our </w:t>
      </w:r>
      <w:r>
        <w:rPr>
          <w:rFonts w:asciiTheme="majorHAnsi" w:hAnsiTheme="majorHAnsi" w:cstheme="majorHAnsi"/>
          <w:b/>
          <w:bCs/>
          <w:color w:val="767171" w:themeColor="background2" w:themeShade="80"/>
          <w:sz w:val="32"/>
          <w:szCs w:val="32"/>
        </w:rPr>
        <w:t>Learning Cycles</w:t>
      </w:r>
    </w:p>
    <w:p w14:paraId="7C28DD4D" w14:textId="77777777" w:rsidR="00F4040C" w:rsidRPr="00BB7C85" w:rsidRDefault="00F4040C" w:rsidP="00E47BF9">
      <w:pPr>
        <w:rPr>
          <w:rFonts w:asciiTheme="minorHAnsi" w:hAnsiTheme="minorHAnsi" w:cstheme="minorHAnsi"/>
          <w:sz w:val="20"/>
          <w:szCs w:val="20"/>
          <w:lang w:val="en-GB"/>
        </w:rPr>
      </w:pPr>
    </w:p>
    <w:p w14:paraId="46BECF0E" w14:textId="1599941F" w:rsidR="00F4040C" w:rsidRPr="00BB7C85" w:rsidRDefault="00F4040C" w:rsidP="00E47BF9">
      <w:pPr>
        <w:rPr>
          <w:rFonts w:asciiTheme="minorHAnsi" w:hAnsiTheme="minorHAnsi" w:cstheme="minorHAnsi"/>
          <w:sz w:val="20"/>
          <w:szCs w:val="20"/>
          <w:lang w:val="en-GB"/>
        </w:rPr>
      </w:pPr>
      <w:r w:rsidRPr="00BB7C85">
        <w:rPr>
          <w:rFonts w:asciiTheme="minorHAnsi" w:hAnsiTheme="minorHAnsi" w:cstheme="minorHAnsi"/>
          <w:sz w:val="20"/>
          <w:szCs w:val="20"/>
          <w:lang w:val="en-GB"/>
        </w:rPr>
        <w:t>Below is an overview of our unit titles, which are colour coded to show the overarching substantive concept that pupils make prior knowledge links to.</w:t>
      </w:r>
    </w:p>
    <w:p w14:paraId="211A1E22" w14:textId="32098F4B" w:rsidR="00F4040C" w:rsidRPr="00BB7C85" w:rsidRDefault="00F4040C" w:rsidP="00E47BF9">
      <w:pPr>
        <w:rPr>
          <w:rFonts w:asciiTheme="minorHAnsi" w:hAnsiTheme="minorHAnsi" w:cstheme="minorHAnsi"/>
          <w:color w:val="767171" w:themeColor="background2" w:themeShade="80"/>
          <w:sz w:val="20"/>
          <w:szCs w:val="20"/>
          <w:lang w:val="en-GB"/>
        </w:rPr>
      </w:pPr>
    </w:p>
    <w:tbl>
      <w:tblPr>
        <w:tblStyle w:val="GridTable5Dark-Accent6"/>
        <w:tblW w:w="16160" w:type="dxa"/>
        <w:tblInd w:w="-1104" w:type="dxa"/>
        <w:tblLook w:val="04A0" w:firstRow="1" w:lastRow="0" w:firstColumn="1" w:lastColumn="0" w:noHBand="0" w:noVBand="1"/>
      </w:tblPr>
      <w:tblGrid>
        <w:gridCol w:w="1843"/>
        <w:gridCol w:w="4772"/>
        <w:gridCol w:w="4772"/>
        <w:gridCol w:w="4773"/>
      </w:tblGrid>
      <w:tr w:rsidR="00F4040C" w:rsidRPr="00BB7C85" w14:paraId="44686798" w14:textId="77777777" w:rsidTr="00FC7166">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right w:val="single" w:sz="4" w:space="0" w:color="auto"/>
            </w:tcBorders>
          </w:tcPr>
          <w:p w14:paraId="0202D439" w14:textId="77777777" w:rsidR="00F4040C" w:rsidRPr="00BB7C85" w:rsidRDefault="00F4040C"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767171" w:themeColor="background2" w:themeShade="80"/>
                <w:sz w:val="20"/>
                <w:szCs w:val="20"/>
                <w:lang w:val="en-GB"/>
              </w:rPr>
            </w:pPr>
          </w:p>
        </w:tc>
        <w:tc>
          <w:tcPr>
            <w:tcW w:w="4772" w:type="dxa"/>
            <w:tcBorders>
              <w:top w:val="single" w:sz="4" w:space="0" w:color="auto"/>
              <w:left w:val="single" w:sz="4" w:space="0" w:color="auto"/>
              <w:right w:val="single" w:sz="4" w:space="0" w:color="auto"/>
            </w:tcBorders>
          </w:tcPr>
          <w:p w14:paraId="41944854" w14:textId="77777777" w:rsidR="00F4040C" w:rsidRPr="00BB7C85" w:rsidRDefault="00F4040C"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AUTUMN</w:t>
            </w:r>
          </w:p>
        </w:tc>
        <w:tc>
          <w:tcPr>
            <w:tcW w:w="4772" w:type="dxa"/>
            <w:tcBorders>
              <w:top w:val="single" w:sz="4" w:space="0" w:color="auto"/>
              <w:left w:val="single" w:sz="4" w:space="0" w:color="auto"/>
              <w:right w:val="single" w:sz="4" w:space="0" w:color="auto"/>
            </w:tcBorders>
          </w:tcPr>
          <w:p w14:paraId="70A78C24" w14:textId="77777777" w:rsidR="00F4040C" w:rsidRPr="00BB7C85" w:rsidRDefault="00F4040C"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SPRING</w:t>
            </w:r>
          </w:p>
        </w:tc>
        <w:tc>
          <w:tcPr>
            <w:tcW w:w="4773" w:type="dxa"/>
            <w:tcBorders>
              <w:top w:val="single" w:sz="4" w:space="0" w:color="auto"/>
              <w:left w:val="single" w:sz="4" w:space="0" w:color="auto"/>
              <w:right w:val="single" w:sz="4" w:space="0" w:color="auto"/>
            </w:tcBorders>
          </w:tcPr>
          <w:p w14:paraId="66B838D0" w14:textId="77777777" w:rsidR="00F4040C" w:rsidRPr="00BB7C85" w:rsidRDefault="00F4040C"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SUMMER</w:t>
            </w:r>
          </w:p>
        </w:tc>
      </w:tr>
      <w:tr w:rsidR="00F4040C" w:rsidRPr="00BB7C85" w14:paraId="44C754C4" w14:textId="77777777" w:rsidTr="00F60831">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tcBorders>
          </w:tcPr>
          <w:p w14:paraId="745AF880" w14:textId="77777777" w:rsidR="00F4040C" w:rsidRPr="00BB7C85" w:rsidRDefault="00F4040C"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BB7C85">
              <w:rPr>
                <w:rFonts w:asciiTheme="minorHAnsi" w:hAnsiTheme="minorHAnsi" w:cstheme="minorHAnsi"/>
                <w:sz w:val="20"/>
                <w:szCs w:val="20"/>
                <w:lang w:val="en-GB"/>
              </w:rPr>
              <w:t>EYFS</w:t>
            </w:r>
          </w:p>
        </w:tc>
        <w:tc>
          <w:tcPr>
            <w:tcW w:w="4772" w:type="dxa"/>
            <w:tcBorders>
              <w:bottom w:val="single" w:sz="4" w:space="0" w:color="auto"/>
              <w:right w:val="single" w:sz="4" w:space="0" w:color="auto"/>
            </w:tcBorders>
            <w:shd w:val="clear" w:color="auto" w:fill="FFE599" w:themeFill="accent4" w:themeFillTint="66"/>
            <w:vAlign w:val="center"/>
          </w:tcPr>
          <w:p w14:paraId="00540D3D" w14:textId="022BD7A4" w:rsidR="004E2641" w:rsidRPr="00BB7C85" w:rsidRDefault="004E2641" w:rsidP="000911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11DBD752" w14:textId="4655EF6E" w:rsidR="00091115" w:rsidRDefault="00091115" w:rsidP="00331E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E599" w:themeFill="accent4"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Where is my home?</w:t>
            </w:r>
          </w:p>
          <w:p w14:paraId="60D06F16" w14:textId="4C84F9A1" w:rsidR="003445A4" w:rsidRPr="00BB7C85" w:rsidRDefault="00654800" w:rsidP="000911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97856" behindDoc="0" locked="0" layoutInCell="1" allowOverlap="1" wp14:anchorId="24697B3E" wp14:editId="7DA9C69F">
                  <wp:simplePos x="0" y="0"/>
                  <wp:positionH relativeFrom="column">
                    <wp:posOffset>-635</wp:posOffset>
                  </wp:positionH>
                  <wp:positionV relativeFrom="paragraph">
                    <wp:posOffset>91440</wp:posOffset>
                  </wp:positionV>
                  <wp:extent cx="366395" cy="366395"/>
                  <wp:effectExtent l="0" t="0" r="0" b="0"/>
                  <wp:wrapNone/>
                  <wp:docPr id="55"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flipV="1">
                            <a:off x="0" y="0"/>
                            <a:ext cx="366395" cy="366395"/>
                          </a:xfrm>
                          <a:prstGeom prst="rect">
                            <a:avLst/>
                          </a:prstGeom>
                        </pic:spPr>
                      </pic:pic>
                    </a:graphicData>
                  </a:graphic>
                  <wp14:sizeRelH relativeFrom="page">
                    <wp14:pctWidth>0</wp14:pctWidth>
                  </wp14:sizeRelH>
                  <wp14:sizeRelV relativeFrom="page">
                    <wp14:pctHeight>0</wp14:pctHeight>
                  </wp14:sizeRelV>
                </wp:anchor>
              </w:drawing>
            </w:r>
          </w:p>
          <w:p w14:paraId="04F24AD8" w14:textId="342E9326" w:rsidR="004E2641" w:rsidRPr="00BB7C85" w:rsidRDefault="004E2641" w:rsidP="0009111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2" w:type="dxa"/>
            <w:tcBorders>
              <w:left w:val="single" w:sz="4" w:space="0" w:color="auto"/>
              <w:bottom w:val="single" w:sz="4" w:space="0" w:color="auto"/>
              <w:right w:val="single" w:sz="4" w:space="0" w:color="auto"/>
            </w:tcBorders>
            <w:shd w:val="clear" w:color="auto" w:fill="FFC000"/>
            <w:vAlign w:val="center"/>
          </w:tcPr>
          <w:p w14:paraId="313EA060" w14:textId="60FBC418" w:rsidR="00F66FE9" w:rsidRDefault="00F66FE9"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0CFCCB3A" w14:textId="46871923" w:rsidR="00F4040C" w:rsidRDefault="00F60831"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99904" behindDoc="0" locked="0" layoutInCell="1" allowOverlap="1" wp14:anchorId="18130404" wp14:editId="2C8DBC5C">
                  <wp:simplePos x="0" y="0"/>
                  <wp:positionH relativeFrom="column">
                    <wp:posOffset>-2540</wp:posOffset>
                  </wp:positionH>
                  <wp:positionV relativeFrom="paragraph">
                    <wp:posOffset>168910</wp:posOffset>
                  </wp:positionV>
                  <wp:extent cx="280035" cy="280035"/>
                  <wp:effectExtent l="0" t="0" r="5715" b="5715"/>
                  <wp:wrapNone/>
                  <wp:docPr id="56"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0"/>
                <w:szCs w:val="20"/>
                <w:lang w:val="en-GB"/>
              </w:rPr>
              <w:t>What’s it like to live in a cold place</w:t>
            </w:r>
            <w:r w:rsidR="00437F58" w:rsidRPr="00BB7C85">
              <w:rPr>
                <w:rFonts w:asciiTheme="minorHAnsi" w:hAnsiTheme="minorHAnsi" w:cstheme="minorHAnsi"/>
                <w:sz w:val="20"/>
                <w:szCs w:val="20"/>
                <w:lang w:val="en-GB"/>
              </w:rPr>
              <w:t>?</w:t>
            </w:r>
          </w:p>
          <w:p w14:paraId="5E2E0686" w14:textId="5172FB55" w:rsidR="003445A4" w:rsidRPr="00BB7C85" w:rsidRDefault="003445A4"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3" w:type="dxa"/>
            <w:tcBorders>
              <w:left w:val="single" w:sz="4" w:space="0" w:color="auto"/>
              <w:bottom w:val="single" w:sz="4" w:space="0" w:color="auto"/>
              <w:right w:val="single" w:sz="4" w:space="0" w:color="auto"/>
            </w:tcBorders>
            <w:vAlign w:val="center"/>
          </w:tcPr>
          <w:p w14:paraId="714C4E43" w14:textId="77777777" w:rsidR="00F66FE9" w:rsidRDefault="00F66FE9"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6716CF2B" w14:textId="7ABD0CF4" w:rsidR="00F4040C" w:rsidRDefault="004779E1"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93760" behindDoc="0" locked="0" layoutInCell="1" allowOverlap="1" wp14:anchorId="7E983BA0" wp14:editId="600B3A1A">
                  <wp:simplePos x="0" y="0"/>
                  <wp:positionH relativeFrom="column">
                    <wp:posOffset>-24130</wp:posOffset>
                  </wp:positionH>
                  <wp:positionV relativeFrom="paragraph">
                    <wp:posOffset>159385</wp:posOffset>
                  </wp:positionV>
                  <wp:extent cx="366395" cy="366395"/>
                  <wp:effectExtent l="0" t="0" r="0" b="0"/>
                  <wp:wrapNone/>
                  <wp:docPr id="53"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V="1">
                            <a:off x="0" y="0"/>
                            <a:ext cx="366395" cy="366395"/>
                          </a:xfrm>
                          <a:prstGeom prst="rect">
                            <a:avLst/>
                          </a:prstGeom>
                        </pic:spPr>
                      </pic:pic>
                    </a:graphicData>
                  </a:graphic>
                  <wp14:sizeRelH relativeFrom="page">
                    <wp14:pctWidth>0</wp14:pctWidth>
                  </wp14:sizeRelH>
                  <wp14:sizeRelV relativeFrom="page">
                    <wp14:pctHeight>0</wp14:pctHeight>
                  </wp14:sizeRelV>
                </wp:anchor>
              </w:drawing>
            </w:r>
            <w:r w:rsidR="000D693A" w:rsidRPr="00BB7C85">
              <w:rPr>
                <w:rFonts w:asciiTheme="minorHAnsi" w:hAnsiTheme="minorHAnsi" w:cstheme="minorHAnsi"/>
                <w:sz w:val="20"/>
                <w:szCs w:val="20"/>
                <w:lang w:val="en-GB"/>
              </w:rPr>
              <w:t>How are place around the world different?</w:t>
            </w:r>
          </w:p>
          <w:p w14:paraId="26BD3C84" w14:textId="191CA39A" w:rsidR="003445A4" w:rsidRPr="00BB7C85" w:rsidRDefault="003445A4"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r>
      <w:tr w:rsidR="00593624" w:rsidRPr="00BB7C85" w14:paraId="033A37BF" w14:textId="77777777" w:rsidTr="00FC7166">
        <w:trPr>
          <w:trHeight w:val="122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2E0BC19D" w14:textId="1845AA7B" w:rsidR="00D871A3" w:rsidRPr="00306101" w:rsidRDefault="00593624" w:rsidP="003061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sidRPr="00BB7C85">
              <w:rPr>
                <w:rFonts w:asciiTheme="minorHAnsi" w:hAnsiTheme="minorHAnsi" w:cstheme="minorHAnsi"/>
                <w:sz w:val="20"/>
                <w:szCs w:val="20"/>
                <w:lang w:val="en-GB"/>
              </w:rPr>
              <w:t>Y1</w:t>
            </w:r>
          </w:p>
        </w:tc>
        <w:tc>
          <w:tcPr>
            <w:tcW w:w="4772" w:type="dxa"/>
            <w:tcBorders>
              <w:top w:val="single" w:sz="4" w:space="0" w:color="auto"/>
              <w:bottom w:val="single" w:sz="4" w:space="0" w:color="auto"/>
              <w:right w:val="single" w:sz="4" w:space="0" w:color="auto"/>
            </w:tcBorders>
            <w:shd w:val="clear" w:color="auto" w:fill="C5E0B3" w:themeFill="accent6" w:themeFillTint="66"/>
            <w:vAlign w:val="center"/>
          </w:tcPr>
          <w:p w14:paraId="036FE7C7" w14:textId="67ACEF74" w:rsidR="00F66FE9" w:rsidRDefault="00F66FE9" w:rsidP="00B55E9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AC41B17" w14:textId="645A392E" w:rsidR="004E2641" w:rsidRDefault="00D871A3" w:rsidP="00B55E9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
                <w:bCs/>
                <w:noProof/>
                <w:color w:val="FFFFFF" w:themeColor="background1"/>
                <w:sz w:val="20"/>
                <w:szCs w:val="20"/>
              </w:rPr>
              <w:drawing>
                <wp:anchor distT="0" distB="0" distL="114300" distR="114300" simplePos="0" relativeHeight="251863040" behindDoc="0" locked="0" layoutInCell="1" allowOverlap="1" wp14:anchorId="34A39666" wp14:editId="108801EA">
                  <wp:simplePos x="0" y="0"/>
                  <wp:positionH relativeFrom="column">
                    <wp:posOffset>23495</wp:posOffset>
                  </wp:positionH>
                  <wp:positionV relativeFrom="paragraph">
                    <wp:posOffset>154305</wp:posOffset>
                  </wp:positionV>
                  <wp:extent cx="259715" cy="259715"/>
                  <wp:effectExtent l="0" t="0" r="6985" b="6985"/>
                  <wp:wrapNone/>
                  <wp:docPr id="40"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sidR="00305C23" w:rsidRPr="00BB7C85">
              <w:rPr>
                <w:rFonts w:asciiTheme="minorHAnsi" w:hAnsiTheme="minorHAnsi" w:cstheme="minorHAnsi"/>
                <w:sz w:val="20"/>
                <w:szCs w:val="20"/>
              </w:rPr>
              <w:t>What is it like here?</w:t>
            </w:r>
          </w:p>
          <w:p w14:paraId="0A300EA2" w14:textId="6A0BDE40" w:rsidR="00F66FE9" w:rsidRDefault="00F66FE9" w:rsidP="00B55E9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558A130" w14:textId="7E69B366" w:rsidR="003445A4" w:rsidRPr="00BB7C85" w:rsidRDefault="003445A4" w:rsidP="00B55E9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7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1C2ED6C" w14:textId="2CD41B99" w:rsidR="00B55E90" w:rsidRPr="00BB7C85" w:rsidRDefault="00B55E90"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E599" w:themeFill="accent4" w:themeFillTint="6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343A2C01" w14:textId="3F0AC456" w:rsidR="00593624" w:rsidRDefault="008D7E54"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E599" w:themeFill="accent4" w:themeFillTint="6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53824" behindDoc="0" locked="0" layoutInCell="1" allowOverlap="1" wp14:anchorId="3F19D134" wp14:editId="15DA14F1">
                  <wp:simplePos x="0" y="0"/>
                  <wp:positionH relativeFrom="column">
                    <wp:posOffset>24765</wp:posOffset>
                  </wp:positionH>
                  <wp:positionV relativeFrom="paragraph">
                    <wp:posOffset>92710</wp:posOffset>
                  </wp:positionV>
                  <wp:extent cx="366395" cy="366395"/>
                  <wp:effectExtent l="0" t="0" r="0" b="0"/>
                  <wp:wrapNone/>
                  <wp:docPr id="34"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flipV="1">
                            <a:off x="0" y="0"/>
                            <a:ext cx="366395" cy="366395"/>
                          </a:xfrm>
                          <a:prstGeom prst="rect">
                            <a:avLst/>
                          </a:prstGeom>
                        </pic:spPr>
                      </pic:pic>
                    </a:graphicData>
                  </a:graphic>
                  <wp14:sizeRelH relativeFrom="page">
                    <wp14:pctWidth>0</wp14:pctWidth>
                  </wp14:sizeRelH>
                  <wp14:sizeRelV relativeFrom="page">
                    <wp14:pctHeight>0</wp14:pctHeight>
                  </wp14:sizeRelV>
                </wp:anchor>
              </w:drawing>
            </w:r>
            <w:r w:rsidR="004924F6" w:rsidRPr="00BB7C85">
              <w:rPr>
                <w:rFonts w:asciiTheme="minorHAnsi" w:hAnsiTheme="minorHAnsi" w:cstheme="minorHAnsi"/>
                <w:sz w:val="20"/>
                <w:szCs w:val="20"/>
                <w:lang w:val="en-GB"/>
              </w:rPr>
              <w:t>What is the weather like in the UK?</w:t>
            </w:r>
          </w:p>
          <w:p w14:paraId="35DAE7C7" w14:textId="767F6013" w:rsidR="003445A4" w:rsidRPr="00BB7C85" w:rsidRDefault="003445A4"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342C6330" w14:textId="60623FE5" w:rsidR="00B55E90" w:rsidRPr="00BB7C85" w:rsidRDefault="00B55E90"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c>
          <w:tcPr>
            <w:tcW w:w="477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C774AF" w14:textId="77777777" w:rsidR="00AB53EF" w:rsidRDefault="00AB53EF"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7E58636A" w14:textId="4FCAE4A4" w:rsidR="00AB53EF" w:rsidRDefault="00D871A3" w:rsidP="00AB53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65088" behindDoc="0" locked="0" layoutInCell="1" allowOverlap="1" wp14:anchorId="35B256FF" wp14:editId="15C0524D">
                  <wp:simplePos x="0" y="0"/>
                  <wp:positionH relativeFrom="column">
                    <wp:posOffset>-4445</wp:posOffset>
                  </wp:positionH>
                  <wp:positionV relativeFrom="paragraph">
                    <wp:posOffset>84455</wp:posOffset>
                  </wp:positionV>
                  <wp:extent cx="280035" cy="280035"/>
                  <wp:effectExtent l="0" t="0" r="5715" b="5715"/>
                  <wp:wrapNone/>
                  <wp:docPr id="41"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r w:rsidR="003E6070" w:rsidRPr="00BB7C85">
              <w:rPr>
                <w:rFonts w:asciiTheme="minorHAnsi" w:hAnsiTheme="minorHAnsi" w:cstheme="minorHAnsi"/>
                <w:sz w:val="20"/>
                <w:szCs w:val="20"/>
                <w:lang w:val="en-GB"/>
              </w:rPr>
              <w:t xml:space="preserve">What is it like to live in </w:t>
            </w:r>
            <w:r w:rsidR="00F7679E" w:rsidRPr="00BB7C85">
              <w:rPr>
                <w:rFonts w:asciiTheme="minorHAnsi" w:hAnsiTheme="minorHAnsi" w:cstheme="minorHAnsi"/>
                <w:sz w:val="20"/>
                <w:szCs w:val="20"/>
                <w:lang w:val="en-GB"/>
              </w:rPr>
              <w:t>Shanghai</w:t>
            </w:r>
            <w:r w:rsidR="003E6070" w:rsidRPr="00BB7C85">
              <w:rPr>
                <w:rFonts w:asciiTheme="minorHAnsi" w:hAnsiTheme="minorHAnsi" w:cstheme="minorHAnsi"/>
                <w:sz w:val="20"/>
                <w:szCs w:val="20"/>
                <w:lang w:val="en-GB"/>
              </w:rPr>
              <w:t>?</w:t>
            </w:r>
          </w:p>
          <w:p w14:paraId="25E5FD7C" w14:textId="3F88DBE1" w:rsidR="003445A4" w:rsidRPr="00BB7C85" w:rsidRDefault="003445A4" w:rsidP="00AB53EF">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r>
      <w:tr w:rsidR="00593624" w:rsidRPr="00BB7C85" w14:paraId="26E7899B" w14:textId="77777777" w:rsidTr="00FC7166">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6B79489D" w14:textId="3642C1AB" w:rsidR="00D871A3" w:rsidRPr="00306101" w:rsidRDefault="00593624" w:rsidP="003061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sidRPr="00BB7C85">
              <w:rPr>
                <w:rFonts w:asciiTheme="minorHAnsi" w:hAnsiTheme="minorHAnsi" w:cstheme="minorHAnsi"/>
                <w:sz w:val="20"/>
                <w:szCs w:val="20"/>
                <w:lang w:val="en-GB"/>
              </w:rPr>
              <w:t>Y</w:t>
            </w:r>
            <w:r w:rsidR="00306101">
              <w:rPr>
                <w:rFonts w:asciiTheme="minorHAnsi" w:hAnsiTheme="minorHAnsi" w:cstheme="minorHAnsi"/>
                <w:sz w:val="20"/>
                <w:szCs w:val="20"/>
                <w:lang w:val="en-GB"/>
              </w:rPr>
              <w:t>2</w:t>
            </w:r>
          </w:p>
        </w:tc>
        <w:tc>
          <w:tcPr>
            <w:tcW w:w="4772" w:type="dxa"/>
            <w:tcBorders>
              <w:top w:val="single" w:sz="4" w:space="0" w:color="auto"/>
              <w:bottom w:val="single" w:sz="4" w:space="0" w:color="auto"/>
              <w:right w:val="single" w:sz="4" w:space="0" w:color="auto"/>
            </w:tcBorders>
            <w:vAlign w:val="center"/>
          </w:tcPr>
          <w:p w14:paraId="41539387" w14:textId="3CE01788" w:rsidR="00593624" w:rsidRPr="00BB7C85" w:rsidRDefault="00593624"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5E0B3" w:themeFill="accent6"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0A33A012" w14:textId="18D85C0B" w:rsidR="004E2641" w:rsidRDefault="00E658E0"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5E0B3" w:themeFill="accent6"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Why is our world wonderful?</w:t>
            </w:r>
          </w:p>
          <w:p w14:paraId="482E7310" w14:textId="35F9D0C2" w:rsidR="003445A4" w:rsidRPr="00BB7C85" w:rsidRDefault="00FC7166"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67136" behindDoc="0" locked="0" layoutInCell="1" allowOverlap="1" wp14:anchorId="1A9410EA" wp14:editId="49329499">
                  <wp:simplePos x="0" y="0"/>
                  <wp:positionH relativeFrom="column">
                    <wp:posOffset>48895</wp:posOffset>
                  </wp:positionH>
                  <wp:positionV relativeFrom="paragraph">
                    <wp:posOffset>46355</wp:posOffset>
                  </wp:positionV>
                  <wp:extent cx="259715" cy="259715"/>
                  <wp:effectExtent l="0" t="0" r="6985" b="6985"/>
                  <wp:wrapNone/>
                  <wp:docPr id="42"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p>
          <w:p w14:paraId="0830FB21" w14:textId="20D21199" w:rsidR="004E2641" w:rsidRPr="00BB7C85" w:rsidRDefault="004E2641"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D4C9607" w14:textId="77777777" w:rsidR="00692000" w:rsidRDefault="00692000"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E599" w:themeFill="accent4"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2D15C8E5" w14:textId="6400F7B2" w:rsidR="00834A15" w:rsidRDefault="00FC7166"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E599" w:themeFill="accent4"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20032" behindDoc="0" locked="0" layoutInCell="1" allowOverlap="1" wp14:anchorId="25E7B50A" wp14:editId="7D6F36FF">
                  <wp:simplePos x="0" y="0"/>
                  <wp:positionH relativeFrom="column">
                    <wp:posOffset>-6350</wp:posOffset>
                  </wp:positionH>
                  <wp:positionV relativeFrom="paragraph">
                    <wp:posOffset>140335</wp:posOffset>
                  </wp:positionV>
                  <wp:extent cx="295910" cy="295910"/>
                  <wp:effectExtent l="0" t="0" r="8890" b="8890"/>
                  <wp:wrapNone/>
                  <wp:docPr id="1892048829"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r w:rsidR="004D4719" w:rsidRPr="00BB7C85">
              <w:rPr>
                <w:rFonts w:asciiTheme="minorHAnsi" w:hAnsiTheme="minorHAnsi" w:cstheme="minorHAnsi"/>
                <w:sz w:val="20"/>
                <w:szCs w:val="20"/>
                <w:lang w:val="en-GB"/>
              </w:rPr>
              <w:t>Would you prefer to live in a hot of a cold place?</w:t>
            </w:r>
          </w:p>
          <w:p w14:paraId="5A1ED2E4" w14:textId="1CFA993E" w:rsidR="003445A4" w:rsidRPr="00BB7C85" w:rsidRDefault="003445A4"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3" w:type="dxa"/>
            <w:tcBorders>
              <w:top w:val="single" w:sz="4" w:space="0" w:color="auto"/>
              <w:left w:val="single" w:sz="4" w:space="0" w:color="auto"/>
              <w:bottom w:val="single" w:sz="4" w:space="0" w:color="auto"/>
              <w:right w:val="single" w:sz="4" w:space="0" w:color="auto"/>
            </w:tcBorders>
            <w:shd w:val="clear" w:color="auto" w:fill="FFC000"/>
            <w:vAlign w:val="center"/>
          </w:tcPr>
          <w:p w14:paraId="23AB56DB" w14:textId="77777777" w:rsidR="00593624" w:rsidRPr="00BB7C85" w:rsidRDefault="00593624"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2DE1B0C1" w14:textId="41EB7D63" w:rsidR="006417EF" w:rsidRDefault="006417EF"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What is it like to live by the coast?</w:t>
            </w:r>
          </w:p>
          <w:p w14:paraId="734736AA" w14:textId="55B8CF13" w:rsidR="00331E9E" w:rsidRDefault="00FC7166"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11840" behindDoc="0" locked="0" layoutInCell="1" allowOverlap="1" wp14:anchorId="34FD5E08" wp14:editId="735C0585">
                  <wp:simplePos x="0" y="0"/>
                  <wp:positionH relativeFrom="column">
                    <wp:posOffset>7620</wp:posOffset>
                  </wp:positionH>
                  <wp:positionV relativeFrom="paragraph">
                    <wp:posOffset>40005</wp:posOffset>
                  </wp:positionV>
                  <wp:extent cx="280035" cy="280035"/>
                  <wp:effectExtent l="0" t="0" r="5715" b="5715"/>
                  <wp:wrapNone/>
                  <wp:docPr id="1704370467"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p>
          <w:p w14:paraId="6B8D4D9E" w14:textId="03946F5C" w:rsidR="003445A4" w:rsidRPr="00BB7C85" w:rsidRDefault="003445A4" w:rsidP="00B55E9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r>
      <w:tr w:rsidR="00F350BE" w:rsidRPr="00BB7C85" w14:paraId="3CB13D24" w14:textId="77777777" w:rsidTr="00FC7166">
        <w:trPr>
          <w:trHeight w:val="122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46012554" w14:textId="77777777"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Pr>
                <w:rFonts w:asciiTheme="minorHAnsi" w:hAnsiTheme="minorHAnsi" w:cstheme="minorHAnsi"/>
                <w:sz w:val="20"/>
                <w:szCs w:val="20"/>
                <w:lang w:val="en-GB"/>
              </w:rPr>
              <w:t>Y3 / 4</w:t>
            </w:r>
          </w:p>
          <w:p w14:paraId="1F4B89B3" w14:textId="3501F117"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Pr>
                <w:rFonts w:asciiTheme="minorHAnsi" w:hAnsiTheme="minorHAnsi" w:cstheme="minorHAnsi"/>
                <w:sz w:val="20"/>
                <w:szCs w:val="20"/>
                <w:lang w:val="en-GB"/>
              </w:rPr>
              <w:t>Cycle A</w:t>
            </w:r>
          </w:p>
        </w:tc>
        <w:tc>
          <w:tcPr>
            <w:tcW w:w="4772" w:type="dxa"/>
            <w:tcBorders>
              <w:top w:val="single" w:sz="4" w:space="0" w:color="auto"/>
              <w:bottom w:val="single" w:sz="4" w:space="0" w:color="auto"/>
              <w:right w:val="single" w:sz="4" w:space="0" w:color="auto"/>
            </w:tcBorders>
            <w:shd w:val="clear" w:color="auto" w:fill="FFE599" w:themeFill="accent4" w:themeFillTint="66"/>
            <w:vAlign w:val="center"/>
          </w:tcPr>
          <w:p w14:paraId="6E2AB9B4" w14:textId="446F9EA7"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F350BE">
              <w:rPr>
                <w:rFonts w:asciiTheme="minorHAnsi" w:eastAsia="Calibri" w:hAnsiTheme="minorHAnsi" w:cstheme="minorHAnsi"/>
                <w:sz w:val="20"/>
                <w:szCs w:val="20"/>
              </w:rPr>
              <w:t>How diverse are our local landscapes?</w:t>
            </w:r>
          </w:p>
          <w:p w14:paraId="2FEE516C" w14:textId="4A8899B0" w:rsidR="00105B52" w:rsidRPr="00F350BE" w:rsidRDefault="00105B52" w:rsidP="00F350B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c>
          <w:tcPr>
            <w:tcW w:w="477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4B67B51" w14:textId="2283A81C" w:rsidR="00F350BE" w:rsidRPr="00F350BE" w:rsidRDefault="00FC7166"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69184" behindDoc="0" locked="0" layoutInCell="1" allowOverlap="1" wp14:anchorId="0A18889C" wp14:editId="28F540D7">
                  <wp:simplePos x="0" y="0"/>
                  <wp:positionH relativeFrom="column">
                    <wp:posOffset>75565</wp:posOffset>
                  </wp:positionH>
                  <wp:positionV relativeFrom="paragraph">
                    <wp:posOffset>311150</wp:posOffset>
                  </wp:positionV>
                  <wp:extent cx="259715" cy="259715"/>
                  <wp:effectExtent l="0" t="0" r="6985" b="6985"/>
                  <wp:wrapNone/>
                  <wp:docPr id="43"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sidR="00F350BE" w:rsidRPr="00F350BE">
              <w:rPr>
                <w:rFonts w:asciiTheme="minorHAnsi" w:eastAsia="Calibri" w:hAnsiTheme="minorHAnsi" w:cstheme="minorHAnsi"/>
                <w:color w:val="000000" w:themeColor="text1"/>
                <w:sz w:val="20"/>
                <w:szCs w:val="20"/>
              </w:rPr>
              <w:t>What’s special about rivers and why is the water cycle important</w:t>
            </w:r>
            <w:r w:rsidR="00F350BE">
              <w:rPr>
                <w:rFonts w:asciiTheme="minorHAnsi" w:eastAsia="Calibri" w:hAnsiTheme="minorHAnsi" w:cstheme="minorHAnsi"/>
                <w:color w:val="000000" w:themeColor="text1"/>
                <w:sz w:val="20"/>
                <w:szCs w:val="20"/>
              </w:rPr>
              <w:t>?</w:t>
            </w:r>
          </w:p>
        </w:tc>
        <w:tc>
          <w:tcPr>
            <w:tcW w:w="4773" w:type="dxa"/>
            <w:tcBorders>
              <w:top w:val="single" w:sz="4" w:space="0" w:color="auto"/>
              <w:left w:val="single" w:sz="4" w:space="0" w:color="auto"/>
              <w:bottom w:val="single" w:sz="4" w:space="0" w:color="auto"/>
              <w:right w:val="single" w:sz="4" w:space="0" w:color="auto"/>
            </w:tcBorders>
            <w:shd w:val="clear" w:color="auto" w:fill="FFC000"/>
            <w:vAlign w:val="center"/>
          </w:tcPr>
          <w:p w14:paraId="6251A438" w14:textId="621B037F" w:rsidR="00F350BE" w:rsidRPr="00BB7C85"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7115DED8" w14:textId="3C9917CE" w:rsidR="00F350BE" w:rsidRDefault="00FC7166"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71232" behindDoc="0" locked="0" layoutInCell="1" allowOverlap="1" wp14:anchorId="0AEF5A5E" wp14:editId="1B4B2907">
                  <wp:simplePos x="0" y="0"/>
                  <wp:positionH relativeFrom="column">
                    <wp:posOffset>32385</wp:posOffset>
                  </wp:positionH>
                  <wp:positionV relativeFrom="paragraph">
                    <wp:posOffset>154305</wp:posOffset>
                  </wp:positionV>
                  <wp:extent cx="280035" cy="280035"/>
                  <wp:effectExtent l="0" t="0" r="5715" b="5715"/>
                  <wp:wrapNone/>
                  <wp:docPr id="44"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r w:rsidR="00F350BE" w:rsidRPr="00BB7C85">
              <w:rPr>
                <w:rFonts w:asciiTheme="minorHAnsi" w:hAnsiTheme="minorHAnsi" w:cstheme="minorHAnsi"/>
                <w:sz w:val="20"/>
                <w:szCs w:val="20"/>
                <w:lang w:val="en-GB"/>
              </w:rPr>
              <w:t>Why do people live near volcanoes and earthquakes?</w:t>
            </w:r>
          </w:p>
          <w:p w14:paraId="6F12F0E3" w14:textId="0C3A88A7"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47A5BF85" w14:textId="7EB37BED"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r>
      <w:tr w:rsidR="00F350BE" w:rsidRPr="00BB7C85" w14:paraId="17936F76" w14:textId="77777777" w:rsidTr="00FC7166">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71C6C654" w14:textId="77777777"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Pr>
                <w:rFonts w:asciiTheme="minorHAnsi" w:hAnsiTheme="minorHAnsi" w:cstheme="minorHAnsi"/>
                <w:sz w:val="20"/>
                <w:szCs w:val="20"/>
                <w:lang w:val="en-GB"/>
              </w:rPr>
              <w:t>Y 3 / 4</w:t>
            </w:r>
          </w:p>
          <w:p w14:paraId="463D7CE7" w14:textId="517C0325" w:rsidR="00F350BE" w:rsidRPr="00BB7C85"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Pr>
                <w:rFonts w:asciiTheme="minorHAnsi" w:hAnsiTheme="minorHAnsi" w:cstheme="minorHAnsi"/>
                <w:sz w:val="20"/>
                <w:szCs w:val="20"/>
                <w:lang w:val="en-GB"/>
              </w:rPr>
              <w:t>Cycle B</w:t>
            </w:r>
          </w:p>
        </w:tc>
        <w:tc>
          <w:tcPr>
            <w:tcW w:w="4772" w:type="dxa"/>
            <w:tcBorders>
              <w:top w:val="single" w:sz="4" w:space="0" w:color="auto"/>
              <w:bottom w:val="single" w:sz="4" w:space="0" w:color="auto"/>
              <w:right w:val="single" w:sz="4" w:space="0" w:color="auto"/>
            </w:tcBorders>
            <w:shd w:val="clear" w:color="auto" w:fill="FFC000"/>
            <w:vAlign w:val="center"/>
          </w:tcPr>
          <w:p w14:paraId="2871729E" w14:textId="389AA5CA" w:rsidR="00F350BE" w:rsidRDefault="00105B52"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716096" behindDoc="0" locked="0" layoutInCell="1" allowOverlap="1" wp14:anchorId="7566B580" wp14:editId="178238CC">
                  <wp:simplePos x="0" y="0"/>
                  <wp:positionH relativeFrom="column">
                    <wp:posOffset>-33020</wp:posOffset>
                  </wp:positionH>
                  <wp:positionV relativeFrom="paragraph">
                    <wp:posOffset>-389255</wp:posOffset>
                  </wp:positionV>
                  <wp:extent cx="366395" cy="366395"/>
                  <wp:effectExtent l="0" t="0" r="0" b="0"/>
                  <wp:wrapNone/>
                  <wp:docPr id="19"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flipV="1">
                            <a:off x="0" y="0"/>
                            <a:ext cx="366395" cy="366395"/>
                          </a:xfrm>
                          <a:prstGeom prst="rect">
                            <a:avLst/>
                          </a:prstGeom>
                        </pic:spPr>
                      </pic:pic>
                    </a:graphicData>
                  </a:graphic>
                  <wp14:sizeRelH relativeFrom="page">
                    <wp14:pctWidth>0</wp14:pctWidth>
                  </wp14:sizeRelH>
                  <wp14:sizeRelV relativeFrom="page">
                    <wp14:pctHeight>0</wp14:pctHeight>
                  </wp14:sizeRelV>
                </wp:anchor>
              </w:drawing>
            </w:r>
          </w:p>
          <w:p w14:paraId="0A4966D8" w14:textId="2FDD93F1" w:rsidR="00F350BE" w:rsidRDefault="00FC7166" w:rsidP="008D7E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bdr w:val="none" w:sz="0" w:space="0" w:color="auto"/>
                <w:lang w:val="en-GB"/>
              </w:rPr>
            </w:pPr>
            <w:r>
              <w:rPr>
                <w:rFonts w:asciiTheme="minorHAnsi" w:hAnsiTheme="minorHAnsi" w:cstheme="minorHAnsi"/>
                <w:b/>
                <w:bCs/>
                <w:noProof/>
                <w:color w:val="FFFFFF" w:themeColor="background1"/>
                <w:sz w:val="20"/>
                <w:szCs w:val="20"/>
              </w:rPr>
              <w:drawing>
                <wp:anchor distT="0" distB="0" distL="114300" distR="114300" simplePos="0" relativeHeight="251873280" behindDoc="0" locked="0" layoutInCell="1" allowOverlap="1" wp14:anchorId="2458B6D0" wp14:editId="5EDB0A3C">
                  <wp:simplePos x="0" y="0"/>
                  <wp:positionH relativeFrom="column">
                    <wp:posOffset>12700</wp:posOffset>
                  </wp:positionH>
                  <wp:positionV relativeFrom="paragraph">
                    <wp:posOffset>222250</wp:posOffset>
                  </wp:positionV>
                  <wp:extent cx="280035" cy="280035"/>
                  <wp:effectExtent l="0" t="0" r="5715" b="5715"/>
                  <wp:wrapNone/>
                  <wp:docPr id="46"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r w:rsidR="00F350BE" w:rsidRPr="00F350BE">
              <w:rPr>
                <w:rFonts w:ascii="Calibri" w:eastAsia="Calibri" w:hAnsi="Calibri" w:cs="Calibri"/>
                <w:color w:val="000000" w:themeColor="text1"/>
                <w:sz w:val="20"/>
                <w:szCs w:val="20"/>
                <w:bdr w:val="none" w:sz="0" w:space="0" w:color="auto"/>
                <w:lang w:val="en-GB"/>
              </w:rPr>
              <w:t>Where do people live and why?</w:t>
            </w:r>
          </w:p>
          <w:p w14:paraId="54C52FEA" w14:textId="6CE532DF"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140470C0" w14:textId="337CC603" w:rsidR="0061378B" w:rsidRPr="00BB7C85" w:rsidRDefault="0061378B" w:rsidP="00F350B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2" w:type="dxa"/>
            <w:tcBorders>
              <w:top w:val="single" w:sz="4" w:space="0" w:color="auto"/>
              <w:left w:val="single" w:sz="4" w:space="0" w:color="auto"/>
              <w:bottom w:val="single" w:sz="4" w:space="0" w:color="auto"/>
              <w:right w:val="single" w:sz="4" w:space="0" w:color="auto"/>
            </w:tcBorders>
            <w:vAlign w:val="center"/>
          </w:tcPr>
          <w:p w14:paraId="1DC668D5" w14:textId="36FA6E57"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5EC88A77" w14:textId="34487633" w:rsidR="00F350BE" w:rsidRPr="00F350BE" w:rsidRDefault="00FC7166" w:rsidP="00F350B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bdr w:val="none" w:sz="0" w:space="0" w:color="auto"/>
                <w:lang w:val="en-GB"/>
              </w:rPr>
            </w:pPr>
            <w:r>
              <w:rPr>
                <w:rFonts w:asciiTheme="minorHAnsi" w:hAnsiTheme="minorHAnsi" w:cstheme="minorHAnsi"/>
                <w:b/>
                <w:bCs/>
                <w:noProof/>
                <w:color w:val="FFFFFF" w:themeColor="background1"/>
                <w:sz w:val="20"/>
                <w:szCs w:val="20"/>
              </w:rPr>
              <w:drawing>
                <wp:anchor distT="0" distB="0" distL="114300" distR="114300" simplePos="0" relativeHeight="251875328" behindDoc="0" locked="0" layoutInCell="1" allowOverlap="1" wp14:anchorId="5AEB5E03" wp14:editId="7E077495">
                  <wp:simplePos x="0" y="0"/>
                  <wp:positionH relativeFrom="column">
                    <wp:posOffset>23495</wp:posOffset>
                  </wp:positionH>
                  <wp:positionV relativeFrom="paragraph">
                    <wp:posOffset>172085</wp:posOffset>
                  </wp:positionV>
                  <wp:extent cx="259715" cy="259715"/>
                  <wp:effectExtent l="0" t="0" r="6985" b="6985"/>
                  <wp:wrapNone/>
                  <wp:docPr id="47"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sidR="00F350BE" w:rsidRPr="00F350BE">
              <w:rPr>
                <w:rFonts w:ascii="Calibri" w:eastAsia="Calibri" w:hAnsi="Calibri" w:cs="Calibri"/>
                <w:color w:val="000000" w:themeColor="text1"/>
                <w:sz w:val="20"/>
                <w:szCs w:val="20"/>
                <w:bdr w:val="none" w:sz="0" w:space="0" w:color="auto"/>
                <w:lang w:val="en-GB"/>
              </w:rPr>
              <w:t>Why is the Lake District a National Park?</w:t>
            </w:r>
          </w:p>
          <w:p w14:paraId="09662675" w14:textId="2E7E58AE" w:rsidR="00F350BE" w:rsidRPr="00BB7C85"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C9D9D17" w14:textId="66CD34A3"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5BF0AB60" w14:textId="1E5A99A5" w:rsidR="00F350BE" w:rsidRPr="00F350BE" w:rsidRDefault="006832CF" w:rsidP="00F350B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bdr w:val="none" w:sz="0" w:space="0" w:color="auto"/>
                <w:lang w:val="en-GB"/>
              </w:rPr>
            </w:pPr>
            <w:r>
              <w:rPr>
                <w:rFonts w:asciiTheme="minorHAnsi" w:hAnsiTheme="minorHAnsi" w:cstheme="minorHAnsi"/>
                <w:b/>
                <w:bCs/>
                <w:noProof/>
                <w:color w:val="FFFFFF" w:themeColor="background1"/>
                <w:sz w:val="20"/>
                <w:szCs w:val="20"/>
              </w:rPr>
              <w:drawing>
                <wp:anchor distT="0" distB="0" distL="114300" distR="114300" simplePos="0" relativeHeight="251802112" behindDoc="0" locked="0" layoutInCell="1" allowOverlap="1" wp14:anchorId="74DD9BEB" wp14:editId="70AC0430">
                  <wp:simplePos x="0" y="0"/>
                  <wp:positionH relativeFrom="column">
                    <wp:posOffset>38100</wp:posOffset>
                  </wp:positionH>
                  <wp:positionV relativeFrom="paragraph">
                    <wp:posOffset>154305</wp:posOffset>
                  </wp:positionV>
                  <wp:extent cx="366395" cy="366395"/>
                  <wp:effectExtent l="0" t="0" r="0" b="0"/>
                  <wp:wrapNone/>
                  <wp:docPr id="29"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flipV="1">
                            <a:off x="0" y="0"/>
                            <a:ext cx="366395" cy="366395"/>
                          </a:xfrm>
                          <a:prstGeom prst="rect">
                            <a:avLst/>
                          </a:prstGeom>
                        </pic:spPr>
                      </pic:pic>
                    </a:graphicData>
                  </a:graphic>
                  <wp14:sizeRelH relativeFrom="page">
                    <wp14:pctWidth>0</wp14:pctWidth>
                  </wp14:sizeRelH>
                  <wp14:sizeRelV relativeFrom="page">
                    <wp14:pctHeight>0</wp14:pctHeight>
                  </wp14:sizeRelV>
                </wp:anchor>
              </w:drawing>
            </w:r>
            <w:r w:rsidR="00FC7166">
              <w:rPr>
                <w:rFonts w:ascii="Calibri" w:eastAsia="Calibri" w:hAnsi="Calibri" w:cs="Calibri"/>
                <w:color w:val="000000" w:themeColor="text1"/>
                <w:sz w:val="20"/>
                <w:szCs w:val="20"/>
                <w:bdr w:val="none" w:sz="0" w:space="0" w:color="auto"/>
                <w:lang w:val="en-GB"/>
              </w:rPr>
              <w:t>Why are rainforests important</w:t>
            </w:r>
            <w:r w:rsidR="00F350BE" w:rsidRPr="00F350BE">
              <w:rPr>
                <w:rFonts w:ascii="Calibri" w:eastAsia="Calibri" w:hAnsi="Calibri" w:cs="Calibri"/>
                <w:color w:val="000000" w:themeColor="text1"/>
                <w:sz w:val="20"/>
                <w:szCs w:val="20"/>
                <w:bdr w:val="none" w:sz="0" w:space="0" w:color="auto"/>
                <w:lang w:val="en-GB"/>
              </w:rPr>
              <w:t>?</w:t>
            </w:r>
          </w:p>
          <w:p w14:paraId="2EDE0C87" w14:textId="4A403011" w:rsidR="00F350BE" w:rsidRPr="00BB7C85"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r>
      <w:tr w:rsidR="00F350BE" w:rsidRPr="00BB7C85" w14:paraId="59B73846" w14:textId="77777777" w:rsidTr="00654800">
        <w:trPr>
          <w:trHeight w:val="122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0E27C23C" w14:textId="65D267CD" w:rsidR="00F350BE" w:rsidRPr="00BB7C85" w:rsidRDefault="00F350BE" w:rsidP="003061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sidRPr="00BB7C85">
              <w:rPr>
                <w:rFonts w:asciiTheme="minorHAnsi" w:hAnsiTheme="minorHAnsi" w:cstheme="minorHAnsi"/>
                <w:sz w:val="20"/>
                <w:szCs w:val="20"/>
                <w:lang w:val="en-GB"/>
              </w:rPr>
              <w:t>Y5</w:t>
            </w:r>
          </w:p>
          <w:p w14:paraId="26532C66" w14:textId="7D6EF397" w:rsidR="00F350BE" w:rsidRPr="00BB7C85"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p>
        </w:tc>
        <w:tc>
          <w:tcPr>
            <w:tcW w:w="4772" w:type="dxa"/>
            <w:tcBorders>
              <w:top w:val="single" w:sz="4" w:space="0" w:color="auto"/>
              <w:bottom w:val="single" w:sz="4" w:space="0" w:color="auto"/>
              <w:right w:val="single" w:sz="4" w:space="0" w:color="auto"/>
            </w:tcBorders>
            <w:shd w:val="clear" w:color="auto" w:fill="FFC000" w:themeFill="accent4"/>
            <w:vAlign w:val="center"/>
          </w:tcPr>
          <w:p w14:paraId="110038D8" w14:textId="45F826EF" w:rsidR="00F350BE" w:rsidRPr="00BB7C85" w:rsidRDefault="00FC7166" w:rsidP="006548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61378B">
              <w:rPr>
                <w:rFonts w:asciiTheme="minorHAnsi" w:hAnsiTheme="minorHAnsi" w:cstheme="minorHAnsi"/>
                <w:b/>
                <w:bCs/>
                <w:noProof/>
                <w:color w:val="FFFFFF" w:themeColor="background1"/>
                <w:sz w:val="20"/>
                <w:szCs w:val="20"/>
              </w:rPr>
              <w:drawing>
                <wp:anchor distT="0" distB="0" distL="114300" distR="114300" simplePos="0" relativeHeight="251814400" behindDoc="0" locked="0" layoutInCell="1" allowOverlap="1" wp14:anchorId="23419942" wp14:editId="413FD4D0">
                  <wp:simplePos x="0" y="0"/>
                  <wp:positionH relativeFrom="column">
                    <wp:posOffset>-33655</wp:posOffset>
                  </wp:positionH>
                  <wp:positionV relativeFrom="paragraph">
                    <wp:posOffset>141605</wp:posOffset>
                  </wp:positionV>
                  <wp:extent cx="366395" cy="366395"/>
                  <wp:effectExtent l="0" t="0" r="0" b="0"/>
                  <wp:wrapNone/>
                  <wp:docPr id="32"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366395" cy="366395"/>
                          </a:xfrm>
                          <a:prstGeom prst="rect">
                            <a:avLst/>
                          </a:prstGeom>
                        </pic:spPr>
                      </pic:pic>
                    </a:graphicData>
                  </a:graphic>
                  <wp14:sizeRelH relativeFrom="page">
                    <wp14:pctWidth>0</wp14:pctWidth>
                  </wp14:sizeRelH>
                  <wp14:sizeRelV relativeFrom="page">
                    <wp14:pctHeight>0</wp14:pctHeight>
                  </wp14:sizeRelV>
                </wp:anchor>
              </w:drawing>
            </w:r>
          </w:p>
          <w:p w14:paraId="716E6931" w14:textId="3E7BB96D" w:rsidR="00FC7166" w:rsidRPr="00654800" w:rsidRDefault="00FC7166" w:rsidP="006548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bdr w:val="none" w:sz="0" w:space="0" w:color="auto"/>
                <w:lang w:val="en-GB"/>
              </w:rPr>
            </w:pPr>
            <w:r w:rsidRPr="00F350BE">
              <w:rPr>
                <w:rFonts w:ascii="Calibri" w:eastAsia="Calibri" w:hAnsi="Calibri" w:cs="Calibri"/>
                <w:color w:val="000000" w:themeColor="text1"/>
                <w:sz w:val="20"/>
                <w:szCs w:val="20"/>
                <w:bdr w:val="none" w:sz="0" w:space="0" w:color="auto"/>
                <w:lang w:val="en-GB"/>
              </w:rPr>
              <w:t>What is life like in the Alps</w:t>
            </w:r>
            <w:r>
              <w:rPr>
                <w:rFonts w:ascii="Calibri" w:eastAsia="Calibri" w:hAnsi="Calibri" w:cs="Calibri"/>
                <w:color w:val="000000" w:themeColor="text1"/>
                <w:sz w:val="20"/>
                <w:szCs w:val="20"/>
                <w:bdr w:val="none" w:sz="0" w:space="0" w:color="auto"/>
                <w:lang w:val="en-GB"/>
              </w:rPr>
              <w:t>?</w:t>
            </w:r>
          </w:p>
        </w:tc>
        <w:tc>
          <w:tcPr>
            <w:tcW w:w="47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5DAA95B" w14:textId="45427C0F" w:rsidR="00F350BE" w:rsidRDefault="00B17B4D" w:rsidP="00B17B4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sz w:val="20"/>
                <w:szCs w:val="20"/>
                <w:lang w:val="en-GB"/>
              </w:rPr>
              <w:t>W</w:t>
            </w:r>
            <w:r w:rsidR="00F350BE" w:rsidRPr="00BB7C85">
              <w:rPr>
                <w:rFonts w:asciiTheme="minorHAnsi" w:hAnsiTheme="minorHAnsi" w:cstheme="minorHAnsi"/>
                <w:sz w:val="20"/>
                <w:szCs w:val="20"/>
                <w:lang w:val="en-GB"/>
              </w:rPr>
              <w:t>ould you like to live in the desert?</w:t>
            </w:r>
          </w:p>
          <w:p w14:paraId="33C67703" w14:textId="200E0FD8" w:rsidR="00F350BE" w:rsidRPr="00BB7C85" w:rsidRDefault="00FC7166" w:rsidP="00FC716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77376" behindDoc="0" locked="0" layoutInCell="1" allowOverlap="1" wp14:anchorId="2810810F" wp14:editId="6AF629C5">
                  <wp:simplePos x="0" y="0"/>
                  <wp:positionH relativeFrom="column">
                    <wp:posOffset>70485</wp:posOffset>
                  </wp:positionH>
                  <wp:positionV relativeFrom="paragraph">
                    <wp:posOffset>157480</wp:posOffset>
                  </wp:positionV>
                  <wp:extent cx="295910" cy="295910"/>
                  <wp:effectExtent l="0" t="0" r="8890" b="8890"/>
                  <wp:wrapNone/>
                  <wp:docPr id="48"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p>
        </w:tc>
        <w:tc>
          <w:tcPr>
            <w:tcW w:w="47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483F99" w14:textId="77777777" w:rsidR="00F350BE" w:rsidRDefault="00F350BE" w:rsidP="0061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5E0B3" w:themeFill="accent6" w:themeFillTint="6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p w14:paraId="64CBD6A2" w14:textId="782D2B2E" w:rsidR="00F350BE" w:rsidRDefault="00F350BE" w:rsidP="0061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5E0B3" w:themeFill="accent6" w:themeFillTint="6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Why do oceans matter?</w:t>
            </w:r>
          </w:p>
          <w:p w14:paraId="5FD06B74" w14:textId="56829760" w:rsidR="00F350BE" w:rsidRPr="00BB7C85" w:rsidRDefault="00FC7166" w:rsidP="0061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5E0B3" w:themeFill="accent6" w:themeFillTint="6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83520" behindDoc="0" locked="0" layoutInCell="1" allowOverlap="1" wp14:anchorId="7D1B46F8" wp14:editId="12CFF765">
                  <wp:simplePos x="0" y="0"/>
                  <wp:positionH relativeFrom="column">
                    <wp:posOffset>48895</wp:posOffset>
                  </wp:positionH>
                  <wp:positionV relativeFrom="paragraph">
                    <wp:posOffset>43815</wp:posOffset>
                  </wp:positionV>
                  <wp:extent cx="259715" cy="259715"/>
                  <wp:effectExtent l="0" t="0" r="6985" b="6985"/>
                  <wp:wrapNone/>
                  <wp:docPr id="51"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r w:rsidR="0061378B">
              <w:rPr>
                <w:rFonts w:asciiTheme="minorHAnsi" w:hAnsiTheme="minorHAnsi" w:cstheme="minorHAnsi"/>
                <w:sz w:val="20"/>
                <w:szCs w:val="20"/>
                <w:lang w:val="en-GB"/>
              </w:rPr>
              <w:t>Australia – Great Barrier Reef</w:t>
            </w:r>
          </w:p>
        </w:tc>
      </w:tr>
      <w:tr w:rsidR="00F350BE" w:rsidRPr="00BB7C85" w14:paraId="10064623" w14:textId="77777777" w:rsidTr="00FC7166">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6B54C632" w14:textId="5ECAF2FA" w:rsidR="00F350BE" w:rsidRPr="00306101" w:rsidRDefault="00F350BE" w:rsidP="003061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0"/>
                <w:szCs w:val="20"/>
                <w:lang w:val="en-GB"/>
              </w:rPr>
            </w:pPr>
            <w:r w:rsidRPr="00BB7C85">
              <w:rPr>
                <w:rFonts w:asciiTheme="minorHAnsi" w:hAnsiTheme="minorHAnsi" w:cstheme="minorHAnsi"/>
                <w:sz w:val="20"/>
                <w:szCs w:val="20"/>
                <w:lang w:val="en-GB"/>
              </w:rPr>
              <w:lastRenderedPageBreak/>
              <w:t>Y</w:t>
            </w:r>
            <w:r w:rsidR="00306101">
              <w:rPr>
                <w:rFonts w:asciiTheme="minorHAnsi" w:hAnsiTheme="minorHAnsi" w:cstheme="minorHAnsi"/>
                <w:sz w:val="20"/>
                <w:szCs w:val="20"/>
                <w:lang w:val="en-GB"/>
              </w:rPr>
              <w:t>6</w:t>
            </w:r>
          </w:p>
        </w:tc>
        <w:tc>
          <w:tcPr>
            <w:tcW w:w="4772" w:type="dxa"/>
            <w:tcBorders>
              <w:top w:val="single" w:sz="4" w:space="0" w:color="auto"/>
              <w:bottom w:val="single" w:sz="4" w:space="0" w:color="auto"/>
              <w:right w:val="single" w:sz="4" w:space="0" w:color="auto"/>
            </w:tcBorders>
            <w:shd w:val="clear" w:color="auto" w:fill="FFC000" w:themeFill="accent4"/>
            <w:vAlign w:val="center"/>
          </w:tcPr>
          <w:p w14:paraId="618988EA" w14:textId="65C61171"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313C597E" w14:textId="69694471" w:rsidR="0061378B" w:rsidRDefault="00F350BE" w:rsidP="0061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Why does population change?</w:t>
            </w:r>
          </w:p>
          <w:p w14:paraId="485BEA84" w14:textId="08501D1C" w:rsidR="0061378B" w:rsidRDefault="0061378B" w:rsidP="00F350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662848" behindDoc="0" locked="0" layoutInCell="1" allowOverlap="1" wp14:anchorId="425C90C6" wp14:editId="0B35865A">
                  <wp:simplePos x="0" y="0"/>
                  <wp:positionH relativeFrom="column">
                    <wp:posOffset>20320</wp:posOffset>
                  </wp:positionH>
                  <wp:positionV relativeFrom="paragraph">
                    <wp:posOffset>125730</wp:posOffset>
                  </wp:positionV>
                  <wp:extent cx="280035" cy="280035"/>
                  <wp:effectExtent l="0" t="0" r="5715" b="5715"/>
                  <wp:wrapNone/>
                  <wp:docPr id="1436350011" name="Graphic 2" descr="Stacked Roc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43638" name="Graphic 2" descr="Stacked Rock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10800000" flipV="1">
                            <a:off x="0" y="0"/>
                            <a:ext cx="280035" cy="280035"/>
                          </a:xfrm>
                          <a:prstGeom prst="rect">
                            <a:avLst/>
                          </a:prstGeom>
                        </pic:spPr>
                      </pic:pic>
                    </a:graphicData>
                  </a:graphic>
                  <wp14:sizeRelH relativeFrom="page">
                    <wp14:pctWidth>0</wp14:pctWidth>
                  </wp14:sizeRelH>
                  <wp14:sizeRelV relativeFrom="page">
                    <wp14:pctHeight>0</wp14:pctHeight>
                  </wp14:sizeRelV>
                </wp:anchor>
              </w:drawing>
            </w:r>
          </w:p>
          <w:p w14:paraId="062248EA" w14:textId="04796AD5"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0F3543F9" w14:textId="4297AF3A" w:rsidR="00F350BE" w:rsidRPr="00BB7C85"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themeFill="accen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c>
          <w:tcPr>
            <w:tcW w:w="4772" w:type="dxa"/>
            <w:tcBorders>
              <w:top w:val="single" w:sz="4" w:space="0" w:color="auto"/>
              <w:left w:val="single" w:sz="4" w:space="0" w:color="auto"/>
              <w:bottom w:val="single" w:sz="4" w:space="0" w:color="auto"/>
              <w:right w:val="single" w:sz="4" w:space="0" w:color="auto"/>
            </w:tcBorders>
            <w:vAlign w:val="center"/>
          </w:tcPr>
          <w:p w14:paraId="480D9FB6" w14:textId="3B3D861D"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BB7C85">
              <w:rPr>
                <w:rFonts w:asciiTheme="minorHAnsi" w:hAnsiTheme="minorHAnsi" w:cstheme="minorHAnsi"/>
                <w:sz w:val="20"/>
                <w:szCs w:val="20"/>
                <w:lang w:val="en-GB"/>
              </w:rPr>
              <w:t>Where does energy come from?</w:t>
            </w:r>
          </w:p>
          <w:p w14:paraId="097D53AB" w14:textId="2380B643" w:rsidR="00F350BE" w:rsidRPr="00BB7C85" w:rsidRDefault="00FC7166"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81472" behindDoc="0" locked="0" layoutInCell="1" allowOverlap="1" wp14:anchorId="09B54257" wp14:editId="16C19DB7">
                  <wp:simplePos x="0" y="0"/>
                  <wp:positionH relativeFrom="column">
                    <wp:posOffset>81915</wp:posOffset>
                  </wp:positionH>
                  <wp:positionV relativeFrom="paragraph">
                    <wp:posOffset>240030</wp:posOffset>
                  </wp:positionV>
                  <wp:extent cx="259715" cy="259715"/>
                  <wp:effectExtent l="0" t="0" r="6985" b="6985"/>
                  <wp:wrapNone/>
                  <wp:docPr id="50" name="Graphic 2"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8454" name="Graphic 2" descr="Sustainability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V="1">
                            <a:off x="0" y="0"/>
                            <a:ext cx="259715" cy="259715"/>
                          </a:xfrm>
                          <a:prstGeom prst="rect">
                            <a:avLst/>
                          </a:prstGeom>
                        </pic:spPr>
                      </pic:pic>
                    </a:graphicData>
                  </a:graphic>
                  <wp14:sizeRelH relativeFrom="page">
                    <wp14:pctWidth>0</wp14:pctWidth>
                  </wp14:sizeRelH>
                  <wp14:sizeRelV relativeFrom="page">
                    <wp14:pctHeight>0</wp14:pctHeight>
                  </wp14:sizeRelV>
                </wp:anchor>
              </w:drawing>
            </w:r>
          </w:p>
        </w:tc>
        <w:tc>
          <w:tcPr>
            <w:tcW w:w="477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17DF429" w14:textId="232C72EC"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2E992C82" w14:textId="3B9D3DDF" w:rsidR="00F350BE" w:rsidRDefault="00FC7166"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b/>
                <w:bCs/>
                <w:noProof/>
                <w:color w:val="FFFFFF" w:themeColor="background1"/>
                <w:sz w:val="20"/>
                <w:szCs w:val="20"/>
              </w:rPr>
              <w:drawing>
                <wp:anchor distT="0" distB="0" distL="114300" distR="114300" simplePos="0" relativeHeight="251846656" behindDoc="0" locked="0" layoutInCell="1" allowOverlap="1" wp14:anchorId="4E8FF076" wp14:editId="009728FD">
                  <wp:simplePos x="0" y="0"/>
                  <wp:positionH relativeFrom="column">
                    <wp:posOffset>95885</wp:posOffset>
                  </wp:positionH>
                  <wp:positionV relativeFrom="paragraph">
                    <wp:posOffset>287020</wp:posOffset>
                  </wp:positionV>
                  <wp:extent cx="295910" cy="295910"/>
                  <wp:effectExtent l="0" t="0" r="8890" b="8890"/>
                  <wp:wrapNone/>
                  <wp:docPr id="1176903630" name="Graphic 2"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2259" name="Graphic 2" descr="Map with pi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10800000" flipV="1">
                            <a:off x="0" y="0"/>
                            <a:ext cx="295910" cy="295910"/>
                          </a:xfrm>
                          <a:prstGeom prst="rect">
                            <a:avLst/>
                          </a:prstGeom>
                        </pic:spPr>
                      </pic:pic>
                    </a:graphicData>
                  </a:graphic>
                  <wp14:sizeRelH relativeFrom="page">
                    <wp14:pctWidth>0</wp14:pctWidth>
                  </wp14:sizeRelH>
                  <wp14:sizeRelV relativeFrom="page">
                    <wp14:pctHeight>0</wp14:pctHeight>
                  </wp14:sizeRelV>
                </wp:anchor>
              </w:drawing>
            </w:r>
            <w:r w:rsidR="00F350BE" w:rsidRPr="00BB7C85">
              <w:rPr>
                <w:rFonts w:asciiTheme="minorHAnsi" w:hAnsiTheme="minorHAnsi" w:cstheme="minorHAnsi"/>
                <w:sz w:val="20"/>
                <w:szCs w:val="20"/>
                <w:lang w:val="en-GB"/>
              </w:rPr>
              <w:t>How can we make our local area better for children and young people?</w:t>
            </w:r>
          </w:p>
          <w:p w14:paraId="23BAABA9" w14:textId="100C1C10" w:rsidR="00F350BE"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p w14:paraId="27FF810B" w14:textId="706B0FEB" w:rsidR="00F350BE" w:rsidRPr="00BB7C85" w:rsidRDefault="00F350BE" w:rsidP="00F350B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p>
        </w:tc>
      </w:tr>
    </w:tbl>
    <w:p w14:paraId="0EB012A1" w14:textId="67E63218" w:rsidR="00BB7C85" w:rsidRDefault="00BB7C85" w:rsidP="004B327B">
      <w:pPr>
        <w:rPr>
          <w:rFonts w:asciiTheme="majorHAnsi" w:hAnsiTheme="majorHAnsi" w:cstheme="majorHAnsi"/>
          <w:color w:val="767171" w:themeColor="background2" w:themeShade="80"/>
          <w:sz w:val="32"/>
          <w:szCs w:val="32"/>
          <w:u w:val="single"/>
          <w:lang w:val="en-GB"/>
        </w:rPr>
      </w:pPr>
    </w:p>
    <w:p w14:paraId="74BDF8B9" w14:textId="295A8516" w:rsidR="00BB7C85" w:rsidRPr="00BB7C85" w:rsidRDefault="00BB7C85" w:rsidP="004B327B">
      <w:pPr>
        <w:rPr>
          <w:rFonts w:asciiTheme="majorHAnsi" w:hAnsiTheme="majorHAnsi" w:cstheme="majorHAnsi"/>
          <w:color w:val="767171" w:themeColor="background2" w:themeShade="80"/>
          <w:sz w:val="32"/>
          <w:szCs w:val="32"/>
          <w:u w:val="single"/>
          <w:lang w:val="en-GB"/>
        </w:rPr>
      </w:pPr>
    </w:p>
    <w:tbl>
      <w:tblPr>
        <w:tblpPr w:leftFromText="180" w:rightFromText="180" w:vertAnchor="text" w:horzAnchor="margin" w:tblpX="-1164" w:tblpY="71"/>
        <w:tblW w:w="16264" w:type="dxa"/>
        <w:tblBorders>
          <w:top w:val="single" w:sz="2" w:space="0" w:color="929292"/>
          <w:left w:val="single" w:sz="2" w:space="0" w:color="929292"/>
          <w:bottom w:val="single" w:sz="2" w:space="0" w:color="929292"/>
          <w:right w:val="single" w:sz="2" w:space="0" w:color="929292"/>
          <w:insideH w:val="single" w:sz="8" w:space="0" w:color="000000" w:themeColor="text1"/>
          <w:insideV w:val="single" w:sz="8" w:space="0" w:color="000000" w:themeColor="text1"/>
        </w:tblBorders>
        <w:tblLayout w:type="fixed"/>
        <w:tblLook w:val="04A0" w:firstRow="1" w:lastRow="0" w:firstColumn="1" w:lastColumn="0" w:noHBand="0" w:noVBand="1"/>
      </w:tblPr>
      <w:tblGrid>
        <w:gridCol w:w="10"/>
        <w:gridCol w:w="10"/>
        <w:gridCol w:w="495"/>
        <w:gridCol w:w="4357"/>
        <w:gridCol w:w="502"/>
        <w:gridCol w:w="4664"/>
        <w:gridCol w:w="502"/>
        <w:gridCol w:w="335"/>
        <w:gridCol w:w="335"/>
        <w:gridCol w:w="4384"/>
        <w:gridCol w:w="335"/>
        <w:gridCol w:w="335"/>
      </w:tblGrid>
      <w:tr w:rsidR="002E4A51" w:rsidRPr="00A621C3" w14:paraId="755D8D78" w14:textId="77777777" w:rsidTr="35C0EFE4">
        <w:trPr>
          <w:cantSplit/>
          <w:trHeight w:val="329"/>
        </w:trPr>
        <w:tc>
          <w:tcPr>
            <w:tcW w:w="515" w:type="dxa"/>
            <w:gridSpan w:val="3"/>
            <w:tcBorders>
              <w:top w:val="single" w:sz="4" w:space="0" w:color="auto"/>
              <w:left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789F2DA4" w14:textId="3F7FD1F8" w:rsidR="002E4A51" w:rsidRPr="00455FE2" w:rsidRDefault="002E4A51" w:rsidP="00550B98">
            <w:pPr>
              <w:pStyle w:val="TableStyle2"/>
              <w:jc w:val="center"/>
              <w:rPr>
                <w:rFonts w:asciiTheme="minorHAnsi" w:hAnsiTheme="minorHAnsi" w:cstheme="minorHAnsi"/>
                <w:b/>
                <w:bCs/>
                <w:sz w:val="18"/>
                <w:szCs w:val="18"/>
              </w:rPr>
            </w:pPr>
            <w:r>
              <w:rPr>
                <w:rFonts w:asciiTheme="minorHAnsi" w:hAnsiTheme="minorHAnsi" w:cstheme="minorHAnsi"/>
                <w:b/>
                <w:bCs/>
                <w:sz w:val="18"/>
                <w:szCs w:val="18"/>
              </w:rPr>
              <w:t>YR</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DA6E3F1" w14:textId="77777777" w:rsidR="002E4A51" w:rsidRPr="0054077C" w:rsidRDefault="002E4A51" w:rsidP="00550B9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Autumn</w:t>
            </w: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68355AA" w14:textId="77777777" w:rsidR="002E4A51" w:rsidRPr="0054077C" w:rsidRDefault="002E4A51" w:rsidP="00550B98">
            <w:pPr>
              <w:pStyle w:val="TableStyle2"/>
              <w:jc w:val="center"/>
              <w:rPr>
                <w:rFonts w:asciiTheme="minorHAnsi" w:hAnsiTheme="minorHAnsi" w:cstheme="minorHAnsi"/>
                <w:b/>
                <w:bCs/>
                <w:color w:val="FFFFFF" w:themeColor="background1"/>
                <w:sz w:val="18"/>
                <w:szCs w:val="18"/>
                <w:lang w:val="en-US"/>
              </w:rPr>
            </w:pPr>
            <w:r w:rsidRPr="0054077C">
              <w:rPr>
                <w:rFonts w:asciiTheme="minorHAnsi" w:hAnsiTheme="minorHAnsi" w:cstheme="minorHAnsi"/>
                <w:b/>
                <w:bCs/>
                <w:color w:val="FFFFFF" w:themeColor="background1"/>
                <w:sz w:val="18"/>
                <w:szCs w:val="18"/>
                <w:lang w:val="en-US"/>
              </w:rPr>
              <w:t>Spring</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77A2EAE" w14:textId="77777777" w:rsidR="002E4A51" w:rsidRPr="0054077C" w:rsidRDefault="002E4A51" w:rsidP="00550B9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Summer</w:t>
            </w:r>
          </w:p>
        </w:tc>
      </w:tr>
      <w:tr w:rsidR="004F6CE6" w:rsidRPr="00A621C3" w14:paraId="0DAD4572" w14:textId="77777777" w:rsidTr="35C0EFE4">
        <w:trPr>
          <w:cantSplit/>
          <w:trHeight w:val="3144"/>
        </w:trPr>
        <w:tc>
          <w:tcPr>
            <w:tcW w:w="515" w:type="dxa"/>
            <w:gridSpan w:val="3"/>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10920A4" w14:textId="77777777" w:rsidR="004F6CE6" w:rsidRPr="00455FE2" w:rsidRDefault="004F6CE6" w:rsidP="004F6CE6">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76360AB7" w14:textId="77777777" w:rsidR="004F6CE6" w:rsidRPr="00455FE2" w:rsidRDefault="004F6CE6" w:rsidP="004F6CE6">
            <w:pPr>
              <w:pStyle w:val="TableStyle2"/>
              <w:ind w:left="113" w:right="113"/>
              <w:jc w:val="center"/>
              <w:rPr>
                <w:rFonts w:asciiTheme="minorHAnsi" w:hAnsiTheme="minorHAnsi" w:cstheme="minorHAnsi"/>
                <w:b/>
                <w:bCs/>
                <w:sz w:val="18"/>
                <w:szCs w:val="18"/>
              </w:rPr>
            </w:pP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5A32D0F4" w14:textId="6566733A" w:rsidR="004F6CE6" w:rsidRDefault="004F6CE6" w:rsidP="004F6CE6">
            <w:pPr>
              <w:jc w:val="center"/>
              <w:rPr>
                <w:rFonts w:asciiTheme="minorHAnsi" w:hAnsiTheme="minorHAnsi" w:cstheme="minorHAnsi"/>
                <w:b/>
                <w:bCs/>
                <w:sz w:val="20"/>
                <w:szCs w:val="20"/>
              </w:rPr>
            </w:pPr>
            <w:r w:rsidRPr="006B664D">
              <w:rPr>
                <w:rFonts w:asciiTheme="minorHAnsi" w:hAnsiTheme="minorHAnsi" w:cstheme="minorHAnsi"/>
                <w:b/>
                <w:bCs/>
                <w:sz w:val="20"/>
                <w:szCs w:val="20"/>
              </w:rPr>
              <w:t>Where is my home?</w:t>
            </w:r>
          </w:p>
          <w:p w14:paraId="4D3F12A7" w14:textId="77777777" w:rsidR="000B1001" w:rsidRPr="006B664D" w:rsidRDefault="000B1001" w:rsidP="004F6CE6">
            <w:pPr>
              <w:jc w:val="center"/>
              <w:rPr>
                <w:rFonts w:asciiTheme="minorHAnsi" w:hAnsiTheme="minorHAnsi" w:cstheme="minorHAnsi"/>
                <w:b/>
                <w:bCs/>
                <w:sz w:val="20"/>
                <w:szCs w:val="20"/>
              </w:rPr>
            </w:pPr>
          </w:p>
          <w:p w14:paraId="6A86FF59" w14:textId="77777777" w:rsidR="004F6CE6" w:rsidRPr="006B664D" w:rsidRDefault="004F6CE6" w:rsidP="00216E4F">
            <w:pPr>
              <w:pStyle w:val="ListParagraph"/>
              <w:numPr>
                <w:ilvl w:val="0"/>
                <w:numId w:val="20"/>
              </w:numPr>
              <w:spacing w:after="0" w:line="240" w:lineRule="auto"/>
              <w:rPr>
                <w:rFonts w:cstheme="minorHAnsi"/>
                <w:sz w:val="20"/>
                <w:szCs w:val="20"/>
              </w:rPr>
            </w:pPr>
            <w:r w:rsidRPr="006B664D">
              <w:rPr>
                <w:rFonts w:cstheme="minorHAnsi"/>
                <w:sz w:val="20"/>
                <w:szCs w:val="20"/>
              </w:rPr>
              <w:t>Understand the difference between a path, road and street.</w:t>
            </w:r>
          </w:p>
          <w:p w14:paraId="57FEE9F3" w14:textId="77777777" w:rsidR="004F6CE6" w:rsidRPr="006B664D" w:rsidRDefault="004F6CE6" w:rsidP="00216E4F">
            <w:pPr>
              <w:pStyle w:val="ListParagraph"/>
              <w:numPr>
                <w:ilvl w:val="0"/>
                <w:numId w:val="20"/>
              </w:numPr>
              <w:spacing w:after="0" w:line="240" w:lineRule="auto"/>
              <w:rPr>
                <w:rFonts w:cstheme="minorHAnsi"/>
                <w:sz w:val="20"/>
                <w:szCs w:val="20"/>
              </w:rPr>
            </w:pPr>
            <w:r w:rsidRPr="006B664D">
              <w:rPr>
                <w:rFonts w:cstheme="minorHAnsi"/>
                <w:sz w:val="20"/>
                <w:szCs w:val="20"/>
              </w:rPr>
              <w:t>Name the road or street where they live.</w:t>
            </w:r>
          </w:p>
          <w:p w14:paraId="6961E957" w14:textId="77777777" w:rsidR="004F6CE6" w:rsidRPr="006B664D" w:rsidRDefault="004F6CE6" w:rsidP="00216E4F">
            <w:pPr>
              <w:pStyle w:val="ListParagraph"/>
              <w:numPr>
                <w:ilvl w:val="0"/>
                <w:numId w:val="20"/>
              </w:numPr>
              <w:spacing w:after="0" w:line="240" w:lineRule="auto"/>
              <w:rPr>
                <w:rFonts w:cstheme="minorHAnsi"/>
                <w:sz w:val="20"/>
                <w:szCs w:val="20"/>
              </w:rPr>
            </w:pPr>
            <w:r w:rsidRPr="006B664D">
              <w:rPr>
                <w:rFonts w:cstheme="minorHAnsi"/>
                <w:sz w:val="20"/>
                <w:szCs w:val="20"/>
              </w:rPr>
              <w:t>Share photographs of where they live and discuss.</w:t>
            </w:r>
          </w:p>
          <w:p w14:paraId="6C41952E" w14:textId="77777777" w:rsidR="004F6CE6" w:rsidRPr="006B664D" w:rsidRDefault="004F6CE6" w:rsidP="00216E4F">
            <w:pPr>
              <w:pStyle w:val="ListParagraph"/>
              <w:numPr>
                <w:ilvl w:val="0"/>
                <w:numId w:val="20"/>
              </w:numPr>
              <w:spacing w:after="0" w:line="240" w:lineRule="auto"/>
              <w:rPr>
                <w:rFonts w:cstheme="minorHAnsi"/>
                <w:sz w:val="20"/>
                <w:szCs w:val="20"/>
              </w:rPr>
            </w:pPr>
            <w:r w:rsidRPr="006B664D">
              <w:rPr>
                <w:rFonts w:cstheme="minorHAnsi"/>
                <w:sz w:val="20"/>
                <w:szCs w:val="20"/>
              </w:rPr>
              <w:t>Name the different types of buildings people live in.</w:t>
            </w:r>
          </w:p>
          <w:p w14:paraId="2B04F91A" w14:textId="77777777" w:rsidR="004F6CE6" w:rsidRPr="006B664D" w:rsidRDefault="004F6CE6" w:rsidP="00216E4F">
            <w:pPr>
              <w:pStyle w:val="TableParagraph"/>
              <w:numPr>
                <w:ilvl w:val="0"/>
                <w:numId w:val="20"/>
              </w:numPr>
              <w:spacing w:line="249" w:lineRule="auto"/>
              <w:ind w:right="526"/>
              <w:rPr>
                <w:rFonts w:asciiTheme="minorHAnsi" w:hAnsiTheme="minorHAnsi" w:cstheme="minorHAnsi"/>
                <w:w w:val="105"/>
                <w:sz w:val="20"/>
                <w:szCs w:val="20"/>
              </w:rPr>
            </w:pPr>
            <w:r w:rsidRPr="006B664D">
              <w:rPr>
                <w:rFonts w:asciiTheme="minorHAnsi" w:hAnsiTheme="minorHAnsi" w:cstheme="minorHAnsi"/>
                <w:w w:val="105"/>
                <w:sz w:val="20"/>
                <w:szCs w:val="20"/>
              </w:rPr>
              <w:t>My</w:t>
            </w:r>
            <w:r w:rsidRPr="006B664D">
              <w:rPr>
                <w:rFonts w:asciiTheme="minorHAnsi" w:hAnsiTheme="minorHAnsi" w:cstheme="minorHAnsi"/>
                <w:spacing w:val="-13"/>
                <w:w w:val="105"/>
                <w:sz w:val="20"/>
                <w:szCs w:val="20"/>
              </w:rPr>
              <w:t xml:space="preserve"> </w:t>
            </w:r>
            <w:r w:rsidRPr="006B664D">
              <w:rPr>
                <w:rFonts w:asciiTheme="minorHAnsi" w:hAnsiTheme="minorHAnsi" w:cstheme="minorHAnsi"/>
                <w:w w:val="105"/>
                <w:sz w:val="20"/>
                <w:szCs w:val="20"/>
              </w:rPr>
              <w:t>house,</w:t>
            </w:r>
            <w:r w:rsidRPr="006B664D">
              <w:rPr>
                <w:rFonts w:asciiTheme="minorHAnsi" w:hAnsiTheme="minorHAnsi" w:cstheme="minorHAnsi"/>
                <w:spacing w:val="-11"/>
                <w:w w:val="105"/>
                <w:sz w:val="20"/>
                <w:szCs w:val="20"/>
              </w:rPr>
              <w:t xml:space="preserve"> </w:t>
            </w:r>
            <w:r w:rsidRPr="006B664D">
              <w:rPr>
                <w:rFonts w:asciiTheme="minorHAnsi" w:hAnsiTheme="minorHAnsi" w:cstheme="minorHAnsi"/>
                <w:w w:val="105"/>
                <w:sz w:val="20"/>
                <w:szCs w:val="20"/>
              </w:rPr>
              <w:t>family</w:t>
            </w:r>
            <w:r w:rsidRPr="006B664D">
              <w:rPr>
                <w:rFonts w:asciiTheme="minorHAnsi" w:hAnsiTheme="minorHAnsi" w:cstheme="minorHAnsi"/>
                <w:spacing w:val="-13"/>
                <w:w w:val="105"/>
                <w:sz w:val="20"/>
                <w:szCs w:val="20"/>
              </w:rPr>
              <w:t xml:space="preserve"> </w:t>
            </w:r>
            <w:r w:rsidRPr="006B664D">
              <w:rPr>
                <w:rFonts w:asciiTheme="minorHAnsi" w:hAnsiTheme="minorHAnsi" w:cstheme="minorHAnsi"/>
                <w:w w:val="105"/>
                <w:sz w:val="20"/>
                <w:szCs w:val="20"/>
              </w:rPr>
              <w:t>and</w:t>
            </w:r>
            <w:r w:rsidRPr="006B664D">
              <w:rPr>
                <w:rFonts w:asciiTheme="minorHAnsi" w:hAnsiTheme="minorHAnsi" w:cstheme="minorHAnsi"/>
                <w:spacing w:val="-10"/>
                <w:w w:val="105"/>
                <w:sz w:val="20"/>
                <w:szCs w:val="20"/>
              </w:rPr>
              <w:t xml:space="preserve"> </w:t>
            </w:r>
            <w:r w:rsidRPr="006B664D">
              <w:rPr>
                <w:rFonts w:asciiTheme="minorHAnsi" w:hAnsiTheme="minorHAnsi" w:cstheme="minorHAnsi"/>
                <w:w w:val="105"/>
                <w:sz w:val="20"/>
                <w:szCs w:val="20"/>
              </w:rPr>
              <w:t>local</w:t>
            </w:r>
            <w:r w:rsidRPr="006B664D">
              <w:rPr>
                <w:rFonts w:asciiTheme="minorHAnsi" w:hAnsiTheme="minorHAnsi" w:cstheme="minorHAnsi"/>
                <w:spacing w:val="-15"/>
                <w:w w:val="105"/>
                <w:sz w:val="20"/>
                <w:szCs w:val="20"/>
              </w:rPr>
              <w:t xml:space="preserve"> </w:t>
            </w:r>
            <w:r w:rsidRPr="006B664D">
              <w:rPr>
                <w:rFonts w:asciiTheme="minorHAnsi" w:hAnsiTheme="minorHAnsi" w:cstheme="minorHAnsi"/>
                <w:w w:val="105"/>
                <w:sz w:val="20"/>
                <w:szCs w:val="20"/>
              </w:rPr>
              <w:t>surroundings</w:t>
            </w:r>
          </w:p>
          <w:p w14:paraId="78D529CB" w14:textId="77777777" w:rsidR="004F6CE6" w:rsidRPr="006B664D" w:rsidRDefault="004F6CE6" w:rsidP="00216E4F">
            <w:pPr>
              <w:pStyle w:val="TableParagraph"/>
              <w:numPr>
                <w:ilvl w:val="0"/>
                <w:numId w:val="20"/>
              </w:numPr>
              <w:spacing w:line="249" w:lineRule="auto"/>
              <w:ind w:right="526"/>
              <w:rPr>
                <w:rFonts w:asciiTheme="minorHAnsi" w:hAnsiTheme="minorHAnsi" w:cstheme="minorHAnsi"/>
                <w:w w:val="105"/>
                <w:sz w:val="20"/>
                <w:szCs w:val="20"/>
              </w:rPr>
            </w:pPr>
            <w:r w:rsidRPr="006B664D">
              <w:rPr>
                <w:rFonts w:asciiTheme="minorHAnsi" w:hAnsiTheme="minorHAnsi" w:cstheme="minorHAnsi"/>
                <w:w w:val="105"/>
                <w:sz w:val="20"/>
                <w:szCs w:val="20"/>
              </w:rPr>
              <w:t>Naming and describing people who are familiar.</w:t>
            </w:r>
          </w:p>
          <w:p w14:paraId="01F94829" w14:textId="09052F4C" w:rsidR="004F6CE6" w:rsidRPr="006B664D" w:rsidRDefault="004F6CE6" w:rsidP="00216E4F">
            <w:pPr>
              <w:pStyle w:val="TableParagraph"/>
              <w:numPr>
                <w:ilvl w:val="0"/>
                <w:numId w:val="20"/>
              </w:numPr>
              <w:spacing w:line="218" w:lineRule="exact"/>
              <w:rPr>
                <w:rFonts w:asciiTheme="minorHAnsi" w:hAnsiTheme="minorHAnsi" w:cstheme="minorHAnsi"/>
                <w:sz w:val="20"/>
                <w:szCs w:val="20"/>
              </w:rPr>
            </w:pPr>
            <w:r w:rsidRPr="006B664D">
              <w:rPr>
                <w:rFonts w:asciiTheme="minorHAnsi" w:hAnsiTheme="minorHAnsi" w:cstheme="minorHAnsi"/>
                <w:w w:val="105"/>
                <w:sz w:val="20"/>
                <w:szCs w:val="20"/>
              </w:rPr>
              <w:t>Draw</w:t>
            </w:r>
            <w:r w:rsidRPr="006B664D">
              <w:rPr>
                <w:rFonts w:asciiTheme="minorHAnsi" w:hAnsiTheme="minorHAnsi" w:cstheme="minorHAnsi"/>
                <w:spacing w:val="-7"/>
                <w:w w:val="105"/>
                <w:sz w:val="20"/>
                <w:szCs w:val="20"/>
              </w:rPr>
              <w:t xml:space="preserve"> </w:t>
            </w:r>
            <w:r w:rsidRPr="006B664D">
              <w:rPr>
                <w:rFonts w:asciiTheme="minorHAnsi" w:hAnsiTheme="minorHAnsi" w:cstheme="minorHAnsi"/>
                <w:w w:val="105"/>
                <w:sz w:val="20"/>
                <w:szCs w:val="20"/>
              </w:rPr>
              <w:t>simple</w:t>
            </w:r>
            <w:r w:rsidRPr="006B664D">
              <w:rPr>
                <w:rFonts w:asciiTheme="minorHAnsi" w:hAnsiTheme="minorHAnsi" w:cstheme="minorHAnsi"/>
                <w:spacing w:val="-8"/>
                <w:w w:val="105"/>
                <w:sz w:val="20"/>
                <w:szCs w:val="20"/>
              </w:rPr>
              <w:t xml:space="preserve"> </w:t>
            </w:r>
            <w:r w:rsidRPr="006B664D">
              <w:rPr>
                <w:rFonts w:asciiTheme="minorHAnsi" w:hAnsiTheme="minorHAnsi" w:cstheme="minorHAnsi"/>
                <w:spacing w:val="-4"/>
                <w:w w:val="105"/>
                <w:sz w:val="20"/>
                <w:szCs w:val="20"/>
              </w:rPr>
              <w:t>plans of an area of the classroom compared to an aerial photograph.</w:t>
            </w:r>
          </w:p>
          <w:p w14:paraId="072ADA07" w14:textId="229D274C" w:rsidR="004F6CE6" w:rsidRPr="006B664D" w:rsidRDefault="004F6CE6" w:rsidP="00216E4F">
            <w:pPr>
              <w:pStyle w:val="TableParagraph"/>
              <w:numPr>
                <w:ilvl w:val="0"/>
                <w:numId w:val="20"/>
              </w:numPr>
              <w:spacing w:line="218" w:lineRule="exact"/>
              <w:rPr>
                <w:rFonts w:asciiTheme="minorHAnsi" w:hAnsiTheme="minorHAnsi" w:cstheme="minorHAnsi"/>
                <w:sz w:val="20"/>
                <w:szCs w:val="20"/>
              </w:rPr>
            </w:pPr>
            <w:r w:rsidRPr="006B664D">
              <w:rPr>
                <w:rFonts w:asciiTheme="minorHAnsi" w:hAnsiTheme="minorHAnsi" w:cstheme="minorHAnsi"/>
                <w:w w:val="105"/>
                <w:sz w:val="20"/>
                <w:szCs w:val="20"/>
              </w:rPr>
              <w:t>Learn</w:t>
            </w:r>
            <w:r w:rsidRPr="006B664D">
              <w:rPr>
                <w:rFonts w:asciiTheme="minorHAnsi" w:hAnsiTheme="minorHAnsi" w:cstheme="minorHAnsi"/>
                <w:spacing w:val="-6"/>
                <w:w w:val="105"/>
                <w:sz w:val="20"/>
                <w:szCs w:val="20"/>
              </w:rPr>
              <w:t xml:space="preserve"> </w:t>
            </w:r>
            <w:r w:rsidRPr="006B664D">
              <w:rPr>
                <w:rFonts w:asciiTheme="minorHAnsi" w:hAnsiTheme="minorHAnsi" w:cstheme="minorHAnsi"/>
                <w:w w:val="105"/>
                <w:sz w:val="20"/>
                <w:szCs w:val="20"/>
              </w:rPr>
              <w:t>about</w:t>
            </w:r>
            <w:r w:rsidRPr="006B664D">
              <w:rPr>
                <w:rFonts w:asciiTheme="minorHAnsi" w:hAnsiTheme="minorHAnsi" w:cstheme="minorHAnsi"/>
                <w:spacing w:val="-7"/>
                <w:w w:val="105"/>
                <w:sz w:val="20"/>
                <w:szCs w:val="20"/>
              </w:rPr>
              <w:t xml:space="preserve"> </w:t>
            </w:r>
            <w:r w:rsidRPr="006B664D">
              <w:rPr>
                <w:rFonts w:asciiTheme="minorHAnsi" w:hAnsiTheme="minorHAnsi" w:cstheme="minorHAnsi"/>
                <w:w w:val="105"/>
                <w:sz w:val="20"/>
                <w:szCs w:val="20"/>
              </w:rPr>
              <w:t>special</w:t>
            </w:r>
            <w:r w:rsidRPr="006B664D">
              <w:rPr>
                <w:rFonts w:asciiTheme="minorHAnsi" w:hAnsiTheme="minorHAnsi" w:cstheme="minorHAnsi"/>
                <w:spacing w:val="-8"/>
                <w:w w:val="105"/>
                <w:sz w:val="20"/>
                <w:szCs w:val="20"/>
              </w:rPr>
              <w:t xml:space="preserve"> </w:t>
            </w:r>
            <w:r w:rsidRPr="006B664D">
              <w:rPr>
                <w:rFonts w:asciiTheme="minorHAnsi" w:hAnsiTheme="minorHAnsi" w:cstheme="minorHAnsi"/>
                <w:w w:val="105"/>
                <w:sz w:val="20"/>
                <w:szCs w:val="20"/>
              </w:rPr>
              <w:t>people</w:t>
            </w:r>
            <w:r w:rsidRPr="006B664D">
              <w:rPr>
                <w:rFonts w:asciiTheme="minorHAnsi" w:hAnsiTheme="minorHAnsi" w:cstheme="minorHAnsi"/>
                <w:spacing w:val="-4"/>
                <w:w w:val="105"/>
                <w:sz w:val="20"/>
                <w:szCs w:val="20"/>
              </w:rPr>
              <w:t xml:space="preserve"> </w:t>
            </w:r>
            <w:r w:rsidRPr="006B664D">
              <w:rPr>
                <w:rFonts w:asciiTheme="minorHAnsi" w:hAnsiTheme="minorHAnsi" w:cstheme="minorHAnsi"/>
                <w:w w:val="105"/>
                <w:sz w:val="20"/>
                <w:szCs w:val="20"/>
              </w:rPr>
              <w:t>in</w:t>
            </w:r>
            <w:r w:rsidRPr="006B664D">
              <w:rPr>
                <w:rFonts w:asciiTheme="minorHAnsi" w:hAnsiTheme="minorHAnsi" w:cstheme="minorHAnsi"/>
                <w:spacing w:val="-4"/>
                <w:w w:val="105"/>
                <w:sz w:val="20"/>
                <w:szCs w:val="20"/>
              </w:rPr>
              <w:t xml:space="preserve"> </w:t>
            </w:r>
            <w:r w:rsidRPr="006B664D">
              <w:rPr>
                <w:rFonts w:asciiTheme="minorHAnsi" w:hAnsiTheme="minorHAnsi" w:cstheme="minorHAnsi"/>
                <w:w w:val="105"/>
                <w:sz w:val="20"/>
                <w:szCs w:val="20"/>
              </w:rPr>
              <w:t>the</w:t>
            </w:r>
            <w:r w:rsidRPr="006B664D">
              <w:rPr>
                <w:rFonts w:asciiTheme="minorHAnsi" w:hAnsiTheme="minorHAnsi" w:cstheme="minorHAnsi"/>
                <w:spacing w:val="-5"/>
                <w:w w:val="105"/>
                <w:sz w:val="20"/>
                <w:szCs w:val="20"/>
              </w:rPr>
              <w:t xml:space="preserve"> </w:t>
            </w:r>
            <w:r w:rsidRPr="006B664D">
              <w:rPr>
                <w:rFonts w:asciiTheme="minorHAnsi" w:hAnsiTheme="minorHAnsi" w:cstheme="minorHAnsi"/>
                <w:spacing w:val="-2"/>
                <w:w w:val="105"/>
                <w:sz w:val="20"/>
                <w:szCs w:val="20"/>
              </w:rPr>
              <w:t>community</w:t>
            </w: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80" w:type="dxa"/>
              <w:left w:w="80" w:type="dxa"/>
              <w:bottom w:w="80" w:type="dxa"/>
              <w:right w:w="80" w:type="dxa"/>
            </w:tcMar>
          </w:tcPr>
          <w:p w14:paraId="2212D50D" w14:textId="5D2AA075" w:rsidR="00F4568A" w:rsidRDefault="00F60831" w:rsidP="00F4568A">
            <w:pPr>
              <w:pStyle w:val="TableParagraph"/>
              <w:spacing w:line="214" w:lineRule="exact"/>
              <w:ind w:left="71"/>
              <w:jc w:val="center"/>
              <w:rPr>
                <w:rFonts w:asciiTheme="minorHAnsi" w:hAnsiTheme="minorHAnsi" w:cstheme="minorHAnsi"/>
                <w:b/>
                <w:spacing w:val="-1"/>
                <w:w w:val="105"/>
                <w:sz w:val="20"/>
                <w:szCs w:val="20"/>
              </w:rPr>
            </w:pPr>
            <w:r>
              <w:rPr>
                <w:rFonts w:asciiTheme="minorHAnsi" w:hAnsiTheme="minorHAnsi" w:cstheme="minorHAnsi"/>
                <w:b/>
                <w:w w:val="105"/>
                <w:sz w:val="20"/>
                <w:szCs w:val="20"/>
              </w:rPr>
              <w:t xml:space="preserve">What is it like to live in a cold </w:t>
            </w:r>
            <w:proofErr w:type="gramStart"/>
            <w:r>
              <w:rPr>
                <w:rFonts w:asciiTheme="minorHAnsi" w:hAnsiTheme="minorHAnsi" w:cstheme="minorHAnsi"/>
                <w:b/>
                <w:w w:val="105"/>
                <w:sz w:val="20"/>
                <w:szCs w:val="20"/>
              </w:rPr>
              <w:t xml:space="preserve">place </w:t>
            </w:r>
            <w:r w:rsidR="00F4568A" w:rsidRPr="006B664D">
              <w:rPr>
                <w:rFonts w:asciiTheme="minorHAnsi" w:hAnsiTheme="minorHAnsi" w:cstheme="minorHAnsi"/>
                <w:b/>
                <w:spacing w:val="-1"/>
                <w:w w:val="105"/>
                <w:sz w:val="20"/>
                <w:szCs w:val="20"/>
              </w:rPr>
              <w:t>?</w:t>
            </w:r>
            <w:proofErr w:type="gramEnd"/>
          </w:p>
          <w:p w14:paraId="3F644732" w14:textId="77777777" w:rsidR="000B1001" w:rsidRPr="006B664D" w:rsidRDefault="000B1001" w:rsidP="00F4568A">
            <w:pPr>
              <w:pStyle w:val="TableParagraph"/>
              <w:spacing w:line="214" w:lineRule="exact"/>
              <w:ind w:left="71"/>
              <w:jc w:val="center"/>
              <w:rPr>
                <w:rFonts w:asciiTheme="minorHAnsi" w:hAnsiTheme="minorHAnsi" w:cstheme="minorHAnsi"/>
                <w:sz w:val="20"/>
                <w:szCs w:val="20"/>
              </w:rPr>
            </w:pPr>
          </w:p>
          <w:p w14:paraId="478428B1" w14:textId="120987D5" w:rsidR="00F4568A" w:rsidRPr="00F60831" w:rsidRDefault="00F4568A" w:rsidP="00216E4F">
            <w:pPr>
              <w:pStyle w:val="TableParagraph"/>
              <w:numPr>
                <w:ilvl w:val="0"/>
                <w:numId w:val="21"/>
              </w:numPr>
              <w:spacing w:line="249" w:lineRule="auto"/>
              <w:rPr>
                <w:rFonts w:asciiTheme="minorHAnsi" w:hAnsiTheme="minorHAnsi" w:cstheme="minorHAnsi"/>
                <w:i/>
                <w:sz w:val="20"/>
                <w:szCs w:val="20"/>
              </w:rPr>
            </w:pPr>
            <w:r w:rsidRPr="00F60831">
              <w:rPr>
                <w:rFonts w:asciiTheme="minorHAnsi" w:hAnsiTheme="minorHAnsi" w:cstheme="minorHAnsi"/>
                <w:i/>
                <w:w w:val="105"/>
                <w:sz w:val="20"/>
                <w:szCs w:val="20"/>
              </w:rPr>
              <w:t>Maps from imaginary story settings such as ‘We’re going on a Bear Hunt’,’ What the Ladybird heard’, ‘Rosie’s</w:t>
            </w:r>
            <w:r w:rsidRPr="00F60831">
              <w:rPr>
                <w:rFonts w:asciiTheme="minorHAnsi" w:hAnsiTheme="minorHAnsi" w:cstheme="minorHAnsi"/>
                <w:i/>
                <w:spacing w:val="-7"/>
                <w:w w:val="105"/>
                <w:sz w:val="20"/>
                <w:szCs w:val="20"/>
              </w:rPr>
              <w:t xml:space="preserve"> </w:t>
            </w:r>
            <w:r w:rsidRPr="00F60831">
              <w:rPr>
                <w:rFonts w:asciiTheme="minorHAnsi" w:hAnsiTheme="minorHAnsi" w:cstheme="minorHAnsi"/>
                <w:i/>
                <w:w w:val="105"/>
                <w:sz w:val="20"/>
                <w:szCs w:val="20"/>
              </w:rPr>
              <w:t>walk’,</w:t>
            </w:r>
            <w:r w:rsidRPr="00F60831">
              <w:rPr>
                <w:rFonts w:asciiTheme="minorHAnsi" w:hAnsiTheme="minorHAnsi" w:cstheme="minorHAnsi"/>
                <w:i/>
                <w:spacing w:val="-5"/>
                <w:w w:val="105"/>
                <w:sz w:val="20"/>
                <w:szCs w:val="20"/>
              </w:rPr>
              <w:t xml:space="preserve"> </w:t>
            </w:r>
            <w:r w:rsidRPr="00F60831">
              <w:rPr>
                <w:rFonts w:asciiTheme="minorHAnsi" w:hAnsiTheme="minorHAnsi" w:cstheme="minorHAnsi"/>
                <w:i/>
                <w:w w:val="105"/>
                <w:sz w:val="20"/>
                <w:szCs w:val="20"/>
              </w:rPr>
              <w:t>‘The</w:t>
            </w:r>
            <w:r w:rsidRPr="00F60831">
              <w:rPr>
                <w:rFonts w:asciiTheme="minorHAnsi" w:hAnsiTheme="minorHAnsi" w:cstheme="minorHAnsi"/>
                <w:i/>
                <w:spacing w:val="-8"/>
                <w:w w:val="105"/>
                <w:sz w:val="20"/>
                <w:szCs w:val="20"/>
              </w:rPr>
              <w:t xml:space="preserve"> </w:t>
            </w:r>
            <w:r w:rsidRPr="00F60831">
              <w:rPr>
                <w:rFonts w:asciiTheme="minorHAnsi" w:hAnsiTheme="minorHAnsi" w:cstheme="minorHAnsi"/>
                <w:i/>
                <w:w w:val="105"/>
                <w:sz w:val="20"/>
                <w:szCs w:val="20"/>
              </w:rPr>
              <w:t>Gruffalo’,</w:t>
            </w:r>
            <w:r w:rsidRPr="00F60831">
              <w:rPr>
                <w:rFonts w:asciiTheme="minorHAnsi" w:hAnsiTheme="minorHAnsi" w:cstheme="minorHAnsi"/>
                <w:i/>
                <w:spacing w:val="-10"/>
                <w:w w:val="105"/>
                <w:sz w:val="20"/>
                <w:szCs w:val="20"/>
              </w:rPr>
              <w:t xml:space="preserve"> </w:t>
            </w:r>
            <w:r w:rsidRPr="00F60831">
              <w:rPr>
                <w:rFonts w:asciiTheme="minorHAnsi" w:hAnsiTheme="minorHAnsi" w:cstheme="minorHAnsi"/>
                <w:i/>
                <w:w w:val="105"/>
                <w:sz w:val="20"/>
                <w:szCs w:val="20"/>
              </w:rPr>
              <w:t>‘Little</w:t>
            </w:r>
            <w:r w:rsidRPr="00F60831">
              <w:rPr>
                <w:rFonts w:asciiTheme="minorHAnsi" w:hAnsiTheme="minorHAnsi" w:cstheme="minorHAnsi"/>
                <w:i/>
                <w:spacing w:val="-6"/>
                <w:w w:val="105"/>
                <w:sz w:val="20"/>
                <w:szCs w:val="20"/>
              </w:rPr>
              <w:t xml:space="preserve"> </w:t>
            </w:r>
            <w:r w:rsidRPr="00F60831">
              <w:rPr>
                <w:rFonts w:asciiTheme="minorHAnsi" w:hAnsiTheme="minorHAnsi" w:cstheme="minorHAnsi"/>
                <w:i/>
                <w:w w:val="105"/>
                <w:sz w:val="20"/>
                <w:szCs w:val="20"/>
              </w:rPr>
              <w:t>Red</w:t>
            </w:r>
            <w:r w:rsidRPr="00F60831">
              <w:rPr>
                <w:rFonts w:asciiTheme="minorHAnsi" w:hAnsiTheme="minorHAnsi" w:cstheme="minorHAnsi"/>
                <w:i/>
                <w:spacing w:val="-6"/>
                <w:w w:val="105"/>
                <w:sz w:val="20"/>
                <w:szCs w:val="20"/>
              </w:rPr>
              <w:t xml:space="preserve"> </w:t>
            </w:r>
            <w:r w:rsidRPr="00F60831">
              <w:rPr>
                <w:rFonts w:asciiTheme="minorHAnsi" w:hAnsiTheme="minorHAnsi" w:cstheme="minorHAnsi"/>
                <w:i/>
                <w:w w:val="105"/>
                <w:sz w:val="20"/>
                <w:szCs w:val="20"/>
              </w:rPr>
              <w:t>Riding</w:t>
            </w:r>
            <w:r w:rsidRPr="00F60831">
              <w:rPr>
                <w:rFonts w:asciiTheme="minorHAnsi" w:hAnsiTheme="minorHAnsi" w:cstheme="minorHAnsi"/>
                <w:i/>
                <w:spacing w:val="-5"/>
                <w:w w:val="105"/>
                <w:sz w:val="20"/>
                <w:szCs w:val="20"/>
              </w:rPr>
              <w:t xml:space="preserve"> </w:t>
            </w:r>
            <w:r w:rsidRPr="00F60831">
              <w:rPr>
                <w:rFonts w:asciiTheme="minorHAnsi" w:hAnsiTheme="minorHAnsi" w:cstheme="minorHAnsi"/>
                <w:i/>
                <w:spacing w:val="-4"/>
                <w:w w:val="105"/>
                <w:sz w:val="20"/>
                <w:szCs w:val="20"/>
              </w:rPr>
              <w:t>Hood’</w:t>
            </w:r>
          </w:p>
          <w:p w14:paraId="3419E764" w14:textId="77777777" w:rsidR="00F4568A" w:rsidRPr="00F60831" w:rsidRDefault="00F4568A" w:rsidP="00216E4F">
            <w:pPr>
              <w:pStyle w:val="TableParagraph"/>
              <w:numPr>
                <w:ilvl w:val="0"/>
                <w:numId w:val="21"/>
              </w:numPr>
              <w:spacing w:line="237" w:lineRule="auto"/>
              <w:rPr>
                <w:rFonts w:asciiTheme="minorHAnsi" w:hAnsiTheme="minorHAnsi" w:cstheme="minorHAnsi"/>
                <w:i/>
                <w:sz w:val="20"/>
                <w:szCs w:val="20"/>
              </w:rPr>
            </w:pPr>
            <w:r w:rsidRPr="00F60831">
              <w:rPr>
                <w:rFonts w:asciiTheme="minorHAnsi" w:hAnsiTheme="minorHAnsi" w:cstheme="minorHAnsi"/>
                <w:i/>
                <w:sz w:val="20"/>
                <w:szCs w:val="20"/>
              </w:rPr>
              <w:t>Draw map of local area /roads / familiar journeys e.g. Journey to school</w:t>
            </w:r>
          </w:p>
          <w:p w14:paraId="60CEC00B" w14:textId="77777777" w:rsidR="00F4568A" w:rsidRPr="00F60831" w:rsidRDefault="00F4568A" w:rsidP="00216E4F">
            <w:pPr>
              <w:pStyle w:val="ListParagraph"/>
              <w:numPr>
                <w:ilvl w:val="0"/>
                <w:numId w:val="21"/>
              </w:numPr>
              <w:spacing w:after="0" w:line="240" w:lineRule="auto"/>
              <w:rPr>
                <w:rFonts w:cstheme="minorHAnsi"/>
                <w:i/>
                <w:sz w:val="20"/>
                <w:szCs w:val="20"/>
              </w:rPr>
            </w:pPr>
            <w:r w:rsidRPr="00F60831">
              <w:rPr>
                <w:rFonts w:cstheme="minorHAnsi"/>
                <w:i/>
                <w:sz w:val="20"/>
                <w:szCs w:val="20"/>
              </w:rPr>
              <w:t>Understand that some places are special to members of their community</w:t>
            </w:r>
          </w:p>
          <w:p w14:paraId="3A7BFD08" w14:textId="4F724B0A" w:rsidR="004F6CE6" w:rsidRPr="006B664D" w:rsidRDefault="00F4568A" w:rsidP="00216E4F">
            <w:pPr>
              <w:pStyle w:val="ListParagraph"/>
              <w:numPr>
                <w:ilvl w:val="0"/>
                <w:numId w:val="21"/>
              </w:numPr>
              <w:spacing w:after="0" w:line="240" w:lineRule="auto"/>
              <w:rPr>
                <w:rFonts w:cstheme="minorHAnsi"/>
                <w:sz w:val="20"/>
                <w:szCs w:val="20"/>
              </w:rPr>
            </w:pPr>
            <w:r w:rsidRPr="00F60831">
              <w:rPr>
                <w:rFonts w:cstheme="minorHAnsi"/>
                <w:i/>
                <w:sz w:val="20"/>
                <w:szCs w:val="20"/>
              </w:rPr>
              <w:t>Recognise some similarities and differences between life in this country and other countries with a focus o</w:t>
            </w:r>
            <w:r w:rsidRPr="00F60831">
              <w:rPr>
                <w:rFonts w:cstheme="minorHAnsi"/>
                <w:i/>
                <w:color w:val="000000" w:themeColor="text1"/>
                <w:sz w:val="20"/>
                <w:szCs w:val="20"/>
              </w:rPr>
              <w:t>n France, Africa and North/South America.</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80" w:type="dxa"/>
              <w:left w:w="80" w:type="dxa"/>
              <w:bottom w:w="80" w:type="dxa"/>
              <w:right w:w="80" w:type="dxa"/>
            </w:tcMar>
          </w:tcPr>
          <w:p w14:paraId="0CE103A3" w14:textId="46F4CCC8" w:rsidR="000D2384" w:rsidRDefault="000D2384" w:rsidP="000D2384">
            <w:pPr>
              <w:pStyle w:val="TableParagraph"/>
              <w:spacing w:line="214" w:lineRule="exact"/>
              <w:jc w:val="center"/>
              <w:rPr>
                <w:rFonts w:asciiTheme="minorHAnsi" w:hAnsiTheme="minorHAnsi" w:cstheme="minorHAnsi"/>
                <w:b/>
                <w:w w:val="105"/>
                <w:sz w:val="20"/>
                <w:szCs w:val="20"/>
              </w:rPr>
            </w:pPr>
            <w:r w:rsidRPr="006B664D">
              <w:rPr>
                <w:rFonts w:asciiTheme="minorHAnsi" w:hAnsiTheme="minorHAnsi" w:cstheme="minorHAnsi"/>
                <w:b/>
                <w:w w:val="105"/>
                <w:sz w:val="20"/>
                <w:szCs w:val="20"/>
              </w:rPr>
              <w:t>How are places around the world different?</w:t>
            </w:r>
          </w:p>
          <w:p w14:paraId="3DB60E64" w14:textId="77777777" w:rsidR="000B1001" w:rsidRPr="006B664D" w:rsidRDefault="000B1001" w:rsidP="000D2384">
            <w:pPr>
              <w:pStyle w:val="TableParagraph"/>
              <w:spacing w:line="214" w:lineRule="exact"/>
              <w:jc w:val="center"/>
              <w:rPr>
                <w:rFonts w:asciiTheme="minorHAnsi" w:hAnsiTheme="minorHAnsi" w:cstheme="minorHAnsi"/>
                <w:b/>
                <w:sz w:val="20"/>
                <w:szCs w:val="20"/>
              </w:rPr>
            </w:pPr>
          </w:p>
          <w:p w14:paraId="2F552FD3" w14:textId="77777777" w:rsidR="000D2384" w:rsidRPr="006B664D" w:rsidRDefault="000D2384" w:rsidP="00216E4F">
            <w:pPr>
              <w:pStyle w:val="ListParagraph"/>
              <w:numPr>
                <w:ilvl w:val="0"/>
                <w:numId w:val="21"/>
              </w:numPr>
              <w:spacing w:after="0" w:line="240" w:lineRule="auto"/>
              <w:rPr>
                <w:rFonts w:cstheme="minorHAnsi"/>
                <w:sz w:val="20"/>
                <w:szCs w:val="20"/>
              </w:rPr>
            </w:pPr>
            <w:r w:rsidRPr="006B664D">
              <w:rPr>
                <w:rFonts w:cstheme="minorHAnsi"/>
                <w:sz w:val="20"/>
                <w:szCs w:val="20"/>
              </w:rPr>
              <w:t>Know some similarities and differences between different religious and cultural communities in this country, drawing on their experiences and what has been read in class</w:t>
            </w:r>
          </w:p>
          <w:p w14:paraId="6A59AF77" w14:textId="02A2802B" w:rsidR="004F6CE6" w:rsidRPr="006B664D" w:rsidRDefault="000D2384" w:rsidP="00216E4F">
            <w:pPr>
              <w:pStyle w:val="ListParagraph"/>
              <w:numPr>
                <w:ilvl w:val="0"/>
                <w:numId w:val="21"/>
              </w:numPr>
              <w:spacing w:after="0" w:line="240" w:lineRule="auto"/>
              <w:rPr>
                <w:rFonts w:cstheme="minorHAnsi"/>
                <w:sz w:val="20"/>
                <w:szCs w:val="20"/>
              </w:rPr>
            </w:pPr>
            <w:r w:rsidRPr="006B664D">
              <w:rPr>
                <w:rFonts w:cstheme="minorHAnsi"/>
                <w:sz w:val="20"/>
                <w:szCs w:val="20"/>
              </w:rPr>
              <w:t>Explain some similarities and differences between life in this country and life in other countries, drawing on knowledge from stories, nonfiction texts and – when appropriate – maps.</w:t>
            </w:r>
          </w:p>
        </w:tc>
      </w:tr>
      <w:tr w:rsidR="004F6CE6" w:rsidRPr="00A621C3" w14:paraId="2A23460B" w14:textId="77777777" w:rsidTr="35C0EFE4">
        <w:trPr>
          <w:cantSplit/>
          <w:trHeight w:val="923"/>
        </w:trPr>
        <w:tc>
          <w:tcPr>
            <w:tcW w:w="515" w:type="dxa"/>
            <w:gridSpan w:val="3"/>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4B4DEF65" w14:textId="4244A32F" w:rsidR="004F6CE6" w:rsidRPr="00455FE2"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Fieldwork</w:t>
            </w:r>
          </w:p>
        </w:tc>
        <w:tc>
          <w:tcPr>
            <w:tcW w:w="4859"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15DEAB83" w14:textId="669F9760" w:rsidR="004F6CE6" w:rsidRPr="006B664D" w:rsidRDefault="000737D1" w:rsidP="00707256">
            <w:pPr>
              <w:jc w:val="center"/>
              <w:rPr>
                <w:rFonts w:asciiTheme="minorHAnsi" w:hAnsiTheme="minorHAnsi" w:cstheme="minorHAnsi"/>
                <w:b/>
                <w:bCs/>
                <w:sz w:val="20"/>
                <w:szCs w:val="20"/>
                <w:bdr w:val="none" w:sz="0" w:space="0" w:color="auto" w:frame="1"/>
                <w:lang w:val="en-GB"/>
              </w:rPr>
            </w:pPr>
            <w:r w:rsidRPr="006B664D">
              <w:rPr>
                <w:rFonts w:asciiTheme="minorHAnsi" w:hAnsiTheme="minorHAnsi" w:cstheme="minorHAnsi"/>
                <w:w w:val="105"/>
                <w:sz w:val="20"/>
                <w:szCs w:val="20"/>
              </w:rPr>
              <w:t>Walk around the local community to identify topographical features documented by photographs to use as discussion prompts</w:t>
            </w:r>
          </w:p>
        </w:tc>
        <w:tc>
          <w:tcPr>
            <w:tcW w:w="5501"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6A5F60BD" w14:textId="282597F0" w:rsidR="004F6CE6" w:rsidRPr="006B664D" w:rsidRDefault="00D95337" w:rsidP="00707256">
            <w:pPr>
              <w:jc w:val="center"/>
              <w:rPr>
                <w:rFonts w:asciiTheme="minorHAnsi" w:hAnsiTheme="minorHAnsi" w:cstheme="minorHAnsi"/>
                <w:b/>
                <w:sz w:val="20"/>
                <w:szCs w:val="20"/>
              </w:rPr>
            </w:pPr>
            <w:r w:rsidRPr="006B664D">
              <w:rPr>
                <w:rFonts w:asciiTheme="minorHAnsi" w:hAnsiTheme="minorHAnsi" w:cstheme="minorHAnsi"/>
                <w:w w:val="105"/>
                <w:sz w:val="20"/>
                <w:szCs w:val="20"/>
              </w:rPr>
              <w:t>Children to use the school grounds to create story sticks and draw sketch maps within the provision. Creation of treasure maps and link to pirate theme.</w:t>
            </w:r>
          </w:p>
        </w:tc>
        <w:tc>
          <w:tcPr>
            <w:tcW w:w="5389" w:type="dxa"/>
            <w:gridSpan w:val="4"/>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272DFBD8" w14:textId="2CAF3BDB" w:rsidR="004F6CE6" w:rsidRPr="006B664D" w:rsidRDefault="00707256" w:rsidP="00707256">
            <w:pPr>
              <w:pStyle w:val="NoSpacing"/>
              <w:jc w:val="center"/>
              <w:rPr>
                <w:rFonts w:cstheme="minorHAnsi"/>
                <w:b/>
                <w:bCs/>
                <w:sz w:val="20"/>
                <w:szCs w:val="20"/>
                <w:bdr w:val="none" w:sz="0" w:space="0" w:color="auto" w:frame="1"/>
              </w:rPr>
            </w:pPr>
            <w:r w:rsidRPr="006B664D">
              <w:rPr>
                <w:rFonts w:cstheme="minorHAnsi"/>
                <w:sz w:val="20"/>
                <w:szCs w:val="20"/>
                <w:lang w:val="en-GB"/>
              </w:rPr>
              <w:t>Children to use globes and large maps of the world to talk about different places in stories and to start to develop a sense of place and space.</w:t>
            </w:r>
          </w:p>
        </w:tc>
      </w:tr>
      <w:tr w:rsidR="004F6CE6" w:rsidRPr="00A621C3" w14:paraId="2993A06F" w14:textId="77777777" w:rsidTr="35C0EFE4">
        <w:trPr>
          <w:cantSplit/>
          <w:trHeight w:val="326"/>
        </w:trPr>
        <w:tc>
          <w:tcPr>
            <w:tcW w:w="515" w:type="dxa"/>
            <w:gridSpan w:val="3"/>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548EA41" w14:textId="77777777" w:rsidR="004F6CE6" w:rsidRPr="00455FE2"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Continuous Provision</w:t>
            </w:r>
          </w:p>
        </w:tc>
        <w:tc>
          <w:tcPr>
            <w:tcW w:w="15749" w:type="dxa"/>
            <w:gridSpan w:val="9"/>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05F767F" w14:textId="77777777" w:rsidR="004B327B" w:rsidRDefault="004B327B" w:rsidP="74952B11">
            <w:pPr>
              <w:pStyle w:val="TableStyle2"/>
              <w:numPr>
                <w:ilvl w:val="0"/>
                <w:numId w:val="22"/>
              </w:numPr>
              <w:rPr>
                <w:rFonts w:asciiTheme="minorHAnsi" w:hAnsiTheme="minorHAnsi" w:cstheme="minorBidi"/>
                <w:lang w:val="en-US"/>
              </w:rPr>
            </w:pPr>
            <w:r w:rsidRPr="74952B11">
              <w:rPr>
                <w:rFonts w:asciiTheme="minorHAnsi" w:hAnsiTheme="minorHAnsi" w:cstheme="minorBidi"/>
                <w:lang w:val="en-US"/>
              </w:rPr>
              <w:t>World Map on display in the classroom to regularly discuss places children have visited on holiday and to locate places of interest or places that arise in books and topics.</w:t>
            </w:r>
          </w:p>
          <w:p w14:paraId="7951B9D4" w14:textId="77777777" w:rsidR="004B327B" w:rsidRPr="00263C52" w:rsidRDefault="004B327B" w:rsidP="74952B11">
            <w:pPr>
              <w:pStyle w:val="TableStyle2"/>
              <w:numPr>
                <w:ilvl w:val="0"/>
                <w:numId w:val="22"/>
              </w:numPr>
              <w:rPr>
                <w:rFonts w:asciiTheme="minorHAnsi" w:hAnsiTheme="minorHAnsi" w:cstheme="minorBidi"/>
                <w:lang w:val="en-US"/>
              </w:rPr>
            </w:pPr>
            <w:r w:rsidRPr="74952B11">
              <w:rPr>
                <w:rFonts w:asciiTheme="minorHAnsi" w:hAnsiTheme="minorHAnsi" w:cstheme="minorBidi"/>
                <w:lang w:val="en-US"/>
              </w:rPr>
              <w:t>A range of books linked to areas focus on different places, cultural identity/awareness and environmental impact.</w:t>
            </w:r>
          </w:p>
          <w:p w14:paraId="4F52F619" w14:textId="77777777" w:rsidR="004B327B" w:rsidRPr="00E8518C" w:rsidRDefault="004B327B" w:rsidP="74952B11">
            <w:pPr>
              <w:pStyle w:val="TableStyle2"/>
              <w:numPr>
                <w:ilvl w:val="0"/>
                <w:numId w:val="22"/>
              </w:numPr>
              <w:rPr>
                <w:rFonts w:asciiTheme="minorHAnsi" w:hAnsiTheme="minorHAnsi" w:cstheme="minorBidi"/>
                <w:lang w:val="en-US"/>
              </w:rPr>
            </w:pPr>
            <w:r w:rsidRPr="74952B11">
              <w:rPr>
                <w:rFonts w:asciiTheme="minorHAnsi" w:hAnsiTheme="minorHAnsi" w:cstheme="minorBidi"/>
                <w:w w:val="105"/>
                <w:lang w:val="en-US"/>
              </w:rPr>
              <w:t>Small</w:t>
            </w:r>
            <w:r w:rsidRPr="74952B11">
              <w:rPr>
                <w:rFonts w:asciiTheme="minorHAnsi" w:hAnsiTheme="minorHAnsi" w:cstheme="minorBidi"/>
                <w:spacing w:val="-10"/>
                <w:w w:val="105"/>
                <w:lang w:val="en-US"/>
              </w:rPr>
              <w:t xml:space="preserve"> </w:t>
            </w:r>
            <w:r w:rsidRPr="74952B11">
              <w:rPr>
                <w:rFonts w:asciiTheme="minorHAnsi" w:hAnsiTheme="minorHAnsi" w:cstheme="minorBidi"/>
                <w:w w:val="105"/>
                <w:lang w:val="en-US"/>
              </w:rPr>
              <w:t>world</w:t>
            </w:r>
            <w:r w:rsidRPr="74952B11">
              <w:rPr>
                <w:rFonts w:asciiTheme="minorHAnsi" w:hAnsiTheme="minorHAnsi" w:cstheme="minorBidi"/>
                <w:spacing w:val="-6"/>
                <w:w w:val="105"/>
                <w:lang w:val="en-US"/>
              </w:rPr>
              <w:t xml:space="preserve"> </w:t>
            </w:r>
            <w:r w:rsidRPr="74952B11">
              <w:rPr>
                <w:rFonts w:asciiTheme="minorHAnsi" w:hAnsiTheme="minorHAnsi" w:cstheme="minorBidi"/>
                <w:w w:val="105"/>
                <w:lang w:val="en-US"/>
              </w:rPr>
              <w:t>enhancement</w:t>
            </w:r>
            <w:r w:rsidRPr="74952B11">
              <w:rPr>
                <w:rFonts w:asciiTheme="minorHAnsi" w:hAnsiTheme="minorHAnsi" w:cstheme="minorBidi"/>
                <w:spacing w:val="-8"/>
                <w:w w:val="105"/>
                <w:lang w:val="en-US"/>
              </w:rPr>
              <w:t xml:space="preserve"> </w:t>
            </w:r>
            <w:proofErr w:type="gramStart"/>
            <w:r w:rsidRPr="74952B11">
              <w:rPr>
                <w:rFonts w:asciiTheme="minorHAnsi" w:hAnsiTheme="minorHAnsi" w:cstheme="minorBidi"/>
                <w:w w:val="105"/>
                <w:lang w:val="en-US"/>
              </w:rPr>
              <w:t>focus</w:t>
            </w:r>
            <w:proofErr w:type="gramEnd"/>
            <w:r w:rsidRPr="74952B11">
              <w:rPr>
                <w:rFonts w:asciiTheme="minorHAnsi" w:hAnsiTheme="minorHAnsi" w:cstheme="minorBidi"/>
                <w:spacing w:val="-9"/>
                <w:w w:val="105"/>
                <w:lang w:val="en-US"/>
              </w:rPr>
              <w:t xml:space="preserve"> </w:t>
            </w:r>
            <w:r w:rsidRPr="74952B11">
              <w:rPr>
                <w:rFonts w:asciiTheme="minorHAnsi" w:hAnsiTheme="minorHAnsi" w:cstheme="minorBidi"/>
                <w:w w:val="105"/>
                <w:lang w:val="en-US"/>
              </w:rPr>
              <w:t>to</w:t>
            </w:r>
            <w:r w:rsidRPr="74952B11">
              <w:rPr>
                <w:rFonts w:asciiTheme="minorHAnsi" w:hAnsiTheme="minorHAnsi" w:cstheme="minorBidi"/>
                <w:spacing w:val="-7"/>
                <w:w w:val="105"/>
                <w:lang w:val="en-US"/>
              </w:rPr>
              <w:t xml:space="preserve"> </w:t>
            </w:r>
            <w:r w:rsidRPr="74952B11">
              <w:rPr>
                <w:rFonts w:asciiTheme="minorHAnsi" w:hAnsiTheme="minorHAnsi" w:cstheme="minorBidi"/>
                <w:w w:val="105"/>
                <w:lang w:val="en-US"/>
              </w:rPr>
              <w:t>apply</w:t>
            </w:r>
            <w:r w:rsidRPr="74952B11">
              <w:rPr>
                <w:rFonts w:asciiTheme="minorHAnsi" w:hAnsiTheme="minorHAnsi" w:cstheme="minorBidi"/>
                <w:spacing w:val="-7"/>
                <w:w w:val="105"/>
                <w:lang w:val="en-US"/>
              </w:rPr>
              <w:t xml:space="preserve"> </w:t>
            </w:r>
            <w:r w:rsidRPr="74952B11">
              <w:rPr>
                <w:rFonts w:asciiTheme="minorHAnsi" w:hAnsiTheme="minorHAnsi" w:cstheme="minorBidi"/>
                <w:w w:val="105"/>
                <w:lang w:val="en-US"/>
              </w:rPr>
              <w:t>skill</w:t>
            </w:r>
            <w:r w:rsidRPr="74952B11">
              <w:rPr>
                <w:rFonts w:asciiTheme="minorHAnsi" w:hAnsiTheme="minorHAnsi" w:cstheme="minorBidi"/>
                <w:spacing w:val="-8"/>
                <w:w w:val="105"/>
                <w:lang w:val="en-US"/>
              </w:rPr>
              <w:t xml:space="preserve"> </w:t>
            </w:r>
            <w:r w:rsidRPr="74952B11">
              <w:rPr>
                <w:rFonts w:asciiTheme="minorHAnsi" w:hAnsiTheme="minorHAnsi" w:cstheme="minorBidi"/>
                <w:w w:val="105"/>
                <w:lang w:val="en-US"/>
              </w:rPr>
              <w:t xml:space="preserve">learnt such as map making, creating plans/buildings </w:t>
            </w:r>
            <w:proofErr w:type="spellStart"/>
            <w:r w:rsidRPr="74952B11">
              <w:rPr>
                <w:rFonts w:asciiTheme="minorHAnsi" w:hAnsiTheme="minorHAnsi" w:cstheme="minorBidi"/>
                <w:w w:val="105"/>
                <w:lang w:val="en-US"/>
              </w:rPr>
              <w:t>etc</w:t>
            </w:r>
            <w:proofErr w:type="spellEnd"/>
            <w:r w:rsidRPr="74952B11">
              <w:rPr>
                <w:rFonts w:asciiTheme="minorHAnsi" w:hAnsiTheme="minorHAnsi" w:cstheme="minorBidi"/>
                <w:spacing w:val="-4"/>
                <w:w w:val="105"/>
                <w:lang w:val="en-US"/>
              </w:rPr>
              <w:t xml:space="preserve"> </w:t>
            </w:r>
            <w:proofErr w:type="spellStart"/>
            <w:r w:rsidRPr="74952B11">
              <w:rPr>
                <w:rFonts w:asciiTheme="minorHAnsi" w:hAnsiTheme="minorHAnsi" w:cstheme="minorBidi"/>
                <w:w w:val="105"/>
                <w:lang w:val="en-US"/>
              </w:rPr>
              <w:t>Beebots</w:t>
            </w:r>
            <w:proofErr w:type="spellEnd"/>
            <w:r w:rsidRPr="74952B11">
              <w:rPr>
                <w:rFonts w:asciiTheme="minorHAnsi" w:hAnsiTheme="minorHAnsi" w:cstheme="minorBidi"/>
                <w:w w:val="105"/>
                <w:lang w:val="en-US"/>
              </w:rPr>
              <w:t>,</w:t>
            </w:r>
            <w:r w:rsidRPr="74952B11">
              <w:rPr>
                <w:rFonts w:asciiTheme="minorHAnsi" w:hAnsiTheme="minorHAnsi" w:cstheme="minorBidi"/>
                <w:spacing w:val="-10"/>
                <w:w w:val="105"/>
                <w:lang w:val="en-US"/>
              </w:rPr>
              <w:t xml:space="preserve"> and </w:t>
            </w:r>
            <w:r w:rsidRPr="74952B11">
              <w:rPr>
                <w:rFonts w:asciiTheme="minorHAnsi" w:hAnsiTheme="minorHAnsi" w:cstheme="minorBidi"/>
                <w:w w:val="105"/>
                <w:lang w:val="en-US"/>
              </w:rPr>
              <w:t>explore</w:t>
            </w:r>
            <w:r w:rsidRPr="74952B11">
              <w:rPr>
                <w:rFonts w:asciiTheme="minorHAnsi" w:hAnsiTheme="minorHAnsi" w:cstheme="minorBidi"/>
                <w:spacing w:val="-8"/>
                <w:w w:val="105"/>
                <w:lang w:val="en-US"/>
              </w:rPr>
              <w:t xml:space="preserve"> </w:t>
            </w:r>
            <w:r w:rsidRPr="74952B11">
              <w:rPr>
                <w:rFonts w:asciiTheme="minorHAnsi" w:hAnsiTheme="minorHAnsi" w:cstheme="minorBidi"/>
                <w:w w:val="105"/>
                <w:lang w:val="en-US"/>
              </w:rPr>
              <w:t>seasonal/daily</w:t>
            </w:r>
            <w:r w:rsidRPr="74952B11">
              <w:rPr>
                <w:rFonts w:asciiTheme="minorHAnsi" w:hAnsiTheme="minorHAnsi" w:cstheme="minorBidi"/>
                <w:spacing w:val="-8"/>
                <w:w w:val="105"/>
                <w:lang w:val="en-US"/>
              </w:rPr>
              <w:t xml:space="preserve"> </w:t>
            </w:r>
            <w:r w:rsidRPr="74952B11">
              <w:rPr>
                <w:rFonts w:asciiTheme="minorHAnsi" w:hAnsiTheme="minorHAnsi" w:cstheme="minorBidi"/>
                <w:w w:val="105"/>
                <w:lang w:val="en-US"/>
              </w:rPr>
              <w:t>weather</w:t>
            </w:r>
            <w:r w:rsidRPr="74952B11">
              <w:rPr>
                <w:rFonts w:asciiTheme="minorHAnsi" w:hAnsiTheme="minorHAnsi" w:cstheme="minorBidi"/>
                <w:spacing w:val="-8"/>
                <w:w w:val="105"/>
                <w:lang w:val="en-US"/>
              </w:rPr>
              <w:t xml:space="preserve"> </w:t>
            </w:r>
            <w:r w:rsidRPr="74952B11">
              <w:rPr>
                <w:rFonts w:asciiTheme="minorHAnsi" w:hAnsiTheme="minorHAnsi" w:cstheme="minorBidi"/>
                <w:spacing w:val="-2"/>
                <w:w w:val="105"/>
                <w:lang w:val="en-US"/>
              </w:rPr>
              <w:t>patterns.</w:t>
            </w:r>
          </w:p>
          <w:p w14:paraId="5078F082" w14:textId="77777777" w:rsidR="004F6CE6" w:rsidRPr="001F6566" w:rsidRDefault="004B327B" w:rsidP="00216E4F">
            <w:pPr>
              <w:pStyle w:val="TableStyle2"/>
              <w:numPr>
                <w:ilvl w:val="0"/>
                <w:numId w:val="22"/>
              </w:numPr>
              <w:ind w:right="1030"/>
              <w:rPr>
                <w:rFonts w:asciiTheme="minorHAnsi" w:hAnsiTheme="minorHAnsi" w:cstheme="minorHAnsi"/>
                <w:bCs/>
                <w:sz w:val="19"/>
                <w:szCs w:val="19"/>
              </w:rPr>
            </w:pPr>
            <w:r>
              <w:rPr>
                <w:rFonts w:asciiTheme="minorHAnsi" w:hAnsiTheme="minorHAnsi" w:cstheme="minorHAnsi"/>
                <w:spacing w:val="-2"/>
                <w:w w:val="105"/>
              </w:rPr>
              <w:t>Access to cameras, clipboards and recording media to capture observations of the natural world in and around the school grounds.</w:t>
            </w:r>
          </w:p>
          <w:p w14:paraId="4D84ACD6" w14:textId="77777777" w:rsidR="001F6566" w:rsidRDefault="001F6566" w:rsidP="001F6566">
            <w:pPr>
              <w:pStyle w:val="TableStyle2"/>
              <w:ind w:right="1030"/>
              <w:rPr>
                <w:rFonts w:asciiTheme="minorHAnsi" w:hAnsiTheme="minorHAnsi" w:cstheme="minorHAnsi"/>
                <w:bCs/>
                <w:sz w:val="19"/>
                <w:szCs w:val="19"/>
              </w:rPr>
            </w:pPr>
          </w:p>
          <w:p w14:paraId="441D0D4A" w14:textId="4AAF98C5" w:rsidR="001F6566" w:rsidRPr="004B327B" w:rsidRDefault="001F6566" w:rsidP="001F6566">
            <w:pPr>
              <w:pStyle w:val="TableStyle2"/>
              <w:ind w:right="1030"/>
              <w:rPr>
                <w:rFonts w:asciiTheme="minorHAnsi" w:hAnsiTheme="minorHAnsi" w:cstheme="minorHAnsi"/>
                <w:bCs/>
                <w:sz w:val="19"/>
                <w:szCs w:val="19"/>
              </w:rPr>
            </w:pPr>
          </w:p>
        </w:tc>
      </w:tr>
      <w:tr w:rsidR="004F6CE6" w:rsidRPr="004252BB" w14:paraId="0EE988F4" w14:textId="77777777" w:rsidTr="35C0EFE4">
        <w:trPr>
          <w:trHeight w:val="184"/>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F7E7FEB" w14:textId="06FAA8BC" w:rsidR="004F6CE6" w:rsidRPr="008B372F" w:rsidRDefault="004F6CE6" w:rsidP="004F6CE6">
            <w:pPr>
              <w:pStyle w:val="TableStyle2"/>
              <w:jc w:val="center"/>
              <w:rPr>
                <w:rFonts w:asciiTheme="minorHAnsi" w:hAnsiTheme="minorHAnsi" w:cstheme="minorHAnsi"/>
                <w:sz w:val="16"/>
                <w:szCs w:val="16"/>
              </w:rPr>
            </w:pPr>
            <w:bookmarkStart w:id="0" w:name="_Hlk129885496"/>
            <w:r>
              <w:rPr>
                <w:rFonts w:asciiTheme="minorHAnsi" w:hAnsiTheme="minorHAnsi" w:cstheme="minorHAnsi"/>
                <w:b/>
                <w:bCs/>
                <w:color w:val="FFFFFF"/>
                <w:sz w:val="16"/>
                <w:szCs w:val="16"/>
              </w:rPr>
              <w:t>Y1</w:t>
            </w:r>
          </w:p>
        </w:tc>
        <w:tc>
          <w:tcPr>
            <w:tcW w:w="43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2FE19AF"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633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92C3B11"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05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0E2FBFB"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bookmarkEnd w:id="0"/>
      <w:tr w:rsidR="004F6CE6" w:rsidRPr="00CC1A1C" w14:paraId="25210ABC" w14:textId="77777777" w:rsidTr="35C0EFE4">
        <w:trPr>
          <w:cantSplit/>
          <w:trHeight w:val="4153"/>
        </w:trPr>
        <w:tc>
          <w:tcPr>
            <w:tcW w:w="515"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037B808" w14:textId="77777777" w:rsidR="004F6CE6" w:rsidRDefault="004F6CE6" w:rsidP="004F6CE6">
            <w:pPr>
              <w:pStyle w:val="TableStyle2"/>
              <w:ind w:left="113" w:right="113"/>
              <w:jc w:val="center"/>
              <w:rPr>
                <w:rFonts w:asciiTheme="minorHAnsi" w:hAnsiTheme="minorHAnsi" w:cstheme="minorHAnsi"/>
                <w:b/>
                <w:bCs/>
                <w:sz w:val="2"/>
                <w:szCs w:val="2"/>
              </w:rPr>
            </w:pPr>
          </w:p>
          <w:p w14:paraId="649BD801" w14:textId="77777777" w:rsidR="004F6CE6" w:rsidRDefault="004F6CE6" w:rsidP="004F6CE6">
            <w:pPr>
              <w:pStyle w:val="TableStyle2"/>
              <w:ind w:left="113" w:right="113"/>
              <w:jc w:val="center"/>
              <w:rPr>
                <w:rFonts w:asciiTheme="minorHAnsi" w:hAnsiTheme="minorHAnsi" w:cstheme="minorHAnsi"/>
                <w:b/>
                <w:bCs/>
                <w:sz w:val="2"/>
                <w:szCs w:val="2"/>
              </w:rPr>
            </w:pPr>
          </w:p>
          <w:p w14:paraId="49BA9B0B" w14:textId="77777777" w:rsidR="004F6CE6" w:rsidRDefault="004F6CE6" w:rsidP="004F6CE6">
            <w:pPr>
              <w:pStyle w:val="TableStyle2"/>
              <w:ind w:left="113" w:right="113"/>
              <w:jc w:val="center"/>
              <w:rPr>
                <w:rFonts w:asciiTheme="minorHAnsi" w:hAnsiTheme="minorHAnsi" w:cstheme="minorHAnsi"/>
                <w:b/>
                <w:bCs/>
                <w:sz w:val="2"/>
                <w:szCs w:val="2"/>
              </w:rPr>
            </w:pPr>
          </w:p>
          <w:p w14:paraId="16DAD86E" w14:textId="77777777" w:rsidR="004F6CE6" w:rsidRPr="00455FE2" w:rsidRDefault="004F6CE6" w:rsidP="004F6CE6">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64ADA8DC" w14:textId="77777777" w:rsidR="004F6CE6" w:rsidRPr="00455FE2" w:rsidRDefault="004F6CE6" w:rsidP="004F6CE6">
            <w:pPr>
              <w:pStyle w:val="TableStyle2"/>
              <w:ind w:left="113" w:right="113"/>
              <w:jc w:val="center"/>
              <w:rPr>
                <w:rFonts w:asciiTheme="minorHAnsi" w:hAnsiTheme="minorHAnsi" w:cstheme="minorHAnsi"/>
                <w:b/>
                <w:bCs/>
                <w:sz w:val="18"/>
                <w:szCs w:val="18"/>
              </w:rPr>
            </w:pPr>
          </w:p>
          <w:p w14:paraId="7533E2E6" w14:textId="77777777" w:rsidR="004F6CE6" w:rsidRPr="00455FE2" w:rsidRDefault="004F6CE6" w:rsidP="004F6CE6">
            <w:pPr>
              <w:pStyle w:val="TableStyle2"/>
              <w:ind w:left="113" w:right="113"/>
              <w:jc w:val="center"/>
              <w:rPr>
                <w:rFonts w:asciiTheme="minorHAnsi" w:hAnsiTheme="minorHAnsi" w:cstheme="minorHAnsi"/>
                <w:b/>
                <w:bCs/>
                <w:sz w:val="18"/>
                <w:szCs w:val="18"/>
              </w:rPr>
            </w:pPr>
          </w:p>
          <w:p w14:paraId="62948FBB" w14:textId="77777777" w:rsidR="004F6CE6" w:rsidRPr="00455FE2" w:rsidRDefault="004F6CE6" w:rsidP="004F6CE6">
            <w:pPr>
              <w:pStyle w:val="TableStyle2"/>
              <w:ind w:left="113" w:right="113"/>
              <w:jc w:val="center"/>
              <w:rPr>
                <w:rFonts w:asciiTheme="minorHAnsi" w:hAnsiTheme="minorHAnsi" w:cstheme="minorHAnsi"/>
                <w:b/>
                <w:bCs/>
                <w:sz w:val="18"/>
                <w:szCs w:val="18"/>
              </w:rPr>
            </w:pPr>
          </w:p>
          <w:p w14:paraId="785AF4A3" w14:textId="77777777" w:rsidR="004F6CE6" w:rsidRPr="00455FE2" w:rsidRDefault="004F6CE6" w:rsidP="004F6CE6">
            <w:pPr>
              <w:pStyle w:val="TableStyle2"/>
              <w:ind w:left="113" w:right="113"/>
              <w:jc w:val="center"/>
              <w:rPr>
                <w:rFonts w:asciiTheme="minorHAnsi" w:hAnsiTheme="minorHAnsi" w:cstheme="minorHAnsi"/>
                <w:b/>
                <w:bCs/>
                <w:sz w:val="18"/>
                <w:szCs w:val="18"/>
              </w:rPr>
            </w:pPr>
          </w:p>
        </w:tc>
        <w:tc>
          <w:tcPr>
            <w:tcW w:w="435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C5E0B3" w:themeFill="accent6" w:themeFillTint="66"/>
            <w:tcMar>
              <w:top w:w="80" w:type="dxa"/>
              <w:left w:w="80" w:type="dxa"/>
              <w:bottom w:w="80" w:type="dxa"/>
              <w:right w:w="80" w:type="dxa"/>
            </w:tcMar>
          </w:tcPr>
          <w:p w14:paraId="14F67400" w14:textId="77777777" w:rsidR="004F6CE6" w:rsidRDefault="004F6CE6" w:rsidP="004F6CE6">
            <w:pPr>
              <w:pStyle w:val="Default"/>
              <w:jc w:val="center"/>
              <w:rPr>
                <w:rFonts w:asciiTheme="minorHAnsi" w:hAnsiTheme="minorHAnsi" w:cstheme="minorHAnsi"/>
                <w:b/>
                <w:bCs/>
                <w:sz w:val="22"/>
                <w:szCs w:val="22"/>
              </w:rPr>
            </w:pPr>
            <w:r w:rsidRPr="00E54BBF">
              <w:rPr>
                <w:rFonts w:asciiTheme="minorHAnsi" w:hAnsiTheme="minorHAnsi" w:cstheme="minorHAnsi"/>
                <w:b/>
                <w:bCs/>
                <w:sz w:val="22"/>
                <w:szCs w:val="22"/>
              </w:rPr>
              <w:t>What is it like here?</w:t>
            </w:r>
          </w:p>
          <w:p w14:paraId="1AEB1DDB" w14:textId="77777777" w:rsidR="000B1001" w:rsidRPr="00E54BBF" w:rsidRDefault="000B1001" w:rsidP="004A2998">
            <w:pPr>
              <w:pStyle w:val="Default"/>
              <w:shd w:val="clear" w:color="auto" w:fill="C5E0B3" w:themeFill="accent6" w:themeFillTint="66"/>
              <w:jc w:val="center"/>
              <w:rPr>
                <w:rFonts w:asciiTheme="minorHAnsi" w:hAnsiTheme="minorHAnsi" w:cstheme="minorHAnsi"/>
                <w:b/>
                <w:bCs/>
                <w:sz w:val="22"/>
                <w:szCs w:val="22"/>
              </w:rPr>
            </w:pPr>
          </w:p>
          <w:p w14:paraId="4DCCF12D" w14:textId="77777777" w:rsidR="004F6CE6" w:rsidRPr="00E54BBF" w:rsidRDefault="004F6CE6" w:rsidP="004A2998">
            <w:pPr>
              <w:pStyle w:val="Default"/>
              <w:numPr>
                <w:ilvl w:val="0"/>
                <w:numId w:val="1"/>
              </w:numPr>
              <w:shd w:val="clear" w:color="auto" w:fill="C5E0B3" w:themeFill="accent6" w:themeFillTint="66"/>
              <w:rPr>
                <w:rFonts w:asciiTheme="minorHAnsi" w:hAnsiTheme="minorHAnsi" w:cstheme="minorBidi"/>
                <w:sz w:val="22"/>
                <w:szCs w:val="22"/>
                <w:lang w:val="en-US"/>
              </w:rPr>
            </w:pPr>
            <w:r w:rsidRPr="74952B11">
              <w:rPr>
                <w:rFonts w:asciiTheme="minorHAnsi" w:hAnsiTheme="minorHAnsi" w:cstheme="minorBidi"/>
                <w:sz w:val="22"/>
                <w:szCs w:val="22"/>
                <w:lang w:val="en-US"/>
              </w:rPr>
              <w:t xml:space="preserve">Locating where they live on an aerial photograph, children </w:t>
            </w:r>
            <w:proofErr w:type="spellStart"/>
            <w:r w:rsidRPr="74952B11">
              <w:rPr>
                <w:rFonts w:asciiTheme="minorHAnsi" w:hAnsiTheme="minorHAnsi" w:cstheme="minorBidi"/>
                <w:sz w:val="22"/>
                <w:szCs w:val="22"/>
                <w:lang w:val="en-US"/>
              </w:rPr>
              <w:t>recognise</w:t>
            </w:r>
            <w:proofErr w:type="spellEnd"/>
            <w:r w:rsidRPr="74952B11">
              <w:rPr>
                <w:rFonts w:asciiTheme="minorHAnsi" w:hAnsiTheme="minorHAnsi" w:cstheme="minorBidi"/>
                <w:sz w:val="22"/>
                <w:szCs w:val="22"/>
                <w:lang w:val="en-US"/>
              </w:rPr>
              <w:t xml:space="preserve"> local features</w:t>
            </w:r>
          </w:p>
          <w:p w14:paraId="03F3378C" w14:textId="77777777" w:rsidR="004F6CE6" w:rsidRPr="00E54BBF" w:rsidRDefault="004F6CE6" w:rsidP="004A2998">
            <w:pPr>
              <w:pStyle w:val="Default"/>
              <w:numPr>
                <w:ilvl w:val="0"/>
                <w:numId w:val="1"/>
              </w:numPr>
              <w:shd w:val="clear" w:color="auto" w:fill="C5E0B3" w:themeFill="accent6" w:themeFillTint="66"/>
              <w:rPr>
                <w:rFonts w:asciiTheme="minorHAnsi" w:hAnsiTheme="minorHAnsi" w:cstheme="minorHAnsi"/>
                <w:sz w:val="22"/>
                <w:szCs w:val="22"/>
              </w:rPr>
            </w:pPr>
            <w:r w:rsidRPr="00E54BBF">
              <w:rPr>
                <w:rFonts w:asciiTheme="minorHAnsi" w:hAnsiTheme="minorHAnsi" w:cstheme="minorHAnsi"/>
                <w:sz w:val="22"/>
                <w:szCs w:val="22"/>
              </w:rPr>
              <w:t xml:space="preserve">They create maps using classroom resources before drawing simple maps of the school grounds </w:t>
            </w:r>
          </w:p>
          <w:p w14:paraId="4A4D28A2" w14:textId="706F96A5" w:rsidR="004F6CE6" w:rsidRPr="00E54BBF" w:rsidRDefault="004F6CE6" w:rsidP="004A2998">
            <w:pPr>
              <w:pStyle w:val="Default"/>
              <w:numPr>
                <w:ilvl w:val="0"/>
                <w:numId w:val="1"/>
              </w:numPr>
              <w:shd w:val="clear" w:color="auto" w:fill="C5E0B3" w:themeFill="accent6" w:themeFillTint="66"/>
              <w:rPr>
                <w:rFonts w:asciiTheme="minorHAnsi" w:hAnsiTheme="minorHAnsi" w:cstheme="minorBidi"/>
                <w:sz w:val="22"/>
                <w:szCs w:val="22"/>
                <w:lang w:val="en-US"/>
              </w:rPr>
            </w:pPr>
            <w:r w:rsidRPr="74952B11">
              <w:rPr>
                <w:rFonts w:asciiTheme="minorHAnsi" w:hAnsiTheme="minorHAnsi" w:cstheme="minorBidi"/>
                <w:sz w:val="22"/>
                <w:szCs w:val="22"/>
                <w:lang w:val="en-US"/>
              </w:rPr>
              <w:t>Locate Wakefield on a map and identify it as a city within West Yorkshire</w:t>
            </w:r>
          </w:p>
          <w:p w14:paraId="0D1CAE2A" w14:textId="518628C9" w:rsidR="004F6CE6" w:rsidRPr="00E54BBF" w:rsidRDefault="004F6CE6" w:rsidP="004A2998">
            <w:pPr>
              <w:pStyle w:val="Default"/>
              <w:numPr>
                <w:ilvl w:val="0"/>
                <w:numId w:val="1"/>
              </w:numPr>
              <w:shd w:val="clear" w:color="auto" w:fill="C5E0B3" w:themeFill="accent6" w:themeFillTint="66"/>
              <w:rPr>
                <w:rFonts w:asciiTheme="minorHAnsi" w:hAnsiTheme="minorHAnsi" w:cstheme="minorHAnsi"/>
                <w:sz w:val="22"/>
                <w:szCs w:val="22"/>
              </w:rPr>
            </w:pPr>
            <w:r w:rsidRPr="00E54BBF">
              <w:rPr>
                <w:rFonts w:asciiTheme="minorHAnsi" w:hAnsiTheme="minorHAnsi" w:cstheme="minorHAnsi"/>
                <w:sz w:val="22"/>
                <w:szCs w:val="22"/>
              </w:rPr>
              <w:t>Pupils use maps and simple routes around the school grounds and carry out an enquiry about where school improvements need to be made</w:t>
            </w:r>
          </w:p>
          <w:p w14:paraId="602ED298" w14:textId="0CF2AD42" w:rsidR="004F6CE6" w:rsidRPr="00E54BBF" w:rsidRDefault="004F6CE6" w:rsidP="004A2998">
            <w:pPr>
              <w:pStyle w:val="TableParagraph"/>
              <w:numPr>
                <w:ilvl w:val="0"/>
                <w:numId w:val="1"/>
              </w:numPr>
              <w:shd w:val="clear" w:color="auto" w:fill="C5E0B3" w:themeFill="accent6" w:themeFillTint="66"/>
              <w:tabs>
                <w:tab w:val="left" w:pos="225"/>
              </w:tabs>
              <w:ind w:rightChars="105" w:right="252"/>
              <w:rPr>
                <w:rFonts w:asciiTheme="minorHAnsi" w:hAnsiTheme="minorHAnsi" w:cstheme="minorHAnsi"/>
              </w:rPr>
            </w:pPr>
            <w:r w:rsidRPr="00E54BBF">
              <w:rPr>
                <w:rFonts w:asciiTheme="minorHAnsi" w:hAnsiTheme="minorHAnsi" w:cstheme="minorHAnsi"/>
              </w:rPr>
              <w:t>Pupils compare how they get to school and what method of transport they use</w:t>
            </w:r>
          </w:p>
        </w:tc>
        <w:tc>
          <w:tcPr>
            <w:tcW w:w="633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80" w:type="dxa"/>
              <w:left w:w="80" w:type="dxa"/>
              <w:bottom w:w="80" w:type="dxa"/>
              <w:right w:w="80" w:type="dxa"/>
            </w:tcMar>
          </w:tcPr>
          <w:p w14:paraId="10CDF459" w14:textId="77777777" w:rsidR="004F6CE6" w:rsidRDefault="004F6CE6" w:rsidP="004F6CE6">
            <w:pPr>
              <w:pStyle w:val="TableParagraph"/>
              <w:tabs>
                <w:tab w:val="left" w:pos="225"/>
              </w:tabs>
              <w:ind w:rightChars="105" w:right="252"/>
              <w:jc w:val="center"/>
              <w:rPr>
                <w:rFonts w:asciiTheme="minorHAnsi" w:hAnsiTheme="minorHAnsi" w:cstheme="minorHAnsi"/>
                <w:b/>
                <w:bCs/>
              </w:rPr>
            </w:pPr>
            <w:r w:rsidRPr="00E54BBF">
              <w:rPr>
                <w:rFonts w:asciiTheme="minorHAnsi" w:hAnsiTheme="minorHAnsi" w:cstheme="minorHAnsi"/>
                <w:b/>
                <w:bCs/>
              </w:rPr>
              <w:t>What is the weather like in the UK?</w:t>
            </w:r>
          </w:p>
          <w:p w14:paraId="1A4093F0" w14:textId="77777777" w:rsidR="000B1001" w:rsidRPr="00E54BBF" w:rsidRDefault="000B1001" w:rsidP="004F6CE6">
            <w:pPr>
              <w:pStyle w:val="TableParagraph"/>
              <w:tabs>
                <w:tab w:val="left" w:pos="225"/>
              </w:tabs>
              <w:ind w:rightChars="105" w:right="252"/>
              <w:jc w:val="center"/>
              <w:rPr>
                <w:rFonts w:asciiTheme="minorHAnsi" w:hAnsiTheme="minorHAnsi" w:cstheme="minorHAnsi"/>
                <w:b/>
                <w:bCs/>
              </w:rPr>
            </w:pPr>
          </w:p>
          <w:p w14:paraId="7F38E2B8" w14:textId="77777777" w:rsidR="004F6CE6" w:rsidRPr="00E54BBF" w:rsidRDefault="004F6CE6" w:rsidP="00216E4F">
            <w:pPr>
              <w:pStyle w:val="TableParagraph"/>
              <w:numPr>
                <w:ilvl w:val="0"/>
                <w:numId w:val="2"/>
              </w:numPr>
              <w:tabs>
                <w:tab w:val="left" w:pos="225"/>
              </w:tabs>
              <w:ind w:rightChars="105" w:right="252"/>
              <w:rPr>
                <w:rFonts w:asciiTheme="minorHAnsi" w:hAnsiTheme="minorHAnsi" w:cstheme="minorHAnsi"/>
              </w:rPr>
            </w:pPr>
            <w:r w:rsidRPr="00E54BBF">
              <w:rPr>
                <w:rFonts w:asciiTheme="minorHAnsi" w:hAnsiTheme="minorHAnsi" w:cstheme="minorHAnsi"/>
              </w:rPr>
              <w:t>Identify the 4 countries that make up the UK</w:t>
            </w:r>
          </w:p>
          <w:p w14:paraId="3EE4B781" w14:textId="77777777" w:rsidR="004F6CE6" w:rsidRPr="00E54BBF" w:rsidRDefault="004F6CE6" w:rsidP="00216E4F">
            <w:pPr>
              <w:pStyle w:val="TableParagraph"/>
              <w:numPr>
                <w:ilvl w:val="0"/>
                <w:numId w:val="2"/>
              </w:numPr>
              <w:tabs>
                <w:tab w:val="left" w:pos="225"/>
              </w:tabs>
              <w:ind w:rightChars="105" w:right="252"/>
              <w:rPr>
                <w:rFonts w:asciiTheme="minorHAnsi" w:hAnsiTheme="minorHAnsi" w:cstheme="minorHAnsi"/>
              </w:rPr>
            </w:pPr>
            <w:r w:rsidRPr="00E54BBF">
              <w:rPr>
                <w:rFonts w:asciiTheme="minorHAnsi" w:hAnsiTheme="minorHAnsi" w:cstheme="minorHAnsi"/>
              </w:rPr>
              <w:t>Identify Wakefield as their nearest city</w:t>
            </w:r>
          </w:p>
          <w:p w14:paraId="74D204D1" w14:textId="77777777" w:rsidR="004F6CE6" w:rsidRPr="00E54BBF" w:rsidRDefault="004F6CE6" w:rsidP="00216E4F">
            <w:pPr>
              <w:pStyle w:val="TableParagraph"/>
              <w:numPr>
                <w:ilvl w:val="0"/>
                <w:numId w:val="2"/>
              </w:numPr>
              <w:tabs>
                <w:tab w:val="left" w:pos="225"/>
              </w:tabs>
              <w:ind w:rightChars="105" w:right="252"/>
              <w:rPr>
                <w:rFonts w:asciiTheme="minorHAnsi" w:hAnsiTheme="minorHAnsi" w:cstheme="minorHAnsi"/>
              </w:rPr>
            </w:pPr>
            <w:r w:rsidRPr="00E54BBF">
              <w:rPr>
                <w:rFonts w:asciiTheme="minorHAnsi" w:hAnsiTheme="minorHAnsi" w:cstheme="minorHAnsi"/>
              </w:rPr>
              <w:t>Studying the countries that make up the UK, children discuss the four seasons and the associated weather</w:t>
            </w:r>
          </w:p>
          <w:p w14:paraId="1C0865B6" w14:textId="77777777" w:rsidR="004F6CE6" w:rsidRPr="00E54BBF" w:rsidRDefault="004F6CE6" w:rsidP="00216E4F">
            <w:pPr>
              <w:pStyle w:val="TableParagraph"/>
              <w:numPr>
                <w:ilvl w:val="0"/>
                <w:numId w:val="2"/>
              </w:numPr>
              <w:tabs>
                <w:tab w:val="left" w:pos="225"/>
              </w:tabs>
              <w:ind w:rightChars="105" w:right="252"/>
              <w:rPr>
                <w:rFonts w:asciiTheme="minorHAnsi" w:hAnsiTheme="minorHAnsi" w:cstheme="minorHAnsi"/>
              </w:rPr>
            </w:pPr>
            <w:r w:rsidRPr="00E54BBF">
              <w:rPr>
                <w:rFonts w:asciiTheme="minorHAnsi" w:hAnsiTheme="minorHAnsi" w:cstheme="minorHAnsi"/>
              </w:rPr>
              <w:t>Children consider how our weather differs from other countries and look at extreme weather conditions around the world</w:t>
            </w:r>
          </w:p>
          <w:p w14:paraId="3577D5B4" w14:textId="7A24714F" w:rsidR="004F6CE6" w:rsidRPr="00E54BBF" w:rsidRDefault="004F6CE6" w:rsidP="00216E4F">
            <w:pPr>
              <w:pStyle w:val="TableParagraph"/>
              <w:numPr>
                <w:ilvl w:val="0"/>
                <w:numId w:val="2"/>
              </w:numPr>
              <w:tabs>
                <w:tab w:val="left" w:pos="225"/>
              </w:tabs>
              <w:ind w:rightChars="105" w:right="252"/>
              <w:rPr>
                <w:rFonts w:asciiTheme="minorHAnsi" w:hAnsiTheme="minorHAnsi" w:cstheme="minorHAnsi"/>
              </w:rPr>
            </w:pPr>
            <w:r w:rsidRPr="00E54BBF">
              <w:rPr>
                <w:rFonts w:asciiTheme="minorHAnsi" w:hAnsiTheme="minorHAnsi" w:cstheme="minorHAnsi"/>
              </w:rPr>
              <w:t>Children will keep a weather diary and find out about hot and cold places in the UK using weather mapping with a simple key</w:t>
            </w:r>
          </w:p>
        </w:tc>
        <w:tc>
          <w:tcPr>
            <w:tcW w:w="505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80" w:type="dxa"/>
              <w:left w:w="80" w:type="dxa"/>
              <w:bottom w:w="80" w:type="dxa"/>
              <w:right w:w="80" w:type="dxa"/>
            </w:tcMar>
          </w:tcPr>
          <w:p w14:paraId="4D3AA73A" w14:textId="5E4FC74D" w:rsidR="004F6CE6" w:rsidRPr="00983A53" w:rsidRDefault="004F6CE6" w:rsidP="004F6CE6">
            <w:pPr>
              <w:pStyle w:val="NoSpacing"/>
              <w:rPr>
                <w:b/>
                <w:bCs/>
                <w:lang w:val="en-GB"/>
              </w:rPr>
            </w:pPr>
            <w:r>
              <w:rPr>
                <w:lang w:val="en-GB"/>
              </w:rPr>
              <w:t xml:space="preserve">              </w:t>
            </w:r>
            <w:r w:rsidRPr="00983A53">
              <w:rPr>
                <w:b/>
                <w:bCs/>
                <w:lang w:val="en-GB"/>
              </w:rPr>
              <w:t xml:space="preserve">       What is it like to live in Shanghai?</w:t>
            </w:r>
          </w:p>
          <w:p w14:paraId="2E0ABAFD" w14:textId="77777777" w:rsidR="004F6CE6" w:rsidRDefault="004F6CE6" w:rsidP="004F6CE6">
            <w:pPr>
              <w:pStyle w:val="NoSpacing"/>
              <w:rPr>
                <w:lang w:val="en-GB"/>
              </w:rPr>
            </w:pPr>
          </w:p>
          <w:p w14:paraId="465A1D7D" w14:textId="2CD0E036" w:rsidR="004F6CE6" w:rsidRPr="009B42F8" w:rsidRDefault="004F6CE6" w:rsidP="00216E4F">
            <w:pPr>
              <w:pStyle w:val="NoSpacing"/>
              <w:numPr>
                <w:ilvl w:val="0"/>
                <w:numId w:val="3"/>
              </w:numPr>
            </w:pPr>
            <w:r w:rsidRPr="009B42F8">
              <w:t xml:space="preserve">Using a world map to start </w:t>
            </w:r>
            <w:r>
              <w:t>recognizing</w:t>
            </w:r>
            <w:r w:rsidRPr="009B42F8">
              <w:t xml:space="preserve"> continents, oceans and countries outside the UK with a focus on </w:t>
            </w:r>
            <w:r>
              <w:t>Shanghai</w:t>
            </w:r>
          </w:p>
          <w:p w14:paraId="656A4043" w14:textId="69B2AFC6" w:rsidR="004F6CE6" w:rsidRPr="009B42F8" w:rsidRDefault="004F6CE6" w:rsidP="00216E4F">
            <w:pPr>
              <w:pStyle w:val="NoSpacing"/>
              <w:numPr>
                <w:ilvl w:val="0"/>
                <w:numId w:val="3"/>
              </w:numPr>
            </w:pPr>
            <w:r w:rsidRPr="009B42F8">
              <w:t xml:space="preserve">Children identify physical features of </w:t>
            </w:r>
            <w:r>
              <w:t>Shanghai</w:t>
            </w:r>
            <w:r w:rsidRPr="009B42F8">
              <w:t xml:space="preserve"> using aerial photographs and maps before identifying human features through exploring land use</w:t>
            </w:r>
          </w:p>
          <w:p w14:paraId="59E79A8D" w14:textId="5B01FED8" w:rsidR="004F6CE6" w:rsidRPr="00983A53" w:rsidRDefault="004F6CE6" w:rsidP="00216E4F">
            <w:pPr>
              <w:pStyle w:val="NoSpacing"/>
              <w:numPr>
                <w:ilvl w:val="0"/>
                <w:numId w:val="3"/>
              </w:numPr>
            </w:pPr>
            <w:r>
              <w:t>Compare the human and physical features of Shanghai to the features in Wakefield and collect simple data</w:t>
            </w:r>
          </w:p>
        </w:tc>
      </w:tr>
      <w:tr w:rsidR="004F6CE6" w:rsidRPr="00CC1A1C" w14:paraId="3672B1BB" w14:textId="77777777" w:rsidTr="35C0EFE4">
        <w:trPr>
          <w:cantSplit/>
          <w:trHeight w:val="1095"/>
        </w:trPr>
        <w:tc>
          <w:tcPr>
            <w:tcW w:w="515"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FA59D45" w14:textId="756C9B43" w:rsidR="004F6CE6" w:rsidRPr="009C6D10" w:rsidRDefault="004F6CE6" w:rsidP="004F6CE6">
            <w:pPr>
              <w:pStyle w:val="TableStyle2"/>
              <w:ind w:left="113" w:right="113"/>
              <w:jc w:val="center"/>
              <w:rPr>
                <w:rFonts w:asciiTheme="minorHAnsi" w:hAnsiTheme="minorHAnsi" w:cstheme="minorHAnsi"/>
                <w:sz w:val="18"/>
                <w:szCs w:val="18"/>
              </w:rPr>
            </w:pPr>
            <w:r w:rsidRPr="009C6D10">
              <w:rPr>
                <w:rFonts w:asciiTheme="minorHAnsi" w:hAnsiTheme="minorHAnsi" w:cstheme="minorHAnsi"/>
                <w:sz w:val="18"/>
                <w:szCs w:val="18"/>
              </w:rPr>
              <w:t>Fieldwork</w:t>
            </w:r>
          </w:p>
        </w:tc>
        <w:tc>
          <w:tcPr>
            <w:tcW w:w="435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5D5CBC2D" w14:textId="6962773A" w:rsidR="004F6CE6" w:rsidRPr="00E54BBF" w:rsidRDefault="2AEE134D" w:rsidP="35C0EFE4">
            <w:pPr>
              <w:pStyle w:val="TableStyle2"/>
              <w:jc w:val="center"/>
              <w:rPr>
                <w:rFonts w:asciiTheme="minorHAnsi" w:hAnsiTheme="minorHAnsi" w:cstheme="minorBidi"/>
                <w:sz w:val="22"/>
                <w:szCs w:val="22"/>
              </w:rPr>
            </w:pPr>
            <w:r w:rsidRPr="35C0EFE4">
              <w:rPr>
                <w:rFonts w:asciiTheme="minorHAnsi" w:hAnsiTheme="minorHAnsi" w:cstheme="minorBidi"/>
                <w:sz w:val="22"/>
                <w:szCs w:val="22"/>
              </w:rPr>
              <w:t xml:space="preserve">Map the school classroom and the school grounds </w:t>
            </w:r>
          </w:p>
        </w:tc>
        <w:tc>
          <w:tcPr>
            <w:tcW w:w="6338" w:type="dxa"/>
            <w:gridSpan w:val="5"/>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5AB8A1E7" w14:textId="6DB48215" w:rsidR="004F6CE6" w:rsidRPr="00E54BBF" w:rsidRDefault="004F6CE6" w:rsidP="74952B11">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Children will establish a weather station in the outdoor area and record their findings in simple tables</w:t>
            </w:r>
          </w:p>
        </w:tc>
        <w:tc>
          <w:tcPr>
            <w:tcW w:w="5054"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481706F5" w14:textId="5D8A44FD" w:rsidR="004F6CE6" w:rsidRPr="00FE3D3D" w:rsidRDefault="00D14F42" w:rsidP="74952B11">
            <w:pPr>
              <w:pStyle w:val="TableStyle2"/>
              <w:jc w:val="center"/>
              <w:rPr>
                <w:rFonts w:asciiTheme="minorHAnsi" w:hAnsiTheme="minorHAnsi" w:cstheme="minorBidi"/>
                <w:b/>
                <w:bCs/>
                <w:sz w:val="22"/>
                <w:szCs w:val="22"/>
                <w:lang w:val="en-US"/>
              </w:rPr>
            </w:pPr>
            <w:r w:rsidRPr="74952B11">
              <w:rPr>
                <w:rFonts w:asciiTheme="minorHAnsi" w:hAnsiTheme="minorHAnsi" w:cstheme="minorBidi"/>
                <w:sz w:val="22"/>
                <w:szCs w:val="22"/>
                <w:lang w:val="en-US"/>
              </w:rPr>
              <w:t xml:space="preserve">Collect photographs of key human and physical features of </w:t>
            </w:r>
            <w:r w:rsidR="00FE3D3D" w:rsidRPr="74952B11">
              <w:rPr>
                <w:rFonts w:asciiTheme="minorHAnsi" w:hAnsiTheme="minorHAnsi" w:cstheme="minorBidi"/>
                <w:sz w:val="22"/>
                <w:szCs w:val="22"/>
                <w:lang w:val="en-US"/>
              </w:rPr>
              <w:t>Shanghai</w:t>
            </w:r>
            <w:r w:rsidRPr="74952B11">
              <w:rPr>
                <w:rFonts w:asciiTheme="minorHAnsi" w:hAnsiTheme="minorHAnsi" w:cstheme="minorBidi"/>
                <w:sz w:val="22"/>
                <w:szCs w:val="22"/>
                <w:lang w:val="en-US"/>
              </w:rPr>
              <w:t xml:space="preserve"> through a virtual tour</w:t>
            </w:r>
            <w:r w:rsidR="00FE3D3D" w:rsidRPr="74952B11">
              <w:rPr>
                <w:rFonts w:asciiTheme="minorHAnsi" w:hAnsiTheme="minorHAnsi" w:cstheme="minorBidi"/>
                <w:sz w:val="22"/>
                <w:szCs w:val="22"/>
                <w:lang w:val="en-US"/>
              </w:rPr>
              <w:t xml:space="preserve"> and compare to Wakefield.</w:t>
            </w:r>
          </w:p>
        </w:tc>
      </w:tr>
      <w:tr w:rsidR="004F6CE6" w:rsidRPr="004252BB" w14:paraId="0900C15C" w14:textId="77777777" w:rsidTr="35C0EFE4">
        <w:trPr>
          <w:trHeight w:val="184"/>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B1FD04F" w14:textId="64DC7107" w:rsidR="004F6CE6" w:rsidRPr="008B372F" w:rsidRDefault="004F6CE6" w:rsidP="004F6CE6">
            <w:pPr>
              <w:pStyle w:val="TableStyle2"/>
              <w:jc w:val="center"/>
              <w:rPr>
                <w:rFonts w:asciiTheme="minorHAnsi" w:hAnsiTheme="minorHAnsi" w:cstheme="minorHAnsi"/>
                <w:sz w:val="16"/>
                <w:szCs w:val="16"/>
              </w:rPr>
            </w:pPr>
            <w:r>
              <w:rPr>
                <w:rFonts w:asciiTheme="minorHAnsi" w:hAnsiTheme="minorHAnsi" w:cstheme="minorHAnsi"/>
                <w:b/>
                <w:bCs/>
                <w:color w:val="FFFFFF"/>
                <w:sz w:val="16"/>
                <w:szCs w:val="16"/>
              </w:rPr>
              <w:t>Y</w:t>
            </w:r>
            <w:r w:rsidR="00306101">
              <w:rPr>
                <w:rFonts w:asciiTheme="minorHAnsi" w:hAnsiTheme="minorHAnsi" w:cstheme="minorHAnsi"/>
                <w:b/>
                <w:bCs/>
                <w:color w:val="FFFFFF"/>
                <w:sz w:val="16"/>
                <w:szCs w:val="16"/>
              </w:rPr>
              <w:t>2</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E874794"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6D1F3A6"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F7CFCF2" w14:textId="77777777" w:rsidR="004F6CE6" w:rsidRPr="00567D66" w:rsidRDefault="004F6CE6" w:rsidP="004F6CE6">
            <w:pPr>
              <w:pStyle w:val="TableStyle2"/>
              <w:ind w:right="-124"/>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4F6CE6" w:rsidRPr="00B174A3" w14:paraId="4E471B1F" w14:textId="77777777" w:rsidTr="35C0EFE4">
        <w:trPr>
          <w:cantSplit/>
          <w:trHeight w:val="1134"/>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D069A0B" w14:textId="77777777" w:rsidR="004F6CE6" w:rsidRPr="00455FE2" w:rsidRDefault="004F6CE6" w:rsidP="004F6CE6">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Knowledge &amp; Skills</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3788CA8B" w14:textId="6026AFB1" w:rsidR="004F6CE6" w:rsidRDefault="004F6CE6" w:rsidP="004F6CE6">
            <w:pPr>
              <w:pStyle w:val="TableStyle2"/>
              <w:jc w:val="center"/>
              <w:rPr>
                <w:rFonts w:asciiTheme="minorHAnsi" w:hAnsiTheme="minorHAnsi" w:cstheme="minorHAnsi"/>
                <w:b/>
                <w:sz w:val="22"/>
                <w:szCs w:val="22"/>
              </w:rPr>
            </w:pPr>
            <w:r w:rsidRPr="00B4274D">
              <w:rPr>
                <w:rFonts w:asciiTheme="minorHAnsi" w:hAnsiTheme="minorHAnsi" w:cstheme="minorHAnsi"/>
                <w:b/>
                <w:sz w:val="22"/>
                <w:szCs w:val="22"/>
              </w:rPr>
              <w:t>Why is our world wonderful?</w:t>
            </w:r>
          </w:p>
          <w:p w14:paraId="2EC59057" w14:textId="77777777" w:rsidR="000B1001" w:rsidRPr="00B4274D" w:rsidRDefault="000B1001" w:rsidP="00AF2BA0">
            <w:pPr>
              <w:pStyle w:val="TableStyle2"/>
              <w:shd w:val="clear" w:color="auto" w:fill="C5E0B3" w:themeFill="accent6" w:themeFillTint="66"/>
              <w:jc w:val="center"/>
              <w:rPr>
                <w:rFonts w:asciiTheme="minorHAnsi" w:hAnsiTheme="minorHAnsi" w:cstheme="minorHAnsi"/>
                <w:b/>
                <w:sz w:val="22"/>
                <w:szCs w:val="22"/>
              </w:rPr>
            </w:pPr>
          </w:p>
          <w:p w14:paraId="7099CD95" w14:textId="0A4303A1" w:rsidR="004F6CE6" w:rsidRPr="00B4274D" w:rsidRDefault="004F6CE6" w:rsidP="00AF2BA0">
            <w:pPr>
              <w:pStyle w:val="TableStyle2"/>
              <w:numPr>
                <w:ilvl w:val="0"/>
                <w:numId w:val="4"/>
              </w:numPr>
              <w:shd w:val="clear" w:color="auto" w:fill="C5E0B3" w:themeFill="accent6" w:themeFillTint="66"/>
              <w:rPr>
                <w:rFonts w:asciiTheme="minorHAnsi" w:hAnsiTheme="minorHAnsi" w:cstheme="minorBidi"/>
                <w:sz w:val="22"/>
                <w:szCs w:val="22"/>
                <w:lang w:val="en-US"/>
              </w:rPr>
            </w:pPr>
            <w:r w:rsidRPr="74952B11">
              <w:rPr>
                <w:rFonts w:asciiTheme="minorHAnsi" w:hAnsiTheme="minorHAnsi" w:cstheme="minorBidi"/>
                <w:sz w:val="22"/>
                <w:szCs w:val="22"/>
                <w:lang w:val="en-US"/>
              </w:rPr>
              <w:t>Learning the names and locating the oceans of our world, children consider the importance of water and how we use it</w:t>
            </w:r>
          </w:p>
          <w:p w14:paraId="3520273D" w14:textId="75B7FCCF" w:rsidR="004F6CE6" w:rsidRPr="00B4274D" w:rsidRDefault="004F6CE6" w:rsidP="00AF2BA0">
            <w:pPr>
              <w:pStyle w:val="TableStyle2"/>
              <w:numPr>
                <w:ilvl w:val="0"/>
                <w:numId w:val="4"/>
              </w:numPr>
              <w:shd w:val="clear" w:color="auto" w:fill="C5E0B3" w:themeFill="accent6" w:themeFillTint="66"/>
              <w:rPr>
                <w:rFonts w:asciiTheme="minorHAnsi" w:hAnsiTheme="minorHAnsi" w:cstheme="minorBidi"/>
                <w:sz w:val="22"/>
                <w:szCs w:val="22"/>
                <w:lang w:val="en-US"/>
              </w:rPr>
            </w:pPr>
            <w:r w:rsidRPr="74952B11">
              <w:rPr>
                <w:rFonts w:asciiTheme="minorHAnsi" w:hAnsiTheme="minorHAnsi" w:cstheme="minorBidi"/>
                <w:sz w:val="22"/>
                <w:szCs w:val="22"/>
                <w:lang w:val="en-US"/>
              </w:rPr>
              <w:t xml:space="preserve">They identify features and major characteristics of the UK (capital cities and </w:t>
            </w:r>
            <w:r w:rsidRPr="74952B11">
              <w:rPr>
                <w:rFonts w:asciiTheme="minorHAnsi" w:hAnsiTheme="minorHAnsi" w:cstheme="minorBidi"/>
                <w:sz w:val="22"/>
                <w:szCs w:val="22"/>
                <w:lang w:val="en-US"/>
              </w:rPr>
              <w:lastRenderedPageBreak/>
              <w:t>key landmarks) and find out about some wonders of the world</w:t>
            </w:r>
          </w:p>
          <w:p w14:paraId="3DE452B7" w14:textId="27D79170" w:rsidR="004F6CE6" w:rsidRPr="00B4274D" w:rsidRDefault="004F6CE6" w:rsidP="00AF2BA0">
            <w:pPr>
              <w:pStyle w:val="TableStyle2"/>
              <w:numPr>
                <w:ilvl w:val="0"/>
                <w:numId w:val="4"/>
              </w:numPr>
              <w:shd w:val="clear" w:color="auto" w:fill="C5E0B3" w:themeFill="accent6" w:themeFillTint="66"/>
              <w:rPr>
                <w:rFonts w:asciiTheme="minorHAnsi" w:hAnsiTheme="minorHAnsi" w:cstheme="minorHAnsi"/>
                <w:bCs/>
                <w:sz w:val="22"/>
                <w:szCs w:val="22"/>
              </w:rPr>
            </w:pPr>
            <w:r w:rsidRPr="00B4274D">
              <w:rPr>
                <w:rFonts w:asciiTheme="minorHAnsi" w:hAnsiTheme="minorHAnsi" w:cstheme="minorHAnsi"/>
                <w:bCs/>
                <w:sz w:val="22"/>
                <w:szCs w:val="22"/>
              </w:rPr>
              <w:t>Children use this to consider what is unique about our locality in Kinsley – using fieldwork to find this out</w:t>
            </w:r>
          </w:p>
          <w:p w14:paraId="262C8CD0" w14:textId="2684FEC6" w:rsidR="004F6CE6" w:rsidRPr="00B4274D" w:rsidRDefault="004F6CE6" w:rsidP="004F6CE6">
            <w:pPr>
              <w:pStyle w:val="TableStyle2"/>
              <w:rPr>
                <w:rFonts w:asciiTheme="minorHAnsi" w:hAnsiTheme="minorHAnsi" w:cstheme="minorHAnsi"/>
                <w:b/>
                <w:sz w:val="22"/>
                <w:szCs w:val="22"/>
              </w:rPr>
            </w:pP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80" w:type="dxa"/>
              <w:left w:w="80" w:type="dxa"/>
              <w:bottom w:w="80" w:type="dxa"/>
              <w:right w:w="80" w:type="dxa"/>
            </w:tcMar>
          </w:tcPr>
          <w:p w14:paraId="4DF87CA2" w14:textId="77777777" w:rsidR="004F6CE6" w:rsidRDefault="004F6CE6" w:rsidP="004F6CE6">
            <w:pPr>
              <w:pStyle w:val="BodyText"/>
              <w:jc w:val="center"/>
              <w:rPr>
                <w:rFonts w:asciiTheme="minorHAnsi" w:hAnsiTheme="minorHAnsi" w:cstheme="minorHAnsi"/>
                <w:b/>
                <w:bCs/>
                <w:lang w:val="en-GB"/>
              </w:rPr>
            </w:pPr>
            <w:r w:rsidRPr="00915C16">
              <w:rPr>
                <w:rFonts w:asciiTheme="minorHAnsi" w:hAnsiTheme="minorHAnsi" w:cstheme="minorHAnsi"/>
                <w:b/>
                <w:bCs/>
                <w:lang w:val="en-GB"/>
              </w:rPr>
              <w:lastRenderedPageBreak/>
              <w:t>Would you prefer to live in a hot of a cold place?</w:t>
            </w:r>
          </w:p>
          <w:p w14:paraId="4DD982C7" w14:textId="77777777" w:rsidR="000B1001" w:rsidRDefault="000B1001" w:rsidP="004F6CE6">
            <w:pPr>
              <w:pStyle w:val="BodyText"/>
              <w:jc w:val="center"/>
              <w:rPr>
                <w:rFonts w:asciiTheme="minorHAnsi" w:hAnsiTheme="minorHAnsi" w:cstheme="minorHAnsi"/>
                <w:b/>
                <w:bCs/>
                <w:lang w:val="en-GB"/>
              </w:rPr>
            </w:pPr>
          </w:p>
          <w:p w14:paraId="318708D6" w14:textId="77777777" w:rsidR="004F6CE6" w:rsidRDefault="004F6CE6" w:rsidP="00216E4F">
            <w:pPr>
              <w:pStyle w:val="BodyText"/>
              <w:numPr>
                <w:ilvl w:val="0"/>
                <w:numId w:val="5"/>
              </w:numPr>
              <w:rPr>
                <w:rFonts w:asciiTheme="minorHAnsi" w:hAnsiTheme="minorHAnsi" w:cstheme="minorHAnsi"/>
              </w:rPr>
            </w:pPr>
            <w:r>
              <w:rPr>
                <w:rFonts w:asciiTheme="minorHAnsi" w:hAnsiTheme="minorHAnsi" w:cstheme="minorHAnsi"/>
              </w:rPr>
              <w:t>Children are introduced to the basic concept of climate zones (including the polar regions and deserts) and map out hot and cold places globally</w:t>
            </w:r>
          </w:p>
          <w:p w14:paraId="0BA89822" w14:textId="77777777" w:rsidR="004F6CE6" w:rsidRDefault="004F6CE6" w:rsidP="00216E4F">
            <w:pPr>
              <w:pStyle w:val="BodyText"/>
              <w:numPr>
                <w:ilvl w:val="0"/>
                <w:numId w:val="5"/>
              </w:numPr>
              <w:rPr>
                <w:rFonts w:asciiTheme="minorHAnsi" w:hAnsiTheme="minorHAnsi" w:cstheme="minorHAnsi"/>
              </w:rPr>
            </w:pPr>
            <w:r>
              <w:rPr>
                <w:rFonts w:asciiTheme="minorHAnsi" w:hAnsiTheme="minorHAnsi" w:cstheme="minorHAnsi"/>
              </w:rPr>
              <w:t>Children compare features at the North and South Poles and Benin as well as in Wakefield and West Yorkshire</w:t>
            </w:r>
          </w:p>
          <w:p w14:paraId="3111C3F6" w14:textId="3202E9E3" w:rsidR="004F6CE6" w:rsidRPr="00915C16" w:rsidRDefault="004F6CE6" w:rsidP="00216E4F">
            <w:pPr>
              <w:pStyle w:val="BodyText"/>
              <w:numPr>
                <w:ilvl w:val="0"/>
                <w:numId w:val="5"/>
              </w:numPr>
              <w:rPr>
                <w:rFonts w:asciiTheme="minorHAnsi" w:hAnsiTheme="minorHAnsi" w:cstheme="minorHAnsi"/>
              </w:rPr>
            </w:pPr>
            <w:r>
              <w:rPr>
                <w:rFonts w:asciiTheme="minorHAnsi" w:hAnsiTheme="minorHAnsi" w:cstheme="minorHAnsi"/>
              </w:rPr>
              <w:lastRenderedPageBreak/>
              <w:t>Pupils learn about the four compass points and recap the names and locations of the 7 continents</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80" w:type="dxa"/>
              <w:left w:w="80" w:type="dxa"/>
              <w:bottom w:w="80" w:type="dxa"/>
              <w:right w:w="80" w:type="dxa"/>
            </w:tcMar>
          </w:tcPr>
          <w:p w14:paraId="5044D036" w14:textId="2DD11CEC" w:rsidR="004F6CE6" w:rsidRDefault="000B1001" w:rsidP="000B1001">
            <w:pPr>
              <w:pStyle w:val="TableParagraph"/>
              <w:tabs>
                <w:tab w:val="left" w:pos="225"/>
                <w:tab w:val="left" w:pos="227"/>
                <w:tab w:val="center" w:pos="2511"/>
                <w:tab w:val="right" w:pos="5022"/>
              </w:tabs>
              <w:rPr>
                <w:rFonts w:asciiTheme="minorHAnsi" w:hAnsiTheme="minorHAnsi" w:cstheme="minorHAnsi"/>
                <w:b/>
                <w:bCs/>
              </w:rPr>
            </w:pPr>
            <w:r>
              <w:rPr>
                <w:rFonts w:asciiTheme="minorHAnsi" w:hAnsiTheme="minorHAnsi" w:cstheme="minorHAnsi"/>
                <w:b/>
                <w:bCs/>
              </w:rPr>
              <w:lastRenderedPageBreak/>
              <w:tab/>
            </w:r>
            <w:r>
              <w:rPr>
                <w:rFonts w:asciiTheme="minorHAnsi" w:hAnsiTheme="minorHAnsi" w:cstheme="minorHAnsi"/>
                <w:b/>
                <w:bCs/>
              </w:rPr>
              <w:tab/>
            </w:r>
            <w:r>
              <w:rPr>
                <w:rFonts w:asciiTheme="minorHAnsi" w:hAnsiTheme="minorHAnsi" w:cstheme="minorHAnsi"/>
                <w:b/>
                <w:bCs/>
              </w:rPr>
              <w:tab/>
            </w:r>
            <w:r w:rsidR="004F6CE6" w:rsidRPr="006417EF">
              <w:rPr>
                <w:rFonts w:asciiTheme="minorHAnsi" w:hAnsiTheme="minorHAnsi" w:cstheme="minorHAnsi"/>
                <w:b/>
                <w:bCs/>
              </w:rPr>
              <w:t>What is it like to live by the coast?</w:t>
            </w:r>
            <w:r>
              <w:rPr>
                <w:rFonts w:asciiTheme="minorHAnsi" w:hAnsiTheme="minorHAnsi" w:cstheme="minorHAnsi"/>
                <w:b/>
                <w:bCs/>
              </w:rPr>
              <w:tab/>
            </w:r>
          </w:p>
          <w:p w14:paraId="61755E0A" w14:textId="77777777" w:rsidR="000B1001" w:rsidRDefault="000B1001" w:rsidP="000B1001">
            <w:pPr>
              <w:pStyle w:val="TableParagraph"/>
              <w:tabs>
                <w:tab w:val="left" w:pos="225"/>
                <w:tab w:val="left" w:pos="227"/>
                <w:tab w:val="center" w:pos="2511"/>
                <w:tab w:val="right" w:pos="5022"/>
              </w:tabs>
              <w:rPr>
                <w:rFonts w:asciiTheme="minorHAnsi" w:hAnsiTheme="minorHAnsi" w:cstheme="minorHAnsi"/>
                <w:b/>
                <w:bCs/>
              </w:rPr>
            </w:pPr>
          </w:p>
          <w:p w14:paraId="6C272C4F" w14:textId="77777777" w:rsidR="004F6CE6" w:rsidRDefault="004F6CE6" w:rsidP="00216E4F">
            <w:pPr>
              <w:pStyle w:val="TableParagraph"/>
              <w:numPr>
                <w:ilvl w:val="0"/>
                <w:numId w:val="6"/>
              </w:numPr>
              <w:tabs>
                <w:tab w:val="left" w:pos="225"/>
                <w:tab w:val="left" w:pos="227"/>
              </w:tabs>
              <w:rPr>
                <w:rFonts w:asciiTheme="minorHAnsi" w:hAnsiTheme="minorHAnsi" w:cstheme="minorHAnsi"/>
              </w:rPr>
            </w:pPr>
            <w:r>
              <w:rPr>
                <w:rFonts w:asciiTheme="minorHAnsi" w:hAnsiTheme="minorHAnsi" w:cstheme="minorHAnsi"/>
              </w:rPr>
              <w:t>Pupils name and locate continents and oceans of the world and revisit countries and cities of the UK</w:t>
            </w:r>
          </w:p>
          <w:p w14:paraId="287EAEA4" w14:textId="77777777" w:rsidR="004F6CE6" w:rsidRDefault="004F6CE6" w:rsidP="00216E4F">
            <w:pPr>
              <w:pStyle w:val="TableParagraph"/>
              <w:numPr>
                <w:ilvl w:val="0"/>
                <w:numId w:val="6"/>
              </w:numPr>
              <w:tabs>
                <w:tab w:val="left" w:pos="225"/>
                <w:tab w:val="left" w:pos="227"/>
              </w:tabs>
              <w:rPr>
                <w:rFonts w:asciiTheme="minorHAnsi" w:hAnsiTheme="minorHAnsi" w:cstheme="minorHAnsi"/>
              </w:rPr>
            </w:pPr>
            <w:r>
              <w:rPr>
                <w:rFonts w:asciiTheme="minorHAnsi" w:hAnsiTheme="minorHAnsi" w:cstheme="minorHAnsi"/>
              </w:rPr>
              <w:t xml:space="preserve">Children learn about the physical features of the East Yorkshire coastline and how humans have interacted with this over time including </w:t>
            </w:r>
            <w:r>
              <w:rPr>
                <w:rFonts w:asciiTheme="minorHAnsi" w:hAnsiTheme="minorHAnsi" w:cstheme="minorHAnsi"/>
              </w:rPr>
              <w:lastRenderedPageBreak/>
              <w:t>introducing land use, settlements and basic tourism</w:t>
            </w:r>
          </w:p>
          <w:p w14:paraId="2234FB7C" w14:textId="77777777" w:rsidR="004F6CE6" w:rsidRDefault="004F6CE6" w:rsidP="00216E4F">
            <w:pPr>
              <w:pStyle w:val="TableParagraph"/>
              <w:numPr>
                <w:ilvl w:val="0"/>
                <w:numId w:val="6"/>
              </w:numPr>
              <w:tabs>
                <w:tab w:val="left" w:pos="225"/>
                <w:tab w:val="left" w:pos="227"/>
              </w:tabs>
              <w:rPr>
                <w:rFonts w:asciiTheme="minorHAnsi" w:hAnsiTheme="minorHAnsi" w:cstheme="minorHAnsi"/>
              </w:rPr>
            </w:pPr>
            <w:r>
              <w:rPr>
                <w:rFonts w:asciiTheme="minorHAnsi" w:hAnsiTheme="minorHAnsi" w:cstheme="minorHAnsi"/>
              </w:rPr>
              <w:t>The East Yorkshire coastline is then compared to Wakefield in terms of physical differences</w:t>
            </w:r>
          </w:p>
          <w:p w14:paraId="48AA7494" w14:textId="18102486" w:rsidR="004F1DF3" w:rsidRPr="001622F4" w:rsidRDefault="004F1DF3" w:rsidP="004F1DF3">
            <w:pPr>
              <w:pStyle w:val="TableParagraph"/>
              <w:tabs>
                <w:tab w:val="left" w:pos="225"/>
                <w:tab w:val="left" w:pos="227"/>
              </w:tabs>
              <w:rPr>
                <w:rFonts w:asciiTheme="minorHAnsi" w:hAnsiTheme="minorHAnsi" w:cstheme="minorHAnsi"/>
              </w:rPr>
            </w:pPr>
          </w:p>
        </w:tc>
      </w:tr>
      <w:tr w:rsidR="004F6CE6" w:rsidRPr="00B174A3" w14:paraId="17EF598E" w14:textId="77777777" w:rsidTr="35C0EFE4">
        <w:trPr>
          <w:cantSplit/>
          <w:trHeight w:val="696"/>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8E8476F" w14:textId="63777849" w:rsidR="004F6CE6"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lastRenderedPageBreak/>
              <w:t>Fieldwork</w:t>
            </w:r>
          </w:p>
          <w:p w14:paraId="220938A1" w14:textId="77777777" w:rsidR="004F6CE6" w:rsidRDefault="004F6CE6" w:rsidP="004F6CE6">
            <w:pPr>
              <w:pStyle w:val="TableStyle2"/>
              <w:ind w:left="113" w:right="113"/>
              <w:jc w:val="center"/>
              <w:rPr>
                <w:rFonts w:asciiTheme="minorHAnsi" w:hAnsiTheme="minorHAnsi" w:cstheme="minorHAnsi"/>
                <w:b/>
                <w:bCs/>
                <w:sz w:val="18"/>
                <w:szCs w:val="18"/>
              </w:rPr>
            </w:pPr>
          </w:p>
          <w:p w14:paraId="56CE4105" w14:textId="77777777" w:rsidR="004F6CE6" w:rsidRDefault="004F6CE6" w:rsidP="004F6CE6">
            <w:pPr>
              <w:pStyle w:val="TableStyle2"/>
              <w:ind w:left="113" w:right="113"/>
              <w:jc w:val="center"/>
              <w:rPr>
                <w:rFonts w:asciiTheme="minorHAnsi" w:hAnsiTheme="minorHAnsi" w:cstheme="minorHAnsi"/>
                <w:b/>
                <w:bCs/>
                <w:sz w:val="18"/>
                <w:szCs w:val="18"/>
              </w:rPr>
            </w:pPr>
          </w:p>
          <w:p w14:paraId="41A13010" w14:textId="77777777" w:rsidR="004F6CE6" w:rsidRPr="00455FE2" w:rsidRDefault="004F6CE6" w:rsidP="004F6CE6">
            <w:pPr>
              <w:pStyle w:val="TableStyle2"/>
              <w:ind w:left="113" w:right="113"/>
              <w:jc w:val="center"/>
              <w:rPr>
                <w:rFonts w:asciiTheme="minorHAnsi" w:hAnsiTheme="minorHAnsi" w:cstheme="minorHAnsi"/>
                <w:b/>
                <w:bCs/>
                <w:sz w:val="19"/>
                <w:szCs w:val="19"/>
              </w:rPr>
            </w:pP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B42FB09" w14:textId="3A67875C" w:rsidR="004F6CE6" w:rsidRPr="00674A3D" w:rsidRDefault="004F6CE6" w:rsidP="004F6CE6">
            <w:pPr>
              <w:pStyle w:val="TableStyle2"/>
              <w:jc w:val="center"/>
              <w:rPr>
                <w:rFonts w:asciiTheme="minorHAnsi" w:hAnsiTheme="minorHAnsi" w:cstheme="minorHAnsi"/>
                <w:sz w:val="22"/>
                <w:szCs w:val="22"/>
              </w:rPr>
            </w:pPr>
            <w:r w:rsidRPr="00674A3D">
              <w:rPr>
                <w:rFonts w:asciiTheme="minorHAnsi" w:hAnsiTheme="minorHAnsi" w:cstheme="minorHAnsi"/>
                <w:sz w:val="22"/>
                <w:szCs w:val="22"/>
              </w:rPr>
              <w:t>Revisiting the local community to gather research of our locality</w:t>
            </w: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C39E4C3" w14:textId="4BE62F29" w:rsidR="004F6CE6" w:rsidRPr="00674A3D"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Orienteering activities in the school grounds for compass points and basic directions</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D1CFE10" w14:textId="77777777" w:rsidR="004F6CE6" w:rsidRDefault="004F6CE6" w:rsidP="004F6CE6">
            <w:pPr>
              <w:pStyle w:val="NoSpacing"/>
              <w:jc w:val="center"/>
            </w:pPr>
            <w:r>
              <w:t>School trip to the East Yorkshire coastline to look at similarities and differences</w:t>
            </w:r>
          </w:p>
          <w:p w14:paraId="600E1959" w14:textId="3E287DAA" w:rsidR="004F1DF3" w:rsidRPr="00674A3D" w:rsidRDefault="004F1DF3" w:rsidP="004F6CE6">
            <w:pPr>
              <w:pStyle w:val="NoSpacing"/>
              <w:jc w:val="center"/>
            </w:pPr>
          </w:p>
        </w:tc>
      </w:tr>
      <w:tr w:rsidR="004F6CE6" w:rsidRPr="00B174A3" w14:paraId="26A49468" w14:textId="77777777" w:rsidTr="35C0EFE4">
        <w:trPr>
          <w:cantSplit/>
          <w:trHeight w:val="1742"/>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7AB352D" w14:textId="15383216" w:rsidR="004F6CE6" w:rsidRDefault="004F6CE6" w:rsidP="004F6CE6">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Books/ Websites</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849A917"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Five Little Fiends (Dyer, S)</w:t>
            </w:r>
          </w:p>
          <w:p w14:paraId="24CE2E4A"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Little Blue Planet: Investigating Spaceship Earth (Owens, P)</w:t>
            </w:r>
          </w:p>
          <w:p w14:paraId="45D39FF4" w14:textId="77777777" w:rsidR="004F6CE6" w:rsidRDefault="001F6566" w:rsidP="004F6CE6">
            <w:pPr>
              <w:pStyle w:val="TableStyle2"/>
              <w:jc w:val="center"/>
              <w:rPr>
                <w:rFonts w:asciiTheme="minorHAnsi" w:hAnsiTheme="minorHAnsi" w:cstheme="minorHAnsi"/>
                <w:sz w:val="22"/>
                <w:szCs w:val="22"/>
              </w:rPr>
            </w:pPr>
            <w:hyperlink r:id="rId25" w:history="1">
              <w:r w:rsidR="004F6CE6" w:rsidRPr="00172726">
                <w:rPr>
                  <w:rStyle w:val="Hyperlink"/>
                  <w:rFonts w:asciiTheme="minorHAnsi" w:hAnsiTheme="minorHAnsi" w:cstheme="minorHAnsi"/>
                  <w:sz w:val="22"/>
                  <w:szCs w:val="22"/>
                </w:rPr>
                <w:t>www.oxfam.org/education/resources/mapping-our-world</w:t>
              </w:r>
            </w:hyperlink>
            <w:r w:rsidR="004F6CE6">
              <w:rPr>
                <w:rFonts w:asciiTheme="minorHAnsi" w:hAnsiTheme="minorHAnsi" w:cstheme="minorHAnsi"/>
                <w:sz w:val="22"/>
                <w:szCs w:val="22"/>
              </w:rPr>
              <w:t xml:space="preserve"> </w:t>
            </w:r>
          </w:p>
          <w:p w14:paraId="7E23F728" w14:textId="0ACAAD71" w:rsidR="004F6CE6" w:rsidRPr="00674A3D" w:rsidRDefault="001F6566" w:rsidP="004F6CE6">
            <w:pPr>
              <w:pStyle w:val="TableStyle2"/>
              <w:jc w:val="center"/>
              <w:rPr>
                <w:rFonts w:asciiTheme="minorHAnsi" w:hAnsiTheme="minorHAnsi" w:cstheme="minorHAnsi"/>
                <w:sz w:val="22"/>
                <w:szCs w:val="22"/>
              </w:rPr>
            </w:pPr>
            <w:hyperlink r:id="rId26" w:history="1">
              <w:r w:rsidR="004F6CE6" w:rsidRPr="00172726">
                <w:rPr>
                  <w:rStyle w:val="Hyperlink"/>
                  <w:rFonts w:asciiTheme="minorHAnsi" w:hAnsiTheme="minorHAnsi" w:cstheme="minorHAnsi"/>
                  <w:sz w:val="22"/>
                  <w:szCs w:val="22"/>
                </w:rPr>
                <w:t>www.nasa.gov</w:t>
              </w:r>
            </w:hyperlink>
            <w:r w:rsidR="004F6CE6">
              <w:rPr>
                <w:rFonts w:asciiTheme="minorHAnsi" w:hAnsiTheme="minorHAnsi" w:cstheme="minorHAnsi"/>
                <w:sz w:val="22"/>
                <w:szCs w:val="22"/>
              </w:rPr>
              <w:t xml:space="preserve"> </w:t>
            </w: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1534390"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One Day on our Blue Planet (Bailey, E)</w:t>
            </w:r>
          </w:p>
          <w:p w14:paraId="2AED866C"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Antarctica (</w:t>
            </w:r>
            <w:proofErr w:type="spellStart"/>
            <w:r>
              <w:rPr>
                <w:rFonts w:asciiTheme="minorHAnsi" w:hAnsiTheme="minorHAnsi" w:cstheme="minorHAnsi"/>
                <w:sz w:val="22"/>
                <w:szCs w:val="22"/>
              </w:rPr>
              <w:t>Cowcher</w:t>
            </w:r>
            <w:proofErr w:type="spellEnd"/>
            <w:r>
              <w:rPr>
                <w:rFonts w:asciiTheme="minorHAnsi" w:hAnsiTheme="minorHAnsi" w:cstheme="minorHAnsi"/>
                <w:sz w:val="22"/>
                <w:szCs w:val="22"/>
              </w:rPr>
              <w:t>, E)</w:t>
            </w:r>
          </w:p>
          <w:p w14:paraId="724358D9" w14:textId="77777777" w:rsidR="004F6CE6" w:rsidRDefault="004F6CE6" w:rsidP="74952B11">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Rainbow Bird (</w:t>
            </w:r>
            <w:proofErr w:type="spellStart"/>
            <w:r w:rsidRPr="74952B11">
              <w:rPr>
                <w:rFonts w:asciiTheme="minorHAnsi" w:hAnsiTheme="minorHAnsi" w:cstheme="minorBidi"/>
                <w:sz w:val="22"/>
                <w:szCs w:val="22"/>
                <w:lang w:val="en-US"/>
              </w:rPr>
              <w:t>Maddern</w:t>
            </w:r>
            <w:proofErr w:type="spellEnd"/>
            <w:r w:rsidRPr="74952B11">
              <w:rPr>
                <w:rFonts w:asciiTheme="minorHAnsi" w:hAnsiTheme="minorHAnsi" w:cstheme="minorBidi"/>
                <w:sz w:val="22"/>
                <w:szCs w:val="22"/>
                <w:lang w:val="en-US"/>
              </w:rPr>
              <w:t xml:space="preserve">, E and </w:t>
            </w:r>
            <w:proofErr w:type="spellStart"/>
            <w:r w:rsidRPr="74952B11">
              <w:rPr>
                <w:rFonts w:asciiTheme="minorHAnsi" w:hAnsiTheme="minorHAnsi" w:cstheme="minorBidi"/>
                <w:sz w:val="22"/>
                <w:szCs w:val="22"/>
                <w:lang w:val="en-US"/>
              </w:rPr>
              <w:t>Kenaway</w:t>
            </w:r>
            <w:proofErr w:type="spellEnd"/>
            <w:r w:rsidRPr="74952B11">
              <w:rPr>
                <w:rFonts w:asciiTheme="minorHAnsi" w:hAnsiTheme="minorHAnsi" w:cstheme="minorBidi"/>
                <w:sz w:val="22"/>
                <w:szCs w:val="22"/>
                <w:lang w:val="en-US"/>
              </w:rPr>
              <w:t>, A)</w:t>
            </w:r>
          </w:p>
          <w:p w14:paraId="6D30AB36" w14:textId="77777777" w:rsidR="004F6CE6" w:rsidRDefault="004F6CE6" w:rsidP="004F6CE6">
            <w:pPr>
              <w:pStyle w:val="TableStyle2"/>
              <w:jc w:val="center"/>
              <w:rPr>
                <w:rFonts w:asciiTheme="minorHAnsi" w:hAnsiTheme="minorHAnsi" w:cstheme="minorHAnsi"/>
                <w:sz w:val="22"/>
                <w:szCs w:val="22"/>
              </w:rPr>
            </w:pPr>
            <w:r>
              <w:rPr>
                <w:rFonts w:asciiTheme="minorHAnsi" w:hAnsiTheme="minorHAnsi" w:cstheme="minorHAnsi"/>
                <w:sz w:val="22"/>
                <w:szCs w:val="22"/>
              </w:rPr>
              <w:t>Living in the Freezer: Investigating polar environments (Richardson, P)</w:t>
            </w:r>
          </w:p>
          <w:p w14:paraId="44CDA474" w14:textId="688B522B" w:rsidR="004F6CE6" w:rsidRPr="00674A3D" w:rsidRDefault="004F6CE6" w:rsidP="74952B11">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How deserts are expanding; polar bear/ meerkat (</w:t>
            </w:r>
            <w:proofErr w:type="spellStart"/>
            <w:r w:rsidRPr="74952B11">
              <w:rPr>
                <w:rFonts w:asciiTheme="minorHAnsi" w:hAnsiTheme="minorHAnsi" w:cstheme="minorBidi"/>
                <w:sz w:val="22"/>
                <w:szCs w:val="22"/>
                <w:lang w:val="en-US"/>
              </w:rPr>
              <w:t>Youtube</w:t>
            </w:r>
            <w:proofErr w:type="spellEnd"/>
            <w:r w:rsidRPr="74952B11">
              <w:rPr>
                <w:rFonts w:asciiTheme="minorHAnsi" w:hAnsiTheme="minorHAnsi" w:cstheme="minorBidi"/>
                <w:sz w:val="22"/>
                <w:szCs w:val="22"/>
                <w:lang w:val="en-US"/>
              </w:rPr>
              <w:t>)</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91516C8" w14:textId="77777777" w:rsidR="004F6CE6" w:rsidRDefault="004F6CE6" w:rsidP="004F6CE6">
            <w:pPr>
              <w:pStyle w:val="NoSpacing"/>
              <w:jc w:val="center"/>
            </w:pPr>
            <w:r>
              <w:t>The River: An Epic Journey to the Sea (Clulow, H)</w:t>
            </w:r>
          </w:p>
          <w:p w14:paraId="70F82EDC" w14:textId="77777777" w:rsidR="004F6CE6" w:rsidRDefault="004F6CE6" w:rsidP="004F6CE6">
            <w:pPr>
              <w:pStyle w:val="NoSpacing"/>
              <w:jc w:val="center"/>
            </w:pPr>
            <w:r>
              <w:t>The Wind in the Willows (Grahame, K)</w:t>
            </w:r>
          </w:p>
          <w:p w14:paraId="628D9970" w14:textId="2B4CA1D3" w:rsidR="004F6CE6" w:rsidRDefault="001F6566" w:rsidP="004F6CE6">
            <w:pPr>
              <w:pStyle w:val="NoSpacing"/>
              <w:jc w:val="center"/>
            </w:pPr>
            <w:hyperlink r:id="rId27" w:history="1">
              <w:r w:rsidR="004F6CE6" w:rsidRPr="00172726">
                <w:rPr>
                  <w:rStyle w:val="Hyperlink"/>
                </w:rPr>
                <w:t>www.peakware.com/peaks</w:t>
              </w:r>
            </w:hyperlink>
          </w:p>
          <w:p w14:paraId="202AD7C6" w14:textId="35E8E755" w:rsidR="004F6CE6" w:rsidRPr="00674A3D" w:rsidRDefault="001F6566" w:rsidP="004F6CE6">
            <w:pPr>
              <w:pStyle w:val="NoSpacing"/>
              <w:jc w:val="center"/>
            </w:pPr>
            <w:hyperlink r:id="rId28" w:history="1">
              <w:r w:rsidR="004F6CE6" w:rsidRPr="00172726">
                <w:rPr>
                  <w:rStyle w:val="Hyperlink"/>
                </w:rPr>
                <w:t>www.tagxedo.com</w:t>
              </w:r>
            </w:hyperlink>
          </w:p>
        </w:tc>
      </w:tr>
      <w:tr w:rsidR="004F6CE6" w:rsidRPr="00567D66" w14:paraId="1601D84E" w14:textId="77777777" w:rsidTr="35C0EFE4">
        <w:trPr>
          <w:trHeight w:val="183"/>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D1FEAD4" w14:textId="0593B340" w:rsidR="004F6CE6" w:rsidRPr="00567D66" w:rsidRDefault="004F6CE6" w:rsidP="004F6CE6">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Y3</w:t>
            </w:r>
            <w:r w:rsidR="004E2A31">
              <w:rPr>
                <w:rFonts w:asciiTheme="minorHAnsi" w:hAnsiTheme="minorHAnsi" w:cstheme="minorHAnsi"/>
                <w:b/>
                <w:bCs/>
                <w:color w:val="FFFFFF"/>
                <w:sz w:val="19"/>
                <w:szCs w:val="19"/>
              </w:rPr>
              <w:t>/4</w:t>
            </w:r>
            <w:r>
              <w:rPr>
                <w:rFonts w:asciiTheme="minorHAnsi" w:hAnsiTheme="minorHAnsi" w:cstheme="minorHAnsi"/>
                <w:b/>
                <w:bCs/>
                <w:color w:val="FFFFFF"/>
                <w:sz w:val="19"/>
                <w:szCs w:val="19"/>
              </w:rPr>
              <w:t xml:space="preserve"> (A)</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C80A6ED"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E9098C1"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C4108F7" w14:textId="77777777" w:rsidR="004F6CE6" w:rsidRPr="00567D66" w:rsidRDefault="004F6CE6" w:rsidP="004F6CE6">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CF193D" w:rsidRPr="000F73F2" w14:paraId="639A2EB9" w14:textId="77777777" w:rsidTr="35C0EFE4">
        <w:trPr>
          <w:cantSplit/>
          <w:trHeight w:val="1134"/>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FD3E374" w14:textId="77777777" w:rsidR="00CF193D" w:rsidRDefault="00CF193D" w:rsidP="00CF193D">
            <w:pPr>
              <w:pStyle w:val="TableStyle2"/>
              <w:ind w:left="113" w:right="113"/>
              <w:jc w:val="center"/>
              <w:rPr>
                <w:rFonts w:asciiTheme="minorHAnsi" w:hAnsiTheme="minorHAnsi" w:cstheme="minorHAnsi"/>
                <w:b/>
                <w:bCs/>
                <w:sz w:val="2"/>
                <w:szCs w:val="2"/>
              </w:rPr>
            </w:pPr>
          </w:p>
          <w:p w14:paraId="5EC9BF0B" w14:textId="77777777" w:rsidR="00CF193D" w:rsidRDefault="00CF193D" w:rsidP="00CF193D">
            <w:pPr>
              <w:pStyle w:val="TableStyle2"/>
              <w:ind w:left="113" w:right="113"/>
              <w:jc w:val="center"/>
              <w:rPr>
                <w:rFonts w:asciiTheme="minorHAnsi" w:hAnsiTheme="minorHAnsi" w:cstheme="minorHAnsi"/>
                <w:b/>
                <w:bCs/>
                <w:sz w:val="2"/>
                <w:szCs w:val="2"/>
              </w:rPr>
            </w:pPr>
          </w:p>
          <w:p w14:paraId="7CB2E408" w14:textId="77777777" w:rsidR="00CF193D" w:rsidRDefault="00CF193D" w:rsidP="00CF193D">
            <w:pPr>
              <w:pStyle w:val="TableStyle2"/>
              <w:ind w:left="113" w:right="113"/>
              <w:jc w:val="center"/>
              <w:rPr>
                <w:rFonts w:asciiTheme="minorHAnsi" w:hAnsiTheme="minorHAnsi" w:cstheme="minorHAnsi"/>
                <w:b/>
                <w:bCs/>
                <w:sz w:val="2"/>
                <w:szCs w:val="2"/>
              </w:rPr>
            </w:pPr>
          </w:p>
          <w:p w14:paraId="75E2FB58" w14:textId="77777777" w:rsidR="00CF193D" w:rsidRDefault="00CF193D" w:rsidP="00CF193D">
            <w:pPr>
              <w:pStyle w:val="TableStyle2"/>
              <w:ind w:left="113" w:right="113"/>
              <w:jc w:val="center"/>
              <w:rPr>
                <w:rFonts w:asciiTheme="minorHAnsi" w:hAnsiTheme="minorHAnsi" w:cstheme="minorHAnsi"/>
                <w:b/>
                <w:bCs/>
                <w:sz w:val="2"/>
                <w:szCs w:val="2"/>
              </w:rPr>
            </w:pPr>
          </w:p>
          <w:p w14:paraId="1FD1434D" w14:textId="77777777" w:rsidR="00CF193D" w:rsidRPr="00455FE2" w:rsidRDefault="00CF193D" w:rsidP="00CF193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3A0F9CD7" w14:textId="77777777" w:rsidR="00CF193D" w:rsidRPr="00715C4A" w:rsidRDefault="00CF193D" w:rsidP="00CF193D">
            <w:pPr>
              <w:pStyle w:val="TableStyle2"/>
              <w:ind w:left="113" w:right="113"/>
              <w:jc w:val="center"/>
              <w:rPr>
                <w:rFonts w:asciiTheme="minorHAnsi" w:hAnsiTheme="minorHAnsi" w:cstheme="minorHAnsi"/>
                <w:sz w:val="2"/>
                <w:szCs w:val="2"/>
              </w:rPr>
            </w:pPr>
          </w:p>
          <w:p w14:paraId="0400C2F8" w14:textId="77777777" w:rsidR="00CF193D" w:rsidRPr="00370FF2" w:rsidRDefault="00CF193D" w:rsidP="00CF193D">
            <w:pPr>
              <w:pStyle w:val="TableStyle2"/>
              <w:ind w:left="113" w:right="113"/>
              <w:jc w:val="center"/>
              <w:rPr>
                <w:rFonts w:asciiTheme="minorHAnsi" w:hAnsiTheme="minorHAnsi" w:cstheme="minorHAnsi"/>
                <w:sz w:val="18"/>
                <w:szCs w:val="18"/>
              </w:rPr>
            </w:pPr>
          </w:p>
          <w:p w14:paraId="2C4455EC" w14:textId="77777777" w:rsidR="00CF193D" w:rsidRPr="00370FF2" w:rsidRDefault="00CF193D" w:rsidP="00CF193D">
            <w:pPr>
              <w:pStyle w:val="TableStyle2"/>
              <w:ind w:left="113" w:right="113"/>
              <w:jc w:val="center"/>
              <w:rPr>
                <w:rFonts w:asciiTheme="minorHAnsi" w:hAnsiTheme="minorHAnsi" w:cstheme="minorHAnsi"/>
                <w:sz w:val="18"/>
                <w:szCs w:val="18"/>
              </w:rPr>
            </w:pPr>
          </w:p>
          <w:p w14:paraId="54A1108E" w14:textId="77777777" w:rsidR="00CF193D" w:rsidRPr="00370FF2" w:rsidRDefault="00CF193D" w:rsidP="00CF193D">
            <w:pPr>
              <w:pStyle w:val="TableStyle2"/>
              <w:ind w:left="113" w:right="113"/>
              <w:jc w:val="center"/>
              <w:rPr>
                <w:rFonts w:asciiTheme="minorHAnsi" w:hAnsiTheme="minorHAnsi" w:cstheme="minorHAnsi"/>
                <w:sz w:val="18"/>
                <w:szCs w:val="18"/>
              </w:rPr>
            </w:pPr>
          </w:p>
          <w:p w14:paraId="4204FEEA" w14:textId="77777777" w:rsidR="00CF193D" w:rsidRPr="00370FF2" w:rsidRDefault="00CF193D" w:rsidP="00CF193D">
            <w:pPr>
              <w:pStyle w:val="TableStyle2"/>
              <w:ind w:left="113" w:right="113"/>
              <w:jc w:val="center"/>
              <w:rPr>
                <w:rFonts w:asciiTheme="minorHAnsi" w:hAnsiTheme="minorHAnsi" w:cstheme="minorHAnsi"/>
                <w:sz w:val="18"/>
                <w:szCs w:val="18"/>
              </w:rPr>
            </w:pPr>
          </w:p>
          <w:p w14:paraId="54B41CFD" w14:textId="77777777" w:rsidR="00CF193D" w:rsidRPr="00370FF2" w:rsidRDefault="00CF193D" w:rsidP="00CF193D">
            <w:pPr>
              <w:pStyle w:val="TableStyle2"/>
              <w:ind w:left="113" w:right="113"/>
              <w:jc w:val="center"/>
              <w:rPr>
                <w:rFonts w:asciiTheme="minorHAnsi" w:hAnsiTheme="minorHAnsi" w:cstheme="minorHAnsi"/>
                <w:sz w:val="18"/>
                <w:szCs w:val="18"/>
              </w:rPr>
            </w:pPr>
          </w:p>
          <w:p w14:paraId="1CC908C7" w14:textId="77777777" w:rsidR="00CF193D" w:rsidRPr="00370FF2" w:rsidRDefault="00CF193D" w:rsidP="00CF193D">
            <w:pPr>
              <w:pStyle w:val="TableStyle2"/>
              <w:ind w:left="113" w:right="113"/>
              <w:jc w:val="center"/>
              <w:rPr>
                <w:rFonts w:asciiTheme="minorHAnsi" w:hAnsiTheme="minorHAnsi" w:cstheme="minorHAnsi"/>
                <w:sz w:val="18"/>
                <w:szCs w:val="18"/>
              </w:rPr>
            </w:pP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80" w:type="dxa"/>
              <w:left w:w="80" w:type="dxa"/>
              <w:bottom w:w="80" w:type="dxa"/>
              <w:right w:w="80" w:type="dxa"/>
            </w:tcMar>
          </w:tcPr>
          <w:p w14:paraId="0EC36248" w14:textId="4642DBE2" w:rsidR="004A2998" w:rsidRDefault="004A2998" w:rsidP="004A2998">
            <w:pPr>
              <w:pStyle w:val="NoSpacing"/>
              <w:jc w:val="center"/>
              <w:rPr>
                <w:b/>
                <w:bCs/>
              </w:rPr>
            </w:pPr>
            <w:r>
              <w:rPr>
                <w:b/>
                <w:bCs/>
              </w:rPr>
              <w:t>How diverse are our local landscapes</w:t>
            </w:r>
            <w:r w:rsidRPr="00D37C62">
              <w:rPr>
                <w:b/>
                <w:bCs/>
              </w:rPr>
              <w:t>?</w:t>
            </w:r>
          </w:p>
          <w:p w14:paraId="486A23E7" w14:textId="426DBFB3" w:rsidR="004A2998" w:rsidRPr="004A2998" w:rsidRDefault="004A2998" w:rsidP="004A2998">
            <w:pPr>
              <w:pStyle w:val="BodyText"/>
              <w:rPr>
                <w:bdr w:val="none" w:sz="0" w:space="0" w:color="auto" w:frame="1"/>
              </w:rPr>
            </w:pPr>
          </w:p>
          <w:p w14:paraId="2AF03820" w14:textId="7A145206" w:rsidR="004A2998" w:rsidRPr="004A2998" w:rsidRDefault="004A2998" w:rsidP="004A2998">
            <w:pPr>
              <w:pStyle w:val="BodyText"/>
              <w:numPr>
                <w:ilvl w:val="0"/>
                <w:numId w:val="26"/>
              </w:numPr>
              <w:rPr>
                <w:rFonts w:asciiTheme="minorHAnsi" w:hAnsiTheme="minorHAnsi" w:cstheme="minorBidi"/>
                <w:bdr w:val="none" w:sz="0" w:space="0" w:color="auto" w:frame="1"/>
              </w:rPr>
            </w:pPr>
            <w:r w:rsidRPr="004A2998">
              <w:rPr>
                <w:rFonts w:asciiTheme="minorHAnsi" w:hAnsiTheme="minorHAnsi" w:cstheme="minorBidi"/>
                <w:bdr w:val="none" w:sz="0" w:space="0" w:color="auto" w:frame="1"/>
              </w:rPr>
              <w:t>Learn about the human and physical features in Kinsley</w:t>
            </w:r>
          </w:p>
          <w:p w14:paraId="5CA5E9FB" w14:textId="5E2EB7B2" w:rsidR="004A2998" w:rsidRPr="004A2998" w:rsidRDefault="004A2998" w:rsidP="004A2998">
            <w:pPr>
              <w:pStyle w:val="BodyText"/>
              <w:numPr>
                <w:ilvl w:val="0"/>
                <w:numId w:val="26"/>
              </w:numPr>
              <w:rPr>
                <w:rFonts w:asciiTheme="minorHAnsi" w:hAnsiTheme="minorHAnsi" w:cstheme="minorBidi"/>
                <w:bdr w:val="none" w:sz="0" w:space="0" w:color="auto" w:frame="1"/>
              </w:rPr>
            </w:pPr>
            <w:r w:rsidRPr="004A2998">
              <w:rPr>
                <w:rFonts w:asciiTheme="minorHAnsi" w:hAnsiTheme="minorHAnsi" w:cstheme="minorBidi"/>
                <w:bdr w:val="none" w:sz="0" w:space="0" w:color="auto" w:frame="1"/>
              </w:rPr>
              <w:t>Understand why features are located in a particular place</w:t>
            </w:r>
          </w:p>
          <w:p w14:paraId="640E3186" w14:textId="1B655AF4" w:rsidR="004A2998" w:rsidRPr="004A2998" w:rsidRDefault="004A2998" w:rsidP="004A2998">
            <w:pPr>
              <w:pStyle w:val="BodyText"/>
              <w:numPr>
                <w:ilvl w:val="0"/>
                <w:numId w:val="26"/>
              </w:numPr>
              <w:rPr>
                <w:rFonts w:asciiTheme="minorHAnsi" w:hAnsiTheme="minorHAnsi" w:cstheme="minorBidi"/>
                <w:bdr w:val="none" w:sz="0" w:space="0" w:color="auto" w:frame="1"/>
              </w:rPr>
            </w:pPr>
            <w:r w:rsidRPr="004A2998">
              <w:rPr>
                <w:rFonts w:asciiTheme="minorHAnsi" w:hAnsiTheme="minorHAnsi" w:cstheme="minorBidi"/>
                <w:bdr w:val="none" w:sz="0" w:space="0" w:color="auto" w:frame="1"/>
              </w:rPr>
              <w:t>Know there are different types of land uses in Kinsley</w:t>
            </w:r>
          </w:p>
          <w:p w14:paraId="0F8EDEBD" w14:textId="5FD32187" w:rsidR="004A2998" w:rsidRPr="004A2998" w:rsidRDefault="004A2998" w:rsidP="004A2998">
            <w:pPr>
              <w:pStyle w:val="BodyText"/>
              <w:numPr>
                <w:ilvl w:val="0"/>
                <w:numId w:val="26"/>
              </w:numPr>
              <w:rPr>
                <w:rFonts w:asciiTheme="minorHAnsi" w:hAnsiTheme="minorHAnsi" w:cstheme="minorBidi"/>
                <w:bdr w:val="none" w:sz="0" w:space="0" w:color="auto" w:frame="1"/>
              </w:rPr>
            </w:pPr>
            <w:r w:rsidRPr="004A2998">
              <w:rPr>
                <w:rFonts w:asciiTheme="minorHAnsi" w:hAnsiTheme="minorHAnsi" w:cstheme="minorBidi"/>
                <w:bdr w:val="none" w:sz="0" w:space="0" w:color="auto" w:frame="1"/>
              </w:rPr>
              <w:t>Understand how land use has changed over time</w:t>
            </w:r>
          </w:p>
          <w:p w14:paraId="7703B234" w14:textId="2A0657A8" w:rsidR="004A2998" w:rsidRPr="004A2998" w:rsidRDefault="004A2998" w:rsidP="004A2998">
            <w:pPr>
              <w:pStyle w:val="BodyText"/>
              <w:numPr>
                <w:ilvl w:val="0"/>
                <w:numId w:val="26"/>
              </w:numPr>
              <w:rPr>
                <w:rFonts w:asciiTheme="minorHAnsi" w:hAnsiTheme="minorHAnsi" w:cstheme="minorBidi"/>
                <w:bdr w:val="none" w:sz="0" w:space="0" w:color="auto" w:frame="1"/>
              </w:rPr>
            </w:pPr>
            <w:r w:rsidRPr="004A2998">
              <w:rPr>
                <w:rFonts w:asciiTheme="minorHAnsi" w:hAnsiTheme="minorHAnsi" w:cstheme="minorBidi"/>
                <w:bdr w:val="none" w:sz="0" w:space="0" w:color="auto" w:frame="1"/>
              </w:rPr>
              <w:t>How land use has affected wildlife</w:t>
            </w:r>
          </w:p>
          <w:p w14:paraId="63D861E9" w14:textId="12D41AF8" w:rsidR="004A2998" w:rsidRPr="004A2998" w:rsidRDefault="004A2998" w:rsidP="004A2998">
            <w:pPr>
              <w:pStyle w:val="BodyText"/>
              <w:numPr>
                <w:ilvl w:val="0"/>
                <w:numId w:val="26"/>
              </w:numPr>
              <w:rPr>
                <w:rFonts w:asciiTheme="minorHAnsi" w:hAnsiTheme="minorHAnsi" w:cstheme="minorBidi"/>
                <w:bdr w:val="none" w:sz="0" w:space="0" w:color="auto" w:frame="1"/>
              </w:rPr>
            </w:pPr>
            <w:r w:rsidRPr="004A2998">
              <w:rPr>
                <w:rFonts w:asciiTheme="minorHAnsi" w:hAnsiTheme="minorHAnsi" w:cstheme="minorBidi"/>
                <w:bdr w:val="none" w:sz="0" w:space="0" w:color="auto" w:frame="1"/>
              </w:rPr>
              <w:t>Understand that farming is a type of land use</w:t>
            </w:r>
          </w:p>
          <w:p w14:paraId="7F310C92" w14:textId="77777777" w:rsidR="004A2998" w:rsidRPr="004A2998" w:rsidRDefault="004A2998" w:rsidP="004A2998">
            <w:pPr>
              <w:pStyle w:val="BodyText"/>
              <w:numPr>
                <w:ilvl w:val="0"/>
                <w:numId w:val="26"/>
              </w:numPr>
              <w:rPr>
                <w:rFonts w:ascii="Times New Roman" w:hAnsi="Times New Roman" w:cs="Times New Roman"/>
              </w:rPr>
            </w:pPr>
            <w:r w:rsidRPr="004A2998">
              <w:rPr>
                <w:rFonts w:asciiTheme="minorHAnsi" w:hAnsiTheme="minorHAnsi" w:cstheme="minorBidi"/>
                <w:bdr w:val="none" w:sz="0" w:space="0" w:color="auto" w:frame="1"/>
              </w:rPr>
              <w:lastRenderedPageBreak/>
              <w:t xml:space="preserve">Use aerial, OS maps to identify features in </w:t>
            </w:r>
            <w:proofErr w:type="spellStart"/>
            <w:r w:rsidRPr="004A2998">
              <w:rPr>
                <w:rFonts w:asciiTheme="minorHAnsi" w:hAnsiTheme="minorHAnsi" w:cstheme="minorBidi"/>
                <w:bdr w:val="none" w:sz="0" w:space="0" w:color="auto" w:frame="1"/>
              </w:rPr>
              <w:t>Kinsleyin</w:t>
            </w:r>
            <w:proofErr w:type="spellEnd"/>
            <w:r w:rsidRPr="004A2998">
              <w:rPr>
                <w:rFonts w:asciiTheme="minorHAnsi" w:hAnsiTheme="minorHAnsi" w:cstheme="minorBidi"/>
                <w:bdr w:val="none" w:sz="0" w:space="0" w:color="auto" w:frame="1"/>
              </w:rPr>
              <w:t xml:space="preserve"> Kinsley</w:t>
            </w:r>
          </w:p>
          <w:p w14:paraId="3B8A7ACB" w14:textId="2E950970" w:rsidR="00CF193D" w:rsidRPr="000C2D61" w:rsidRDefault="00CF193D" w:rsidP="004A2998">
            <w:pPr>
              <w:pStyle w:val="TableStyle2"/>
              <w:shd w:val="clear" w:color="auto" w:fill="FFE599" w:themeFill="accent4" w:themeFillTint="66"/>
              <w:rPr>
                <w:rFonts w:asciiTheme="minorHAnsi" w:hAnsiTheme="minorHAnsi" w:cstheme="minorBidi"/>
                <w:b/>
                <w:bCs/>
                <w:lang w:val="en-US"/>
              </w:rPr>
            </w:pP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267FF5BA" w14:textId="50454404" w:rsidR="00CF193D" w:rsidRDefault="00CF193D" w:rsidP="00CF193D">
            <w:pPr>
              <w:pStyle w:val="NoSpacing"/>
              <w:jc w:val="center"/>
              <w:rPr>
                <w:b/>
                <w:bCs/>
              </w:rPr>
            </w:pPr>
            <w:r w:rsidRPr="00D37C62">
              <w:rPr>
                <w:b/>
                <w:bCs/>
              </w:rPr>
              <w:lastRenderedPageBreak/>
              <w:t>What</w:t>
            </w:r>
            <w:r>
              <w:rPr>
                <w:b/>
                <w:bCs/>
              </w:rPr>
              <w:t>’s special about</w:t>
            </w:r>
            <w:r w:rsidRPr="00D37C62">
              <w:rPr>
                <w:b/>
                <w:bCs/>
              </w:rPr>
              <w:t xml:space="preserve"> rivers and </w:t>
            </w:r>
            <w:r>
              <w:rPr>
                <w:b/>
                <w:bCs/>
              </w:rPr>
              <w:t>why is the water cycle important to us</w:t>
            </w:r>
            <w:r w:rsidRPr="00D37C62">
              <w:rPr>
                <w:b/>
                <w:bCs/>
              </w:rPr>
              <w:t>?</w:t>
            </w:r>
          </w:p>
          <w:p w14:paraId="1602AD3A" w14:textId="77777777" w:rsidR="00CF193D" w:rsidRDefault="00CF193D" w:rsidP="00CF193D">
            <w:pPr>
              <w:pStyle w:val="NoSpacing"/>
              <w:jc w:val="center"/>
              <w:rPr>
                <w:b/>
                <w:bCs/>
              </w:rPr>
            </w:pPr>
          </w:p>
          <w:p w14:paraId="7FBC3693" w14:textId="0C4F1E3B" w:rsidR="00CF193D" w:rsidRDefault="00CF193D" w:rsidP="00CF193D">
            <w:pPr>
              <w:pStyle w:val="NoSpacing"/>
              <w:numPr>
                <w:ilvl w:val="0"/>
                <w:numId w:val="12"/>
              </w:numPr>
            </w:pPr>
            <w:r>
              <w:t>Pupils find out about the water cycle and its importance</w:t>
            </w:r>
          </w:p>
          <w:p w14:paraId="52476991" w14:textId="209E1A26" w:rsidR="00CF193D" w:rsidRDefault="00CF193D" w:rsidP="00CF193D">
            <w:pPr>
              <w:pStyle w:val="NoSpacing"/>
              <w:numPr>
                <w:ilvl w:val="0"/>
                <w:numId w:val="12"/>
              </w:numPr>
            </w:pPr>
            <w:r>
              <w:t>Understand the process of the water cycle</w:t>
            </w:r>
          </w:p>
          <w:p w14:paraId="7286A18E" w14:textId="77777777" w:rsidR="00CF193D" w:rsidRDefault="00CF193D" w:rsidP="00CF193D">
            <w:pPr>
              <w:pStyle w:val="NoSpacing"/>
              <w:numPr>
                <w:ilvl w:val="0"/>
                <w:numId w:val="12"/>
              </w:numPr>
            </w:pPr>
            <w:r>
              <w:t>They map out the world’s major rivers, paying particular attention to the Yangtze (links to Shanghai), the Amazon (links to rainforests) and the Onyx (links to Antarctica)</w:t>
            </w:r>
          </w:p>
          <w:p w14:paraId="7154CFB4" w14:textId="31F0C40A" w:rsidR="00CF193D" w:rsidRPr="000C2D61" w:rsidRDefault="00CF193D" w:rsidP="00CF193D">
            <w:pPr>
              <w:pStyle w:val="BodyText"/>
              <w:numPr>
                <w:ilvl w:val="0"/>
                <w:numId w:val="7"/>
              </w:numPr>
              <w:rPr>
                <w:rFonts w:asciiTheme="minorHAnsi" w:hAnsiTheme="minorHAnsi" w:cstheme="minorHAnsi"/>
                <w:bCs/>
                <w:sz w:val="20"/>
                <w:szCs w:val="20"/>
              </w:rPr>
            </w:pPr>
            <w:r w:rsidRPr="000C2D61">
              <w:rPr>
                <w:rFonts w:asciiTheme="minorHAnsi" w:hAnsiTheme="minorHAnsi" w:cstheme="minorHAnsi"/>
              </w:rPr>
              <w:t xml:space="preserve">Pupils study the River </w:t>
            </w:r>
            <w:proofErr w:type="spellStart"/>
            <w:r w:rsidRPr="000C2D61">
              <w:rPr>
                <w:rFonts w:asciiTheme="minorHAnsi" w:hAnsiTheme="minorHAnsi" w:cstheme="minorHAnsi"/>
              </w:rPr>
              <w:t>Dearne</w:t>
            </w:r>
            <w:proofErr w:type="spellEnd"/>
            <w:r w:rsidRPr="000C2D61">
              <w:rPr>
                <w:rFonts w:asciiTheme="minorHAnsi" w:hAnsiTheme="minorHAnsi" w:cstheme="minorHAnsi"/>
              </w:rPr>
              <w:t xml:space="preserve"> (</w:t>
            </w:r>
            <w:proofErr w:type="spellStart"/>
            <w:r w:rsidRPr="000C2D61">
              <w:rPr>
                <w:rFonts w:asciiTheme="minorHAnsi" w:hAnsiTheme="minorHAnsi" w:cstheme="minorHAnsi"/>
              </w:rPr>
              <w:t>Barnsley</w:t>
            </w:r>
            <w:proofErr w:type="spellEnd"/>
            <w:r w:rsidRPr="000C2D61">
              <w:rPr>
                <w:rFonts w:asciiTheme="minorHAnsi" w:hAnsiTheme="minorHAnsi" w:cstheme="minorHAnsi"/>
              </w:rPr>
              <w:t>) and learn about how rivers are formed</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80" w:type="dxa"/>
              <w:left w:w="80" w:type="dxa"/>
              <w:bottom w:w="80" w:type="dxa"/>
              <w:right w:w="80" w:type="dxa"/>
            </w:tcMar>
          </w:tcPr>
          <w:p w14:paraId="350C1FE0" w14:textId="77777777" w:rsidR="00CF193D" w:rsidRDefault="00CF193D" w:rsidP="00CF193D">
            <w:pPr>
              <w:pStyle w:val="TableStyle2"/>
              <w:jc w:val="center"/>
              <w:rPr>
                <w:rFonts w:asciiTheme="minorHAnsi" w:hAnsiTheme="minorHAnsi" w:cstheme="minorHAnsi"/>
                <w:b/>
                <w:bCs/>
              </w:rPr>
            </w:pPr>
            <w:r w:rsidRPr="004F1DF3">
              <w:rPr>
                <w:rFonts w:asciiTheme="minorHAnsi" w:hAnsiTheme="minorHAnsi" w:cstheme="minorHAnsi"/>
                <w:b/>
                <w:bCs/>
              </w:rPr>
              <w:t>Why do people live near volcanoes and earthquakes?</w:t>
            </w:r>
          </w:p>
          <w:p w14:paraId="2D2F9677" w14:textId="77777777" w:rsidR="00CF193D" w:rsidRPr="004F1DF3" w:rsidRDefault="00CF193D" w:rsidP="00CF193D">
            <w:pPr>
              <w:pStyle w:val="TableStyle2"/>
              <w:jc w:val="center"/>
              <w:rPr>
                <w:rFonts w:asciiTheme="minorHAnsi" w:hAnsiTheme="minorHAnsi" w:cstheme="minorHAnsi"/>
                <w:b/>
                <w:bCs/>
              </w:rPr>
            </w:pPr>
          </w:p>
          <w:p w14:paraId="15AC0EA7" w14:textId="77777777" w:rsidR="00CF193D" w:rsidRPr="004F1DF3" w:rsidRDefault="00CF193D" w:rsidP="00CF193D">
            <w:pPr>
              <w:pStyle w:val="TableStyle2"/>
              <w:numPr>
                <w:ilvl w:val="0"/>
                <w:numId w:val="7"/>
              </w:numPr>
              <w:rPr>
                <w:rFonts w:asciiTheme="minorHAnsi" w:hAnsiTheme="minorHAnsi" w:cstheme="minorHAnsi"/>
              </w:rPr>
            </w:pPr>
            <w:r w:rsidRPr="004F1DF3">
              <w:rPr>
                <w:rFonts w:asciiTheme="minorHAnsi" w:hAnsiTheme="minorHAnsi" w:cstheme="minorHAnsi"/>
              </w:rPr>
              <w:t xml:space="preserve">Pupils learn about the 4 different layers of the Earth </w:t>
            </w:r>
          </w:p>
          <w:p w14:paraId="04BAD1B9" w14:textId="77777777" w:rsidR="00CF193D" w:rsidRPr="004F1DF3" w:rsidRDefault="00CF193D" w:rsidP="00CF193D">
            <w:pPr>
              <w:pStyle w:val="TableStyle2"/>
              <w:numPr>
                <w:ilvl w:val="0"/>
                <w:numId w:val="7"/>
              </w:numPr>
              <w:rPr>
                <w:rFonts w:asciiTheme="minorHAnsi" w:hAnsiTheme="minorHAnsi" w:cstheme="minorHAnsi"/>
              </w:rPr>
            </w:pPr>
            <w:r w:rsidRPr="004F1DF3">
              <w:rPr>
                <w:rFonts w:asciiTheme="minorHAnsi" w:hAnsiTheme="minorHAnsi" w:cstheme="minorHAnsi"/>
              </w:rPr>
              <w:t>They learn about how mountains are formed and explain why volcanoes happen and where they occur</w:t>
            </w:r>
          </w:p>
          <w:p w14:paraId="0E0C4A67" w14:textId="77777777" w:rsidR="00CF193D" w:rsidRPr="004F1DF3" w:rsidRDefault="00CF193D" w:rsidP="00CF193D">
            <w:pPr>
              <w:pStyle w:val="TableStyle2"/>
              <w:numPr>
                <w:ilvl w:val="0"/>
                <w:numId w:val="7"/>
              </w:numPr>
              <w:rPr>
                <w:rFonts w:asciiTheme="minorHAnsi" w:hAnsiTheme="minorHAnsi" w:cstheme="minorBidi"/>
                <w:lang w:val="en-US"/>
              </w:rPr>
            </w:pPr>
            <w:r w:rsidRPr="74952B11">
              <w:rPr>
                <w:rFonts w:asciiTheme="minorHAnsi" w:hAnsiTheme="minorHAnsi" w:cstheme="minorBidi"/>
                <w:lang w:val="en-US"/>
              </w:rPr>
              <w:t xml:space="preserve">Pupils </w:t>
            </w:r>
            <w:proofErr w:type="spellStart"/>
            <w:r w:rsidRPr="74952B11">
              <w:rPr>
                <w:rFonts w:asciiTheme="minorHAnsi" w:hAnsiTheme="minorHAnsi" w:cstheme="minorBidi"/>
                <w:lang w:val="en-US"/>
              </w:rPr>
              <w:t>recognise</w:t>
            </w:r>
            <w:proofErr w:type="spellEnd"/>
            <w:r w:rsidRPr="74952B11">
              <w:rPr>
                <w:rFonts w:asciiTheme="minorHAnsi" w:hAnsiTheme="minorHAnsi" w:cstheme="minorBidi"/>
                <w:lang w:val="en-US"/>
              </w:rPr>
              <w:t xml:space="preserve"> the positive and negative effects of living near a volcano – </w:t>
            </w:r>
            <w:proofErr w:type="spellStart"/>
            <w:r w:rsidRPr="74952B11">
              <w:rPr>
                <w:rFonts w:asciiTheme="minorHAnsi" w:hAnsiTheme="minorHAnsi" w:cstheme="minorBidi"/>
                <w:lang w:val="en-US"/>
              </w:rPr>
              <w:t>focussing</w:t>
            </w:r>
            <w:proofErr w:type="spellEnd"/>
            <w:r w:rsidRPr="74952B11">
              <w:rPr>
                <w:rFonts w:asciiTheme="minorHAnsi" w:hAnsiTheme="minorHAnsi" w:cstheme="minorBidi"/>
                <w:lang w:val="en-US"/>
              </w:rPr>
              <w:t xml:space="preserve"> on Mount Etna</w:t>
            </w:r>
          </w:p>
          <w:p w14:paraId="088EFAA2" w14:textId="77777777" w:rsidR="00CF193D" w:rsidRPr="004F1DF3" w:rsidRDefault="00CF193D" w:rsidP="00CF193D">
            <w:pPr>
              <w:pStyle w:val="TableStyle2"/>
              <w:numPr>
                <w:ilvl w:val="0"/>
                <w:numId w:val="7"/>
              </w:numPr>
              <w:rPr>
                <w:rFonts w:asciiTheme="minorHAnsi" w:hAnsiTheme="minorHAnsi" w:cstheme="minorBidi"/>
                <w:lang w:val="en-US"/>
              </w:rPr>
            </w:pPr>
            <w:r w:rsidRPr="74952B11">
              <w:rPr>
                <w:rFonts w:asciiTheme="minorHAnsi" w:hAnsiTheme="minorHAnsi" w:cstheme="minorBidi"/>
                <w:lang w:val="en-US"/>
              </w:rPr>
              <w:t xml:space="preserve">Pupils compare the effects of this to the eruption of </w:t>
            </w:r>
            <w:proofErr w:type="spellStart"/>
            <w:r w:rsidRPr="74952B11">
              <w:rPr>
                <w:rFonts w:asciiTheme="minorHAnsi" w:hAnsiTheme="minorHAnsi" w:cstheme="minorBidi"/>
                <w:lang w:val="en-US"/>
              </w:rPr>
              <w:t>Eyjafallokull</w:t>
            </w:r>
            <w:proofErr w:type="spellEnd"/>
            <w:r w:rsidRPr="74952B11">
              <w:rPr>
                <w:rFonts w:asciiTheme="minorHAnsi" w:hAnsiTheme="minorHAnsi" w:cstheme="minorBidi"/>
                <w:lang w:val="en-US"/>
              </w:rPr>
              <w:t xml:space="preserve"> in 2010 to further enhance their understanding of how volcanic activity affects people around the world</w:t>
            </w:r>
          </w:p>
          <w:p w14:paraId="194E1577" w14:textId="7031C894" w:rsidR="00CF193D" w:rsidRPr="004F1DF3" w:rsidRDefault="00CF193D" w:rsidP="00CF193D">
            <w:pPr>
              <w:pStyle w:val="NoSpacing"/>
              <w:numPr>
                <w:ilvl w:val="0"/>
                <w:numId w:val="7"/>
              </w:numPr>
              <w:rPr>
                <w:sz w:val="20"/>
                <w:szCs w:val="20"/>
              </w:rPr>
            </w:pPr>
            <w:r w:rsidRPr="000C2D61">
              <w:rPr>
                <w:rFonts w:cstheme="minorHAnsi"/>
                <w:sz w:val="20"/>
              </w:rPr>
              <w:t>Pupils explain what earthquakes are and how they occur</w:t>
            </w:r>
          </w:p>
        </w:tc>
      </w:tr>
      <w:tr w:rsidR="00CF193D" w:rsidRPr="00BE5226" w14:paraId="062A0661" w14:textId="77777777" w:rsidTr="35C0EFE4">
        <w:trPr>
          <w:cantSplit/>
          <w:trHeight w:val="530"/>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CFF6DC3" w14:textId="6A704F20" w:rsidR="00CF193D" w:rsidRDefault="00CF193D" w:rsidP="00CF193D">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lastRenderedPageBreak/>
              <w:t>Fieldwork</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18446DE" w14:textId="77777777" w:rsidR="00CF193D" w:rsidRDefault="00CF193D" w:rsidP="6F95433A">
            <w:pPr>
              <w:pStyle w:val="TableStyle2"/>
              <w:jc w:val="center"/>
              <w:rPr>
                <w:rFonts w:asciiTheme="minorHAnsi" w:hAnsiTheme="minorHAnsi" w:cstheme="minorBidi"/>
                <w:sz w:val="22"/>
                <w:szCs w:val="22"/>
                <w:lang w:val="en-US"/>
              </w:rPr>
            </w:pPr>
            <w:r w:rsidRPr="6F95433A">
              <w:rPr>
                <w:rFonts w:asciiTheme="minorHAnsi" w:hAnsiTheme="minorHAnsi" w:cstheme="minorBidi"/>
                <w:sz w:val="22"/>
                <w:szCs w:val="22"/>
                <w:lang w:val="en-US"/>
              </w:rPr>
              <w:t>Visit the local area to locate physical and human features</w:t>
            </w:r>
          </w:p>
          <w:p w14:paraId="4A9F5112" w14:textId="5CF5EFA3" w:rsidR="004D1B6B" w:rsidRDefault="004D1B6B" w:rsidP="004D1B6B">
            <w:pPr>
              <w:pStyle w:val="NoSpacing"/>
              <w:jc w:val="center"/>
            </w:pPr>
            <w:r>
              <w:t xml:space="preserve">Research local recreational land use within Kinsley </w:t>
            </w:r>
          </w:p>
          <w:p w14:paraId="0A7F0075" w14:textId="4D81A42E" w:rsidR="004D1B6B" w:rsidRPr="000C2D61" w:rsidRDefault="004D1B6B" w:rsidP="00CF193D">
            <w:pPr>
              <w:pStyle w:val="TableStyle2"/>
              <w:jc w:val="center"/>
              <w:rPr>
                <w:rFonts w:asciiTheme="minorHAnsi" w:hAnsiTheme="minorHAnsi" w:cstheme="minorHAnsi"/>
                <w:sz w:val="22"/>
                <w:szCs w:val="22"/>
              </w:rPr>
            </w:pP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345CA52" w14:textId="77777777" w:rsidR="00CF193D" w:rsidRDefault="00CF193D" w:rsidP="00CF193D">
            <w:pPr>
              <w:pStyle w:val="TableStyle2"/>
              <w:jc w:val="center"/>
              <w:rPr>
                <w:rFonts w:asciiTheme="minorHAnsi" w:hAnsiTheme="minorHAnsi" w:cstheme="minorHAnsi"/>
                <w:bCs/>
              </w:rPr>
            </w:pPr>
            <w:r w:rsidRPr="000C2D61">
              <w:rPr>
                <w:rFonts w:asciiTheme="minorHAnsi" w:hAnsiTheme="minorHAnsi" w:cstheme="minorHAnsi"/>
                <w:bCs/>
              </w:rPr>
              <w:t xml:space="preserve">River </w:t>
            </w:r>
            <w:proofErr w:type="spellStart"/>
            <w:r w:rsidRPr="000C2D61">
              <w:rPr>
                <w:rFonts w:asciiTheme="minorHAnsi" w:hAnsiTheme="minorHAnsi" w:cstheme="minorHAnsi"/>
                <w:bCs/>
              </w:rPr>
              <w:t>Dearne</w:t>
            </w:r>
            <w:proofErr w:type="spellEnd"/>
          </w:p>
          <w:p w14:paraId="719B89E1" w14:textId="63D591C3" w:rsidR="00CF193D" w:rsidRPr="000C2D61" w:rsidRDefault="00CF193D" w:rsidP="00CF193D">
            <w:pPr>
              <w:pStyle w:val="TableStyle2"/>
              <w:jc w:val="center"/>
              <w:rPr>
                <w:rFonts w:asciiTheme="minorHAnsi" w:hAnsiTheme="minorHAnsi" w:cstheme="minorHAnsi"/>
                <w:sz w:val="22"/>
                <w:szCs w:val="22"/>
              </w:rPr>
            </w:pPr>
            <w:r w:rsidRPr="000C2D61">
              <w:rPr>
                <w:rFonts w:asciiTheme="minorHAnsi" w:hAnsiTheme="minorHAnsi" w:cstheme="minorHAnsi"/>
                <w:bCs/>
              </w:rPr>
              <w:t xml:space="preserve"> Visit to create sketch maps of features </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0E8CAA7" w14:textId="77777777" w:rsidR="00CF193D" w:rsidRPr="008823C3" w:rsidRDefault="00CF193D" w:rsidP="00CF193D">
            <w:pPr>
              <w:pStyle w:val="TableStyle2"/>
              <w:jc w:val="center"/>
              <w:rPr>
                <w:rFonts w:asciiTheme="minorHAnsi" w:hAnsiTheme="minorHAnsi" w:cstheme="minorBidi"/>
                <w:b/>
                <w:bCs/>
                <w:sz w:val="22"/>
                <w:szCs w:val="22"/>
                <w:lang w:val="en-US"/>
              </w:rPr>
            </w:pPr>
            <w:r w:rsidRPr="74952B11">
              <w:rPr>
                <w:rFonts w:asciiTheme="minorHAnsi" w:hAnsiTheme="minorHAnsi" w:cstheme="minorBidi"/>
                <w:sz w:val="22"/>
                <w:szCs w:val="22"/>
                <w:lang w:val="en-US"/>
              </w:rPr>
              <w:t>Undertake observe and record the location of rocks around the school grounds and discuss findings.</w:t>
            </w:r>
          </w:p>
          <w:p w14:paraId="3DB3504B" w14:textId="77777777" w:rsidR="00CF193D" w:rsidRDefault="00CF193D" w:rsidP="00CF193D">
            <w:pPr>
              <w:pStyle w:val="TableStyle2"/>
              <w:rPr>
                <w:rFonts w:asciiTheme="minorHAnsi" w:hAnsiTheme="minorHAnsi" w:cstheme="minorHAnsi"/>
                <w:b/>
                <w:sz w:val="22"/>
                <w:szCs w:val="22"/>
              </w:rPr>
            </w:pPr>
          </w:p>
          <w:p w14:paraId="231C2F1B" w14:textId="77777777" w:rsidR="00CF193D" w:rsidRDefault="00CF193D" w:rsidP="00CF193D">
            <w:pPr>
              <w:pStyle w:val="TableStyle2"/>
              <w:rPr>
                <w:rFonts w:asciiTheme="minorHAnsi" w:hAnsiTheme="minorHAnsi" w:cstheme="minorHAnsi"/>
                <w:b/>
                <w:sz w:val="22"/>
                <w:szCs w:val="22"/>
              </w:rPr>
            </w:pPr>
          </w:p>
          <w:p w14:paraId="28775CA6" w14:textId="1335667F" w:rsidR="00CF193D" w:rsidRPr="00341414" w:rsidRDefault="00CF193D" w:rsidP="00CF193D">
            <w:pPr>
              <w:pStyle w:val="NoSpacing"/>
              <w:jc w:val="center"/>
            </w:pPr>
          </w:p>
        </w:tc>
      </w:tr>
      <w:tr w:rsidR="000C2D61" w:rsidRPr="00567D66" w14:paraId="45E679C3" w14:textId="77777777" w:rsidTr="35C0EFE4">
        <w:trPr>
          <w:gridBefore w:val="1"/>
          <w:wBefore w:w="10" w:type="dxa"/>
          <w:trHeight w:val="184"/>
        </w:trPr>
        <w:tc>
          <w:tcPr>
            <w:tcW w:w="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120B6F5" w14:textId="38EF0EAB" w:rsidR="000C2D61" w:rsidRPr="00567D66" w:rsidRDefault="000C2D61" w:rsidP="000C2D61">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Y3/4 (B)</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F179EA8" w14:textId="77777777" w:rsidR="000C2D61" w:rsidRPr="00567D66" w:rsidRDefault="000C2D61" w:rsidP="000C2D61">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82E8213" w14:textId="77777777" w:rsidR="000C2D61" w:rsidRPr="00567D66" w:rsidRDefault="000C2D61" w:rsidP="000C2D61">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B40F43C" w14:textId="77777777" w:rsidR="000C2D61" w:rsidRPr="00567D66" w:rsidRDefault="000C2D61" w:rsidP="000C2D61">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7721F2" w:rsidRPr="0081791C" w14:paraId="2A2A809F" w14:textId="77777777" w:rsidTr="35C0EFE4">
        <w:trPr>
          <w:gridBefore w:val="1"/>
          <w:wBefore w:w="10" w:type="dxa"/>
          <w:cantSplit/>
          <w:trHeight w:val="1134"/>
        </w:trPr>
        <w:tc>
          <w:tcPr>
            <w:tcW w:w="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5DA111F" w14:textId="77777777" w:rsidR="007721F2" w:rsidRDefault="007721F2" w:rsidP="007721F2">
            <w:pPr>
              <w:pStyle w:val="TableStyle2"/>
              <w:ind w:left="113" w:right="113"/>
              <w:jc w:val="center"/>
              <w:rPr>
                <w:rFonts w:asciiTheme="minorHAnsi" w:hAnsiTheme="minorHAnsi" w:cstheme="minorHAnsi"/>
                <w:b/>
                <w:bCs/>
                <w:sz w:val="2"/>
                <w:szCs w:val="2"/>
              </w:rPr>
            </w:pPr>
          </w:p>
          <w:p w14:paraId="09CF9F97" w14:textId="77777777" w:rsidR="007721F2" w:rsidRDefault="007721F2" w:rsidP="007721F2">
            <w:pPr>
              <w:pStyle w:val="TableStyle2"/>
              <w:ind w:left="113" w:right="113"/>
              <w:jc w:val="center"/>
              <w:rPr>
                <w:rFonts w:asciiTheme="minorHAnsi" w:hAnsiTheme="minorHAnsi" w:cstheme="minorHAnsi"/>
                <w:b/>
                <w:bCs/>
                <w:sz w:val="2"/>
                <w:szCs w:val="2"/>
              </w:rPr>
            </w:pPr>
          </w:p>
          <w:p w14:paraId="7D2A28B6" w14:textId="77777777" w:rsidR="007721F2" w:rsidRDefault="007721F2" w:rsidP="007721F2">
            <w:pPr>
              <w:pStyle w:val="TableStyle2"/>
              <w:ind w:left="113" w:right="113"/>
              <w:jc w:val="center"/>
              <w:rPr>
                <w:rFonts w:asciiTheme="minorHAnsi" w:hAnsiTheme="minorHAnsi" w:cstheme="minorHAnsi"/>
                <w:b/>
                <w:bCs/>
                <w:sz w:val="2"/>
                <w:szCs w:val="2"/>
              </w:rPr>
            </w:pPr>
          </w:p>
          <w:p w14:paraId="5568CB8C" w14:textId="77777777" w:rsidR="007721F2" w:rsidRDefault="007721F2" w:rsidP="007721F2">
            <w:pPr>
              <w:pStyle w:val="TableStyle2"/>
              <w:ind w:left="113" w:right="113"/>
              <w:jc w:val="center"/>
              <w:rPr>
                <w:rFonts w:asciiTheme="minorHAnsi" w:hAnsiTheme="minorHAnsi" w:cstheme="minorHAnsi"/>
                <w:b/>
                <w:bCs/>
                <w:sz w:val="2"/>
                <w:szCs w:val="2"/>
              </w:rPr>
            </w:pPr>
          </w:p>
          <w:p w14:paraId="30559666" w14:textId="77777777" w:rsidR="007721F2" w:rsidRDefault="007721F2" w:rsidP="007721F2">
            <w:pPr>
              <w:pStyle w:val="TableStyle2"/>
              <w:ind w:left="113" w:right="113"/>
              <w:jc w:val="center"/>
              <w:rPr>
                <w:rFonts w:asciiTheme="minorHAnsi" w:hAnsiTheme="minorHAnsi" w:cstheme="minorHAnsi"/>
                <w:b/>
                <w:bCs/>
                <w:sz w:val="2"/>
                <w:szCs w:val="2"/>
              </w:rPr>
            </w:pPr>
          </w:p>
          <w:p w14:paraId="5E77870B" w14:textId="77777777" w:rsidR="007721F2" w:rsidRPr="00455FE2" w:rsidRDefault="007721F2" w:rsidP="007721F2">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2A848F7B" w14:textId="77777777" w:rsidR="007721F2" w:rsidRPr="00370FF2" w:rsidRDefault="007721F2" w:rsidP="007721F2">
            <w:pPr>
              <w:pStyle w:val="TableStyle2"/>
              <w:ind w:left="113" w:right="113"/>
              <w:jc w:val="center"/>
              <w:rPr>
                <w:rFonts w:asciiTheme="minorHAnsi" w:hAnsiTheme="minorHAnsi" w:cstheme="minorHAnsi"/>
                <w:sz w:val="18"/>
                <w:szCs w:val="18"/>
              </w:rPr>
            </w:pP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80" w:type="dxa"/>
              <w:left w:w="80" w:type="dxa"/>
              <w:bottom w:w="80" w:type="dxa"/>
              <w:right w:w="80" w:type="dxa"/>
            </w:tcMar>
          </w:tcPr>
          <w:p w14:paraId="7572C144" w14:textId="1086548C" w:rsidR="00CF193D" w:rsidRDefault="00CF193D" w:rsidP="00CF193D">
            <w:pPr>
              <w:pStyle w:val="BodyText"/>
              <w:ind w:left="720"/>
              <w:jc w:val="center"/>
              <w:rPr>
                <w:rFonts w:asciiTheme="minorHAnsi" w:hAnsiTheme="minorHAnsi" w:cstheme="minorHAnsi"/>
                <w:b/>
              </w:rPr>
            </w:pPr>
            <w:r w:rsidRPr="00CF193D">
              <w:rPr>
                <w:rFonts w:asciiTheme="minorHAnsi" w:hAnsiTheme="minorHAnsi" w:cstheme="minorHAnsi"/>
                <w:b/>
              </w:rPr>
              <w:t>Why do people live and why?</w:t>
            </w:r>
          </w:p>
          <w:p w14:paraId="0C34DFA2" w14:textId="77777777" w:rsidR="00CF193D" w:rsidRPr="00CF193D" w:rsidRDefault="00CF193D" w:rsidP="00CF193D">
            <w:pPr>
              <w:pStyle w:val="BodyText"/>
              <w:ind w:left="720"/>
              <w:rPr>
                <w:rFonts w:asciiTheme="minorHAnsi" w:hAnsiTheme="minorHAnsi" w:cstheme="minorHAnsi"/>
                <w:bCs/>
                <w:iCs/>
              </w:rPr>
            </w:pPr>
          </w:p>
          <w:p w14:paraId="03A165DB" w14:textId="708690ED" w:rsidR="00CF193D" w:rsidRDefault="00CF193D" w:rsidP="00CF193D">
            <w:pPr>
              <w:pStyle w:val="BodyText"/>
              <w:numPr>
                <w:ilvl w:val="0"/>
                <w:numId w:val="11"/>
              </w:numPr>
              <w:rPr>
                <w:rFonts w:asciiTheme="minorHAnsi" w:hAnsiTheme="minorHAnsi" w:cstheme="minorHAnsi"/>
                <w:bCs/>
                <w:iCs/>
              </w:rPr>
            </w:pPr>
            <w:r>
              <w:rPr>
                <w:rFonts w:asciiTheme="minorHAnsi" w:hAnsiTheme="minorHAnsi" w:cstheme="minorHAnsi"/>
                <w:bCs/>
                <w:iCs/>
              </w:rPr>
              <w:t>Children are introduced to the regions and counties in England</w:t>
            </w:r>
          </w:p>
          <w:p w14:paraId="61CD29E5" w14:textId="77777777" w:rsidR="00CF193D" w:rsidRDefault="00CF193D" w:rsidP="00CF193D">
            <w:pPr>
              <w:pStyle w:val="BodyText"/>
              <w:numPr>
                <w:ilvl w:val="0"/>
                <w:numId w:val="11"/>
              </w:numPr>
              <w:rPr>
                <w:rFonts w:asciiTheme="minorHAnsi" w:hAnsiTheme="minorHAnsi" w:cstheme="minorHAnsi"/>
                <w:bCs/>
                <w:iCs/>
              </w:rPr>
            </w:pPr>
            <w:r>
              <w:rPr>
                <w:rFonts w:asciiTheme="minorHAnsi" w:hAnsiTheme="minorHAnsi" w:cstheme="minorHAnsi"/>
                <w:bCs/>
                <w:iCs/>
              </w:rPr>
              <w:t>Children explore the different types of land use and how this differs between rural and urban areas</w:t>
            </w:r>
          </w:p>
          <w:p w14:paraId="08CDD714" w14:textId="0344ADD2" w:rsidR="00CF193D" w:rsidRDefault="00CF193D" w:rsidP="00CF193D">
            <w:pPr>
              <w:pStyle w:val="BodyText"/>
              <w:numPr>
                <w:ilvl w:val="0"/>
                <w:numId w:val="11"/>
              </w:numPr>
              <w:rPr>
                <w:rFonts w:asciiTheme="minorHAnsi" w:hAnsiTheme="minorHAnsi" w:cstheme="minorHAnsi"/>
                <w:bCs/>
                <w:iCs/>
              </w:rPr>
            </w:pPr>
            <w:r>
              <w:rPr>
                <w:rFonts w:asciiTheme="minorHAnsi" w:hAnsiTheme="minorHAnsi" w:cstheme="minorHAnsi"/>
                <w:bCs/>
                <w:iCs/>
              </w:rPr>
              <w:t>Pupils consider their prior learning on volcanoes and explain why some areas are more sparsely populated</w:t>
            </w:r>
          </w:p>
          <w:p w14:paraId="3621507E" w14:textId="77837289" w:rsidR="007721F2" w:rsidRPr="00CF193D" w:rsidRDefault="00CF193D" w:rsidP="00CF193D">
            <w:pPr>
              <w:pStyle w:val="BodyText"/>
              <w:numPr>
                <w:ilvl w:val="0"/>
                <w:numId w:val="11"/>
              </w:numPr>
              <w:rPr>
                <w:rFonts w:asciiTheme="minorHAnsi" w:hAnsiTheme="minorHAnsi" w:cstheme="minorHAnsi"/>
                <w:bCs/>
                <w:iCs/>
              </w:rPr>
            </w:pPr>
            <w:r w:rsidRPr="00CF193D">
              <w:rPr>
                <w:rFonts w:asciiTheme="minorHAnsi" w:hAnsiTheme="minorHAnsi" w:cstheme="minorHAnsi"/>
                <w:bCs/>
                <w:iCs/>
              </w:rPr>
              <w:t>Children make land use comparisons with India to find key similarities and differences between settlements</w:t>
            </w: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7E024829" w14:textId="4FF2AA86" w:rsidR="007721F2" w:rsidRDefault="00CF193D" w:rsidP="007721F2">
            <w:pPr>
              <w:pStyle w:val="BodyText"/>
              <w:jc w:val="center"/>
              <w:rPr>
                <w:rFonts w:asciiTheme="minorHAnsi" w:hAnsiTheme="minorHAnsi" w:cstheme="minorHAnsi"/>
                <w:b/>
                <w:iCs/>
              </w:rPr>
            </w:pPr>
            <w:r>
              <w:rPr>
                <w:rFonts w:asciiTheme="minorHAnsi" w:hAnsiTheme="minorHAnsi" w:cstheme="minorHAnsi"/>
                <w:b/>
                <w:iCs/>
              </w:rPr>
              <w:t>Why is the Lake District a National Park?</w:t>
            </w:r>
          </w:p>
          <w:p w14:paraId="1FF2C4ED" w14:textId="77777777" w:rsidR="007721F2" w:rsidRDefault="007721F2" w:rsidP="007721F2">
            <w:pPr>
              <w:pStyle w:val="BodyText"/>
              <w:jc w:val="center"/>
              <w:rPr>
                <w:rFonts w:asciiTheme="minorHAnsi" w:hAnsiTheme="minorHAnsi" w:cstheme="minorHAnsi"/>
                <w:b/>
                <w:iCs/>
              </w:rPr>
            </w:pPr>
          </w:p>
          <w:p w14:paraId="3CCF7E50" w14:textId="0B20D8B4" w:rsidR="004D1B6B" w:rsidRDefault="004D1B6B" w:rsidP="007721F2">
            <w:pPr>
              <w:pStyle w:val="BodyText"/>
              <w:numPr>
                <w:ilvl w:val="0"/>
                <w:numId w:val="11"/>
              </w:numPr>
              <w:rPr>
                <w:rFonts w:asciiTheme="minorHAnsi" w:hAnsiTheme="minorHAnsi" w:cstheme="minorHAnsi"/>
                <w:bCs/>
                <w:iCs/>
              </w:rPr>
            </w:pPr>
            <w:r>
              <w:rPr>
                <w:rFonts w:asciiTheme="minorHAnsi" w:hAnsiTheme="minorHAnsi" w:cstheme="minorHAnsi"/>
                <w:bCs/>
                <w:iCs/>
              </w:rPr>
              <w:t>Children have a greater understanding of a UK region (Lake District)</w:t>
            </w:r>
          </w:p>
          <w:p w14:paraId="57B96C48" w14:textId="77777777" w:rsidR="004D1B6B" w:rsidRDefault="004D1B6B" w:rsidP="007721F2">
            <w:pPr>
              <w:pStyle w:val="BodyText"/>
              <w:numPr>
                <w:ilvl w:val="0"/>
                <w:numId w:val="11"/>
              </w:numPr>
              <w:rPr>
                <w:rFonts w:asciiTheme="minorHAnsi" w:hAnsiTheme="minorHAnsi" w:cstheme="minorHAnsi"/>
                <w:bCs/>
                <w:iCs/>
              </w:rPr>
            </w:pPr>
            <w:r>
              <w:rPr>
                <w:rFonts w:asciiTheme="minorHAnsi" w:hAnsiTheme="minorHAnsi" w:cstheme="minorHAnsi"/>
                <w:bCs/>
                <w:iCs/>
              </w:rPr>
              <w:t>Describe characteristics in terms of landscape, climate, weather and industry.</w:t>
            </w:r>
          </w:p>
          <w:p w14:paraId="5656CBCC" w14:textId="681FA88F" w:rsidR="00CF193D" w:rsidRDefault="004D1B6B" w:rsidP="007721F2">
            <w:pPr>
              <w:pStyle w:val="BodyText"/>
              <w:numPr>
                <w:ilvl w:val="0"/>
                <w:numId w:val="11"/>
              </w:numPr>
              <w:rPr>
                <w:rFonts w:asciiTheme="minorHAnsi" w:hAnsiTheme="minorHAnsi" w:cstheme="minorHAnsi"/>
                <w:bCs/>
                <w:iCs/>
              </w:rPr>
            </w:pPr>
            <w:r>
              <w:rPr>
                <w:rFonts w:asciiTheme="minorHAnsi" w:hAnsiTheme="minorHAnsi" w:cstheme="minorHAnsi"/>
                <w:bCs/>
                <w:iCs/>
              </w:rPr>
              <w:t>Know about the tourism is a major industry and that towns like Keswick are tourist Centre’s.</w:t>
            </w:r>
          </w:p>
          <w:p w14:paraId="73D7E427" w14:textId="7B456ADC" w:rsidR="004D1B6B" w:rsidRDefault="004D1B6B" w:rsidP="007721F2">
            <w:pPr>
              <w:pStyle w:val="BodyText"/>
              <w:numPr>
                <w:ilvl w:val="0"/>
                <w:numId w:val="11"/>
              </w:numPr>
              <w:rPr>
                <w:rFonts w:asciiTheme="minorHAnsi" w:hAnsiTheme="minorHAnsi" w:cstheme="minorHAnsi"/>
                <w:bCs/>
                <w:iCs/>
              </w:rPr>
            </w:pPr>
            <w:r>
              <w:rPr>
                <w:rFonts w:asciiTheme="minorHAnsi" w:hAnsiTheme="minorHAnsi" w:cstheme="minorHAnsi"/>
                <w:bCs/>
                <w:iCs/>
              </w:rPr>
              <w:t>Some children will be able to make comparisons with other regions studied.</w:t>
            </w:r>
          </w:p>
          <w:p w14:paraId="5406993A" w14:textId="1431D220" w:rsidR="00CF193D" w:rsidRPr="002430E3" w:rsidRDefault="00CF193D" w:rsidP="004D1B6B">
            <w:pPr>
              <w:pStyle w:val="BodyText"/>
              <w:rPr>
                <w:rFonts w:asciiTheme="minorHAnsi" w:hAnsiTheme="minorHAnsi" w:cstheme="minorHAnsi"/>
                <w:bCs/>
                <w:iCs/>
              </w:rPr>
            </w:pP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80" w:type="dxa"/>
              <w:left w:w="80" w:type="dxa"/>
              <w:bottom w:w="80" w:type="dxa"/>
              <w:right w:w="80" w:type="dxa"/>
            </w:tcMar>
          </w:tcPr>
          <w:p w14:paraId="3F10FD08" w14:textId="72460C3E" w:rsidR="007721F2" w:rsidRPr="004D1B6B" w:rsidRDefault="11DABC98" w:rsidP="35C0EFE4">
            <w:pPr>
              <w:pStyle w:val="BodyText"/>
              <w:jc w:val="center"/>
              <w:rPr>
                <w:rFonts w:asciiTheme="minorHAnsi" w:hAnsiTheme="minorHAnsi" w:cstheme="minorBidi"/>
                <w:b/>
                <w:bCs/>
                <w:lang w:val="en-GB"/>
              </w:rPr>
            </w:pPr>
            <w:r w:rsidRPr="35C0EFE4">
              <w:rPr>
                <w:rFonts w:asciiTheme="minorHAnsi" w:hAnsiTheme="minorHAnsi" w:cstheme="minorBidi"/>
                <w:b/>
                <w:bCs/>
              </w:rPr>
              <w:t>Why are rainforests important to us?</w:t>
            </w:r>
          </w:p>
          <w:p w14:paraId="5D03D972" w14:textId="3F6E18CD" w:rsidR="007721F2" w:rsidRPr="004D1B6B" w:rsidRDefault="11DABC98" w:rsidP="35C0EFE4">
            <w:pPr>
              <w:pStyle w:val="BodyText"/>
              <w:jc w:val="center"/>
              <w:rPr>
                <w:rFonts w:asciiTheme="minorHAnsi" w:hAnsiTheme="minorHAnsi" w:cstheme="minorBidi"/>
                <w:b/>
                <w:bCs/>
                <w:lang w:val="en-GB"/>
              </w:rPr>
            </w:pPr>
            <w:r w:rsidRPr="35C0EFE4">
              <w:rPr>
                <w:rFonts w:asciiTheme="minorHAnsi" w:hAnsiTheme="minorHAnsi" w:cstheme="minorBidi"/>
                <w:b/>
                <w:bCs/>
              </w:rPr>
              <w:t>South America</w:t>
            </w:r>
          </w:p>
          <w:p w14:paraId="3B9DD164" w14:textId="77777777" w:rsidR="007721F2" w:rsidRPr="004D1B6B" w:rsidRDefault="007721F2" w:rsidP="35C0EFE4">
            <w:pPr>
              <w:pStyle w:val="BodyText"/>
              <w:jc w:val="center"/>
              <w:rPr>
                <w:rFonts w:asciiTheme="minorHAnsi" w:hAnsiTheme="minorHAnsi" w:cstheme="minorBidi"/>
                <w:b/>
                <w:bCs/>
                <w:lang w:val="en-GB"/>
              </w:rPr>
            </w:pPr>
          </w:p>
          <w:p w14:paraId="0CB8CBCB" w14:textId="77777777" w:rsidR="007721F2" w:rsidRPr="004D1B6B" w:rsidRDefault="11DABC98" w:rsidP="35C0EFE4">
            <w:pPr>
              <w:pStyle w:val="BodyText"/>
              <w:numPr>
                <w:ilvl w:val="0"/>
                <w:numId w:val="10"/>
              </w:numPr>
              <w:rPr>
                <w:rFonts w:asciiTheme="minorHAnsi" w:hAnsiTheme="minorHAnsi" w:cstheme="minorBidi"/>
                <w:lang w:val="en-GB"/>
              </w:rPr>
            </w:pPr>
            <w:r w:rsidRPr="35C0EFE4">
              <w:rPr>
                <w:rFonts w:asciiTheme="minorHAnsi" w:hAnsiTheme="minorHAnsi" w:cstheme="minorBidi"/>
              </w:rPr>
              <w:t>Linking climate and biomes, children locate the Amazon rainforest and explain how the vegetation links to the two tropics</w:t>
            </w:r>
          </w:p>
          <w:p w14:paraId="433FD73D" w14:textId="77777777" w:rsidR="007721F2" w:rsidRPr="004D1B6B" w:rsidRDefault="11DABC98" w:rsidP="35C0EFE4">
            <w:pPr>
              <w:pStyle w:val="BodyText"/>
              <w:numPr>
                <w:ilvl w:val="0"/>
                <w:numId w:val="10"/>
              </w:numPr>
              <w:rPr>
                <w:rFonts w:asciiTheme="minorHAnsi" w:hAnsiTheme="minorHAnsi" w:cstheme="minorBidi"/>
                <w:lang w:val="en-GB"/>
              </w:rPr>
            </w:pPr>
            <w:r w:rsidRPr="35C0EFE4">
              <w:rPr>
                <w:rFonts w:asciiTheme="minorHAnsi" w:hAnsiTheme="minorHAnsi" w:cstheme="minorBidi"/>
              </w:rPr>
              <w:t>Children investigate the physical features of a rainforest and the layers, considering how plants adapt to these conditions</w:t>
            </w:r>
          </w:p>
          <w:p w14:paraId="743C5300" w14:textId="7237900B" w:rsidR="007721F2" w:rsidRPr="004D1B6B" w:rsidRDefault="11DABC98" w:rsidP="004D1B6B">
            <w:pPr>
              <w:pStyle w:val="NoSpacing"/>
              <w:numPr>
                <w:ilvl w:val="0"/>
                <w:numId w:val="13"/>
              </w:numPr>
              <w:rPr>
                <w:lang w:val="en-GB"/>
              </w:rPr>
            </w:pPr>
            <w:r w:rsidRPr="35C0EFE4">
              <w:t>Children learn about the people who live in the Amazon and discuss the impact of human activity globally</w:t>
            </w:r>
          </w:p>
          <w:p w14:paraId="596F9EC3" w14:textId="566FC011" w:rsidR="007721F2" w:rsidRPr="004D1B6B" w:rsidRDefault="007721F2" w:rsidP="35C0EFE4">
            <w:pPr>
              <w:pStyle w:val="NoSpacing"/>
              <w:rPr>
                <w:lang w:val="en-GB"/>
              </w:rPr>
            </w:pPr>
          </w:p>
        </w:tc>
      </w:tr>
      <w:tr w:rsidR="007721F2" w:rsidRPr="00FD2DDC" w14:paraId="07805492" w14:textId="77777777" w:rsidTr="35C0EFE4">
        <w:trPr>
          <w:gridBefore w:val="1"/>
          <w:wBefore w:w="10" w:type="dxa"/>
          <w:cantSplit/>
          <w:trHeight w:val="345"/>
        </w:trPr>
        <w:tc>
          <w:tcPr>
            <w:tcW w:w="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B952F2D" w14:textId="7FF91665" w:rsidR="007721F2" w:rsidRDefault="007721F2" w:rsidP="007721F2">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t>Fieldwork</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5E92A2C" w14:textId="54192080" w:rsidR="007721F2" w:rsidRPr="009D00BC" w:rsidRDefault="00CF193D" w:rsidP="007721F2">
            <w:pPr>
              <w:pStyle w:val="TableStyle2"/>
              <w:jc w:val="center"/>
              <w:rPr>
                <w:rFonts w:asciiTheme="minorHAnsi" w:hAnsiTheme="minorHAnsi" w:cstheme="minorHAnsi"/>
                <w:bCs/>
                <w:sz w:val="22"/>
                <w:szCs w:val="22"/>
              </w:rPr>
            </w:pPr>
            <w:r>
              <w:rPr>
                <w:rFonts w:asciiTheme="minorHAnsi" w:hAnsiTheme="minorHAnsi" w:cstheme="minorHAnsi"/>
                <w:bCs/>
                <w:sz w:val="22"/>
                <w:szCs w:val="22"/>
              </w:rPr>
              <w:t>Revisit to the local environment to discover why certain physical and human features are in certain locations</w:t>
            </w:r>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4167169" w14:textId="39461840" w:rsidR="007721F2" w:rsidRDefault="007721F2" w:rsidP="35C0EFE4">
            <w:pPr>
              <w:pStyle w:val="TableStyle2"/>
              <w:jc w:val="center"/>
              <w:rPr>
                <w:rFonts w:asciiTheme="minorHAnsi" w:hAnsiTheme="minorHAnsi" w:cstheme="minorBidi"/>
                <w:sz w:val="22"/>
                <w:szCs w:val="22"/>
              </w:rPr>
            </w:pPr>
          </w:p>
          <w:p w14:paraId="6357CD6C" w14:textId="77777777" w:rsidR="004D1B6B" w:rsidRDefault="004D1B6B" w:rsidP="007721F2">
            <w:pPr>
              <w:pStyle w:val="TableStyle2"/>
              <w:jc w:val="center"/>
              <w:rPr>
                <w:rFonts w:asciiTheme="minorHAnsi" w:hAnsiTheme="minorHAnsi" w:cstheme="minorHAnsi"/>
                <w:bCs/>
                <w:sz w:val="22"/>
                <w:szCs w:val="22"/>
              </w:rPr>
            </w:pPr>
          </w:p>
          <w:p w14:paraId="0D0398FF" w14:textId="77777777" w:rsidR="004D1B6B" w:rsidRDefault="004D1B6B" w:rsidP="007721F2">
            <w:pPr>
              <w:pStyle w:val="TableStyle2"/>
              <w:jc w:val="center"/>
              <w:rPr>
                <w:rFonts w:asciiTheme="minorHAnsi" w:hAnsiTheme="minorHAnsi" w:cstheme="minorHAnsi"/>
                <w:bCs/>
                <w:sz w:val="22"/>
                <w:szCs w:val="22"/>
              </w:rPr>
            </w:pPr>
          </w:p>
          <w:p w14:paraId="6588A06C" w14:textId="3A709B53" w:rsidR="004D1B6B" w:rsidRPr="009D00BC" w:rsidRDefault="004D1B6B" w:rsidP="007721F2">
            <w:pPr>
              <w:pStyle w:val="TableStyle2"/>
              <w:jc w:val="center"/>
              <w:rPr>
                <w:rFonts w:asciiTheme="minorHAnsi" w:hAnsiTheme="minorHAnsi" w:cstheme="minorHAnsi"/>
                <w:bCs/>
                <w:sz w:val="22"/>
                <w:szCs w:val="22"/>
              </w:rPr>
            </w:pP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37E7BEF" w14:textId="77777777" w:rsidR="007721F2" w:rsidRDefault="007721F2" w:rsidP="007721F2">
            <w:pPr>
              <w:pStyle w:val="NoSpacing"/>
              <w:jc w:val="center"/>
            </w:pPr>
          </w:p>
          <w:p w14:paraId="0AD42446" w14:textId="5E152969" w:rsidR="007721F2" w:rsidRPr="009D00BC" w:rsidRDefault="007721F2" w:rsidP="007721F2">
            <w:pPr>
              <w:pStyle w:val="NoSpacing"/>
              <w:jc w:val="center"/>
              <w:rPr>
                <w:bCs/>
              </w:rPr>
            </w:pPr>
          </w:p>
        </w:tc>
      </w:tr>
      <w:tr w:rsidR="007721F2" w:rsidRPr="00FD2DDC" w14:paraId="4E2A5539" w14:textId="77777777" w:rsidTr="35C0EFE4">
        <w:trPr>
          <w:gridBefore w:val="1"/>
          <w:wBefore w:w="10" w:type="dxa"/>
          <w:cantSplit/>
          <w:trHeight w:val="345"/>
        </w:trPr>
        <w:tc>
          <w:tcPr>
            <w:tcW w:w="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AD0D11E" w14:textId="65F65B21" w:rsidR="007721F2" w:rsidRDefault="007721F2" w:rsidP="007721F2">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lastRenderedPageBreak/>
              <w:t>Books/ websites</w:t>
            </w:r>
          </w:p>
          <w:p w14:paraId="38EA0ACD" w14:textId="77777777" w:rsidR="007721F2" w:rsidRDefault="007721F2" w:rsidP="007721F2">
            <w:pPr>
              <w:pStyle w:val="TableStyle2"/>
              <w:ind w:left="113" w:right="113"/>
              <w:jc w:val="center"/>
              <w:rPr>
                <w:rFonts w:asciiTheme="minorHAnsi" w:hAnsiTheme="minorHAnsi" w:cstheme="minorHAnsi"/>
                <w:b/>
                <w:bCs/>
                <w:sz w:val="18"/>
                <w:szCs w:val="18"/>
              </w:rPr>
            </w:pPr>
          </w:p>
          <w:p w14:paraId="5FB43EA1" w14:textId="77777777" w:rsidR="007721F2" w:rsidRDefault="007721F2" w:rsidP="007721F2">
            <w:pPr>
              <w:pStyle w:val="TableStyle2"/>
              <w:ind w:left="113" w:right="113"/>
              <w:jc w:val="center"/>
              <w:rPr>
                <w:rFonts w:asciiTheme="minorHAnsi" w:hAnsiTheme="minorHAnsi" w:cstheme="minorHAnsi"/>
                <w:b/>
                <w:bCs/>
                <w:sz w:val="18"/>
                <w:szCs w:val="18"/>
              </w:rPr>
            </w:pPr>
          </w:p>
          <w:p w14:paraId="71F0EE81" w14:textId="77777777" w:rsidR="007721F2" w:rsidRDefault="007721F2" w:rsidP="007721F2">
            <w:pPr>
              <w:pStyle w:val="TableStyle2"/>
              <w:ind w:left="113" w:right="113"/>
              <w:jc w:val="center"/>
              <w:rPr>
                <w:rFonts w:asciiTheme="minorHAnsi" w:hAnsiTheme="minorHAnsi" w:cstheme="minorHAnsi"/>
                <w:b/>
                <w:bCs/>
                <w:sz w:val="18"/>
                <w:szCs w:val="18"/>
              </w:rPr>
            </w:pPr>
          </w:p>
          <w:p w14:paraId="2AC017C0" w14:textId="77777777" w:rsidR="007721F2" w:rsidRDefault="007721F2" w:rsidP="007721F2">
            <w:pPr>
              <w:pStyle w:val="TableStyle2"/>
              <w:ind w:left="113" w:right="113"/>
              <w:jc w:val="center"/>
              <w:rPr>
                <w:rFonts w:asciiTheme="minorHAnsi" w:hAnsiTheme="minorHAnsi" w:cstheme="minorHAnsi"/>
                <w:b/>
                <w:bCs/>
                <w:sz w:val="18"/>
                <w:szCs w:val="18"/>
              </w:rPr>
            </w:pPr>
          </w:p>
          <w:p w14:paraId="26DFD978" w14:textId="42FACE10" w:rsidR="007721F2" w:rsidRDefault="007721F2" w:rsidP="007721F2">
            <w:pPr>
              <w:pStyle w:val="TableStyle2"/>
              <w:ind w:left="113" w:right="113"/>
              <w:jc w:val="center"/>
              <w:rPr>
                <w:rFonts w:asciiTheme="minorHAnsi" w:hAnsiTheme="minorHAnsi" w:cstheme="minorHAnsi"/>
                <w:b/>
                <w:bCs/>
                <w:sz w:val="18"/>
                <w:szCs w:val="18"/>
              </w:rPr>
            </w:pP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17BA922" w14:textId="77777777" w:rsidR="00CF193D" w:rsidRPr="004F1DF3" w:rsidRDefault="00CF193D" w:rsidP="00CF193D">
            <w:pPr>
              <w:pStyle w:val="TableStyle2"/>
              <w:jc w:val="center"/>
              <w:rPr>
                <w:rFonts w:asciiTheme="minorHAnsi" w:hAnsiTheme="minorHAnsi" w:cstheme="minorHAnsi"/>
                <w:bCs/>
                <w:sz w:val="22"/>
                <w:szCs w:val="22"/>
                <w:lang w:val="it-IT"/>
              </w:rPr>
            </w:pPr>
            <w:r w:rsidRPr="004F1DF3">
              <w:rPr>
                <w:rFonts w:asciiTheme="minorHAnsi" w:hAnsiTheme="minorHAnsi" w:cstheme="minorHAnsi"/>
                <w:bCs/>
                <w:sz w:val="22"/>
                <w:szCs w:val="22"/>
                <w:lang w:val="it-IT"/>
              </w:rPr>
              <w:t>India, Incredible India (Bilan, J)</w:t>
            </w:r>
          </w:p>
          <w:p w14:paraId="401444E9" w14:textId="77777777" w:rsidR="00CF193D" w:rsidRPr="00A2655A" w:rsidRDefault="00CF193D" w:rsidP="00CF193D">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Himalaya (Marino, S)</w:t>
            </w:r>
          </w:p>
          <w:p w14:paraId="64A46407" w14:textId="77777777" w:rsidR="00CF193D" w:rsidRPr="00A2655A" w:rsidRDefault="00CF193D" w:rsidP="00CF193D">
            <w:pPr>
              <w:pStyle w:val="TableStyle2"/>
              <w:jc w:val="center"/>
              <w:rPr>
                <w:rFonts w:asciiTheme="minorHAnsi" w:hAnsiTheme="minorHAnsi" w:cstheme="minorHAnsi"/>
                <w:bCs/>
                <w:sz w:val="22"/>
                <w:szCs w:val="22"/>
              </w:rPr>
            </w:pPr>
            <w:r w:rsidRPr="00A2655A">
              <w:rPr>
                <w:rFonts w:asciiTheme="minorHAnsi" w:hAnsiTheme="minorHAnsi" w:cstheme="minorHAnsi"/>
                <w:bCs/>
                <w:sz w:val="22"/>
                <w:szCs w:val="22"/>
              </w:rPr>
              <w:t>Ajay and the Mumbai Sun (Shah, V)</w:t>
            </w:r>
          </w:p>
          <w:p w14:paraId="74A697D9" w14:textId="119E4207" w:rsidR="007721F2" w:rsidRPr="00A2655A" w:rsidRDefault="001F6566" w:rsidP="00CF193D">
            <w:pPr>
              <w:pStyle w:val="TableStyle2"/>
              <w:jc w:val="center"/>
              <w:rPr>
                <w:rFonts w:asciiTheme="minorHAnsi" w:hAnsiTheme="minorHAnsi" w:cstheme="minorHAnsi"/>
                <w:bCs/>
                <w:sz w:val="22"/>
                <w:szCs w:val="22"/>
              </w:rPr>
            </w:pPr>
            <w:hyperlink r:id="rId29" w:history="1">
              <w:r w:rsidR="00CF193D" w:rsidRPr="00A2655A">
                <w:rPr>
                  <w:rStyle w:val="Hyperlink"/>
                  <w:rFonts w:asciiTheme="minorHAnsi" w:hAnsiTheme="minorHAnsi" w:cstheme="minorHAnsi"/>
                  <w:sz w:val="22"/>
                  <w:szCs w:val="22"/>
                </w:rPr>
                <w:t>India Country Profile - National Geographic Kids</w:t>
              </w:r>
            </w:hyperlink>
          </w:p>
        </w:tc>
        <w:tc>
          <w:tcPr>
            <w:tcW w:w="55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61C5612" w14:textId="67CD13C0" w:rsidR="007721F2" w:rsidRPr="00A2655A" w:rsidRDefault="007721F2" w:rsidP="007721F2">
            <w:pPr>
              <w:pStyle w:val="TableStyle2"/>
              <w:jc w:val="center"/>
              <w:rPr>
                <w:rFonts w:asciiTheme="minorHAnsi" w:hAnsiTheme="minorHAnsi" w:cstheme="minorHAnsi"/>
                <w:bCs/>
                <w:sz w:val="22"/>
                <w:szCs w:val="22"/>
              </w:rPr>
            </w:pPr>
          </w:p>
        </w:tc>
        <w:tc>
          <w:tcPr>
            <w:tcW w:w="5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665656D" w14:textId="77777777" w:rsidR="007721F2" w:rsidRDefault="001F6566" w:rsidP="007721F2">
            <w:pPr>
              <w:pStyle w:val="NoSpacing"/>
              <w:jc w:val="center"/>
            </w:pPr>
            <w:hyperlink r:id="rId30" w:history="1">
              <w:r w:rsidR="007721F2">
                <w:rPr>
                  <w:rStyle w:val="Hyperlink"/>
                </w:rPr>
                <w:t>Europe Puzzle 2024 | Geography Learning Game (planeta42.com)</w:t>
              </w:r>
            </w:hyperlink>
          </w:p>
          <w:p w14:paraId="5AF0EC20" w14:textId="77777777" w:rsidR="007721F2" w:rsidRDefault="007721F2" w:rsidP="007721F2">
            <w:pPr>
              <w:pStyle w:val="NoSpacing"/>
              <w:jc w:val="center"/>
            </w:pPr>
            <w:r>
              <w:t>Mountains of the world (Braun, D)</w:t>
            </w:r>
          </w:p>
          <w:p w14:paraId="679F662F" w14:textId="77777777" w:rsidR="007721F2" w:rsidRDefault="007721F2" w:rsidP="007721F2">
            <w:pPr>
              <w:pStyle w:val="NoSpacing"/>
              <w:jc w:val="center"/>
            </w:pPr>
            <w:r>
              <w:t>Big Picture Atlas (Bone, E)</w:t>
            </w:r>
          </w:p>
          <w:p w14:paraId="691FFBC1" w14:textId="77777777" w:rsidR="007721F2" w:rsidRDefault="007721F2" w:rsidP="007721F2">
            <w:pPr>
              <w:pStyle w:val="NoSpacing"/>
              <w:jc w:val="center"/>
            </w:pPr>
          </w:p>
          <w:p w14:paraId="0B09FD6C" w14:textId="77777777" w:rsidR="007721F2" w:rsidRDefault="007721F2" w:rsidP="007721F2">
            <w:pPr>
              <w:pStyle w:val="NoSpacing"/>
              <w:jc w:val="center"/>
            </w:pPr>
          </w:p>
          <w:p w14:paraId="781EBC4A" w14:textId="77777777" w:rsidR="007721F2" w:rsidRPr="00A2655A" w:rsidRDefault="007721F2" w:rsidP="007721F2">
            <w:pPr>
              <w:pStyle w:val="NoSpacing"/>
              <w:jc w:val="center"/>
              <w:rPr>
                <w:rFonts w:cstheme="minorHAnsi"/>
                <w:bCs/>
              </w:rPr>
            </w:pPr>
          </w:p>
        </w:tc>
      </w:tr>
      <w:tr w:rsidR="007721F2" w:rsidRPr="00567D66" w14:paraId="5137FB75" w14:textId="77777777" w:rsidTr="35C0EFE4">
        <w:trPr>
          <w:gridAfter w:val="1"/>
          <w:wAfter w:w="335" w:type="dxa"/>
          <w:trHeight w:val="184"/>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894FA76" w14:textId="68614C90" w:rsidR="007721F2" w:rsidRPr="00567D66" w:rsidRDefault="007721F2" w:rsidP="007721F2">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Y5</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65949EB" w14:textId="77777777" w:rsidR="007721F2" w:rsidRPr="00567D66" w:rsidRDefault="007721F2" w:rsidP="007721F2">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46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A75C065" w14:textId="77777777" w:rsidR="007721F2" w:rsidRPr="00567D66" w:rsidRDefault="007721F2" w:rsidP="007721F2">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89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262BEA0" w14:textId="77777777" w:rsidR="007721F2" w:rsidRPr="00567D66" w:rsidRDefault="007721F2" w:rsidP="007721F2">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7721F2" w:rsidRPr="004532B8" w14:paraId="46ECE606" w14:textId="77777777" w:rsidTr="35C0EFE4">
        <w:trPr>
          <w:gridAfter w:val="1"/>
          <w:wAfter w:w="335" w:type="dxa"/>
          <w:cantSplit/>
          <w:trHeight w:val="3181"/>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BB690BE" w14:textId="77777777" w:rsidR="007721F2" w:rsidRPr="00455FE2" w:rsidRDefault="007721F2" w:rsidP="007721F2">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55DBAFAD" w14:textId="77777777" w:rsidR="007721F2" w:rsidRPr="00715C4A" w:rsidRDefault="007721F2" w:rsidP="007721F2">
            <w:pPr>
              <w:pStyle w:val="TableStyle2"/>
              <w:ind w:left="113" w:right="113"/>
              <w:jc w:val="center"/>
              <w:rPr>
                <w:rFonts w:asciiTheme="minorHAnsi" w:hAnsiTheme="minorHAnsi" w:cstheme="minorHAnsi"/>
                <w:sz w:val="2"/>
                <w:szCs w:val="2"/>
              </w:rPr>
            </w:pP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64956D52" w14:textId="77777777" w:rsidR="007721F2" w:rsidRPr="00E35674" w:rsidRDefault="534B83AD" w:rsidP="35C0EFE4">
            <w:pPr>
              <w:pStyle w:val="NoSpacing"/>
              <w:jc w:val="center"/>
              <w:rPr>
                <w:b/>
                <w:bCs/>
                <w:lang w:val="en-GB"/>
              </w:rPr>
            </w:pPr>
            <w:r w:rsidRPr="35C0EFE4">
              <w:rPr>
                <w:b/>
                <w:bCs/>
                <w:lang w:val="en-GB"/>
              </w:rPr>
              <w:t>What is life like in the Alps?</w:t>
            </w:r>
          </w:p>
          <w:p w14:paraId="4C2F5CA1" w14:textId="77777777" w:rsidR="007721F2" w:rsidRPr="00E35674" w:rsidRDefault="007721F2" w:rsidP="35C0EFE4">
            <w:pPr>
              <w:pStyle w:val="NoSpacing"/>
              <w:jc w:val="center"/>
              <w:rPr>
                <w:b/>
                <w:bCs/>
                <w:lang w:val="en-GB"/>
              </w:rPr>
            </w:pPr>
          </w:p>
          <w:p w14:paraId="0690C8D0" w14:textId="77777777" w:rsidR="007721F2" w:rsidRPr="00E35674" w:rsidRDefault="534B83AD" w:rsidP="007721F2">
            <w:pPr>
              <w:pStyle w:val="NoSpacing"/>
              <w:numPr>
                <w:ilvl w:val="0"/>
                <w:numId w:val="13"/>
              </w:numPr>
              <w:rPr>
                <w:lang w:val="en-GB"/>
              </w:rPr>
            </w:pPr>
            <w:r w:rsidRPr="35C0EFE4">
              <w:rPr>
                <w:lang w:val="en-GB"/>
              </w:rPr>
              <w:t>Children build knowledge of naming countries in Europe</w:t>
            </w:r>
          </w:p>
          <w:p w14:paraId="1F7DB905" w14:textId="77777777" w:rsidR="007721F2" w:rsidRPr="00E35674" w:rsidRDefault="534B83AD" w:rsidP="007721F2">
            <w:pPr>
              <w:pStyle w:val="NoSpacing"/>
              <w:numPr>
                <w:ilvl w:val="0"/>
                <w:numId w:val="13"/>
              </w:numPr>
              <w:rPr>
                <w:lang w:val="en-GB"/>
              </w:rPr>
            </w:pPr>
            <w:r w:rsidRPr="35C0EFE4">
              <w:rPr>
                <w:lang w:val="en-GB"/>
              </w:rPr>
              <w:t>Pupils discover the climate of mountain ranges and consider why people choose to visit the Alps – with a particular focus on Innsbruck (European region)</w:t>
            </w:r>
          </w:p>
          <w:p w14:paraId="715A4878" w14:textId="164EF97B" w:rsidR="007721F2" w:rsidRPr="00E35674" w:rsidRDefault="534B83AD" w:rsidP="007721F2">
            <w:pPr>
              <w:pStyle w:val="NoSpacing"/>
              <w:numPr>
                <w:ilvl w:val="0"/>
                <w:numId w:val="13"/>
              </w:numPr>
              <w:rPr>
                <w:lang w:val="en-GB"/>
              </w:rPr>
            </w:pPr>
            <w:r w:rsidRPr="35C0EFE4">
              <w:rPr>
                <w:lang w:val="en-GB"/>
              </w:rPr>
              <w:t>Children investigate tourism within the local area and compare to Innsbruck, mapping recreational land use and presenting their findings</w:t>
            </w:r>
          </w:p>
          <w:p w14:paraId="37FF63EE" w14:textId="4375389F" w:rsidR="007721F2" w:rsidRPr="00E35674" w:rsidRDefault="007721F2" w:rsidP="35C0EFE4">
            <w:pPr>
              <w:pStyle w:val="NoSpacing"/>
              <w:rPr>
                <w:lang w:val="en-GB"/>
              </w:rPr>
            </w:pPr>
          </w:p>
        </w:tc>
        <w:tc>
          <w:tcPr>
            <w:tcW w:w="46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80" w:type="dxa"/>
              <w:left w:w="80" w:type="dxa"/>
              <w:bottom w:w="80" w:type="dxa"/>
              <w:right w:w="80" w:type="dxa"/>
            </w:tcMar>
          </w:tcPr>
          <w:p w14:paraId="551B1D3F" w14:textId="7DBA5865" w:rsidR="007721F2" w:rsidRDefault="007721F2" w:rsidP="007721F2">
            <w:pPr>
              <w:pStyle w:val="NoSpacing"/>
              <w:jc w:val="center"/>
              <w:rPr>
                <w:b/>
                <w:bCs/>
              </w:rPr>
            </w:pPr>
            <w:r w:rsidRPr="006B5DEE">
              <w:rPr>
                <w:b/>
                <w:bCs/>
              </w:rPr>
              <w:t>Would you like to live in the desert?</w:t>
            </w:r>
          </w:p>
          <w:p w14:paraId="70DE186B" w14:textId="232D225A" w:rsidR="004D1B6B" w:rsidRDefault="004D1B6B" w:rsidP="007721F2">
            <w:pPr>
              <w:pStyle w:val="NoSpacing"/>
              <w:jc w:val="center"/>
              <w:rPr>
                <w:b/>
                <w:bCs/>
              </w:rPr>
            </w:pPr>
            <w:r>
              <w:rPr>
                <w:b/>
                <w:bCs/>
              </w:rPr>
              <w:t>North America</w:t>
            </w:r>
          </w:p>
          <w:p w14:paraId="4654FC84" w14:textId="77777777" w:rsidR="007721F2" w:rsidRDefault="007721F2" w:rsidP="007721F2">
            <w:pPr>
              <w:pStyle w:val="NoSpacing"/>
              <w:jc w:val="center"/>
              <w:rPr>
                <w:b/>
                <w:bCs/>
              </w:rPr>
            </w:pPr>
          </w:p>
          <w:p w14:paraId="53861AAE" w14:textId="30272C62" w:rsidR="007721F2" w:rsidRPr="0016489F" w:rsidRDefault="007721F2" w:rsidP="007721F2">
            <w:pPr>
              <w:pStyle w:val="NoSpacing"/>
              <w:numPr>
                <w:ilvl w:val="0"/>
                <w:numId w:val="15"/>
              </w:numPr>
              <w:rPr>
                <w:b/>
                <w:bCs/>
              </w:rPr>
            </w:pPr>
            <w:r>
              <w:t>Pupils recap on biomes and their various characteristics before honing in on deserts</w:t>
            </w:r>
          </w:p>
          <w:p w14:paraId="398ABAC5" w14:textId="77777777" w:rsidR="007721F2" w:rsidRPr="00BA5E9D" w:rsidRDefault="007721F2" w:rsidP="007721F2">
            <w:pPr>
              <w:pStyle w:val="NoSpacing"/>
              <w:numPr>
                <w:ilvl w:val="0"/>
                <w:numId w:val="15"/>
              </w:numPr>
              <w:rPr>
                <w:b/>
                <w:bCs/>
              </w:rPr>
            </w:pPr>
            <w:r>
              <w:t>Pupils map deserts around the world, and focus on those in North America</w:t>
            </w:r>
          </w:p>
          <w:p w14:paraId="6BF26A6B" w14:textId="77777777" w:rsidR="007721F2" w:rsidRPr="00202D8D" w:rsidRDefault="007721F2" w:rsidP="007721F2">
            <w:pPr>
              <w:pStyle w:val="NoSpacing"/>
              <w:numPr>
                <w:ilvl w:val="0"/>
                <w:numId w:val="15"/>
              </w:numPr>
              <w:rPr>
                <w:b/>
                <w:bCs/>
              </w:rPr>
            </w:pPr>
            <w:r>
              <w:t>Children investigate the materials bauxite, coal and tin from North America and explain their uses and influence around the world</w:t>
            </w:r>
          </w:p>
          <w:p w14:paraId="2A5FE39E" w14:textId="0AFD16C4" w:rsidR="007721F2" w:rsidRPr="006B5DEE" w:rsidRDefault="007721F2" w:rsidP="007721F2">
            <w:pPr>
              <w:pStyle w:val="NoSpacing"/>
              <w:numPr>
                <w:ilvl w:val="0"/>
                <w:numId w:val="15"/>
              </w:numPr>
              <w:rPr>
                <w:b/>
                <w:bCs/>
              </w:rPr>
            </w:pPr>
            <w:r>
              <w:t xml:space="preserve">Pupils then compare how humans interact with the desert and how they have adapted to live </w:t>
            </w:r>
            <w:proofErr w:type="spellStart"/>
            <w:proofErr w:type="gramStart"/>
            <w:r>
              <w:t>their</w:t>
            </w:r>
            <w:proofErr w:type="spellEnd"/>
            <w:proofErr w:type="gramEnd"/>
            <w:r>
              <w:t xml:space="preserve"> to their own lives in England</w:t>
            </w:r>
          </w:p>
        </w:tc>
        <w:tc>
          <w:tcPr>
            <w:tcW w:w="589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0DDF2630" w14:textId="77777777" w:rsidR="007721F2" w:rsidRDefault="007721F2" w:rsidP="007721F2">
            <w:pPr>
              <w:pStyle w:val="NoSpacing"/>
              <w:jc w:val="center"/>
              <w:rPr>
                <w:b/>
                <w:bCs/>
              </w:rPr>
            </w:pPr>
            <w:r>
              <w:rPr>
                <w:b/>
                <w:bCs/>
              </w:rPr>
              <w:t>Why do oceans matter?</w:t>
            </w:r>
          </w:p>
          <w:p w14:paraId="4A27459B" w14:textId="77777777" w:rsidR="007721F2" w:rsidRDefault="007721F2" w:rsidP="007721F2">
            <w:pPr>
              <w:pStyle w:val="NoSpacing"/>
              <w:jc w:val="center"/>
              <w:rPr>
                <w:b/>
                <w:bCs/>
              </w:rPr>
            </w:pPr>
          </w:p>
          <w:p w14:paraId="7CFF3DDB" w14:textId="2317C29E" w:rsidR="007721F2" w:rsidRPr="00F577C0" w:rsidRDefault="007721F2" w:rsidP="007721F2">
            <w:pPr>
              <w:pStyle w:val="NoSpacing"/>
              <w:numPr>
                <w:ilvl w:val="0"/>
                <w:numId w:val="14"/>
              </w:numPr>
              <w:rPr>
                <w:b/>
                <w:bCs/>
              </w:rPr>
            </w:pPr>
            <w:r>
              <w:t>Pupils learn about the importance of our oceans and describe the location and significance of the Great Barrier Reef</w:t>
            </w:r>
          </w:p>
          <w:p w14:paraId="384F1DF4" w14:textId="7A62E671" w:rsidR="007721F2" w:rsidRPr="00562F0A" w:rsidRDefault="007721F2" w:rsidP="007721F2">
            <w:pPr>
              <w:pStyle w:val="NoSpacing"/>
              <w:numPr>
                <w:ilvl w:val="0"/>
                <w:numId w:val="14"/>
              </w:numPr>
              <w:rPr>
                <w:b/>
                <w:bCs/>
              </w:rPr>
            </w:pPr>
            <w:r>
              <w:t>They consider how pollution is damaging our marine environments before considering how they can contribute by making eco-friendly choices</w:t>
            </w:r>
          </w:p>
          <w:p w14:paraId="1CF60C27" w14:textId="0E4F429D" w:rsidR="007721F2" w:rsidRDefault="007721F2" w:rsidP="007721F2">
            <w:pPr>
              <w:pStyle w:val="NoSpacing"/>
              <w:numPr>
                <w:ilvl w:val="0"/>
                <w:numId w:val="14"/>
              </w:numPr>
              <w:rPr>
                <w:b/>
                <w:bCs/>
              </w:rPr>
            </w:pPr>
            <w:r>
              <w:t>Pupils use fieldwork skills to investigate pollution</w:t>
            </w:r>
          </w:p>
          <w:p w14:paraId="05D13BB9" w14:textId="5650C681" w:rsidR="007721F2" w:rsidRPr="003B51A7" w:rsidRDefault="007721F2" w:rsidP="007721F2">
            <w:pPr>
              <w:pStyle w:val="NoSpacing"/>
              <w:rPr>
                <w:sz w:val="19"/>
                <w:szCs w:val="19"/>
              </w:rPr>
            </w:pPr>
          </w:p>
        </w:tc>
      </w:tr>
      <w:tr w:rsidR="007721F2" w:rsidRPr="00F52FEF" w14:paraId="4F73513E" w14:textId="77777777" w:rsidTr="35C0EFE4">
        <w:trPr>
          <w:gridAfter w:val="1"/>
          <w:wAfter w:w="335" w:type="dxa"/>
          <w:cantSplit/>
          <w:trHeight w:val="664"/>
        </w:trPr>
        <w:tc>
          <w:tcPr>
            <w:tcW w:w="5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09414867" w14:textId="10EDE36C" w:rsidR="007721F2" w:rsidRPr="00455FE2" w:rsidRDefault="007721F2" w:rsidP="007721F2">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Fieldwork</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F09EB1B" w14:textId="589DF6B9" w:rsidR="007721F2" w:rsidRPr="00577A1F" w:rsidRDefault="007721F2" w:rsidP="007721F2">
            <w:pPr>
              <w:pStyle w:val="NoSpacing"/>
              <w:jc w:val="center"/>
            </w:pPr>
            <w:r w:rsidRPr="009D00BC">
              <w:rPr>
                <w:rFonts w:cstheme="minorHAnsi"/>
                <w:bCs/>
              </w:rPr>
              <w:t>Visit the forest school/ local woodland to look at topographical features and how these compare to the rainforest</w:t>
            </w:r>
          </w:p>
        </w:tc>
        <w:tc>
          <w:tcPr>
            <w:tcW w:w="46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B00971C" w14:textId="77777777" w:rsidR="007721F2" w:rsidRPr="00366509" w:rsidRDefault="007721F2" w:rsidP="007721F2">
            <w:pPr>
              <w:pStyle w:val="TableStyle2"/>
              <w:jc w:val="center"/>
              <w:rPr>
                <w:rFonts w:asciiTheme="minorHAnsi" w:hAnsiTheme="minorHAnsi" w:cstheme="minorHAnsi"/>
                <w:bCs/>
                <w:sz w:val="22"/>
                <w:szCs w:val="22"/>
                <w:lang w:val="en-US"/>
              </w:rPr>
            </w:pPr>
            <w:r w:rsidRPr="00366509">
              <w:rPr>
                <w:rFonts w:asciiTheme="minorHAnsi" w:hAnsiTheme="minorHAnsi" w:cstheme="minorHAnsi"/>
                <w:bCs/>
                <w:sz w:val="22"/>
                <w:szCs w:val="22"/>
                <w:lang w:val="en-US"/>
              </w:rPr>
              <w:t>Create sketch maps of an identified desert area including labels and keys from collected photographs and digital observations.</w:t>
            </w:r>
          </w:p>
          <w:p w14:paraId="181C6B27" w14:textId="58A9EA41" w:rsidR="007721F2" w:rsidRPr="00366509" w:rsidRDefault="007721F2" w:rsidP="007721F2">
            <w:pPr>
              <w:pStyle w:val="NoSpacing"/>
            </w:pPr>
          </w:p>
        </w:tc>
        <w:tc>
          <w:tcPr>
            <w:tcW w:w="589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1D228EA" w14:textId="13C41890" w:rsidR="007721F2" w:rsidRPr="004F1DF3" w:rsidRDefault="007721F2" w:rsidP="007721F2">
            <w:pPr>
              <w:pStyle w:val="NoSpacing"/>
              <w:jc w:val="center"/>
              <w:rPr>
                <w:lang w:val="en-GB"/>
              </w:rPr>
            </w:pPr>
            <w:r w:rsidRPr="004F1DF3">
              <w:rPr>
                <w:lang w:val="en-GB"/>
              </w:rPr>
              <w:t xml:space="preserve">Revisit East Yorkshire coastline (from Y2) to take part in a beach </w:t>
            </w:r>
            <w:proofErr w:type="spellStart"/>
            <w:r w:rsidRPr="004F1DF3">
              <w:rPr>
                <w:lang w:val="en-GB"/>
              </w:rPr>
              <w:t>clean up</w:t>
            </w:r>
            <w:proofErr w:type="spellEnd"/>
            <w:r w:rsidRPr="004F1DF3">
              <w:rPr>
                <w:lang w:val="en-GB"/>
              </w:rPr>
              <w:t xml:space="preserve"> operation</w:t>
            </w:r>
          </w:p>
          <w:p w14:paraId="717C7A78" w14:textId="152D9C4E" w:rsidR="007721F2" w:rsidRPr="004F1DF3" w:rsidRDefault="007721F2" w:rsidP="007721F2">
            <w:pPr>
              <w:pStyle w:val="NoSpacing"/>
              <w:jc w:val="center"/>
              <w:rPr>
                <w:lang w:val="en-GB"/>
              </w:rPr>
            </w:pPr>
          </w:p>
        </w:tc>
      </w:tr>
      <w:tr w:rsidR="007721F2" w:rsidRPr="00567D66" w14:paraId="55817B14" w14:textId="77777777" w:rsidTr="35C0EFE4">
        <w:trPr>
          <w:gridBefore w:val="2"/>
          <w:gridAfter w:val="2"/>
          <w:wBefore w:w="20" w:type="dxa"/>
          <w:wAfter w:w="670" w:type="dxa"/>
          <w:trHeight w:val="184"/>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1338E51" w14:textId="322F60B7" w:rsidR="007721F2" w:rsidRPr="00567D66" w:rsidRDefault="00306101" w:rsidP="007721F2">
            <w:pPr>
              <w:pStyle w:val="TableStyle2"/>
              <w:jc w:val="center"/>
              <w:rPr>
                <w:rFonts w:asciiTheme="minorHAnsi" w:hAnsiTheme="minorHAnsi" w:cstheme="minorHAnsi"/>
                <w:sz w:val="19"/>
                <w:szCs w:val="19"/>
              </w:rPr>
            </w:pPr>
            <w:r>
              <w:rPr>
                <w:rFonts w:asciiTheme="minorHAnsi" w:hAnsiTheme="minorHAnsi" w:cstheme="minorHAnsi"/>
                <w:sz w:val="19"/>
                <w:szCs w:val="19"/>
              </w:rPr>
              <w:t>Y6</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1E78720" w14:textId="77777777" w:rsidR="007721F2" w:rsidRPr="00567D66" w:rsidRDefault="007721F2" w:rsidP="007721F2">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6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A37BE54" w14:textId="77777777" w:rsidR="007721F2" w:rsidRPr="00567D66" w:rsidRDefault="007721F2" w:rsidP="007721F2">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05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78D5EFB" w14:textId="77777777" w:rsidR="007721F2" w:rsidRPr="00567D66" w:rsidRDefault="007721F2" w:rsidP="007721F2">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7721F2" w:rsidRPr="00890C2C" w14:paraId="3C4875D4" w14:textId="77777777" w:rsidTr="35C0EFE4">
        <w:trPr>
          <w:gridBefore w:val="2"/>
          <w:gridAfter w:val="2"/>
          <w:wBefore w:w="20" w:type="dxa"/>
          <w:wAfter w:w="670" w:type="dxa"/>
          <w:cantSplit/>
          <w:trHeight w:val="1134"/>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35B9B6F" w14:textId="77777777" w:rsidR="007721F2" w:rsidRDefault="007721F2" w:rsidP="007721F2">
            <w:pPr>
              <w:pStyle w:val="TableStyle2"/>
              <w:ind w:left="113" w:right="113"/>
              <w:jc w:val="center"/>
              <w:rPr>
                <w:rFonts w:asciiTheme="minorHAnsi" w:hAnsiTheme="minorHAnsi" w:cstheme="minorHAnsi"/>
                <w:b/>
                <w:bCs/>
                <w:sz w:val="2"/>
                <w:szCs w:val="2"/>
              </w:rPr>
            </w:pPr>
          </w:p>
          <w:p w14:paraId="4C66E41D" w14:textId="77777777" w:rsidR="007721F2" w:rsidRDefault="007721F2" w:rsidP="007721F2">
            <w:pPr>
              <w:pStyle w:val="TableStyle2"/>
              <w:ind w:left="113" w:right="113"/>
              <w:jc w:val="center"/>
              <w:rPr>
                <w:rFonts w:asciiTheme="minorHAnsi" w:hAnsiTheme="minorHAnsi" w:cstheme="minorHAnsi"/>
                <w:b/>
                <w:bCs/>
                <w:sz w:val="2"/>
                <w:szCs w:val="2"/>
              </w:rPr>
            </w:pPr>
          </w:p>
          <w:p w14:paraId="224A10DE" w14:textId="77777777" w:rsidR="007721F2" w:rsidRDefault="007721F2" w:rsidP="007721F2">
            <w:pPr>
              <w:pStyle w:val="TableStyle2"/>
              <w:ind w:left="113" w:right="113"/>
              <w:jc w:val="center"/>
              <w:rPr>
                <w:rFonts w:asciiTheme="minorHAnsi" w:hAnsiTheme="minorHAnsi" w:cstheme="minorHAnsi"/>
                <w:b/>
                <w:bCs/>
                <w:sz w:val="2"/>
                <w:szCs w:val="2"/>
              </w:rPr>
            </w:pPr>
          </w:p>
          <w:p w14:paraId="0E75D072" w14:textId="77777777" w:rsidR="007721F2" w:rsidRDefault="007721F2" w:rsidP="007721F2">
            <w:pPr>
              <w:pStyle w:val="TableStyle2"/>
              <w:ind w:left="113" w:right="113"/>
              <w:jc w:val="center"/>
              <w:rPr>
                <w:rFonts w:asciiTheme="minorHAnsi" w:hAnsiTheme="minorHAnsi" w:cstheme="minorHAnsi"/>
                <w:b/>
                <w:bCs/>
                <w:sz w:val="2"/>
                <w:szCs w:val="2"/>
              </w:rPr>
            </w:pPr>
          </w:p>
          <w:p w14:paraId="58CA56F1" w14:textId="77777777" w:rsidR="007721F2" w:rsidRPr="00455FE2" w:rsidRDefault="007721F2" w:rsidP="007721F2">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657637DC" w14:textId="77777777" w:rsidR="007721F2" w:rsidRDefault="007721F2" w:rsidP="007721F2">
            <w:pPr>
              <w:pStyle w:val="TableStyle2"/>
              <w:ind w:left="113" w:right="113"/>
              <w:jc w:val="center"/>
              <w:rPr>
                <w:rFonts w:asciiTheme="minorHAnsi" w:hAnsiTheme="minorHAnsi" w:cstheme="minorHAnsi"/>
                <w:sz w:val="19"/>
                <w:szCs w:val="19"/>
              </w:rPr>
            </w:pPr>
          </w:p>
          <w:p w14:paraId="0349EABC" w14:textId="77777777" w:rsidR="007721F2" w:rsidRDefault="007721F2" w:rsidP="007721F2">
            <w:pPr>
              <w:pStyle w:val="TableStyle2"/>
              <w:ind w:left="113" w:right="113"/>
              <w:jc w:val="center"/>
              <w:rPr>
                <w:rFonts w:asciiTheme="minorHAnsi" w:hAnsiTheme="minorHAnsi" w:cstheme="minorHAnsi"/>
                <w:sz w:val="19"/>
                <w:szCs w:val="19"/>
              </w:rPr>
            </w:pPr>
          </w:p>
          <w:p w14:paraId="45BEF2C8" w14:textId="77777777" w:rsidR="007721F2" w:rsidRDefault="007721F2" w:rsidP="007721F2">
            <w:pPr>
              <w:pStyle w:val="TableStyle2"/>
              <w:ind w:left="113" w:right="113"/>
              <w:jc w:val="center"/>
              <w:rPr>
                <w:rFonts w:asciiTheme="minorHAnsi" w:hAnsiTheme="minorHAnsi" w:cstheme="minorHAnsi"/>
                <w:sz w:val="19"/>
                <w:szCs w:val="19"/>
              </w:rPr>
            </w:pPr>
          </w:p>
          <w:p w14:paraId="4974BD3F" w14:textId="77777777" w:rsidR="007721F2" w:rsidRDefault="007721F2" w:rsidP="007721F2">
            <w:pPr>
              <w:pStyle w:val="TableStyle2"/>
              <w:ind w:left="113" w:right="113"/>
              <w:jc w:val="center"/>
              <w:rPr>
                <w:rFonts w:asciiTheme="minorHAnsi" w:hAnsiTheme="minorHAnsi" w:cstheme="minorHAnsi"/>
                <w:sz w:val="19"/>
                <w:szCs w:val="19"/>
              </w:rPr>
            </w:pPr>
          </w:p>
          <w:p w14:paraId="1E8CFB85" w14:textId="77777777" w:rsidR="007721F2" w:rsidRDefault="007721F2" w:rsidP="007721F2">
            <w:pPr>
              <w:pStyle w:val="TableStyle2"/>
              <w:ind w:left="113" w:right="113"/>
              <w:jc w:val="center"/>
              <w:rPr>
                <w:rFonts w:asciiTheme="minorHAnsi" w:hAnsiTheme="minorHAnsi" w:cstheme="minorHAnsi"/>
                <w:sz w:val="19"/>
                <w:szCs w:val="19"/>
              </w:rPr>
            </w:pPr>
          </w:p>
          <w:p w14:paraId="2199EACB" w14:textId="77777777" w:rsidR="007721F2" w:rsidRDefault="007721F2" w:rsidP="007721F2">
            <w:pPr>
              <w:pStyle w:val="TableStyle2"/>
              <w:ind w:left="113" w:right="113"/>
              <w:jc w:val="center"/>
              <w:rPr>
                <w:rFonts w:asciiTheme="minorHAnsi" w:hAnsiTheme="minorHAnsi" w:cstheme="minorHAnsi"/>
                <w:sz w:val="19"/>
                <w:szCs w:val="19"/>
              </w:rPr>
            </w:pPr>
          </w:p>
          <w:p w14:paraId="28D1408B" w14:textId="77777777" w:rsidR="007721F2" w:rsidRDefault="007721F2" w:rsidP="007721F2">
            <w:pPr>
              <w:pStyle w:val="TableStyle2"/>
              <w:ind w:left="113" w:right="113"/>
              <w:jc w:val="center"/>
              <w:rPr>
                <w:rFonts w:asciiTheme="minorHAnsi" w:hAnsiTheme="minorHAnsi" w:cstheme="minorHAnsi"/>
                <w:sz w:val="19"/>
                <w:szCs w:val="19"/>
              </w:rPr>
            </w:pPr>
          </w:p>
          <w:p w14:paraId="7EA5E351" w14:textId="77777777" w:rsidR="007721F2" w:rsidRDefault="007721F2" w:rsidP="007721F2">
            <w:pPr>
              <w:pStyle w:val="TableStyle2"/>
              <w:ind w:left="113" w:right="113"/>
              <w:jc w:val="center"/>
              <w:rPr>
                <w:rFonts w:asciiTheme="minorHAnsi" w:hAnsiTheme="minorHAnsi" w:cstheme="minorHAnsi"/>
                <w:sz w:val="19"/>
                <w:szCs w:val="19"/>
              </w:rPr>
            </w:pPr>
          </w:p>
          <w:p w14:paraId="3D0E9DED" w14:textId="77777777" w:rsidR="007721F2" w:rsidRDefault="007721F2" w:rsidP="007721F2">
            <w:pPr>
              <w:pStyle w:val="TableStyle2"/>
              <w:ind w:left="113" w:right="113"/>
              <w:jc w:val="center"/>
              <w:rPr>
                <w:rFonts w:asciiTheme="minorHAnsi" w:hAnsiTheme="minorHAnsi" w:cstheme="minorHAnsi"/>
                <w:sz w:val="19"/>
                <w:szCs w:val="19"/>
              </w:rPr>
            </w:pPr>
          </w:p>
          <w:p w14:paraId="74CD5E8B" w14:textId="77777777" w:rsidR="007721F2" w:rsidRDefault="007721F2" w:rsidP="007721F2">
            <w:pPr>
              <w:pStyle w:val="TableStyle2"/>
              <w:ind w:left="113" w:right="113"/>
              <w:jc w:val="center"/>
              <w:rPr>
                <w:rFonts w:asciiTheme="minorHAnsi" w:hAnsiTheme="minorHAnsi" w:cstheme="minorHAnsi"/>
                <w:sz w:val="19"/>
                <w:szCs w:val="19"/>
              </w:rPr>
            </w:pPr>
          </w:p>
          <w:p w14:paraId="05B0E559" w14:textId="77777777" w:rsidR="007721F2" w:rsidRDefault="007721F2" w:rsidP="007721F2">
            <w:pPr>
              <w:pStyle w:val="TableStyle2"/>
              <w:ind w:left="113" w:right="113"/>
              <w:jc w:val="center"/>
              <w:rPr>
                <w:rFonts w:asciiTheme="minorHAnsi" w:hAnsiTheme="minorHAnsi" w:cstheme="minorHAnsi"/>
                <w:sz w:val="19"/>
                <w:szCs w:val="19"/>
              </w:rPr>
            </w:pPr>
          </w:p>
          <w:p w14:paraId="6E5B3BB4" w14:textId="77777777" w:rsidR="007721F2" w:rsidRPr="00567D66" w:rsidRDefault="007721F2" w:rsidP="007721F2">
            <w:pPr>
              <w:pStyle w:val="TableStyle2"/>
              <w:ind w:left="113" w:right="113"/>
              <w:jc w:val="center"/>
              <w:rPr>
                <w:rFonts w:asciiTheme="minorHAnsi" w:hAnsiTheme="minorHAnsi" w:cstheme="minorHAnsi"/>
                <w:sz w:val="19"/>
                <w:szCs w:val="19"/>
              </w:rPr>
            </w:pP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80" w:type="dxa"/>
              <w:left w:w="80" w:type="dxa"/>
              <w:bottom w:w="80" w:type="dxa"/>
              <w:right w:w="80" w:type="dxa"/>
            </w:tcMar>
          </w:tcPr>
          <w:p w14:paraId="16233162" w14:textId="2F6A0C00" w:rsidR="007721F2" w:rsidRDefault="007721F2" w:rsidP="007721F2">
            <w:pPr>
              <w:pStyle w:val="TableStyle2"/>
              <w:jc w:val="center"/>
              <w:rPr>
                <w:rFonts w:asciiTheme="minorHAnsi" w:hAnsiTheme="minorHAnsi" w:cstheme="minorBidi"/>
                <w:b/>
                <w:bCs/>
                <w:sz w:val="22"/>
                <w:szCs w:val="22"/>
                <w:lang w:val="en-US"/>
              </w:rPr>
            </w:pPr>
            <w:r w:rsidRPr="74952B11">
              <w:rPr>
                <w:rFonts w:asciiTheme="minorHAnsi" w:hAnsiTheme="minorHAnsi" w:cstheme="minorBidi"/>
                <w:b/>
                <w:bCs/>
                <w:sz w:val="22"/>
                <w:szCs w:val="22"/>
                <w:lang w:val="en-US"/>
              </w:rPr>
              <w:t>Why does population change?</w:t>
            </w:r>
          </w:p>
          <w:p w14:paraId="395BBC66" w14:textId="77777777" w:rsidR="007721F2" w:rsidRPr="006A4A16" w:rsidRDefault="007721F2" w:rsidP="007721F2">
            <w:pPr>
              <w:pStyle w:val="TableStyle2"/>
              <w:jc w:val="center"/>
              <w:rPr>
                <w:rFonts w:asciiTheme="minorHAnsi" w:hAnsiTheme="minorHAnsi" w:cstheme="minorHAnsi"/>
                <w:b/>
                <w:bCs/>
                <w:sz w:val="22"/>
                <w:szCs w:val="22"/>
              </w:rPr>
            </w:pPr>
          </w:p>
          <w:p w14:paraId="50E54280" w14:textId="1A72C083" w:rsidR="007721F2" w:rsidRPr="006A4A16" w:rsidRDefault="007721F2" w:rsidP="007721F2">
            <w:pPr>
              <w:pStyle w:val="TableStyle2"/>
              <w:numPr>
                <w:ilvl w:val="0"/>
                <w:numId w:val="16"/>
              </w:numPr>
              <w:rPr>
                <w:rFonts w:asciiTheme="minorHAnsi" w:hAnsiTheme="minorHAnsi" w:cstheme="minorHAnsi"/>
                <w:sz w:val="22"/>
                <w:szCs w:val="22"/>
              </w:rPr>
            </w:pPr>
            <w:r w:rsidRPr="006A4A16">
              <w:rPr>
                <w:rFonts w:asciiTheme="minorHAnsi" w:hAnsiTheme="minorHAnsi" w:cstheme="minorHAnsi"/>
                <w:sz w:val="22"/>
                <w:szCs w:val="22"/>
              </w:rPr>
              <w:lastRenderedPageBreak/>
              <w:t>Pupils look at global population distribution and explain why some areas are more populated than others</w:t>
            </w:r>
          </w:p>
          <w:p w14:paraId="7E8FBB7B" w14:textId="127272E0" w:rsidR="007721F2" w:rsidRPr="006A4A16" w:rsidRDefault="007721F2" w:rsidP="007721F2">
            <w:pPr>
              <w:pStyle w:val="TableStyle2"/>
              <w:numPr>
                <w:ilvl w:val="0"/>
                <w:numId w:val="16"/>
              </w:numPr>
              <w:rPr>
                <w:rFonts w:asciiTheme="minorHAnsi" w:hAnsiTheme="minorHAnsi" w:cstheme="minorHAnsi"/>
                <w:sz w:val="22"/>
                <w:szCs w:val="22"/>
              </w:rPr>
            </w:pPr>
            <w:r w:rsidRPr="006A4A16">
              <w:rPr>
                <w:rFonts w:asciiTheme="minorHAnsi" w:hAnsiTheme="minorHAnsi" w:cstheme="minorHAnsi"/>
                <w:sz w:val="22"/>
                <w:szCs w:val="22"/>
              </w:rPr>
              <w:t>Children explore factors that affect birth and death rates and use case studies to illustrate these</w:t>
            </w:r>
          </w:p>
          <w:p w14:paraId="64CB6851" w14:textId="6B375089" w:rsidR="007721F2" w:rsidRPr="006A4A16" w:rsidRDefault="007721F2" w:rsidP="007721F2">
            <w:pPr>
              <w:pStyle w:val="TableStyle2"/>
              <w:numPr>
                <w:ilvl w:val="0"/>
                <w:numId w:val="16"/>
              </w:numPr>
              <w:rPr>
                <w:rFonts w:asciiTheme="minorHAnsi" w:hAnsiTheme="minorHAnsi" w:cstheme="minorHAnsi"/>
                <w:sz w:val="22"/>
                <w:szCs w:val="22"/>
              </w:rPr>
            </w:pPr>
            <w:r w:rsidRPr="006A4A16">
              <w:rPr>
                <w:rFonts w:asciiTheme="minorHAnsi" w:hAnsiTheme="minorHAnsi" w:cstheme="minorHAnsi"/>
                <w:sz w:val="22"/>
                <w:szCs w:val="22"/>
              </w:rPr>
              <w:t>Children consider migration and immigration and study news articles before deciding on a letter to formulate to the government</w:t>
            </w:r>
          </w:p>
          <w:p w14:paraId="4D841E6B" w14:textId="192B8A5B" w:rsidR="007721F2" w:rsidRPr="006A4A16" w:rsidRDefault="007721F2" w:rsidP="007721F2">
            <w:pPr>
              <w:pStyle w:val="TableStyle2"/>
              <w:numPr>
                <w:ilvl w:val="0"/>
                <w:numId w:val="16"/>
              </w:numPr>
              <w:rPr>
                <w:rFonts w:asciiTheme="minorHAnsi" w:hAnsiTheme="minorHAnsi" w:cstheme="minorBidi"/>
                <w:sz w:val="22"/>
                <w:szCs w:val="22"/>
                <w:lang w:val="en-US"/>
              </w:rPr>
            </w:pPr>
            <w:r w:rsidRPr="74952B11">
              <w:rPr>
                <w:rFonts w:asciiTheme="minorHAnsi" w:hAnsiTheme="minorHAnsi" w:cstheme="minorBidi"/>
                <w:sz w:val="22"/>
                <w:szCs w:val="22"/>
                <w:lang w:val="en-US"/>
              </w:rPr>
              <w:t>Pupils study how the population is impacting on our environment and compare the population of Wakefield now and in the past linking to urban sprawl</w:t>
            </w:r>
          </w:p>
        </w:tc>
        <w:tc>
          <w:tcPr>
            <w:tcW w:w="516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top w:w="80" w:type="dxa"/>
              <w:left w:w="80" w:type="dxa"/>
              <w:bottom w:w="80" w:type="dxa"/>
              <w:right w:w="80" w:type="dxa"/>
            </w:tcMar>
          </w:tcPr>
          <w:p w14:paraId="46BD4243" w14:textId="77777777" w:rsidR="007721F2" w:rsidRDefault="007721F2" w:rsidP="007721F2">
            <w:pPr>
              <w:pStyle w:val="TableParagraph"/>
              <w:tabs>
                <w:tab w:val="left" w:pos="228"/>
              </w:tabs>
              <w:ind w:rightChars="105" w:right="252"/>
              <w:jc w:val="center"/>
              <w:rPr>
                <w:rFonts w:asciiTheme="minorHAnsi" w:hAnsiTheme="minorHAnsi" w:cstheme="minorHAnsi"/>
                <w:b/>
                <w:bCs/>
              </w:rPr>
            </w:pPr>
            <w:r w:rsidRPr="00554CC4">
              <w:rPr>
                <w:rFonts w:asciiTheme="minorHAnsi" w:hAnsiTheme="minorHAnsi" w:cstheme="minorHAnsi"/>
                <w:b/>
                <w:bCs/>
              </w:rPr>
              <w:lastRenderedPageBreak/>
              <w:t>Where does our energy comes from?</w:t>
            </w:r>
          </w:p>
          <w:p w14:paraId="27350527" w14:textId="77777777" w:rsidR="007721F2" w:rsidRDefault="007721F2" w:rsidP="007721F2">
            <w:pPr>
              <w:pStyle w:val="TableParagraph"/>
              <w:tabs>
                <w:tab w:val="left" w:pos="228"/>
              </w:tabs>
              <w:ind w:rightChars="105" w:right="252"/>
              <w:jc w:val="center"/>
              <w:rPr>
                <w:rFonts w:asciiTheme="minorHAnsi" w:hAnsiTheme="minorHAnsi" w:cstheme="minorHAnsi"/>
                <w:b/>
                <w:bCs/>
              </w:rPr>
            </w:pPr>
          </w:p>
          <w:p w14:paraId="4363A45F" w14:textId="77777777" w:rsidR="007721F2" w:rsidRDefault="007721F2" w:rsidP="007721F2">
            <w:pPr>
              <w:pStyle w:val="TableParagraph"/>
              <w:numPr>
                <w:ilvl w:val="0"/>
                <w:numId w:val="17"/>
              </w:numPr>
              <w:tabs>
                <w:tab w:val="left" w:pos="228"/>
              </w:tabs>
              <w:ind w:rightChars="105" w:right="252"/>
              <w:rPr>
                <w:rFonts w:asciiTheme="minorHAnsi" w:hAnsiTheme="minorHAnsi" w:cstheme="minorHAnsi"/>
              </w:rPr>
            </w:pPr>
            <w:r>
              <w:rPr>
                <w:rFonts w:asciiTheme="minorHAnsi" w:hAnsiTheme="minorHAnsi" w:cstheme="minorHAnsi"/>
              </w:rPr>
              <w:t>Pupils recognize what energy is and why renewable energy is important</w:t>
            </w:r>
          </w:p>
          <w:p w14:paraId="1A28D2E2" w14:textId="77777777" w:rsidR="007721F2" w:rsidRDefault="007721F2" w:rsidP="007721F2">
            <w:pPr>
              <w:pStyle w:val="TableParagraph"/>
              <w:numPr>
                <w:ilvl w:val="0"/>
                <w:numId w:val="17"/>
              </w:numPr>
              <w:tabs>
                <w:tab w:val="left" w:pos="228"/>
              </w:tabs>
              <w:ind w:rightChars="105" w:right="252"/>
              <w:rPr>
                <w:rFonts w:asciiTheme="minorHAnsi" w:hAnsiTheme="minorHAnsi" w:cstheme="minorHAnsi"/>
              </w:rPr>
            </w:pPr>
            <w:r>
              <w:rPr>
                <w:rFonts w:asciiTheme="minorHAnsi" w:hAnsiTheme="minorHAnsi" w:cstheme="minorHAnsi"/>
              </w:rPr>
              <w:lastRenderedPageBreak/>
              <w:t>Children investigate how energy is created in the United States before comparing this to how energy is created in the United Kingdom</w:t>
            </w:r>
          </w:p>
          <w:p w14:paraId="2AB94752" w14:textId="37F11067" w:rsidR="007721F2" w:rsidRPr="00554CC4" w:rsidRDefault="007721F2" w:rsidP="007721F2">
            <w:pPr>
              <w:pStyle w:val="TableParagraph"/>
              <w:numPr>
                <w:ilvl w:val="0"/>
                <w:numId w:val="17"/>
              </w:numPr>
              <w:tabs>
                <w:tab w:val="left" w:pos="228"/>
              </w:tabs>
              <w:ind w:rightChars="105" w:right="252"/>
              <w:rPr>
                <w:rFonts w:asciiTheme="minorHAnsi" w:hAnsiTheme="minorHAnsi" w:cstheme="minorHAnsi"/>
              </w:rPr>
            </w:pPr>
            <w:r>
              <w:rPr>
                <w:rFonts w:asciiTheme="minorHAnsi" w:hAnsiTheme="minorHAnsi" w:cstheme="minorHAnsi"/>
              </w:rPr>
              <w:t>Pupils conduct a fieldwork study into the most appropriate place for a solar panel to be placed on the school grounds</w:t>
            </w:r>
          </w:p>
        </w:tc>
        <w:tc>
          <w:tcPr>
            <w:tcW w:w="505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80" w:type="dxa"/>
              <w:left w:w="80" w:type="dxa"/>
              <w:bottom w:w="80" w:type="dxa"/>
              <w:right w:w="80" w:type="dxa"/>
            </w:tcMar>
          </w:tcPr>
          <w:p w14:paraId="52D74999" w14:textId="77777777" w:rsidR="007721F2" w:rsidRDefault="007721F2" w:rsidP="00AF2BA0">
            <w:pPr>
              <w:pStyle w:val="TableStyle2"/>
              <w:shd w:val="clear" w:color="auto" w:fill="FFE599" w:themeFill="accent4" w:themeFillTint="66"/>
              <w:ind w:right="-57"/>
              <w:jc w:val="center"/>
              <w:rPr>
                <w:rFonts w:asciiTheme="minorHAnsi" w:hAnsiTheme="minorHAnsi" w:cstheme="minorHAnsi"/>
                <w:b/>
                <w:bCs/>
                <w:sz w:val="22"/>
                <w:szCs w:val="22"/>
              </w:rPr>
            </w:pPr>
            <w:r>
              <w:rPr>
                <w:rFonts w:asciiTheme="minorHAnsi" w:hAnsiTheme="minorHAnsi" w:cstheme="minorHAnsi"/>
                <w:b/>
                <w:bCs/>
                <w:sz w:val="22"/>
                <w:szCs w:val="22"/>
              </w:rPr>
              <w:lastRenderedPageBreak/>
              <w:t>How can we make our local area better for children and young people?</w:t>
            </w:r>
          </w:p>
          <w:p w14:paraId="5AF28ACF" w14:textId="77777777" w:rsidR="007721F2" w:rsidRDefault="007721F2" w:rsidP="00AF2BA0">
            <w:pPr>
              <w:pStyle w:val="TableStyle2"/>
              <w:shd w:val="clear" w:color="auto" w:fill="FFE599" w:themeFill="accent4" w:themeFillTint="66"/>
              <w:ind w:right="-57"/>
              <w:jc w:val="center"/>
              <w:rPr>
                <w:rFonts w:asciiTheme="minorHAnsi" w:hAnsiTheme="minorHAnsi" w:cstheme="minorHAnsi"/>
                <w:b/>
                <w:bCs/>
                <w:sz w:val="22"/>
                <w:szCs w:val="22"/>
              </w:rPr>
            </w:pPr>
          </w:p>
          <w:p w14:paraId="73120A26" w14:textId="77777777" w:rsidR="007721F2" w:rsidRPr="00084BF3" w:rsidRDefault="007721F2" w:rsidP="00AF2BA0">
            <w:pPr>
              <w:pStyle w:val="TableStyle2"/>
              <w:numPr>
                <w:ilvl w:val="0"/>
                <w:numId w:val="18"/>
              </w:numPr>
              <w:shd w:val="clear" w:color="auto" w:fill="FFE599" w:themeFill="accent4" w:themeFillTint="66"/>
              <w:ind w:right="-57"/>
              <w:rPr>
                <w:rFonts w:asciiTheme="minorHAnsi" w:hAnsiTheme="minorHAnsi" w:cstheme="minorBidi"/>
                <w:sz w:val="22"/>
                <w:szCs w:val="22"/>
                <w:lang w:val="en-US"/>
              </w:rPr>
            </w:pPr>
            <w:r w:rsidRPr="74952B11">
              <w:rPr>
                <w:rFonts w:asciiTheme="minorHAnsi" w:hAnsiTheme="minorHAnsi" w:cstheme="minorBidi"/>
                <w:sz w:val="22"/>
                <w:szCs w:val="22"/>
                <w:lang w:val="en-US"/>
              </w:rPr>
              <w:lastRenderedPageBreak/>
              <w:t>Pupils explore using digital mapping, data collection, photographs and analysis to map the amenities in the local area of Kinsley</w:t>
            </w:r>
          </w:p>
          <w:p w14:paraId="0E1AFC29" w14:textId="2198A664" w:rsidR="007721F2" w:rsidRPr="00373A96" w:rsidRDefault="007721F2" w:rsidP="00AF2BA0">
            <w:pPr>
              <w:pStyle w:val="TableStyle2"/>
              <w:numPr>
                <w:ilvl w:val="0"/>
                <w:numId w:val="18"/>
              </w:numPr>
              <w:shd w:val="clear" w:color="auto" w:fill="FFE599" w:themeFill="accent4" w:themeFillTint="66"/>
              <w:ind w:right="-57"/>
              <w:rPr>
                <w:rFonts w:asciiTheme="minorHAnsi" w:hAnsiTheme="minorHAnsi" w:cstheme="minorBidi"/>
                <w:b/>
                <w:bCs/>
                <w:sz w:val="22"/>
                <w:szCs w:val="22"/>
                <w:lang w:val="en-US"/>
              </w:rPr>
            </w:pPr>
            <w:r w:rsidRPr="74952B11">
              <w:rPr>
                <w:rFonts w:asciiTheme="minorHAnsi" w:hAnsiTheme="minorHAnsi" w:cstheme="minorBidi"/>
                <w:sz w:val="22"/>
                <w:szCs w:val="22"/>
                <w:lang w:val="en-US"/>
              </w:rPr>
              <w:t>Children create presentations to explain small changes that can be made to improve the quality of their local area in terms of recreation, tourism and amenities</w:t>
            </w:r>
          </w:p>
        </w:tc>
      </w:tr>
      <w:tr w:rsidR="007721F2" w:rsidRPr="002F5812" w14:paraId="7ED63310" w14:textId="77777777" w:rsidTr="35C0EFE4">
        <w:trPr>
          <w:gridBefore w:val="2"/>
          <w:gridAfter w:val="2"/>
          <w:wBefore w:w="20" w:type="dxa"/>
          <w:wAfter w:w="670" w:type="dxa"/>
          <w:cantSplit/>
          <w:trHeight w:val="1134"/>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42DD240D" w14:textId="0A43257C" w:rsidR="007721F2" w:rsidRDefault="007721F2" w:rsidP="007721F2">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lastRenderedPageBreak/>
              <w:t>Fieldwork</w:t>
            </w:r>
          </w:p>
        </w:tc>
        <w:tc>
          <w:tcPr>
            <w:tcW w:w="48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0C368B3" w14:textId="4505C594" w:rsidR="007721F2" w:rsidRPr="006A4A16" w:rsidRDefault="007721F2" w:rsidP="007721F2">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 xml:space="preserve">Pupils explore population records and examine maps of the locality (using </w:t>
            </w:r>
            <w:proofErr w:type="spellStart"/>
            <w:r w:rsidRPr="74952B11">
              <w:rPr>
                <w:rFonts w:asciiTheme="minorHAnsi" w:hAnsiTheme="minorHAnsi" w:cstheme="minorBidi"/>
                <w:sz w:val="22"/>
                <w:szCs w:val="22"/>
                <w:lang w:val="en-US"/>
              </w:rPr>
              <w:t>Digimaps</w:t>
            </w:r>
            <w:proofErr w:type="spellEnd"/>
            <w:r w:rsidRPr="74952B11">
              <w:rPr>
                <w:rFonts w:asciiTheme="minorHAnsi" w:hAnsiTheme="minorHAnsi" w:cstheme="minorBidi"/>
                <w:sz w:val="22"/>
                <w:szCs w:val="22"/>
                <w:lang w:val="en-US"/>
              </w:rPr>
              <w:t>) to investigate changes in context over time</w:t>
            </w:r>
          </w:p>
        </w:tc>
        <w:tc>
          <w:tcPr>
            <w:tcW w:w="516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2BB8A28" w14:textId="36BB2CF3" w:rsidR="007721F2" w:rsidRPr="006A4A16" w:rsidRDefault="007721F2" w:rsidP="007721F2">
            <w:pPr>
              <w:pStyle w:val="TableStyle2"/>
              <w:jc w:val="center"/>
              <w:rPr>
                <w:rFonts w:asciiTheme="minorHAnsi" w:hAnsiTheme="minorHAnsi" w:cstheme="minorHAnsi"/>
                <w:sz w:val="22"/>
                <w:szCs w:val="22"/>
              </w:rPr>
            </w:pPr>
            <w:r>
              <w:rPr>
                <w:rFonts w:asciiTheme="minorHAnsi" w:hAnsiTheme="minorHAnsi" w:cstheme="minorHAnsi"/>
                <w:sz w:val="22"/>
                <w:szCs w:val="22"/>
              </w:rPr>
              <w:t>Trust Electric Vehicle provider (Octopus Energy) invited into school to support with the fieldwork study around solar panels</w:t>
            </w:r>
          </w:p>
        </w:tc>
        <w:tc>
          <w:tcPr>
            <w:tcW w:w="505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A9E1D48" w14:textId="4E200EA6" w:rsidR="007721F2" w:rsidRPr="006A4A16" w:rsidRDefault="007721F2" w:rsidP="007721F2">
            <w:pPr>
              <w:pStyle w:val="TableStyle2"/>
              <w:jc w:val="center"/>
              <w:rPr>
                <w:rFonts w:asciiTheme="minorHAnsi" w:hAnsiTheme="minorHAnsi" w:cstheme="minorBidi"/>
                <w:sz w:val="22"/>
                <w:szCs w:val="22"/>
                <w:lang w:val="en-US"/>
              </w:rPr>
            </w:pPr>
            <w:r w:rsidRPr="74952B11">
              <w:rPr>
                <w:rFonts w:asciiTheme="minorHAnsi" w:hAnsiTheme="minorHAnsi" w:cstheme="minorBidi"/>
                <w:sz w:val="22"/>
                <w:szCs w:val="22"/>
                <w:lang w:val="en-US"/>
              </w:rPr>
              <w:t xml:space="preserve">Local </w:t>
            </w:r>
            <w:proofErr w:type="spellStart"/>
            <w:r w:rsidRPr="74952B11">
              <w:rPr>
                <w:rFonts w:asciiTheme="minorHAnsi" w:hAnsiTheme="minorHAnsi" w:cstheme="minorBidi"/>
                <w:sz w:val="22"/>
                <w:szCs w:val="22"/>
                <w:lang w:val="en-US"/>
              </w:rPr>
              <w:t>councillor</w:t>
            </w:r>
            <w:proofErr w:type="spellEnd"/>
            <w:r w:rsidRPr="74952B11">
              <w:rPr>
                <w:rFonts w:asciiTheme="minorHAnsi" w:hAnsiTheme="minorHAnsi" w:cstheme="minorBidi"/>
                <w:sz w:val="22"/>
                <w:szCs w:val="22"/>
                <w:lang w:val="en-US"/>
              </w:rPr>
              <w:t>/ MP to be invited in for children to present to</w:t>
            </w:r>
          </w:p>
        </w:tc>
      </w:tr>
    </w:tbl>
    <w:p w14:paraId="03F0A5DA" w14:textId="77777777" w:rsidR="00306101" w:rsidRDefault="00306101" w:rsidP="004F1DF3">
      <w:pPr>
        <w:jc w:val="center"/>
        <w:rPr>
          <w:rFonts w:asciiTheme="majorHAnsi" w:hAnsiTheme="majorHAnsi" w:cstheme="majorHAnsi"/>
          <w:b/>
          <w:bCs/>
          <w:color w:val="767171" w:themeColor="background2" w:themeShade="80"/>
          <w:sz w:val="32"/>
          <w:szCs w:val="32"/>
        </w:rPr>
      </w:pPr>
    </w:p>
    <w:p w14:paraId="1152E270" w14:textId="77777777" w:rsidR="00306101" w:rsidRDefault="00306101" w:rsidP="004F1DF3">
      <w:pPr>
        <w:jc w:val="center"/>
        <w:rPr>
          <w:rFonts w:asciiTheme="majorHAnsi" w:hAnsiTheme="majorHAnsi" w:cstheme="majorHAnsi"/>
          <w:b/>
          <w:bCs/>
          <w:color w:val="767171" w:themeColor="background2" w:themeShade="80"/>
          <w:sz w:val="32"/>
          <w:szCs w:val="32"/>
        </w:rPr>
      </w:pPr>
    </w:p>
    <w:p w14:paraId="3FFBC576" w14:textId="77777777" w:rsidR="00306101" w:rsidRDefault="00306101" w:rsidP="004F1DF3">
      <w:pPr>
        <w:jc w:val="center"/>
        <w:rPr>
          <w:rFonts w:asciiTheme="majorHAnsi" w:hAnsiTheme="majorHAnsi" w:cstheme="majorHAnsi"/>
          <w:b/>
          <w:bCs/>
          <w:color w:val="767171" w:themeColor="background2" w:themeShade="80"/>
          <w:sz w:val="32"/>
          <w:szCs w:val="32"/>
        </w:rPr>
      </w:pPr>
    </w:p>
    <w:p w14:paraId="1673FC15" w14:textId="77777777" w:rsidR="00306101" w:rsidRDefault="00306101" w:rsidP="004F1DF3">
      <w:pPr>
        <w:jc w:val="center"/>
        <w:rPr>
          <w:rFonts w:asciiTheme="majorHAnsi" w:hAnsiTheme="majorHAnsi" w:cstheme="majorHAnsi"/>
          <w:b/>
          <w:bCs/>
          <w:color w:val="767171" w:themeColor="background2" w:themeShade="80"/>
          <w:sz w:val="32"/>
          <w:szCs w:val="32"/>
        </w:rPr>
      </w:pPr>
    </w:p>
    <w:p w14:paraId="126A345C" w14:textId="77777777" w:rsidR="00306101" w:rsidRDefault="00306101" w:rsidP="004F1DF3">
      <w:pPr>
        <w:jc w:val="center"/>
        <w:rPr>
          <w:rFonts w:asciiTheme="majorHAnsi" w:hAnsiTheme="majorHAnsi" w:cstheme="majorHAnsi"/>
          <w:b/>
          <w:bCs/>
          <w:color w:val="767171" w:themeColor="background2" w:themeShade="80"/>
          <w:sz w:val="32"/>
          <w:szCs w:val="32"/>
        </w:rPr>
      </w:pPr>
    </w:p>
    <w:p w14:paraId="0DA69617" w14:textId="77777777" w:rsidR="00306101" w:rsidRDefault="00306101" w:rsidP="004F1DF3">
      <w:pPr>
        <w:jc w:val="center"/>
        <w:rPr>
          <w:rFonts w:asciiTheme="majorHAnsi" w:hAnsiTheme="majorHAnsi" w:cstheme="majorHAnsi"/>
          <w:b/>
          <w:bCs/>
          <w:color w:val="767171" w:themeColor="background2" w:themeShade="80"/>
          <w:sz w:val="32"/>
          <w:szCs w:val="32"/>
        </w:rPr>
      </w:pPr>
    </w:p>
    <w:p w14:paraId="74962E19" w14:textId="77777777" w:rsidR="00306101" w:rsidRDefault="00306101" w:rsidP="004F1DF3">
      <w:pPr>
        <w:jc w:val="center"/>
        <w:rPr>
          <w:rFonts w:asciiTheme="majorHAnsi" w:hAnsiTheme="majorHAnsi" w:cstheme="majorHAnsi"/>
          <w:b/>
          <w:bCs/>
          <w:color w:val="767171" w:themeColor="background2" w:themeShade="80"/>
          <w:sz w:val="32"/>
          <w:szCs w:val="32"/>
        </w:rPr>
      </w:pPr>
    </w:p>
    <w:p w14:paraId="28AC402A" w14:textId="77777777" w:rsidR="00306101" w:rsidRDefault="00306101" w:rsidP="004F1DF3">
      <w:pPr>
        <w:jc w:val="center"/>
        <w:rPr>
          <w:rFonts w:asciiTheme="majorHAnsi" w:hAnsiTheme="majorHAnsi" w:cstheme="majorHAnsi"/>
          <w:b/>
          <w:bCs/>
          <w:color w:val="767171" w:themeColor="background2" w:themeShade="80"/>
          <w:sz w:val="32"/>
          <w:szCs w:val="32"/>
        </w:rPr>
      </w:pPr>
    </w:p>
    <w:p w14:paraId="20A87CC9" w14:textId="77777777" w:rsidR="00306101" w:rsidRDefault="00306101" w:rsidP="004F1DF3">
      <w:pPr>
        <w:jc w:val="center"/>
        <w:rPr>
          <w:rFonts w:asciiTheme="majorHAnsi" w:hAnsiTheme="majorHAnsi" w:cstheme="majorHAnsi"/>
          <w:b/>
          <w:bCs/>
          <w:color w:val="767171" w:themeColor="background2" w:themeShade="80"/>
          <w:sz w:val="32"/>
          <w:szCs w:val="32"/>
        </w:rPr>
      </w:pPr>
    </w:p>
    <w:p w14:paraId="63392294" w14:textId="77777777" w:rsidR="00306101" w:rsidRDefault="00306101" w:rsidP="004F1DF3">
      <w:pPr>
        <w:jc w:val="center"/>
        <w:rPr>
          <w:rFonts w:asciiTheme="majorHAnsi" w:hAnsiTheme="majorHAnsi" w:cstheme="majorHAnsi"/>
          <w:b/>
          <w:bCs/>
          <w:color w:val="767171" w:themeColor="background2" w:themeShade="80"/>
          <w:sz w:val="32"/>
          <w:szCs w:val="32"/>
        </w:rPr>
      </w:pPr>
    </w:p>
    <w:p w14:paraId="1DCAC5B0" w14:textId="7AC7EF6D" w:rsidR="002E4A51" w:rsidRDefault="00143514" w:rsidP="004F1DF3">
      <w:pPr>
        <w:jc w:val="center"/>
        <w:rPr>
          <w:rFonts w:asciiTheme="majorHAnsi" w:hAnsiTheme="majorHAnsi" w:cstheme="majorHAnsi"/>
          <w:b/>
          <w:bCs/>
          <w:color w:val="767171" w:themeColor="background2" w:themeShade="80"/>
          <w:sz w:val="32"/>
          <w:szCs w:val="32"/>
        </w:rPr>
      </w:pPr>
      <w:bookmarkStart w:id="1" w:name="_GoBack"/>
      <w:bookmarkEnd w:id="1"/>
      <w:r w:rsidRPr="005804D5">
        <w:rPr>
          <w:rFonts w:asciiTheme="majorHAnsi" w:hAnsiTheme="majorHAnsi" w:cstheme="majorHAnsi"/>
          <w:b/>
          <w:bCs/>
          <w:color w:val="767171" w:themeColor="background2" w:themeShade="80"/>
          <w:sz w:val="32"/>
          <w:szCs w:val="32"/>
        </w:rPr>
        <w:lastRenderedPageBreak/>
        <w:t xml:space="preserve">Our </w:t>
      </w:r>
      <w:r>
        <w:rPr>
          <w:rFonts w:asciiTheme="majorHAnsi" w:hAnsiTheme="majorHAnsi" w:cstheme="majorHAnsi"/>
          <w:b/>
          <w:bCs/>
          <w:color w:val="767171" w:themeColor="background2" w:themeShade="80"/>
          <w:sz w:val="32"/>
          <w:szCs w:val="32"/>
        </w:rPr>
        <w:t>Disciplinary Knowledge Progression</w:t>
      </w:r>
    </w:p>
    <w:p w14:paraId="1741FB63" w14:textId="77777777" w:rsidR="00D76C74" w:rsidRDefault="00D76C74" w:rsidP="00143514">
      <w:pPr>
        <w:jc w:val="center"/>
        <w:rPr>
          <w:rFonts w:asciiTheme="majorHAnsi" w:hAnsiTheme="majorHAnsi" w:cstheme="majorHAnsi"/>
          <w:b/>
          <w:bCs/>
          <w:color w:val="767171" w:themeColor="background2" w:themeShade="80"/>
          <w:sz w:val="32"/>
          <w:szCs w:val="32"/>
        </w:rPr>
      </w:pPr>
    </w:p>
    <w:tbl>
      <w:tblPr>
        <w:tblStyle w:val="TableGrid"/>
        <w:tblW w:w="15735" w:type="dxa"/>
        <w:tblInd w:w="-856" w:type="dxa"/>
        <w:tblLook w:val="04A0" w:firstRow="1" w:lastRow="0" w:firstColumn="1" w:lastColumn="0" w:noHBand="0" w:noVBand="1"/>
      </w:tblPr>
      <w:tblGrid>
        <w:gridCol w:w="1966"/>
        <w:gridCol w:w="1967"/>
        <w:gridCol w:w="1967"/>
        <w:gridCol w:w="1967"/>
        <w:gridCol w:w="1967"/>
        <w:gridCol w:w="1967"/>
        <w:gridCol w:w="1967"/>
        <w:gridCol w:w="1967"/>
      </w:tblGrid>
      <w:tr w:rsidR="00D76C74" w14:paraId="78E8BF64" w14:textId="77777777" w:rsidTr="00F350BE">
        <w:tc>
          <w:tcPr>
            <w:tcW w:w="1966" w:type="dxa"/>
            <w:shd w:val="clear" w:color="auto" w:fill="92D050"/>
          </w:tcPr>
          <w:p w14:paraId="3DE3C01D" w14:textId="77777777" w:rsidR="00D76C74" w:rsidRPr="001D0EA2"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Key Area</w:t>
            </w:r>
          </w:p>
        </w:tc>
        <w:tc>
          <w:tcPr>
            <w:tcW w:w="1967" w:type="dxa"/>
            <w:shd w:val="clear" w:color="auto" w:fill="92D050"/>
          </w:tcPr>
          <w:p w14:paraId="654DF61E" w14:textId="77777777" w:rsidR="00D76C74" w:rsidRPr="001D0EA2"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EYFS</w:t>
            </w:r>
          </w:p>
        </w:tc>
        <w:tc>
          <w:tcPr>
            <w:tcW w:w="1967" w:type="dxa"/>
            <w:shd w:val="clear" w:color="auto" w:fill="92D050"/>
          </w:tcPr>
          <w:p w14:paraId="7AE7D814" w14:textId="77777777" w:rsidR="00D76C74" w:rsidRPr="001D0EA2"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Y1</w:t>
            </w:r>
          </w:p>
        </w:tc>
        <w:tc>
          <w:tcPr>
            <w:tcW w:w="1967" w:type="dxa"/>
            <w:shd w:val="clear" w:color="auto" w:fill="92D050"/>
          </w:tcPr>
          <w:p w14:paraId="2B5968C9" w14:textId="77777777" w:rsidR="00D76C74" w:rsidRPr="001D0EA2"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Y2</w:t>
            </w:r>
          </w:p>
        </w:tc>
        <w:tc>
          <w:tcPr>
            <w:tcW w:w="7868" w:type="dxa"/>
            <w:gridSpan w:val="4"/>
            <w:shd w:val="clear" w:color="auto" w:fill="92D050"/>
          </w:tcPr>
          <w:p w14:paraId="2015A1B1" w14:textId="77777777" w:rsidR="00D76C74" w:rsidRPr="001D0EA2"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Pr>
                <w:rFonts w:asciiTheme="minorHAnsi" w:hAnsiTheme="minorHAnsi" w:cstheme="minorHAnsi"/>
                <w:b/>
                <w:bCs/>
                <w:color w:val="404040" w:themeColor="text1" w:themeTint="BF"/>
                <w:sz w:val="22"/>
                <w:szCs w:val="22"/>
              </w:rPr>
              <w:t>KS2</w:t>
            </w:r>
          </w:p>
        </w:tc>
      </w:tr>
      <w:tr w:rsidR="00D76C74" w14:paraId="3AC0C046" w14:textId="77777777" w:rsidTr="00F350BE">
        <w:tc>
          <w:tcPr>
            <w:tcW w:w="1966" w:type="dxa"/>
            <w:shd w:val="clear" w:color="auto" w:fill="92D050"/>
          </w:tcPr>
          <w:p w14:paraId="14035318" w14:textId="77777777" w:rsidR="00D76C74" w:rsidRPr="00F13F99" w:rsidRDefault="00D76C74" w:rsidP="00F350BE">
            <w:pPr>
              <w:pStyle w:val="TableParagraph"/>
              <w:jc w:val="center"/>
              <w:rPr>
                <w:rFonts w:asciiTheme="minorHAnsi" w:hAnsiTheme="minorHAnsi" w:cstheme="minorHAnsi"/>
                <w:b/>
                <w:sz w:val="20"/>
                <w:szCs w:val="20"/>
              </w:rPr>
            </w:pPr>
            <w:r w:rsidRPr="00F13F99">
              <w:rPr>
                <w:rFonts w:asciiTheme="minorHAnsi" w:hAnsiTheme="minorHAnsi" w:cstheme="minorHAnsi"/>
                <w:b/>
                <w:spacing w:val="-2"/>
                <w:sz w:val="20"/>
                <w:szCs w:val="20"/>
              </w:rPr>
              <w:t>Locational Knowledge</w:t>
            </w:r>
          </w:p>
          <w:p w14:paraId="5E978B9F" w14:textId="77777777" w:rsidR="00D76C74" w:rsidRPr="00535003" w:rsidRDefault="00D76C74" w:rsidP="00F350BE">
            <w:pPr>
              <w:pStyle w:val="TableParagraph"/>
              <w:spacing w:before="110"/>
              <w:rPr>
                <w:rFonts w:asciiTheme="minorHAnsi" w:hAnsiTheme="minorHAnsi" w:cstheme="minorHAnsi"/>
                <w:sz w:val="16"/>
                <w:szCs w:val="16"/>
              </w:rPr>
            </w:pPr>
          </w:p>
          <w:p w14:paraId="76D42CAC" w14:textId="77777777" w:rsidR="00D76C74" w:rsidRPr="00535003" w:rsidRDefault="00D76C74" w:rsidP="00F350BE">
            <w:pPr>
              <w:pStyle w:val="TableParagraph"/>
              <w:ind w:left="271"/>
              <w:rPr>
                <w:rFonts w:asciiTheme="minorHAnsi" w:hAnsiTheme="minorHAnsi" w:cstheme="minorHAnsi"/>
                <w:sz w:val="16"/>
                <w:szCs w:val="16"/>
              </w:rPr>
            </w:pPr>
          </w:p>
          <w:p w14:paraId="44C2C17D" w14:textId="77777777" w:rsidR="00D76C74" w:rsidRPr="00535003" w:rsidRDefault="00D76C74" w:rsidP="00F350BE">
            <w:pPr>
              <w:pStyle w:val="TableParagraph"/>
              <w:rPr>
                <w:rFonts w:asciiTheme="minorHAnsi" w:hAnsiTheme="minorHAnsi" w:cstheme="minorHAnsi"/>
                <w:sz w:val="16"/>
                <w:szCs w:val="16"/>
              </w:rPr>
            </w:pPr>
          </w:p>
          <w:p w14:paraId="7E85ADC0" w14:textId="77777777" w:rsidR="00D76C74" w:rsidRPr="00535003" w:rsidRDefault="00D76C74" w:rsidP="00F350BE">
            <w:pPr>
              <w:pStyle w:val="TableParagraph"/>
              <w:rPr>
                <w:rFonts w:asciiTheme="minorHAnsi" w:hAnsiTheme="minorHAnsi" w:cstheme="minorHAnsi"/>
                <w:sz w:val="16"/>
                <w:szCs w:val="16"/>
              </w:rPr>
            </w:pPr>
          </w:p>
          <w:p w14:paraId="69679AAE" w14:textId="77777777" w:rsidR="00D76C74" w:rsidRPr="00535003" w:rsidRDefault="00D76C74" w:rsidP="00F350BE">
            <w:pPr>
              <w:pStyle w:val="TableParagraph"/>
              <w:rPr>
                <w:rFonts w:asciiTheme="minorHAnsi" w:hAnsiTheme="minorHAnsi" w:cstheme="minorHAnsi"/>
                <w:sz w:val="16"/>
                <w:szCs w:val="16"/>
              </w:rPr>
            </w:pPr>
          </w:p>
          <w:p w14:paraId="46A5EFD5" w14:textId="77777777" w:rsidR="00D76C74" w:rsidRPr="00535003" w:rsidRDefault="00D76C74" w:rsidP="00F350BE">
            <w:pPr>
              <w:pStyle w:val="TableParagraph"/>
              <w:rPr>
                <w:rFonts w:asciiTheme="minorHAnsi" w:hAnsiTheme="minorHAnsi" w:cstheme="minorHAnsi"/>
                <w:sz w:val="16"/>
                <w:szCs w:val="16"/>
              </w:rPr>
            </w:pPr>
          </w:p>
          <w:p w14:paraId="66EEAA6C" w14:textId="77777777" w:rsidR="00D76C74" w:rsidRPr="00535003"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6"/>
                <w:szCs w:val="16"/>
              </w:rPr>
            </w:pPr>
          </w:p>
        </w:tc>
        <w:tc>
          <w:tcPr>
            <w:tcW w:w="1967" w:type="dxa"/>
          </w:tcPr>
          <w:p w14:paraId="6D0CEE96" w14:textId="77777777" w:rsidR="00D76C74" w:rsidRPr="00473D7F" w:rsidRDefault="00D76C74" w:rsidP="00F350BE">
            <w:pPr>
              <w:pStyle w:val="TableParagraph"/>
              <w:ind w:right="164"/>
              <w:rPr>
                <w:rFonts w:asciiTheme="minorHAnsi" w:hAnsiTheme="minorHAnsi" w:cstheme="minorHAnsi"/>
                <w:sz w:val="18"/>
                <w:szCs w:val="18"/>
              </w:rPr>
            </w:pPr>
            <w:r w:rsidRPr="00473D7F">
              <w:rPr>
                <w:rFonts w:asciiTheme="minorHAnsi" w:hAnsiTheme="minorHAnsi" w:cstheme="minorHAnsi"/>
                <w:sz w:val="18"/>
                <w:szCs w:val="18"/>
              </w:rPr>
              <w:t>Know that there are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different</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talk</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about</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differences they have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experienced or seen in</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photos.</w:t>
            </w:r>
          </w:p>
          <w:p w14:paraId="2429EC47" w14:textId="77777777" w:rsidR="00D76C74" w:rsidRPr="00473D7F" w:rsidRDefault="00D76C74" w:rsidP="00F350BE">
            <w:pPr>
              <w:pStyle w:val="TableParagraph"/>
              <w:spacing w:before="10"/>
              <w:rPr>
                <w:rFonts w:asciiTheme="minorHAnsi" w:hAnsiTheme="minorHAnsi" w:cstheme="minorHAnsi"/>
                <w:sz w:val="18"/>
                <w:szCs w:val="18"/>
              </w:rPr>
            </w:pPr>
          </w:p>
          <w:p w14:paraId="775A15F7" w14:textId="77777777" w:rsidR="00D76C74" w:rsidRPr="00473D7F" w:rsidRDefault="00D76C74" w:rsidP="00F350BE">
            <w:pPr>
              <w:pStyle w:val="TableParagraph"/>
              <w:spacing w:before="10"/>
              <w:rPr>
                <w:rFonts w:asciiTheme="minorHAnsi" w:hAnsiTheme="minorHAnsi" w:cstheme="minorHAnsi"/>
                <w:sz w:val="18"/>
                <w:szCs w:val="18"/>
              </w:rPr>
            </w:pPr>
          </w:p>
          <w:p w14:paraId="56098B15" w14:textId="77777777" w:rsidR="00D76C74" w:rsidRPr="00473D7F" w:rsidRDefault="00D76C74" w:rsidP="00F350BE">
            <w:pPr>
              <w:pStyle w:val="TableParagraph"/>
              <w:ind w:right="164"/>
              <w:rPr>
                <w:rFonts w:asciiTheme="minorHAnsi" w:hAnsiTheme="minorHAnsi" w:cstheme="minorHAnsi"/>
                <w:sz w:val="18"/>
                <w:szCs w:val="18"/>
              </w:rPr>
            </w:pPr>
            <w:r w:rsidRPr="00473D7F">
              <w:rPr>
                <w:rFonts w:asciiTheme="minorHAnsi" w:hAnsiTheme="minorHAnsi" w:cstheme="minorHAnsi"/>
                <w:sz w:val="18"/>
                <w:szCs w:val="18"/>
              </w:rPr>
              <w:t>Know how to talk about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some</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specific features</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environment,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location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or</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have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been learning about.</w:t>
            </w:r>
          </w:p>
          <w:p w14:paraId="47298343" w14:textId="77777777" w:rsidR="00D76C74" w:rsidRPr="00473D7F" w:rsidRDefault="00D76C74" w:rsidP="00F350BE">
            <w:pPr>
              <w:pStyle w:val="TableParagraph"/>
              <w:ind w:left="107" w:right="164"/>
              <w:rPr>
                <w:rFonts w:asciiTheme="minorHAnsi" w:hAnsiTheme="minorHAnsi" w:cstheme="minorHAnsi"/>
                <w:sz w:val="18"/>
                <w:szCs w:val="18"/>
              </w:rPr>
            </w:pPr>
          </w:p>
          <w:p w14:paraId="1E9D8AFE" w14:textId="77777777" w:rsidR="00D76C74" w:rsidRPr="00473D7F" w:rsidRDefault="00D76C74" w:rsidP="00F350BE">
            <w:pPr>
              <w:pStyle w:val="TableParagraph"/>
              <w:ind w:left="107" w:right="164"/>
              <w:rPr>
                <w:rFonts w:asciiTheme="minorHAnsi" w:hAnsiTheme="minorHAnsi" w:cstheme="minorHAnsi"/>
                <w:sz w:val="18"/>
                <w:szCs w:val="18"/>
              </w:rPr>
            </w:pPr>
          </w:p>
          <w:p w14:paraId="1CE9EA19" w14:textId="77777777" w:rsidR="00D76C74" w:rsidRPr="00473D7F" w:rsidRDefault="00D76C74" w:rsidP="00F350BE">
            <w:pPr>
              <w:pStyle w:val="TableParagraph"/>
              <w:ind w:left="107" w:right="164"/>
              <w:rPr>
                <w:rFonts w:asciiTheme="minorHAnsi" w:hAnsiTheme="minorHAnsi" w:cstheme="minorHAnsi"/>
                <w:sz w:val="18"/>
                <w:szCs w:val="18"/>
              </w:rPr>
            </w:pPr>
          </w:p>
          <w:p w14:paraId="54C680EC" w14:textId="77777777" w:rsidR="00D76C74" w:rsidRPr="00473D7F" w:rsidRDefault="00D76C74" w:rsidP="00F350BE">
            <w:pPr>
              <w:pStyle w:val="TableParagraph"/>
              <w:ind w:left="107" w:right="164"/>
              <w:rPr>
                <w:rFonts w:asciiTheme="minorHAnsi" w:hAnsiTheme="minorHAnsi" w:cstheme="minorHAnsi"/>
                <w:sz w:val="18"/>
                <w:szCs w:val="18"/>
              </w:rPr>
            </w:pPr>
          </w:p>
          <w:p w14:paraId="5E4CAE48" w14:textId="77777777" w:rsidR="00D76C74" w:rsidRPr="00473D7F" w:rsidRDefault="00D76C74" w:rsidP="00F350BE">
            <w:pPr>
              <w:pStyle w:val="TableParagraph"/>
              <w:ind w:left="107" w:right="164"/>
              <w:rPr>
                <w:rFonts w:asciiTheme="minorHAnsi" w:hAnsiTheme="minorHAnsi" w:cstheme="minorHAnsi"/>
                <w:sz w:val="18"/>
                <w:szCs w:val="18"/>
              </w:rPr>
            </w:pPr>
          </w:p>
          <w:p w14:paraId="3EC6E41C" w14:textId="77777777" w:rsidR="00D76C74" w:rsidRPr="00473D7F" w:rsidRDefault="00D76C74" w:rsidP="00F350BE">
            <w:pPr>
              <w:pStyle w:val="TableParagraph"/>
              <w:ind w:left="107" w:right="164"/>
              <w:rPr>
                <w:rFonts w:asciiTheme="minorHAnsi" w:hAnsiTheme="minorHAnsi" w:cstheme="minorHAnsi"/>
                <w:sz w:val="18"/>
                <w:szCs w:val="18"/>
              </w:rPr>
            </w:pPr>
          </w:p>
          <w:p w14:paraId="6F29EBD9" w14:textId="77777777" w:rsidR="00D76C74" w:rsidRPr="00473D7F" w:rsidRDefault="00D76C74" w:rsidP="00F350BE">
            <w:pPr>
              <w:pStyle w:val="TableParagraph"/>
              <w:ind w:left="107" w:right="164"/>
              <w:rPr>
                <w:rFonts w:asciiTheme="minorHAnsi" w:hAnsiTheme="minorHAnsi" w:cstheme="minorHAnsi"/>
                <w:sz w:val="18"/>
                <w:szCs w:val="18"/>
              </w:rPr>
            </w:pPr>
          </w:p>
          <w:p w14:paraId="3649D054" w14:textId="77777777" w:rsidR="00D76C74" w:rsidRPr="00473D7F" w:rsidRDefault="00D76C74" w:rsidP="00F350BE">
            <w:pPr>
              <w:pStyle w:val="TableParagraph"/>
              <w:ind w:left="107" w:right="164"/>
              <w:rPr>
                <w:rFonts w:asciiTheme="minorHAnsi" w:hAnsiTheme="minorHAnsi" w:cstheme="minorHAnsi"/>
                <w:sz w:val="18"/>
                <w:szCs w:val="18"/>
              </w:rPr>
            </w:pPr>
          </w:p>
          <w:p w14:paraId="48CA00F4" w14:textId="77777777" w:rsidR="00D76C74" w:rsidRPr="00473D7F" w:rsidRDefault="00D76C74" w:rsidP="00F350BE">
            <w:pPr>
              <w:pStyle w:val="TableParagraph"/>
              <w:ind w:left="107" w:right="164"/>
              <w:rPr>
                <w:rFonts w:asciiTheme="minorHAnsi" w:hAnsiTheme="minorHAnsi" w:cstheme="minorHAnsi"/>
                <w:sz w:val="18"/>
                <w:szCs w:val="18"/>
              </w:rPr>
            </w:pPr>
          </w:p>
          <w:p w14:paraId="089373B3" w14:textId="77777777" w:rsidR="00D76C74" w:rsidRPr="00473D7F" w:rsidRDefault="00D76C74" w:rsidP="00F350BE">
            <w:pPr>
              <w:pStyle w:val="TableParagraph"/>
              <w:ind w:left="107" w:right="164"/>
              <w:rPr>
                <w:rFonts w:asciiTheme="minorHAnsi" w:hAnsiTheme="minorHAnsi" w:cstheme="minorHAnsi"/>
                <w:sz w:val="18"/>
                <w:szCs w:val="18"/>
              </w:rPr>
            </w:pPr>
          </w:p>
          <w:p w14:paraId="1BCA5273" w14:textId="77777777" w:rsidR="00D76C74" w:rsidRPr="00473D7F" w:rsidRDefault="00D76C74" w:rsidP="00F350BE">
            <w:pPr>
              <w:pStyle w:val="TableParagraph"/>
              <w:ind w:left="107" w:right="164"/>
              <w:rPr>
                <w:rFonts w:asciiTheme="minorHAnsi" w:hAnsiTheme="minorHAnsi" w:cstheme="minorHAnsi"/>
                <w:sz w:val="18"/>
                <w:szCs w:val="18"/>
              </w:rPr>
            </w:pPr>
          </w:p>
          <w:p w14:paraId="3BC9D700"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4949F0F1" w14:textId="77777777" w:rsidR="00D76C74" w:rsidRPr="00473D7F" w:rsidRDefault="00D76C74" w:rsidP="00F350BE">
            <w:pPr>
              <w:pStyle w:val="TableParagraph"/>
              <w:ind w:right="164"/>
              <w:rPr>
                <w:rFonts w:asciiTheme="minorHAnsi" w:hAnsiTheme="minorHAnsi" w:cstheme="minorHAnsi"/>
                <w:sz w:val="18"/>
                <w:szCs w:val="18"/>
              </w:rPr>
            </w:pPr>
            <w:r w:rsidRPr="00473D7F">
              <w:rPr>
                <w:rFonts w:asciiTheme="minorHAnsi" w:hAnsiTheme="minorHAnsi" w:cstheme="minorHAnsi"/>
                <w:sz w:val="18"/>
                <w:szCs w:val="18"/>
              </w:rPr>
              <w:t>Know and identify on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 the four countries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that make up the United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Kingdom</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(England,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Wales,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Scotland and Northern</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Island).</w:t>
            </w:r>
          </w:p>
          <w:p w14:paraId="34AD3481" w14:textId="77777777" w:rsidR="00D76C74" w:rsidRPr="00473D7F" w:rsidRDefault="00D76C74" w:rsidP="00F350BE">
            <w:pPr>
              <w:pStyle w:val="TableParagraph"/>
              <w:spacing w:before="10"/>
              <w:rPr>
                <w:rFonts w:asciiTheme="minorHAnsi" w:hAnsiTheme="minorHAnsi" w:cstheme="minorHAnsi"/>
                <w:sz w:val="18"/>
                <w:szCs w:val="18"/>
              </w:rPr>
            </w:pPr>
          </w:p>
          <w:p w14:paraId="73C4025D" w14:textId="77777777" w:rsidR="00D76C74" w:rsidRPr="00473D7F" w:rsidRDefault="00D76C74" w:rsidP="00F350BE">
            <w:pPr>
              <w:pStyle w:val="TableParagraph"/>
              <w:ind w:right="164"/>
              <w:rPr>
                <w:rFonts w:asciiTheme="minorHAnsi" w:hAnsiTheme="minorHAnsi" w:cstheme="minorHAnsi"/>
                <w:spacing w:val="-2"/>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corresponding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capitals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for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 the UK and identify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them</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(London,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Cardiff, Edinburgh, and</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Belfast).</w:t>
            </w:r>
          </w:p>
          <w:p w14:paraId="419BB141" w14:textId="77777777" w:rsidR="00D76C74" w:rsidRPr="00473D7F" w:rsidRDefault="00D76C74" w:rsidP="00F350BE">
            <w:pPr>
              <w:pStyle w:val="TableParagraph"/>
              <w:ind w:left="107" w:right="164"/>
              <w:rPr>
                <w:rFonts w:asciiTheme="minorHAnsi" w:hAnsiTheme="minorHAnsi" w:cstheme="minorHAnsi"/>
                <w:spacing w:val="-2"/>
                <w:sz w:val="18"/>
                <w:szCs w:val="18"/>
              </w:rPr>
            </w:pPr>
          </w:p>
          <w:p w14:paraId="0CEBF40A"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and identify (on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surrounding</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seas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 the UK (North Sea,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Atlantic Ocean, English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Channel and Irish Sea).</w:t>
            </w:r>
          </w:p>
        </w:tc>
        <w:tc>
          <w:tcPr>
            <w:tcW w:w="1967" w:type="dxa"/>
          </w:tcPr>
          <w:p w14:paraId="52FDECE9" w14:textId="77777777" w:rsidR="00D76C74" w:rsidRPr="00473D7F" w:rsidRDefault="00D76C74" w:rsidP="00F350BE">
            <w:pPr>
              <w:pStyle w:val="TableParagraph"/>
              <w:ind w:right="199"/>
              <w:rPr>
                <w:rFonts w:asciiTheme="minorHAnsi" w:hAnsiTheme="minorHAnsi" w:cstheme="minorHAnsi"/>
                <w:sz w:val="18"/>
                <w:szCs w:val="18"/>
              </w:rPr>
            </w:pPr>
            <w:r w:rsidRPr="00473D7F">
              <w:rPr>
                <w:rFonts w:asciiTheme="minorHAnsi" w:hAnsiTheme="minorHAnsi" w:cstheme="minorHAnsi"/>
                <w:sz w:val="18"/>
                <w:szCs w:val="18"/>
              </w:rPr>
              <w:t>Know and identify on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 the 7 continents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(Europe, Asia, Africa,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North America, South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America,</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Australasia</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Antarctica).</w:t>
            </w:r>
          </w:p>
          <w:p w14:paraId="72769935" w14:textId="77777777" w:rsidR="00D76C74" w:rsidRPr="00473D7F" w:rsidRDefault="00D76C74" w:rsidP="00F350BE">
            <w:pPr>
              <w:pStyle w:val="TableParagraph"/>
              <w:spacing w:before="10"/>
              <w:rPr>
                <w:rFonts w:asciiTheme="minorHAnsi" w:hAnsiTheme="minorHAnsi" w:cstheme="minorHAnsi"/>
                <w:sz w:val="18"/>
                <w:szCs w:val="18"/>
              </w:rPr>
            </w:pPr>
          </w:p>
          <w:p w14:paraId="4AE07C0A" w14:textId="77777777" w:rsidR="00D76C74" w:rsidRPr="00473D7F" w:rsidRDefault="00D76C74" w:rsidP="00F350BE">
            <w:pPr>
              <w:pStyle w:val="TableParagraph"/>
              <w:spacing w:before="10"/>
              <w:rPr>
                <w:rFonts w:asciiTheme="minorHAnsi" w:hAnsiTheme="minorHAnsi" w:cstheme="minorHAnsi"/>
                <w:sz w:val="18"/>
                <w:szCs w:val="18"/>
              </w:rPr>
            </w:pPr>
          </w:p>
          <w:p w14:paraId="21037A27"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and identify on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 the 5 oceans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(Atlantic,</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Pacific,</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Indian,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Arctic,</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Southern).</w:t>
            </w:r>
          </w:p>
        </w:tc>
        <w:tc>
          <w:tcPr>
            <w:tcW w:w="1967" w:type="dxa"/>
          </w:tcPr>
          <w:p w14:paraId="1D7200F0" w14:textId="77777777" w:rsidR="00D76C74" w:rsidRPr="00473D7F" w:rsidRDefault="00D76C74" w:rsidP="00F350BE">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 and locate cities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counties</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England</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map.</w:t>
            </w:r>
          </w:p>
          <w:p w14:paraId="399AB7B4" w14:textId="77777777" w:rsidR="00D76C74" w:rsidRPr="00473D7F" w:rsidRDefault="00D76C74" w:rsidP="00F350BE">
            <w:pPr>
              <w:pStyle w:val="TableParagraph"/>
              <w:spacing w:before="9"/>
              <w:rPr>
                <w:rFonts w:asciiTheme="minorHAnsi" w:hAnsiTheme="minorHAnsi" w:cstheme="minorHAnsi"/>
                <w:sz w:val="18"/>
                <w:szCs w:val="18"/>
              </w:rPr>
            </w:pPr>
          </w:p>
          <w:p w14:paraId="7F8636EC" w14:textId="77777777" w:rsidR="00D76C74" w:rsidRPr="00473D7F" w:rsidRDefault="00D76C74" w:rsidP="00F350BE">
            <w:pPr>
              <w:pStyle w:val="TableParagraph"/>
              <w:spacing w:before="9"/>
              <w:rPr>
                <w:rFonts w:asciiTheme="minorHAnsi" w:hAnsiTheme="minorHAnsi" w:cstheme="minorHAnsi"/>
                <w:sz w:val="18"/>
                <w:szCs w:val="18"/>
              </w:rPr>
            </w:pPr>
          </w:p>
          <w:p w14:paraId="5AF60753" w14:textId="77777777" w:rsidR="00D76C74" w:rsidRPr="00473D7F" w:rsidRDefault="00D76C74" w:rsidP="00F350BE">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 the location of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world’s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using</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(focus on Europe).</w:t>
            </w:r>
          </w:p>
          <w:p w14:paraId="2B83E447" w14:textId="77777777" w:rsidR="00D76C74" w:rsidRPr="00473D7F" w:rsidRDefault="00D76C74" w:rsidP="00F350BE">
            <w:pPr>
              <w:pStyle w:val="TableParagraph"/>
              <w:ind w:right="111"/>
              <w:rPr>
                <w:rFonts w:asciiTheme="minorHAnsi" w:hAnsiTheme="minorHAnsi" w:cstheme="minorHAnsi"/>
                <w:sz w:val="18"/>
                <w:szCs w:val="18"/>
              </w:rPr>
            </w:pPr>
          </w:p>
          <w:p w14:paraId="7DD94B8F" w14:textId="77777777" w:rsidR="00D76C74" w:rsidRPr="00473D7F" w:rsidRDefault="00D76C74" w:rsidP="00F350BE">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capital</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cities</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key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identified</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countries.</w:t>
            </w:r>
          </w:p>
          <w:p w14:paraId="1434B000" w14:textId="77777777" w:rsidR="00D76C74" w:rsidRPr="00473D7F" w:rsidRDefault="00D76C74" w:rsidP="00F350BE">
            <w:pPr>
              <w:pStyle w:val="TableParagraph"/>
              <w:spacing w:before="13"/>
              <w:rPr>
                <w:rFonts w:asciiTheme="minorHAnsi" w:hAnsiTheme="minorHAnsi" w:cstheme="minorHAnsi"/>
                <w:sz w:val="18"/>
                <w:szCs w:val="18"/>
              </w:rPr>
            </w:pPr>
          </w:p>
          <w:p w14:paraId="4450BE00" w14:textId="77777777" w:rsidR="00D76C74" w:rsidRPr="00473D7F" w:rsidRDefault="00D76C74" w:rsidP="00F350BE">
            <w:pPr>
              <w:pStyle w:val="TableParagraph"/>
              <w:ind w:right="161"/>
              <w:rPr>
                <w:rFonts w:asciiTheme="minorHAnsi" w:hAnsiTheme="minorHAnsi" w:cstheme="minorHAnsi"/>
                <w:spacing w:val="-4"/>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where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Northern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Southern</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Hemisphere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4"/>
                <w:sz w:val="18"/>
                <w:szCs w:val="18"/>
              </w:rPr>
              <w:t>map.</w:t>
            </w:r>
          </w:p>
          <w:p w14:paraId="6895E335" w14:textId="77777777" w:rsidR="00D76C74" w:rsidRPr="00473D7F" w:rsidRDefault="00D76C74" w:rsidP="00F350BE">
            <w:pPr>
              <w:pStyle w:val="TableParagraph"/>
              <w:ind w:left="107" w:right="161"/>
              <w:rPr>
                <w:rFonts w:asciiTheme="minorHAnsi" w:hAnsiTheme="minorHAnsi" w:cstheme="minorHAnsi"/>
                <w:spacing w:val="-4"/>
                <w:sz w:val="18"/>
                <w:szCs w:val="18"/>
              </w:rPr>
            </w:pPr>
          </w:p>
          <w:p w14:paraId="593A66F5" w14:textId="77777777" w:rsidR="00D76C74" w:rsidRPr="00473D7F" w:rsidRDefault="00D76C74" w:rsidP="00F350BE">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 key topographical</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features</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areas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UK</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countries.</w:t>
            </w:r>
          </w:p>
          <w:p w14:paraId="308CA4C3" w14:textId="77777777" w:rsidR="00D76C74" w:rsidRPr="00473D7F" w:rsidRDefault="00D76C74" w:rsidP="00F350BE">
            <w:pPr>
              <w:pStyle w:val="TableParagraph"/>
              <w:spacing w:before="9"/>
              <w:rPr>
                <w:rFonts w:asciiTheme="minorHAnsi" w:hAnsiTheme="minorHAnsi" w:cstheme="minorHAnsi"/>
                <w:sz w:val="18"/>
                <w:szCs w:val="18"/>
              </w:rPr>
            </w:pPr>
          </w:p>
          <w:p w14:paraId="1E99ABED" w14:textId="77777777" w:rsidR="00D76C74" w:rsidRPr="00473D7F" w:rsidRDefault="00D76C74" w:rsidP="00F350BE">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longitude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lines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go</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vertically across a map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latitude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lines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go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horizontally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across a map.</w:t>
            </w:r>
          </w:p>
          <w:p w14:paraId="086569D5"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8"/>
                <w:szCs w:val="18"/>
              </w:rPr>
            </w:pPr>
          </w:p>
          <w:p w14:paraId="3599D5D7" w14:textId="77777777" w:rsidR="00D76C7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there</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time</w:t>
            </w:r>
            <w:r w:rsidRPr="00473D7F">
              <w:rPr>
                <w:rFonts w:asciiTheme="minorHAnsi" w:hAnsiTheme="minorHAnsi" w:cstheme="minorHAnsi"/>
                <w:spacing w:val="-3"/>
                <w:sz w:val="18"/>
                <w:szCs w:val="18"/>
              </w:rPr>
              <w:t xml:space="preserve"> </w:t>
            </w:r>
            <w:r w:rsidRPr="00473D7F">
              <w:rPr>
                <w:rFonts w:asciiTheme="minorHAnsi" w:hAnsiTheme="minorHAnsi" w:cstheme="minorHAnsi"/>
                <w:spacing w:val="-2"/>
                <w:sz w:val="18"/>
                <w:szCs w:val="18"/>
              </w:rPr>
              <w:t>zones.</w:t>
            </w:r>
          </w:p>
          <w:p w14:paraId="7D8F8812" w14:textId="77777777" w:rsidR="00D76C7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18"/>
                <w:szCs w:val="18"/>
              </w:rPr>
            </w:pPr>
          </w:p>
          <w:p w14:paraId="69AD5B31"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8"/>
                <w:szCs w:val="18"/>
              </w:rPr>
            </w:pPr>
          </w:p>
        </w:tc>
        <w:tc>
          <w:tcPr>
            <w:tcW w:w="1967" w:type="dxa"/>
          </w:tcPr>
          <w:p w14:paraId="3A904895" w14:textId="77777777" w:rsidR="00D76C74" w:rsidRPr="00473D7F" w:rsidRDefault="00D76C74" w:rsidP="00F350BE">
            <w:pPr>
              <w:pStyle w:val="TableParagraph"/>
              <w:ind w:right="123"/>
              <w:rPr>
                <w:rFonts w:asciiTheme="minorHAnsi" w:hAnsiTheme="minorHAnsi" w:cstheme="minorHAnsi"/>
                <w:sz w:val="18"/>
                <w:szCs w:val="18"/>
              </w:rPr>
            </w:pPr>
            <w:r w:rsidRPr="00473D7F">
              <w:rPr>
                <w:rFonts w:asciiTheme="minorHAnsi" w:hAnsiTheme="minorHAnsi" w:cstheme="minorHAnsi"/>
                <w:sz w:val="18"/>
                <w:szCs w:val="18"/>
              </w:rPr>
              <w:t>Know the location of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world’s countries using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(focus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North</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South</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America).</w:t>
            </w:r>
          </w:p>
          <w:p w14:paraId="4C3D578A" w14:textId="77777777" w:rsidR="00D76C74" w:rsidRPr="00473D7F" w:rsidRDefault="00D76C74" w:rsidP="00F350BE">
            <w:pPr>
              <w:pStyle w:val="TableParagraph"/>
              <w:spacing w:before="10"/>
              <w:rPr>
                <w:rFonts w:asciiTheme="minorHAnsi" w:hAnsiTheme="minorHAnsi" w:cstheme="minorHAnsi"/>
                <w:sz w:val="18"/>
                <w:szCs w:val="18"/>
              </w:rPr>
            </w:pPr>
          </w:p>
          <w:p w14:paraId="68543A0C" w14:textId="77777777" w:rsidR="00D76C74" w:rsidRPr="00473D7F" w:rsidRDefault="00D76C74" w:rsidP="00F350BE">
            <w:pPr>
              <w:pStyle w:val="TableParagraph"/>
              <w:ind w:right="123"/>
              <w:rPr>
                <w:rFonts w:asciiTheme="minorHAnsi" w:hAnsiTheme="minorHAnsi" w:cstheme="minorHAnsi"/>
                <w:sz w:val="18"/>
                <w:szCs w:val="18"/>
              </w:rPr>
            </w:pPr>
            <w:r w:rsidRPr="00473D7F">
              <w:rPr>
                <w:rFonts w:asciiTheme="minorHAnsi" w:hAnsiTheme="minorHAnsi" w:cstheme="minorHAnsi"/>
                <w:sz w:val="18"/>
                <w:szCs w:val="18"/>
              </w:rPr>
              <w:t>Know where the Equator,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Northern and Southern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Hemisphere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map.</w:t>
            </w:r>
          </w:p>
          <w:p w14:paraId="0243D44D" w14:textId="77777777" w:rsidR="00D76C74" w:rsidRPr="00473D7F" w:rsidRDefault="00D76C74" w:rsidP="00F350BE">
            <w:pPr>
              <w:pStyle w:val="TableParagraph"/>
              <w:spacing w:before="12"/>
              <w:rPr>
                <w:rFonts w:asciiTheme="minorHAnsi" w:hAnsiTheme="minorHAnsi" w:cstheme="minorHAnsi"/>
                <w:sz w:val="18"/>
                <w:szCs w:val="18"/>
              </w:rPr>
            </w:pPr>
          </w:p>
          <w:p w14:paraId="7F343DB3" w14:textId="77777777" w:rsidR="00D76C74" w:rsidRPr="00473D7F" w:rsidRDefault="00D76C74" w:rsidP="00F350BE">
            <w:pPr>
              <w:pStyle w:val="TableParagraph"/>
              <w:ind w:right="4"/>
              <w:rPr>
                <w:rFonts w:asciiTheme="minorHAnsi" w:hAnsiTheme="minorHAnsi" w:cstheme="minorHAnsi"/>
                <w:spacing w:val="-2"/>
                <w:sz w:val="18"/>
                <w:szCs w:val="18"/>
              </w:rPr>
            </w:pPr>
            <w:r w:rsidRPr="00473D7F">
              <w:rPr>
                <w:rFonts w:asciiTheme="minorHAnsi" w:hAnsiTheme="minorHAnsi" w:cstheme="minorHAnsi"/>
                <w:sz w:val="18"/>
                <w:szCs w:val="18"/>
              </w:rPr>
              <w:t>Know to compare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contrast key topographical</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features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UK</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countries.</w:t>
            </w:r>
          </w:p>
          <w:p w14:paraId="122FF0EC" w14:textId="77777777" w:rsidR="00D76C74" w:rsidRPr="00473D7F" w:rsidRDefault="00D76C74" w:rsidP="00F350BE">
            <w:pPr>
              <w:pStyle w:val="TableParagraph"/>
              <w:ind w:left="107" w:right="4"/>
              <w:rPr>
                <w:rFonts w:asciiTheme="minorHAnsi" w:hAnsiTheme="minorHAnsi" w:cstheme="minorHAnsi"/>
                <w:spacing w:val="-2"/>
                <w:sz w:val="18"/>
                <w:szCs w:val="18"/>
              </w:rPr>
            </w:pPr>
          </w:p>
          <w:p w14:paraId="543A3FB6" w14:textId="77777777" w:rsidR="00D76C74" w:rsidRPr="00473D7F" w:rsidRDefault="00D76C74" w:rsidP="00F350BE">
            <w:pPr>
              <w:pStyle w:val="TableParagraph"/>
              <w:ind w:right="97"/>
              <w:rPr>
                <w:rFonts w:asciiTheme="minorHAnsi" w:hAnsiTheme="minorHAnsi" w:cstheme="minorHAnsi"/>
                <w:sz w:val="18"/>
                <w:szCs w:val="18"/>
              </w:rPr>
            </w:pPr>
            <w:r w:rsidRPr="00473D7F">
              <w:rPr>
                <w:rFonts w:asciiTheme="minorHAnsi" w:hAnsiTheme="minorHAnsi" w:cstheme="minorHAnsi"/>
                <w:sz w:val="18"/>
                <w:szCs w:val="18"/>
              </w:rPr>
              <w:t>Use lines of longitude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latitude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identify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on a map.</w:t>
            </w:r>
          </w:p>
          <w:p w14:paraId="59AB08E0" w14:textId="77777777" w:rsidR="00D76C74" w:rsidRPr="00473D7F" w:rsidRDefault="00D76C74" w:rsidP="00F350BE">
            <w:pPr>
              <w:pStyle w:val="TableParagraph"/>
              <w:spacing w:before="9"/>
              <w:rPr>
                <w:rFonts w:asciiTheme="minorHAnsi" w:hAnsiTheme="minorHAnsi" w:cstheme="minorHAnsi"/>
                <w:sz w:val="18"/>
                <w:szCs w:val="18"/>
              </w:rPr>
            </w:pPr>
          </w:p>
          <w:p w14:paraId="11805876"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some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time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zones and how they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compare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Greenwich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Mean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Time.</w:t>
            </w:r>
          </w:p>
        </w:tc>
        <w:tc>
          <w:tcPr>
            <w:tcW w:w="1967" w:type="dxa"/>
          </w:tcPr>
          <w:p w14:paraId="03CE6D9A" w14:textId="77777777" w:rsidR="00D76C74" w:rsidRPr="00473D7F" w:rsidRDefault="00D76C74" w:rsidP="00F350BE">
            <w:pPr>
              <w:pStyle w:val="TableParagraph"/>
              <w:ind w:right="132"/>
              <w:rPr>
                <w:rFonts w:asciiTheme="minorHAnsi" w:hAnsiTheme="minorHAnsi" w:cstheme="minorHAnsi"/>
                <w:sz w:val="18"/>
                <w:szCs w:val="18"/>
              </w:rPr>
            </w:pPr>
            <w:r w:rsidRPr="00473D7F">
              <w:rPr>
                <w:rFonts w:asciiTheme="minorHAnsi" w:hAnsiTheme="minorHAnsi" w:cstheme="minorHAnsi"/>
                <w:sz w:val="18"/>
                <w:szCs w:val="18"/>
              </w:rPr>
              <w:t>Name and locate four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countries from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Northern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Hemisphere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four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from</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Southern</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Hemisphere.</w:t>
            </w:r>
          </w:p>
          <w:p w14:paraId="214F7268" w14:textId="77777777" w:rsidR="00D76C74" w:rsidRPr="00473D7F" w:rsidRDefault="00D76C74" w:rsidP="00F350BE">
            <w:pPr>
              <w:pStyle w:val="TableParagraph"/>
              <w:spacing w:before="10"/>
              <w:rPr>
                <w:rFonts w:asciiTheme="minorHAnsi" w:hAnsiTheme="minorHAnsi" w:cstheme="minorHAnsi"/>
                <w:sz w:val="18"/>
                <w:szCs w:val="18"/>
              </w:rPr>
            </w:pPr>
          </w:p>
          <w:p w14:paraId="7FE4C1DD" w14:textId="77777777" w:rsidR="00D76C74" w:rsidRPr="00473D7F" w:rsidRDefault="00D76C74" w:rsidP="00F350BE">
            <w:pPr>
              <w:pStyle w:val="TableParagraph"/>
              <w:ind w:right="82"/>
              <w:rPr>
                <w:rFonts w:asciiTheme="minorHAnsi" w:hAnsiTheme="minorHAnsi" w:cstheme="minorHAnsi"/>
                <w:sz w:val="18"/>
                <w:szCs w:val="18"/>
              </w:rPr>
            </w:pPr>
            <w:r w:rsidRPr="00473D7F">
              <w:rPr>
                <w:rFonts w:asciiTheme="minorHAnsi" w:hAnsiTheme="minorHAnsi" w:cstheme="minorHAnsi"/>
                <w:sz w:val="18"/>
                <w:szCs w:val="18"/>
              </w:rPr>
              <w:t>Know what a tropic is.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 that the Tropic 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Cancer</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Northern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Hemisphere. Know that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Tropic</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Capricorn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in the Southern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Hemisphere.</w:t>
            </w:r>
          </w:p>
          <w:p w14:paraId="05EE436F" w14:textId="77777777" w:rsidR="00D76C74" w:rsidRPr="00473D7F" w:rsidRDefault="00D76C74" w:rsidP="00F350BE">
            <w:pPr>
              <w:pStyle w:val="TableParagraph"/>
              <w:ind w:right="82"/>
              <w:rPr>
                <w:rFonts w:asciiTheme="minorHAnsi" w:hAnsiTheme="minorHAnsi" w:cstheme="minorHAnsi"/>
                <w:sz w:val="18"/>
                <w:szCs w:val="18"/>
              </w:rPr>
            </w:pPr>
          </w:p>
          <w:p w14:paraId="209DAE73" w14:textId="77777777" w:rsidR="00D76C74" w:rsidRPr="00473D7F" w:rsidRDefault="00D76C74" w:rsidP="00F350BE">
            <w:pPr>
              <w:pStyle w:val="TableParagraph"/>
              <w:ind w:right="82"/>
              <w:rPr>
                <w:rFonts w:asciiTheme="minorHAnsi" w:hAnsiTheme="minorHAnsi" w:cstheme="minorHAnsi"/>
                <w:sz w:val="18"/>
                <w:szCs w:val="18"/>
              </w:rPr>
            </w:pPr>
            <w:r w:rsidRPr="00473D7F">
              <w:rPr>
                <w:rFonts w:asciiTheme="minorHAnsi" w:hAnsiTheme="minorHAnsi" w:cstheme="minorHAnsi"/>
                <w:sz w:val="18"/>
                <w:szCs w:val="18"/>
              </w:rPr>
              <w:t>Know the tropics</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5"/>
                <w:sz w:val="18"/>
                <w:szCs w:val="18"/>
              </w:rPr>
              <w:t xml:space="preserve"> </w:t>
            </w:r>
            <w:r w:rsidRPr="00473D7F">
              <w:rPr>
                <w:rFonts w:asciiTheme="minorHAnsi" w:hAnsiTheme="minorHAnsi" w:cstheme="minorHAnsi"/>
                <w:spacing w:val="-2"/>
                <w:sz w:val="18"/>
                <w:szCs w:val="18"/>
              </w:rPr>
              <w:t xml:space="preserve">region </w:t>
            </w:r>
            <w:r w:rsidRPr="00473D7F">
              <w:rPr>
                <w:rFonts w:asciiTheme="minorHAnsi" w:hAnsiTheme="minorHAnsi" w:cstheme="minorHAnsi"/>
                <w:sz w:val="18"/>
                <w:szCs w:val="18"/>
              </w:rPr>
              <w:t>where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sun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passes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directly</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overhead.</w:t>
            </w:r>
          </w:p>
          <w:p w14:paraId="5C3A434C" w14:textId="77777777" w:rsidR="00D76C74" w:rsidRPr="00473D7F" w:rsidRDefault="00D76C74" w:rsidP="00F350BE">
            <w:pPr>
              <w:pStyle w:val="TableParagraph"/>
              <w:spacing w:before="10"/>
              <w:rPr>
                <w:rFonts w:asciiTheme="minorHAnsi" w:hAnsiTheme="minorHAnsi" w:cstheme="minorHAnsi"/>
                <w:sz w:val="18"/>
                <w:szCs w:val="18"/>
              </w:rPr>
            </w:pPr>
          </w:p>
          <w:p w14:paraId="4234AC6D" w14:textId="77777777" w:rsidR="00D76C74" w:rsidRPr="00473D7F" w:rsidRDefault="00D76C74" w:rsidP="00F350BE">
            <w:pPr>
              <w:pStyle w:val="TableParagraph"/>
              <w:ind w:right="132"/>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compare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contrast land use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key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topographical</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features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UK</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countries.</w:t>
            </w:r>
          </w:p>
          <w:p w14:paraId="79C7A810" w14:textId="77777777" w:rsidR="00D76C74" w:rsidRPr="00473D7F" w:rsidRDefault="00D76C74" w:rsidP="00F350BE">
            <w:pPr>
              <w:pStyle w:val="TableParagraph"/>
              <w:spacing w:before="10"/>
              <w:rPr>
                <w:rFonts w:asciiTheme="minorHAnsi" w:hAnsiTheme="minorHAnsi" w:cstheme="minorHAnsi"/>
                <w:sz w:val="18"/>
                <w:szCs w:val="18"/>
              </w:rPr>
            </w:pPr>
          </w:p>
          <w:p w14:paraId="7B875F2D" w14:textId="77777777" w:rsidR="00D76C74" w:rsidRPr="00473D7F" w:rsidRDefault="00D76C74" w:rsidP="00F350BE">
            <w:pPr>
              <w:pStyle w:val="TableParagraph"/>
              <w:ind w:right="132"/>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time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zones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 compare with</w:t>
            </w:r>
          </w:p>
          <w:p w14:paraId="135B3ACF" w14:textId="77777777" w:rsidR="00D76C74" w:rsidRPr="00473D7F" w:rsidRDefault="00D76C74" w:rsidP="00F350BE">
            <w:pPr>
              <w:pStyle w:val="TableParagraph"/>
              <w:ind w:right="120"/>
              <w:rPr>
                <w:rFonts w:asciiTheme="minorHAnsi" w:hAnsiTheme="minorHAnsi" w:cstheme="minorHAnsi"/>
                <w:sz w:val="18"/>
                <w:szCs w:val="18"/>
              </w:rPr>
            </w:pPr>
            <w:r w:rsidRPr="00473D7F">
              <w:rPr>
                <w:rFonts w:asciiTheme="minorHAnsi" w:hAnsiTheme="minorHAnsi" w:cstheme="minorHAnsi"/>
                <w:sz w:val="18"/>
                <w:szCs w:val="18"/>
              </w:rPr>
              <w:t>Greenwich</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Mean</w:t>
            </w:r>
            <w:r w:rsidRPr="00473D7F">
              <w:rPr>
                <w:rFonts w:asciiTheme="minorHAnsi" w:hAnsiTheme="minorHAnsi" w:cstheme="minorHAnsi"/>
                <w:spacing w:val="-6"/>
                <w:sz w:val="18"/>
                <w:szCs w:val="18"/>
              </w:rPr>
              <w:t xml:space="preserve"> </w:t>
            </w:r>
            <w:r w:rsidRPr="00473D7F">
              <w:rPr>
                <w:rFonts w:asciiTheme="minorHAnsi" w:hAnsiTheme="minorHAnsi" w:cstheme="minorHAnsi"/>
                <w:spacing w:val="-4"/>
                <w:sz w:val="18"/>
                <w:szCs w:val="18"/>
              </w:rPr>
              <w:t>Time.</w:t>
            </w:r>
          </w:p>
        </w:tc>
        <w:tc>
          <w:tcPr>
            <w:tcW w:w="1967" w:type="dxa"/>
          </w:tcPr>
          <w:p w14:paraId="2DEBDB9C" w14:textId="77777777" w:rsidR="00D76C74" w:rsidRPr="00473D7F" w:rsidRDefault="00D76C74" w:rsidP="00F350BE">
            <w:pPr>
              <w:pStyle w:val="TableParagraph"/>
              <w:ind w:right="116"/>
              <w:rPr>
                <w:rFonts w:asciiTheme="minorHAnsi" w:hAnsiTheme="minorHAnsi" w:cstheme="minorHAnsi"/>
                <w:sz w:val="18"/>
                <w:szCs w:val="18"/>
              </w:rPr>
            </w:pPr>
            <w:r w:rsidRPr="00473D7F">
              <w:rPr>
                <w:rFonts w:asciiTheme="minorHAnsi" w:hAnsiTheme="minorHAnsi" w:cstheme="minorHAnsi"/>
                <w:sz w:val="18"/>
                <w:szCs w:val="18"/>
              </w:rPr>
              <w:t>Know the location of some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countries in relation to</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each</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other</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using</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e.g.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 UK is north of France.</w:t>
            </w:r>
          </w:p>
          <w:p w14:paraId="4C54C34B" w14:textId="77777777" w:rsidR="00D76C74" w:rsidRPr="00473D7F" w:rsidRDefault="00D76C74" w:rsidP="00F350BE">
            <w:pPr>
              <w:pStyle w:val="TableParagraph"/>
              <w:spacing w:before="10"/>
              <w:rPr>
                <w:rFonts w:asciiTheme="minorHAnsi" w:hAnsiTheme="minorHAnsi" w:cstheme="minorHAnsi"/>
                <w:sz w:val="18"/>
                <w:szCs w:val="18"/>
              </w:rPr>
            </w:pPr>
          </w:p>
          <w:p w14:paraId="6AD4E2FE" w14:textId="77777777" w:rsidR="00D76C74" w:rsidRPr="00473D7F" w:rsidRDefault="00D76C74" w:rsidP="00F350BE">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Know where the equator,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Tropic</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Cancer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Tropic</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Capricorn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4"/>
                <w:sz w:val="18"/>
                <w:szCs w:val="18"/>
              </w:rPr>
              <w:t>map.</w:t>
            </w:r>
          </w:p>
          <w:p w14:paraId="041526CF" w14:textId="77777777" w:rsidR="00D76C74" w:rsidRPr="00473D7F" w:rsidRDefault="00D76C74" w:rsidP="00F350BE">
            <w:pPr>
              <w:pStyle w:val="TableParagraph"/>
              <w:spacing w:before="11"/>
              <w:rPr>
                <w:rFonts w:asciiTheme="minorHAnsi" w:hAnsiTheme="minorHAnsi" w:cstheme="minorHAnsi"/>
                <w:sz w:val="18"/>
                <w:szCs w:val="18"/>
              </w:rPr>
            </w:pPr>
          </w:p>
          <w:p w14:paraId="3A7E827B" w14:textId="77777777" w:rsidR="00D76C74" w:rsidRPr="00473D7F" w:rsidRDefault="00D76C74" w:rsidP="00F350BE">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Name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 Tropic of Cancer.</w:t>
            </w:r>
          </w:p>
          <w:p w14:paraId="226073C4" w14:textId="77777777" w:rsidR="00D76C74" w:rsidRPr="00473D7F" w:rsidRDefault="00D76C74" w:rsidP="00F350BE">
            <w:pPr>
              <w:pStyle w:val="TableParagraph"/>
              <w:spacing w:before="180" w:line="194" w:lineRule="exact"/>
              <w:ind w:right="108"/>
              <w:rPr>
                <w:rFonts w:asciiTheme="minorHAnsi" w:hAnsiTheme="minorHAnsi" w:cstheme="minorHAnsi"/>
                <w:sz w:val="18"/>
                <w:szCs w:val="18"/>
              </w:rPr>
            </w:pPr>
            <w:r w:rsidRPr="00473D7F">
              <w:rPr>
                <w:rFonts w:asciiTheme="minorHAnsi" w:hAnsiTheme="minorHAnsi" w:cstheme="minorHAnsi"/>
                <w:sz w:val="18"/>
                <w:szCs w:val="18"/>
              </w:rPr>
              <w:t>Name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are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the Tropic of Capricorn.</w:t>
            </w:r>
          </w:p>
          <w:p w14:paraId="6945D9D4" w14:textId="77777777" w:rsidR="00D76C74" w:rsidRPr="00473D7F" w:rsidRDefault="00D76C74" w:rsidP="00F350BE">
            <w:pPr>
              <w:pStyle w:val="TableParagraph"/>
              <w:spacing w:before="180" w:line="194" w:lineRule="exact"/>
              <w:ind w:right="108"/>
              <w:rPr>
                <w:rFonts w:asciiTheme="minorHAnsi" w:hAnsiTheme="minorHAnsi" w:cstheme="minorHAnsi"/>
                <w:sz w:val="18"/>
                <w:szCs w:val="18"/>
              </w:rPr>
            </w:pPr>
          </w:p>
          <w:p w14:paraId="37C279A0"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to compare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contrast land use and key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geographical features in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countries and know</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changes over time in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UK</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begin</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3"/>
                <w:sz w:val="18"/>
                <w:szCs w:val="18"/>
              </w:rPr>
              <w:t xml:space="preserve"> </w:t>
            </w:r>
            <w:r w:rsidRPr="00473D7F">
              <w:rPr>
                <w:rFonts w:asciiTheme="minorHAnsi" w:hAnsiTheme="minorHAnsi" w:cstheme="minorHAnsi"/>
                <w:sz w:val="18"/>
                <w:szCs w:val="18"/>
              </w:rPr>
              <w:t>comment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on changes over time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linked</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studies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Europe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 North</w:t>
            </w:r>
            <w:r>
              <w:rPr>
                <w:rFonts w:asciiTheme="minorHAnsi" w:hAnsiTheme="minorHAnsi" w:cstheme="minorHAnsi"/>
                <w:sz w:val="18"/>
                <w:szCs w:val="18"/>
              </w:rPr>
              <w:t>/</w:t>
            </w:r>
            <w:r w:rsidRPr="00473D7F">
              <w:rPr>
                <w:rFonts w:asciiTheme="minorHAnsi" w:hAnsiTheme="minorHAnsi" w:cstheme="minorHAnsi"/>
                <w:sz w:val="18"/>
                <w:szCs w:val="18"/>
              </w:rPr>
              <w:t xml:space="preserve"> South</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America.</w:t>
            </w:r>
          </w:p>
        </w:tc>
      </w:tr>
      <w:tr w:rsidR="00D76C74" w14:paraId="1C9D7EBC" w14:textId="77777777" w:rsidTr="00F350BE">
        <w:tc>
          <w:tcPr>
            <w:tcW w:w="1966" w:type="dxa"/>
            <w:shd w:val="clear" w:color="auto" w:fill="92D050"/>
          </w:tcPr>
          <w:p w14:paraId="0F9D0C68" w14:textId="77777777" w:rsidR="00D76C74" w:rsidRPr="00844B6A" w:rsidRDefault="00D76C74" w:rsidP="00F350BE">
            <w:pPr>
              <w:pStyle w:val="TableParagraph"/>
              <w:jc w:val="center"/>
              <w:rPr>
                <w:rFonts w:asciiTheme="minorHAnsi" w:hAnsiTheme="minorHAnsi" w:cstheme="minorHAnsi"/>
                <w:b/>
                <w:spacing w:val="-2"/>
                <w:sz w:val="20"/>
                <w:szCs w:val="20"/>
              </w:rPr>
            </w:pPr>
            <w:r w:rsidRPr="00844B6A">
              <w:rPr>
                <w:rFonts w:asciiTheme="minorHAnsi" w:hAnsiTheme="minorHAnsi" w:cstheme="minorHAnsi"/>
                <w:b/>
                <w:spacing w:val="-2"/>
                <w:sz w:val="20"/>
                <w:szCs w:val="20"/>
              </w:rPr>
              <w:lastRenderedPageBreak/>
              <w:t>Place Knowledge</w:t>
            </w:r>
          </w:p>
          <w:p w14:paraId="16F1B67E" w14:textId="77777777" w:rsidR="00D76C74" w:rsidRPr="00844B6A" w:rsidRDefault="00D76C74" w:rsidP="00F350BE">
            <w:pPr>
              <w:pStyle w:val="TableParagraph"/>
              <w:ind w:left="196" w:firstLine="38"/>
              <w:rPr>
                <w:rFonts w:asciiTheme="minorHAnsi" w:hAnsiTheme="minorHAnsi" w:cstheme="minorHAnsi"/>
                <w:b/>
                <w:spacing w:val="-2"/>
                <w:sz w:val="20"/>
                <w:szCs w:val="20"/>
              </w:rPr>
            </w:pPr>
          </w:p>
          <w:p w14:paraId="51F2C8E7"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6A122A8B"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55F71486"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02DB4674"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312A8797"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47A06F38"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70D78D22"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184E50BB"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0F7BE7AF"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1F73DE92"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3B2E5125"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7AEBC491"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41E0DD7F"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6A9E1D7D" w14:textId="77777777" w:rsidR="00D76C74" w:rsidRPr="00844B6A" w:rsidRDefault="00D76C74" w:rsidP="00F350BE">
            <w:pPr>
              <w:pStyle w:val="TableParagraph"/>
              <w:ind w:left="196" w:firstLine="38"/>
              <w:rPr>
                <w:rFonts w:asciiTheme="minorHAnsi" w:hAnsiTheme="minorHAnsi" w:cstheme="minorHAnsi"/>
                <w:b/>
                <w:spacing w:val="-2"/>
                <w:sz w:val="16"/>
                <w:szCs w:val="16"/>
              </w:rPr>
            </w:pPr>
          </w:p>
          <w:p w14:paraId="4EDE21C5" w14:textId="77777777" w:rsidR="00D76C74" w:rsidRPr="00844B6A"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6"/>
                <w:szCs w:val="16"/>
              </w:rPr>
            </w:pPr>
          </w:p>
        </w:tc>
        <w:tc>
          <w:tcPr>
            <w:tcW w:w="1967" w:type="dxa"/>
          </w:tcPr>
          <w:p w14:paraId="3AC268D8" w14:textId="77777777" w:rsidR="00D76C74" w:rsidRPr="003445A4" w:rsidRDefault="00D76C74" w:rsidP="00F350BE">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that some places are special to members of their community.</w:t>
            </w:r>
          </w:p>
          <w:p w14:paraId="4F3CFDFC" w14:textId="77777777" w:rsidR="00D76C74" w:rsidRPr="003445A4" w:rsidRDefault="00D76C74" w:rsidP="00F350BE">
            <w:pPr>
              <w:pStyle w:val="TableParagraph"/>
              <w:ind w:left="107" w:right="164"/>
              <w:rPr>
                <w:rFonts w:asciiTheme="minorHAnsi" w:hAnsiTheme="minorHAnsi" w:cstheme="minorHAnsi"/>
                <w:sz w:val="20"/>
                <w:szCs w:val="20"/>
              </w:rPr>
            </w:pPr>
          </w:p>
          <w:p w14:paraId="71E88C61"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sz w:val="20"/>
                <w:szCs w:val="20"/>
              </w:rPr>
              <w:t>Know that there are different countries in the world and talk about the similarities and differences they have experienced or seen in photos.</w:t>
            </w:r>
          </w:p>
        </w:tc>
        <w:tc>
          <w:tcPr>
            <w:tcW w:w="1967" w:type="dxa"/>
          </w:tcPr>
          <w:p w14:paraId="015E4B4B" w14:textId="77777777" w:rsidR="00D76C74" w:rsidRPr="003445A4" w:rsidRDefault="00D76C74" w:rsidP="00F350BE">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Local: Know about the local area surrounding our school.</w:t>
            </w:r>
          </w:p>
          <w:p w14:paraId="197B3F03" w14:textId="77777777" w:rsidR="00D76C74" w:rsidRPr="003445A4" w:rsidRDefault="00D76C74" w:rsidP="00F350BE">
            <w:pPr>
              <w:pStyle w:val="TableParagraph"/>
              <w:ind w:right="164"/>
              <w:rPr>
                <w:rFonts w:asciiTheme="minorHAnsi" w:hAnsiTheme="minorHAnsi" w:cstheme="minorHAnsi"/>
                <w:sz w:val="20"/>
                <w:szCs w:val="20"/>
              </w:rPr>
            </w:pPr>
          </w:p>
          <w:p w14:paraId="282D0380" w14:textId="77777777" w:rsidR="00D76C74" w:rsidRPr="003445A4" w:rsidRDefault="00D76C74" w:rsidP="00F350BE">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that the United Kingdom is an island in Europe.</w:t>
            </w:r>
          </w:p>
          <w:p w14:paraId="61EC0753" w14:textId="77777777" w:rsidR="00D76C74" w:rsidRPr="003445A4" w:rsidRDefault="00D76C74" w:rsidP="00F350BE">
            <w:pPr>
              <w:pStyle w:val="TableParagraph"/>
              <w:ind w:left="107" w:right="164"/>
              <w:rPr>
                <w:rFonts w:asciiTheme="minorHAnsi" w:hAnsiTheme="minorHAnsi" w:cstheme="minorHAnsi"/>
                <w:sz w:val="20"/>
                <w:szCs w:val="20"/>
              </w:rPr>
            </w:pPr>
          </w:p>
          <w:p w14:paraId="36E1D7BA" w14:textId="77777777" w:rsidR="00D76C74" w:rsidRPr="003445A4" w:rsidRDefault="00D76C74" w:rsidP="00F350BE">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that all streets have a name and a post code. Know their own address and the address of the school.</w:t>
            </w:r>
          </w:p>
          <w:p w14:paraId="111DD131" w14:textId="77777777" w:rsidR="00D76C74" w:rsidRPr="003445A4" w:rsidRDefault="00D76C74" w:rsidP="00F350BE">
            <w:pPr>
              <w:pStyle w:val="TableParagraph"/>
              <w:ind w:left="107" w:right="164"/>
              <w:rPr>
                <w:rFonts w:asciiTheme="minorHAnsi" w:hAnsiTheme="minorHAnsi" w:cstheme="minorHAnsi"/>
                <w:sz w:val="20"/>
                <w:szCs w:val="20"/>
              </w:rPr>
            </w:pPr>
          </w:p>
          <w:p w14:paraId="3FEEF761" w14:textId="77777777" w:rsidR="00D76C74" w:rsidRPr="003445A4" w:rsidRDefault="00D76C74" w:rsidP="00F350BE">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local buildings in the surrounding locality (school, shop, church, houses) linked to the locality walk.</w:t>
            </w:r>
          </w:p>
          <w:p w14:paraId="4D950F04" w14:textId="77777777" w:rsidR="00D76C74" w:rsidRPr="003445A4" w:rsidRDefault="00D76C74" w:rsidP="00F350BE">
            <w:pPr>
              <w:pStyle w:val="TableParagraph"/>
              <w:ind w:left="107" w:right="164"/>
              <w:rPr>
                <w:rFonts w:asciiTheme="minorHAnsi" w:hAnsiTheme="minorHAnsi" w:cstheme="minorHAnsi"/>
                <w:sz w:val="20"/>
                <w:szCs w:val="20"/>
              </w:rPr>
            </w:pPr>
          </w:p>
          <w:p w14:paraId="6A6DF0EE" w14:textId="77777777" w:rsidR="00D76C74" w:rsidRPr="003445A4" w:rsidRDefault="00D76C74" w:rsidP="00F350BE">
            <w:pPr>
              <w:pStyle w:val="TableParagraph"/>
              <w:ind w:right="164"/>
              <w:rPr>
                <w:rFonts w:asciiTheme="minorHAnsi" w:hAnsiTheme="minorHAnsi" w:cstheme="minorHAnsi"/>
                <w:sz w:val="20"/>
                <w:szCs w:val="20"/>
              </w:rPr>
            </w:pPr>
            <w:r w:rsidRPr="003445A4">
              <w:rPr>
                <w:rFonts w:asciiTheme="minorHAnsi" w:hAnsiTheme="minorHAnsi" w:cstheme="minorHAnsi"/>
                <w:sz w:val="20"/>
                <w:szCs w:val="20"/>
              </w:rPr>
              <w:t>Know the types of houses that are in our local area (flats, terraced, semi</w:t>
            </w:r>
          </w:p>
          <w:p w14:paraId="16C0CA8E"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3445A4">
              <w:rPr>
                <w:rFonts w:asciiTheme="minorHAnsi" w:hAnsiTheme="minorHAnsi" w:cstheme="minorHAnsi"/>
                <w:sz w:val="20"/>
                <w:szCs w:val="20"/>
              </w:rPr>
              <w:t>detached, detached)</w:t>
            </w:r>
          </w:p>
          <w:p w14:paraId="7D27793B"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6E62CFDB" w14:textId="77777777" w:rsidR="00D76C7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2CD2DB6D" w14:textId="77777777" w:rsidR="003445A4" w:rsidRDefault="003445A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085F695C" w14:textId="77777777" w:rsidR="003445A4" w:rsidRDefault="003445A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3CE12383" w14:textId="77777777" w:rsidR="003445A4" w:rsidRPr="003445A4" w:rsidRDefault="003445A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66E464B4"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62F8370A" w14:textId="77777777" w:rsidR="00D76C74" w:rsidRPr="003445A4" w:rsidRDefault="00D76C74" w:rsidP="00F350BE">
            <w:pPr>
              <w:pStyle w:val="TableParagraph"/>
              <w:ind w:right="199"/>
              <w:rPr>
                <w:rFonts w:asciiTheme="minorHAnsi" w:hAnsiTheme="minorHAnsi" w:cstheme="minorHAnsi"/>
                <w:sz w:val="20"/>
                <w:szCs w:val="20"/>
              </w:rPr>
            </w:pPr>
            <w:r w:rsidRPr="003445A4">
              <w:rPr>
                <w:rFonts w:asciiTheme="minorHAnsi" w:hAnsiTheme="minorHAnsi" w:cstheme="minorHAnsi"/>
                <w:b/>
                <w:bCs/>
                <w:sz w:val="20"/>
                <w:szCs w:val="20"/>
              </w:rPr>
              <w:t>UK:</w:t>
            </w:r>
            <w:r w:rsidRPr="003445A4">
              <w:rPr>
                <w:rFonts w:asciiTheme="minorHAnsi" w:hAnsiTheme="minorHAnsi" w:cstheme="minorHAnsi"/>
                <w:sz w:val="20"/>
                <w:szCs w:val="20"/>
              </w:rPr>
              <w:t xml:space="preserve"> Know that the region we live in is called the East Midlands. Know that the continent we live in is called Europe.</w:t>
            </w:r>
          </w:p>
          <w:p w14:paraId="676458D1" w14:textId="77777777" w:rsidR="00D76C74" w:rsidRPr="003445A4" w:rsidRDefault="00D76C74" w:rsidP="00F350BE">
            <w:pPr>
              <w:pStyle w:val="TableParagraph"/>
              <w:ind w:left="107" w:right="199" w:firstLine="36"/>
              <w:rPr>
                <w:rFonts w:asciiTheme="minorHAnsi" w:hAnsiTheme="minorHAnsi" w:cstheme="minorHAnsi"/>
                <w:sz w:val="20"/>
                <w:szCs w:val="20"/>
              </w:rPr>
            </w:pPr>
          </w:p>
          <w:p w14:paraId="0FB03022" w14:textId="77777777" w:rsidR="00D76C74" w:rsidRPr="003445A4" w:rsidRDefault="00D76C74" w:rsidP="00F350BE">
            <w:pPr>
              <w:pStyle w:val="TableParagraph"/>
              <w:ind w:right="199"/>
              <w:rPr>
                <w:rFonts w:asciiTheme="minorHAnsi" w:hAnsiTheme="minorHAnsi" w:cstheme="minorHAnsi"/>
                <w:sz w:val="20"/>
                <w:szCs w:val="20"/>
              </w:rPr>
            </w:pPr>
            <w:r w:rsidRPr="003445A4">
              <w:rPr>
                <w:rFonts w:asciiTheme="minorHAnsi" w:hAnsiTheme="minorHAnsi" w:cstheme="minorHAnsi"/>
                <w:sz w:val="20"/>
                <w:szCs w:val="20"/>
              </w:rPr>
              <w:t>Know that the United Kingdom is a group of islands which are part of the European Continent.</w:t>
            </w:r>
          </w:p>
          <w:p w14:paraId="75333289" w14:textId="77777777" w:rsidR="00D76C74" w:rsidRPr="003445A4" w:rsidRDefault="00D76C74" w:rsidP="00F350BE">
            <w:pPr>
              <w:pStyle w:val="TableParagraph"/>
              <w:ind w:left="107" w:right="199" w:firstLine="36"/>
              <w:rPr>
                <w:rFonts w:asciiTheme="minorHAnsi" w:hAnsiTheme="minorHAnsi" w:cstheme="minorHAnsi"/>
                <w:sz w:val="20"/>
                <w:szCs w:val="20"/>
              </w:rPr>
            </w:pPr>
          </w:p>
          <w:p w14:paraId="482695B9" w14:textId="77777777" w:rsidR="00D76C74" w:rsidRPr="003445A4" w:rsidRDefault="00D76C74" w:rsidP="00F350BE">
            <w:pPr>
              <w:pStyle w:val="TableParagraph"/>
              <w:ind w:right="199"/>
              <w:rPr>
                <w:rFonts w:asciiTheme="minorHAnsi" w:hAnsiTheme="minorHAnsi" w:cstheme="minorHAnsi"/>
                <w:sz w:val="20"/>
                <w:szCs w:val="20"/>
              </w:rPr>
            </w:pPr>
            <w:r w:rsidRPr="003445A4">
              <w:rPr>
                <w:rFonts w:asciiTheme="minorHAnsi" w:hAnsiTheme="minorHAnsi" w:cstheme="minorHAnsi"/>
                <w:b/>
                <w:bCs/>
                <w:sz w:val="20"/>
                <w:szCs w:val="20"/>
              </w:rPr>
              <w:t>Europe:</w:t>
            </w:r>
            <w:r w:rsidRPr="003445A4">
              <w:rPr>
                <w:rFonts w:asciiTheme="minorHAnsi" w:hAnsiTheme="minorHAnsi" w:cstheme="minorHAnsi"/>
                <w:sz w:val="20"/>
                <w:szCs w:val="20"/>
              </w:rPr>
              <w:t xml:space="preserve"> Know the similarities and differences between a small area of the United Kingdom and of a small area in a non- contrasting European country.</w:t>
            </w:r>
          </w:p>
          <w:p w14:paraId="0B4AC00A" w14:textId="77777777" w:rsidR="00D76C74" w:rsidRPr="003445A4" w:rsidRDefault="00D76C74" w:rsidP="00F350BE">
            <w:pPr>
              <w:pStyle w:val="TableParagraph"/>
              <w:ind w:left="107" w:right="199" w:firstLine="36"/>
              <w:rPr>
                <w:rFonts w:asciiTheme="minorHAnsi" w:hAnsiTheme="minorHAnsi" w:cstheme="minorHAnsi"/>
                <w:sz w:val="20"/>
                <w:szCs w:val="20"/>
              </w:rPr>
            </w:pPr>
          </w:p>
          <w:p w14:paraId="4DB5ED57"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b/>
                <w:bCs/>
                <w:sz w:val="20"/>
                <w:szCs w:val="20"/>
              </w:rPr>
              <w:t>World</w:t>
            </w:r>
            <w:r w:rsidRPr="003445A4">
              <w:rPr>
                <w:rFonts w:asciiTheme="minorHAnsi" w:hAnsiTheme="minorHAnsi" w:cstheme="minorHAnsi"/>
                <w:sz w:val="20"/>
                <w:szCs w:val="20"/>
              </w:rPr>
              <w:t>: Know features of hot and cold places in the world- weather, housing and wildlife.</w:t>
            </w:r>
          </w:p>
        </w:tc>
        <w:tc>
          <w:tcPr>
            <w:tcW w:w="1967" w:type="dxa"/>
          </w:tcPr>
          <w:p w14:paraId="575EF4CD" w14:textId="77777777" w:rsidR="00D76C74" w:rsidRPr="003445A4" w:rsidRDefault="00D76C74" w:rsidP="00F350BE">
            <w:pPr>
              <w:pStyle w:val="TableParagraph"/>
              <w:ind w:right="111"/>
              <w:rPr>
                <w:rFonts w:asciiTheme="minorHAnsi" w:hAnsiTheme="minorHAnsi" w:cstheme="minorHAnsi"/>
                <w:sz w:val="20"/>
                <w:szCs w:val="20"/>
              </w:rPr>
            </w:pPr>
            <w:r w:rsidRPr="003445A4">
              <w:rPr>
                <w:rFonts w:asciiTheme="minorHAnsi" w:hAnsiTheme="minorHAnsi" w:cstheme="minorHAnsi"/>
                <w:b/>
                <w:bCs/>
                <w:sz w:val="20"/>
                <w:szCs w:val="20"/>
              </w:rPr>
              <w:t>UK:</w:t>
            </w:r>
            <w:r w:rsidRPr="003445A4">
              <w:rPr>
                <w:rFonts w:asciiTheme="minorHAnsi" w:hAnsiTheme="minorHAnsi" w:cstheme="minorHAnsi"/>
                <w:sz w:val="20"/>
                <w:szCs w:val="20"/>
              </w:rPr>
              <w:t xml:space="preserve"> Know what a county is and know local counties.</w:t>
            </w:r>
          </w:p>
          <w:p w14:paraId="70E24046" w14:textId="77777777" w:rsidR="00D76C74" w:rsidRPr="003445A4" w:rsidRDefault="00D76C74" w:rsidP="00F350BE">
            <w:pPr>
              <w:pStyle w:val="TableParagraph"/>
              <w:ind w:left="107" w:right="111"/>
              <w:rPr>
                <w:rFonts w:asciiTheme="minorHAnsi" w:hAnsiTheme="minorHAnsi" w:cstheme="minorHAnsi"/>
                <w:sz w:val="20"/>
                <w:szCs w:val="20"/>
              </w:rPr>
            </w:pPr>
          </w:p>
          <w:p w14:paraId="32C8BB89" w14:textId="77777777" w:rsidR="00D76C74" w:rsidRPr="003445A4" w:rsidRDefault="00D76C74" w:rsidP="00F350BE">
            <w:pPr>
              <w:pStyle w:val="TableParagraph"/>
              <w:ind w:right="111"/>
              <w:rPr>
                <w:rFonts w:asciiTheme="minorHAnsi" w:hAnsiTheme="minorHAnsi" w:cstheme="minorHAnsi"/>
                <w:sz w:val="20"/>
                <w:szCs w:val="20"/>
              </w:rPr>
            </w:pPr>
            <w:r w:rsidRPr="003445A4">
              <w:rPr>
                <w:rFonts w:asciiTheme="minorHAnsi" w:hAnsiTheme="minorHAnsi" w:cstheme="minorHAnsi"/>
                <w:b/>
                <w:bCs/>
                <w:sz w:val="20"/>
                <w:szCs w:val="20"/>
              </w:rPr>
              <w:t>Europe</w:t>
            </w:r>
            <w:r w:rsidRPr="003445A4">
              <w:rPr>
                <w:rFonts w:asciiTheme="minorHAnsi" w:hAnsiTheme="minorHAnsi" w:cstheme="minorHAnsi"/>
                <w:sz w:val="20"/>
                <w:szCs w:val="20"/>
              </w:rPr>
              <w:t>: Know the names of and locate at least five European countries. Know the names of a number of European capitals.</w:t>
            </w:r>
          </w:p>
          <w:p w14:paraId="59CF4538" w14:textId="77777777" w:rsidR="00D76C74" w:rsidRPr="003445A4" w:rsidRDefault="00D76C74" w:rsidP="00F350BE">
            <w:pPr>
              <w:pStyle w:val="TableParagraph"/>
              <w:ind w:left="107" w:right="111"/>
              <w:rPr>
                <w:rFonts w:asciiTheme="minorHAnsi" w:hAnsiTheme="minorHAnsi" w:cstheme="minorHAnsi"/>
                <w:sz w:val="20"/>
                <w:szCs w:val="20"/>
              </w:rPr>
            </w:pPr>
          </w:p>
          <w:p w14:paraId="7F9F55FF"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sz w:val="20"/>
                <w:szCs w:val="20"/>
              </w:rPr>
              <w:t>Know the main differences between living in the UK and another country.</w:t>
            </w:r>
          </w:p>
        </w:tc>
        <w:tc>
          <w:tcPr>
            <w:tcW w:w="1967" w:type="dxa"/>
          </w:tcPr>
          <w:p w14:paraId="1EB323FB" w14:textId="77777777" w:rsidR="00D76C74" w:rsidRPr="003445A4" w:rsidRDefault="00D76C74" w:rsidP="00F350BE">
            <w:pPr>
              <w:pStyle w:val="TableParagraph"/>
              <w:ind w:right="123"/>
              <w:rPr>
                <w:rFonts w:asciiTheme="minorHAnsi" w:hAnsiTheme="minorHAnsi" w:cstheme="minorHAnsi"/>
                <w:sz w:val="20"/>
                <w:szCs w:val="20"/>
              </w:rPr>
            </w:pPr>
            <w:r w:rsidRPr="003445A4">
              <w:rPr>
                <w:rFonts w:asciiTheme="minorHAnsi" w:hAnsiTheme="minorHAnsi" w:cstheme="minorHAnsi"/>
                <w:b/>
                <w:bCs/>
                <w:sz w:val="20"/>
                <w:szCs w:val="20"/>
              </w:rPr>
              <w:t>UK:</w:t>
            </w:r>
            <w:r w:rsidRPr="003445A4">
              <w:rPr>
                <w:rFonts w:asciiTheme="minorHAnsi" w:hAnsiTheme="minorHAnsi" w:cstheme="minorHAnsi"/>
                <w:sz w:val="20"/>
                <w:szCs w:val="20"/>
              </w:rPr>
              <w:t xml:space="preserve"> Know and explain details about the UK including towns and cities, land use and topographical features.</w:t>
            </w:r>
          </w:p>
          <w:p w14:paraId="59780FE6" w14:textId="77777777" w:rsidR="00D76C74" w:rsidRPr="003445A4" w:rsidRDefault="00D76C74" w:rsidP="00F350BE">
            <w:pPr>
              <w:pStyle w:val="TableParagraph"/>
              <w:ind w:left="107" w:right="123"/>
              <w:rPr>
                <w:rFonts w:asciiTheme="minorHAnsi" w:hAnsiTheme="minorHAnsi" w:cstheme="minorHAnsi"/>
                <w:sz w:val="20"/>
                <w:szCs w:val="20"/>
              </w:rPr>
            </w:pPr>
          </w:p>
          <w:p w14:paraId="6E06E1D7" w14:textId="77777777" w:rsidR="00D76C74" w:rsidRPr="003445A4" w:rsidRDefault="00D76C74" w:rsidP="00F350BE">
            <w:pPr>
              <w:pStyle w:val="TableParagraph"/>
              <w:ind w:right="123"/>
              <w:rPr>
                <w:rFonts w:asciiTheme="minorHAnsi" w:hAnsiTheme="minorHAnsi" w:cstheme="minorHAnsi"/>
                <w:sz w:val="20"/>
                <w:szCs w:val="20"/>
              </w:rPr>
            </w:pPr>
            <w:r w:rsidRPr="003445A4">
              <w:rPr>
                <w:rFonts w:asciiTheme="minorHAnsi" w:hAnsiTheme="minorHAnsi" w:cstheme="minorHAnsi"/>
                <w:b/>
                <w:bCs/>
                <w:sz w:val="20"/>
                <w:szCs w:val="20"/>
              </w:rPr>
              <w:t>Europe</w:t>
            </w:r>
            <w:r w:rsidRPr="003445A4">
              <w:rPr>
                <w:rFonts w:asciiTheme="minorHAnsi" w:hAnsiTheme="minorHAnsi" w:cstheme="minorHAnsi"/>
                <w:sz w:val="20"/>
                <w:szCs w:val="20"/>
              </w:rPr>
              <w:t>: Know how to compare two different places in different countries including climate differences, language and famous landmarks in both places.</w:t>
            </w:r>
          </w:p>
          <w:p w14:paraId="1912D58A"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b/>
                <w:bCs/>
                <w:sz w:val="20"/>
                <w:szCs w:val="20"/>
              </w:rPr>
              <w:t>World:</w:t>
            </w:r>
            <w:r w:rsidRPr="003445A4">
              <w:rPr>
                <w:rFonts w:asciiTheme="minorHAnsi" w:hAnsiTheme="minorHAnsi" w:cstheme="minorHAnsi"/>
                <w:sz w:val="20"/>
                <w:szCs w:val="20"/>
              </w:rPr>
              <w:t xml:space="preserve"> Know where North and South America are.</w:t>
            </w:r>
          </w:p>
        </w:tc>
        <w:tc>
          <w:tcPr>
            <w:tcW w:w="1967" w:type="dxa"/>
          </w:tcPr>
          <w:p w14:paraId="0296E049" w14:textId="77777777" w:rsidR="00D76C74" w:rsidRPr="003445A4" w:rsidRDefault="00D76C74" w:rsidP="00F350BE">
            <w:pPr>
              <w:pStyle w:val="TableParagraph"/>
              <w:ind w:right="132"/>
              <w:rPr>
                <w:rFonts w:asciiTheme="minorHAnsi" w:hAnsiTheme="minorHAnsi" w:cstheme="minorHAnsi"/>
                <w:sz w:val="20"/>
                <w:szCs w:val="20"/>
              </w:rPr>
            </w:pPr>
            <w:r w:rsidRPr="003445A4">
              <w:rPr>
                <w:rFonts w:asciiTheme="minorHAnsi" w:hAnsiTheme="minorHAnsi" w:cstheme="minorHAnsi"/>
                <w:sz w:val="20"/>
                <w:szCs w:val="20"/>
              </w:rPr>
              <w:t>Know the key geographical similarities and differences between England and another country in the world.</w:t>
            </w:r>
          </w:p>
          <w:p w14:paraId="7126F921" w14:textId="77777777" w:rsidR="00D76C74" w:rsidRPr="003445A4" w:rsidRDefault="00D76C74" w:rsidP="00F350BE">
            <w:pPr>
              <w:pStyle w:val="TableParagraph"/>
              <w:ind w:left="109" w:right="132"/>
              <w:rPr>
                <w:rFonts w:asciiTheme="minorHAnsi" w:hAnsiTheme="minorHAnsi" w:cstheme="minorHAnsi"/>
                <w:sz w:val="20"/>
                <w:szCs w:val="20"/>
              </w:rPr>
            </w:pPr>
          </w:p>
          <w:p w14:paraId="7F30520F"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sz w:val="20"/>
                <w:szCs w:val="20"/>
              </w:rPr>
              <w:t>Know the climate differences between the two places. Know the primary language spoken. Know what both places are famous for.</w:t>
            </w:r>
          </w:p>
        </w:tc>
        <w:tc>
          <w:tcPr>
            <w:tcW w:w="1967" w:type="dxa"/>
          </w:tcPr>
          <w:p w14:paraId="7BC90FF1" w14:textId="77777777" w:rsidR="00D76C74" w:rsidRPr="003445A4" w:rsidRDefault="00D76C74" w:rsidP="00F350BE">
            <w:pPr>
              <w:pStyle w:val="TableParagraph"/>
              <w:ind w:right="116"/>
              <w:rPr>
                <w:rFonts w:asciiTheme="minorHAnsi" w:hAnsiTheme="minorHAnsi" w:cstheme="minorHAnsi"/>
                <w:sz w:val="20"/>
                <w:szCs w:val="20"/>
              </w:rPr>
            </w:pPr>
            <w:r w:rsidRPr="003445A4">
              <w:rPr>
                <w:rFonts w:asciiTheme="minorHAnsi" w:hAnsiTheme="minorHAnsi" w:cstheme="minorHAnsi"/>
                <w:sz w:val="20"/>
                <w:szCs w:val="20"/>
              </w:rPr>
              <w:t>Know how to compare and contrast living in the UK and another country in the world.</w:t>
            </w:r>
          </w:p>
          <w:p w14:paraId="6B75928D" w14:textId="77777777" w:rsidR="00D76C74" w:rsidRPr="003445A4" w:rsidRDefault="00D76C74" w:rsidP="00F350BE">
            <w:pPr>
              <w:pStyle w:val="TableParagraph"/>
              <w:ind w:left="109" w:right="116"/>
              <w:rPr>
                <w:rFonts w:asciiTheme="minorHAnsi" w:hAnsiTheme="minorHAnsi" w:cstheme="minorHAnsi"/>
                <w:sz w:val="20"/>
                <w:szCs w:val="20"/>
              </w:rPr>
            </w:pPr>
          </w:p>
          <w:p w14:paraId="18840AC2"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3445A4">
              <w:rPr>
                <w:rFonts w:asciiTheme="minorHAnsi" w:hAnsiTheme="minorHAnsi" w:cstheme="minorHAnsi"/>
                <w:sz w:val="20"/>
                <w:szCs w:val="20"/>
              </w:rPr>
              <w:t>Know some geographical similarities and differences through the study of human and physical geography of a region of the United Kingdom, a region in a European country, and a region within North or South America.</w:t>
            </w:r>
          </w:p>
        </w:tc>
      </w:tr>
      <w:tr w:rsidR="00D76C74" w14:paraId="51FB49AC" w14:textId="77777777" w:rsidTr="00F350BE">
        <w:tc>
          <w:tcPr>
            <w:tcW w:w="1966" w:type="dxa"/>
            <w:shd w:val="clear" w:color="auto" w:fill="92D050"/>
          </w:tcPr>
          <w:p w14:paraId="6113A5FF" w14:textId="77777777" w:rsidR="00D76C74" w:rsidRPr="00C23B31" w:rsidRDefault="00D76C74" w:rsidP="00F350BE">
            <w:pPr>
              <w:pStyle w:val="TableParagraph"/>
              <w:jc w:val="center"/>
              <w:rPr>
                <w:rFonts w:asciiTheme="minorHAnsi" w:hAnsiTheme="minorHAnsi" w:cstheme="minorHAnsi"/>
                <w:b/>
                <w:spacing w:val="-2"/>
                <w:sz w:val="20"/>
                <w:szCs w:val="20"/>
              </w:rPr>
            </w:pPr>
            <w:r w:rsidRPr="00C23B31">
              <w:rPr>
                <w:rFonts w:asciiTheme="minorHAnsi" w:hAnsiTheme="minorHAnsi" w:cstheme="minorHAnsi"/>
                <w:b/>
                <w:spacing w:val="-2"/>
                <w:sz w:val="20"/>
                <w:szCs w:val="20"/>
              </w:rPr>
              <w:lastRenderedPageBreak/>
              <w:t>Human and Physical Geography</w:t>
            </w:r>
          </w:p>
          <w:p w14:paraId="49D40E37" w14:textId="77777777" w:rsidR="00D76C74" w:rsidRPr="00C23B31" w:rsidRDefault="00D76C74" w:rsidP="00F350BE">
            <w:pPr>
              <w:pStyle w:val="TableParagraph"/>
              <w:ind w:left="196" w:firstLine="38"/>
              <w:jc w:val="center"/>
              <w:rPr>
                <w:rFonts w:asciiTheme="minorHAnsi" w:hAnsiTheme="minorHAnsi" w:cstheme="minorHAnsi"/>
                <w:b/>
                <w:spacing w:val="-2"/>
                <w:sz w:val="20"/>
                <w:szCs w:val="20"/>
              </w:rPr>
            </w:pPr>
          </w:p>
          <w:p w14:paraId="67322101" w14:textId="77777777" w:rsidR="00D76C74" w:rsidRPr="00C23B31" w:rsidRDefault="00D76C74" w:rsidP="00F350BE">
            <w:pPr>
              <w:pStyle w:val="TableParagraph"/>
              <w:ind w:left="196" w:firstLine="38"/>
              <w:jc w:val="center"/>
              <w:rPr>
                <w:rFonts w:asciiTheme="minorHAnsi" w:hAnsiTheme="minorHAnsi" w:cstheme="minorHAnsi"/>
                <w:b/>
                <w:spacing w:val="-2"/>
                <w:sz w:val="20"/>
                <w:szCs w:val="20"/>
              </w:rPr>
            </w:pPr>
          </w:p>
          <w:p w14:paraId="09291914" w14:textId="77777777" w:rsidR="00D76C74" w:rsidRPr="00C23B31" w:rsidRDefault="00D76C74" w:rsidP="00F350BE">
            <w:pPr>
              <w:pStyle w:val="TableParagraph"/>
              <w:ind w:left="196" w:firstLine="38"/>
              <w:jc w:val="center"/>
              <w:rPr>
                <w:rFonts w:asciiTheme="minorHAnsi" w:hAnsiTheme="minorHAnsi" w:cstheme="minorHAnsi"/>
                <w:b/>
                <w:spacing w:val="-2"/>
                <w:sz w:val="20"/>
                <w:szCs w:val="20"/>
              </w:rPr>
            </w:pPr>
          </w:p>
          <w:p w14:paraId="08B3D575" w14:textId="77777777" w:rsidR="00D76C74" w:rsidRPr="00C23B31" w:rsidRDefault="00D76C74" w:rsidP="00F350BE">
            <w:pPr>
              <w:pStyle w:val="TableParagraph"/>
              <w:ind w:left="196" w:firstLine="38"/>
              <w:jc w:val="center"/>
              <w:rPr>
                <w:rFonts w:asciiTheme="minorHAnsi" w:hAnsiTheme="minorHAnsi" w:cstheme="minorHAnsi"/>
                <w:b/>
                <w:spacing w:val="-2"/>
                <w:sz w:val="20"/>
                <w:szCs w:val="20"/>
              </w:rPr>
            </w:pPr>
          </w:p>
          <w:p w14:paraId="76109E07" w14:textId="77777777" w:rsidR="00D76C74" w:rsidRPr="00C23B31" w:rsidRDefault="00D76C74" w:rsidP="00F350BE">
            <w:pPr>
              <w:pStyle w:val="TableParagraph"/>
              <w:ind w:left="196" w:firstLine="38"/>
              <w:jc w:val="center"/>
              <w:rPr>
                <w:rFonts w:asciiTheme="minorHAnsi" w:hAnsiTheme="minorHAnsi" w:cstheme="minorHAnsi"/>
                <w:b/>
                <w:spacing w:val="-2"/>
                <w:sz w:val="20"/>
                <w:szCs w:val="20"/>
              </w:rPr>
            </w:pPr>
          </w:p>
          <w:p w14:paraId="768B590B" w14:textId="77777777" w:rsidR="00D76C74" w:rsidRPr="00C23B31" w:rsidRDefault="00D76C74" w:rsidP="00F350BE">
            <w:pPr>
              <w:pStyle w:val="TableParagraph"/>
              <w:ind w:left="196" w:firstLine="38"/>
              <w:jc w:val="center"/>
              <w:rPr>
                <w:rFonts w:asciiTheme="minorHAnsi" w:hAnsiTheme="minorHAnsi" w:cstheme="minorHAnsi"/>
                <w:b/>
                <w:spacing w:val="-2"/>
                <w:sz w:val="20"/>
                <w:szCs w:val="20"/>
              </w:rPr>
            </w:pPr>
          </w:p>
          <w:p w14:paraId="5AE3E76B" w14:textId="77777777" w:rsidR="00D76C74" w:rsidRPr="00C23B31" w:rsidRDefault="00D76C74" w:rsidP="00F350BE">
            <w:pPr>
              <w:pStyle w:val="TableParagraph"/>
              <w:ind w:left="196" w:firstLine="38"/>
              <w:jc w:val="center"/>
              <w:rPr>
                <w:rFonts w:asciiTheme="minorHAnsi" w:hAnsiTheme="minorHAnsi" w:cstheme="minorHAnsi"/>
                <w:b/>
                <w:spacing w:val="-2"/>
                <w:sz w:val="20"/>
                <w:szCs w:val="20"/>
              </w:rPr>
            </w:pPr>
          </w:p>
          <w:p w14:paraId="7431C76A" w14:textId="77777777" w:rsidR="00D76C74" w:rsidRPr="00C23B31" w:rsidRDefault="00D76C74" w:rsidP="00F350BE">
            <w:pPr>
              <w:pStyle w:val="TableParagraph"/>
              <w:ind w:left="196" w:firstLine="38"/>
              <w:jc w:val="center"/>
              <w:rPr>
                <w:rFonts w:asciiTheme="minorHAnsi" w:hAnsiTheme="minorHAnsi" w:cstheme="minorHAnsi"/>
                <w:b/>
                <w:spacing w:val="-2"/>
                <w:sz w:val="20"/>
                <w:szCs w:val="20"/>
              </w:rPr>
            </w:pPr>
          </w:p>
          <w:p w14:paraId="34BC1BA7" w14:textId="77777777" w:rsidR="00D76C74" w:rsidRPr="00C23B31" w:rsidRDefault="00D76C74" w:rsidP="00F350BE">
            <w:pPr>
              <w:pStyle w:val="TableParagraph"/>
              <w:ind w:left="196" w:firstLine="38"/>
              <w:jc w:val="center"/>
              <w:rPr>
                <w:rFonts w:asciiTheme="minorHAnsi" w:hAnsiTheme="minorHAnsi" w:cstheme="minorHAnsi"/>
                <w:b/>
                <w:spacing w:val="-2"/>
                <w:sz w:val="20"/>
                <w:szCs w:val="20"/>
              </w:rPr>
            </w:pPr>
          </w:p>
          <w:p w14:paraId="2F7DB01C" w14:textId="77777777" w:rsidR="00D76C74" w:rsidRPr="00C23B31"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03D9DEDE" w14:textId="77777777" w:rsidR="00D76C74" w:rsidRPr="003445A4" w:rsidRDefault="00D76C74" w:rsidP="00F350BE">
            <w:pPr>
              <w:pStyle w:val="TableParagraph"/>
              <w:ind w:right="164"/>
              <w:rPr>
                <w:rFonts w:asciiTheme="minorHAnsi" w:hAnsiTheme="minorHAnsi" w:cstheme="minorHAnsi"/>
              </w:rPr>
            </w:pPr>
            <w:r w:rsidRPr="003445A4">
              <w:rPr>
                <w:rFonts w:asciiTheme="minorHAnsi" w:hAnsiTheme="minorHAnsi" w:cstheme="minorHAnsi"/>
              </w:rPr>
              <w:t>Develop positive attitudes about the differences between people.</w:t>
            </w:r>
          </w:p>
          <w:p w14:paraId="5847A311" w14:textId="77777777" w:rsidR="00D76C74" w:rsidRPr="003445A4" w:rsidRDefault="00D76C74" w:rsidP="00F350BE">
            <w:pPr>
              <w:pStyle w:val="TableParagraph"/>
              <w:ind w:left="107" w:right="164"/>
              <w:rPr>
                <w:rFonts w:asciiTheme="minorHAnsi" w:hAnsiTheme="minorHAnsi" w:cstheme="minorHAnsi"/>
              </w:rPr>
            </w:pPr>
          </w:p>
          <w:p w14:paraId="4F47BAC3" w14:textId="77777777" w:rsidR="00D76C74" w:rsidRPr="003445A4" w:rsidRDefault="00D76C74" w:rsidP="00F350BE">
            <w:pPr>
              <w:pStyle w:val="TableParagraph"/>
              <w:ind w:right="164"/>
              <w:rPr>
                <w:rFonts w:asciiTheme="minorHAnsi" w:hAnsiTheme="minorHAnsi" w:cstheme="minorHAnsi"/>
              </w:rPr>
            </w:pPr>
            <w:r w:rsidRPr="003445A4">
              <w:rPr>
                <w:rFonts w:asciiTheme="minorHAnsi" w:hAnsiTheme="minorHAnsi" w:cstheme="minorHAnsi"/>
              </w:rPr>
              <w:t>Know that there are different countries in the world and talk about the differences they have experienced or seen in photos.</w:t>
            </w:r>
          </w:p>
          <w:p w14:paraId="0DD4A0C9" w14:textId="77777777" w:rsidR="00D76C74" w:rsidRPr="003445A4" w:rsidRDefault="00D76C74" w:rsidP="00F350BE">
            <w:pPr>
              <w:pStyle w:val="TableParagraph"/>
              <w:ind w:right="164"/>
              <w:rPr>
                <w:rFonts w:asciiTheme="minorHAnsi" w:hAnsiTheme="minorHAnsi" w:cstheme="minorHAnsi"/>
              </w:rPr>
            </w:pPr>
          </w:p>
          <w:p w14:paraId="3128FF9C" w14:textId="77777777" w:rsidR="00D76C74" w:rsidRPr="003445A4" w:rsidRDefault="00D76C74" w:rsidP="00F350BE">
            <w:pPr>
              <w:pStyle w:val="TableParagraph"/>
              <w:ind w:right="164"/>
              <w:rPr>
                <w:rFonts w:asciiTheme="minorHAnsi" w:hAnsiTheme="minorHAnsi" w:cstheme="minorHAnsi"/>
              </w:rPr>
            </w:pPr>
            <w:r w:rsidRPr="003445A4">
              <w:rPr>
                <w:rFonts w:asciiTheme="minorHAnsi" w:hAnsiTheme="minorHAnsi" w:cstheme="minorHAnsi"/>
              </w:rPr>
              <w:t>Talk about members of their immediate family and community. Know how to name and describe people who are familiar to them.</w:t>
            </w:r>
          </w:p>
          <w:p w14:paraId="0CE2CD2E" w14:textId="77777777" w:rsidR="00D76C74" w:rsidRPr="003445A4" w:rsidRDefault="00D76C74" w:rsidP="00F350BE">
            <w:pPr>
              <w:pStyle w:val="TableParagraph"/>
              <w:ind w:left="107" w:right="164"/>
              <w:rPr>
                <w:rFonts w:asciiTheme="minorHAnsi" w:hAnsiTheme="minorHAnsi" w:cstheme="minorHAnsi"/>
              </w:rPr>
            </w:pPr>
          </w:p>
          <w:p w14:paraId="73E61874" w14:textId="77777777" w:rsidR="00D76C74" w:rsidRPr="003445A4" w:rsidRDefault="00D76C74" w:rsidP="00F350BE">
            <w:pPr>
              <w:pStyle w:val="TableParagraph"/>
              <w:ind w:right="164"/>
              <w:rPr>
                <w:rFonts w:asciiTheme="minorHAnsi" w:hAnsiTheme="minorHAnsi" w:cstheme="minorHAnsi"/>
              </w:rPr>
            </w:pPr>
            <w:proofErr w:type="spellStart"/>
            <w:r w:rsidRPr="003445A4">
              <w:rPr>
                <w:rFonts w:asciiTheme="minorHAnsi" w:hAnsiTheme="minorHAnsi" w:cstheme="minorHAnsi"/>
              </w:rPr>
              <w:t>Recognise</w:t>
            </w:r>
            <w:proofErr w:type="spellEnd"/>
            <w:r w:rsidRPr="003445A4">
              <w:rPr>
                <w:rFonts w:asciiTheme="minorHAnsi" w:hAnsiTheme="minorHAnsi" w:cstheme="minorHAnsi"/>
              </w:rPr>
              <w:t xml:space="preserve"> some environments that are different to the one in</w:t>
            </w:r>
          </w:p>
          <w:p w14:paraId="5D450390"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3445A4">
              <w:rPr>
                <w:rFonts w:asciiTheme="minorHAnsi" w:hAnsiTheme="minorHAnsi" w:cstheme="minorHAnsi"/>
                <w:sz w:val="22"/>
                <w:szCs w:val="22"/>
              </w:rPr>
              <w:t>which they live.</w:t>
            </w:r>
          </w:p>
          <w:p w14:paraId="3BA69B08"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p w14:paraId="01965515"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p w14:paraId="7F4AAB91"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p>
          <w:p w14:paraId="22B8543C" w14:textId="77777777" w:rsidR="004F1DF3" w:rsidRPr="003445A4" w:rsidRDefault="004F1DF3"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14845139" w14:textId="77777777" w:rsidR="00D76C74" w:rsidRPr="003445A4" w:rsidRDefault="00D76C74" w:rsidP="00F350BE">
            <w:pPr>
              <w:pStyle w:val="TableParagraph"/>
              <w:ind w:right="164"/>
              <w:rPr>
                <w:rFonts w:asciiTheme="minorHAnsi" w:hAnsiTheme="minorHAnsi" w:cstheme="minorHAnsi"/>
              </w:rPr>
            </w:pPr>
            <w:r w:rsidRPr="003445A4">
              <w:rPr>
                <w:rFonts w:asciiTheme="minorHAnsi" w:hAnsiTheme="minorHAnsi" w:cstheme="minorHAnsi"/>
              </w:rPr>
              <w:t>Know the weather is changeable and this makes the seasons.</w:t>
            </w:r>
          </w:p>
          <w:p w14:paraId="332CBFDD" w14:textId="77777777" w:rsidR="00D76C74" w:rsidRPr="003445A4" w:rsidRDefault="00D76C74" w:rsidP="00F350BE">
            <w:pPr>
              <w:pStyle w:val="TableParagraph"/>
              <w:ind w:left="107" w:right="164"/>
              <w:rPr>
                <w:rFonts w:asciiTheme="minorHAnsi" w:hAnsiTheme="minorHAnsi" w:cstheme="minorHAnsi"/>
              </w:rPr>
            </w:pPr>
          </w:p>
          <w:p w14:paraId="56C9580D" w14:textId="77777777" w:rsidR="00D76C74" w:rsidRPr="003445A4" w:rsidRDefault="00D76C74" w:rsidP="00F350BE">
            <w:pPr>
              <w:pStyle w:val="TableParagraph"/>
              <w:ind w:right="164"/>
              <w:rPr>
                <w:rFonts w:asciiTheme="minorHAnsi" w:hAnsiTheme="minorHAnsi" w:cstheme="minorHAnsi"/>
              </w:rPr>
            </w:pPr>
            <w:r w:rsidRPr="003445A4">
              <w:rPr>
                <w:rFonts w:asciiTheme="minorHAnsi" w:hAnsiTheme="minorHAnsi" w:cstheme="minorHAnsi"/>
              </w:rPr>
              <w:t>Know that the weather can be in more than one season.</w:t>
            </w:r>
          </w:p>
          <w:p w14:paraId="0543D19A" w14:textId="77777777" w:rsidR="00D76C74" w:rsidRPr="003445A4" w:rsidRDefault="00D76C74" w:rsidP="00F350BE">
            <w:pPr>
              <w:pStyle w:val="TableParagraph"/>
              <w:ind w:left="107" w:right="164"/>
              <w:rPr>
                <w:rFonts w:asciiTheme="minorHAnsi" w:hAnsiTheme="minorHAnsi" w:cstheme="minorHAnsi"/>
              </w:rPr>
            </w:pPr>
          </w:p>
          <w:p w14:paraId="15CCC37C" w14:textId="77777777" w:rsidR="00D76C74" w:rsidRPr="003445A4" w:rsidRDefault="00D76C74" w:rsidP="00F350BE">
            <w:pPr>
              <w:pStyle w:val="TableParagraph"/>
              <w:ind w:right="164"/>
              <w:rPr>
                <w:rFonts w:asciiTheme="minorHAnsi" w:hAnsiTheme="minorHAnsi" w:cstheme="minorHAnsi"/>
              </w:rPr>
            </w:pPr>
            <w:r w:rsidRPr="003445A4">
              <w:rPr>
                <w:rFonts w:asciiTheme="minorHAnsi" w:hAnsiTheme="minorHAnsi" w:cstheme="minorHAnsi"/>
              </w:rPr>
              <w:t>Know weather-specific vocabulary and link words to the correct seasons geographical language to describe the weather patterns and record observations over time using weather symbols.</w:t>
            </w:r>
          </w:p>
          <w:p w14:paraId="6B742AE9" w14:textId="77777777" w:rsidR="00D76C74" w:rsidRPr="003445A4" w:rsidRDefault="00D76C74" w:rsidP="00F350BE">
            <w:pPr>
              <w:pStyle w:val="TableParagraph"/>
              <w:ind w:right="164"/>
              <w:rPr>
                <w:rFonts w:asciiTheme="minorHAnsi" w:hAnsiTheme="minorHAnsi" w:cstheme="minorHAnsi"/>
              </w:rPr>
            </w:pPr>
          </w:p>
          <w:p w14:paraId="629F15B1"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where the Equator, North and South Pole are on a globe and world map.</w:t>
            </w:r>
          </w:p>
        </w:tc>
        <w:tc>
          <w:tcPr>
            <w:tcW w:w="1967" w:type="dxa"/>
          </w:tcPr>
          <w:p w14:paraId="0C101A9E" w14:textId="77777777" w:rsidR="00D76C74" w:rsidRPr="003445A4" w:rsidRDefault="00D76C74" w:rsidP="00F350BE">
            <w:pPr>
              <w:pStyle w:val="TableParagraph"/>
              <w:ind w:right="199"/>
              <w:rPr>
                <w:rFonts w:asciiTheme="minorHAnsi" w:hAnsiTheme="minorHAnsi" w:cstheme="minorHAnsi"/>
              </w:rPr>
            </w:pPr>
            <w:r w:rsidRPr="003445A4">
              <w:rPr>
                <w:rFonts w:asciiTheme="minorHAnsi" w:hAnsiTheme="minorHAnsi" w:cstheme="minorHAnsi"/>
              </w:rPr>
              <w:t>Know and name the following physical geography vocabulary to describe a European and non-European settlement (coast, cliff, mountain, beach, forest, hill, sea, ocean, river and valley).</w:t>
            </w:r>
          </w:p>
          <w:p w14:paraId="60D9E7C7" w14:textId="77777777" w:rsidR="00D76C74" w:rsidRPr="003445A4" w:rsidRDefault="00D76C74" w:rsidP="00F350BE">
            <w:pPr>
              <w:pStyle w:val="TableParagraph"/>
              <w:ind w:left="107" w:right="199" w:firstLine="36"/>
              <w:rPr>
                <w:rFonts w:asciiTheme="minorHAnsi" w:hAnsiTheme="minorHAnsi" w:cstheme="minorHAnsi"/>
              </w:rPr>
            </w:pPr>
          </w:p>
          <w:p w14:paraId="229DA8F8"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 xml:space="preserve">Know and name the following human geography vocabulary to describe a European and non-European settlement (city, town, village, factory, farm, house, office, port, </w:t>
            </w:r>
            <w:proofErr w:type="spellStart"/>
            <w:r w:rsidRPr="003445A4">
              <w:rPr>
                <w:rFonts w:asciiTheme="minorHAnsi" w:hAnsiTheme="minorHAnsi" w:cstheme="minorHAnsi"/>
                <w:sz w:val="22"/>
                <w:szCs w:val="22"/>
              </w:rPr>
              <w:t>harbour</w:t>
            </w:r>
            <w:proofErr w:type="spellEnd"/>
            <w:r w:rsidRPr="003445A4">
              <w:rPr>
                <w:rFonts w:asciiTheme="minorHAnsi" w:hAnsiTheme="minorHAnsi" w:cstheme="minorHAnsi"/>
                <w:sz w:val="22"/>
                <w:szCs w:val="22"/>
              </w:rPr>
              <w:t xml:space="preserve"> and shop).</w:t>
            </w:r>
          </w:p>
        </w:tc>
        <w:tc>
          <w:tcPr>
            <w:tcW w:w="1967" w:type="dxa"/>
          </w:tcPr>
          <w:p w14:paraId="1567E63F" w14:textId="77777777" w:rsidR="00D76C74" w:rsidRPr="003445A4" w:rsidRDefault="00D76C74" w:rsidP="00F350BE">
            <w:pPr>
              <w:pStyle w:val="TableParagraph"/>
              <w:ind w:right="111"/>
              <w:rPr>
                <w:rFonts w:asciiTheme="minorHAnsi" w:hAnsiTheme="minorHAnsi" w:cstheme="minorHAnsi"/>
              </w:rPr>
            </w:pPr>
            <w:r w:rsidRPr="003445A4">
              <w:rPr>
                <w:rFonts w:asciiTheme="minorHAnsi" w:hAnsiTheme="minorHAnsi" w:cstheme="minorHAnsi"/>
              </w:rPr>
              <w:t>Know key aspects of human geography and physical geography such as how rivers are formed, the water cycle.</w:t>
            </w:r>
          </w:p>
          <w:p w14:paraId="4DF8C28C" w14:textId="77777777" w:rsidR="00D76C74" w:rsidRPr="003445A4" w:rsidRDefault="00D76C74" w:rsidP="00F350BE">
            <w:pPr>
              <w:pStyle w:val="TableParagraph"/>
              <w:ind w:left="107" w:right="111"/>
              <w:rPr>
                <w:rFonts w:asciiTheme="minorHAnsi" w:hAnsiTheme="minorHAnsi" w:cstheme="minorHAnsi"/>
              </w:rPr>
            </w:pPr>
          </w:p>
          <w:p w14:paraId="5B4C4F85"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and use key vocabulary relating to these features.</w:t>
            </w:r>
          </w:p>
        </w:tc>
        <w:tc>
          <w:tcPr>
            <w:tcW w:w="1967" w:type="dxa"/>
          </w:tcPr>
          <w:p w14:paraId="19939947" w14:textId="77777777" w:rsidR="00D76C74" w:rsidRPr="003445A4" w:rsidRDefault="00D76C74" w:rsidP="00F350BE">
            <w:pPr>
              <w:pStyle w:val="TableParagraph"/>
              <w:ind w:right="123"/>
              <w:rPr>
                <w:rFonts w:asciiTheme="minorHAnsi" w:hAnsiTheme="minorHAnsi" w:cstheme="minorHAnsi"/>
              </w:rPr>
            </w:pPr>
            <w:r w:rsidRPr="003445A4">
              <w:rPr>
                <w:rFonts w:asciiTheme="minorHAnsi" w:hAnsiTheme="minorHAnsi" w:cstheme="minorHAnsi"/>
              </w:rPr>
              <w:t>Know and use key vocabulary relating to aspects of human and physical geography.</w:t>
            </w:r>
          </w:p>
          <w:p w14:paraId="4E6C0B37" w14:textId="77777777" w:rsidR="00D76C74" w:rsidRPr="003445A4" w:rsidRDefault="00D76C74" w:rsidP="00F350BE">
            <w:pPr>
              <w:pStyle w:val="TableParagraph"/>
              <w:ind w:left="107" w:right="123"/>
              <w:rPr>
                <w:rFonts w:asciiTheme="minorHAnsi" w:hAnsiTheme="minorHAnsi" w:cstheme="minorHAnsi"/>
              </w:rPr>
            </w:pPr>
          </w:p>
          <w:p w14:paraId="21F70F54"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geographical processes and be able to explain them such as the formation of mountains and their effect on the water cycle.</w:t>
            </w:r>
          </w:p>
        </w:tc>
        <w:tc>
          <w:tcPr>
            <w:tcW w:w="1967" w:type="dxa"/>
          </w:tcPr>
          <w:p w14:paraId="1E13D4E5" w14:textId="77777777" w:rsidR="00D76C74" w:rsidRPr="003445A4" w:rsidRDefault="00D76C74" w:rsidP="00F350BE">
            <w:pPr>
              <w:pStyle w:val="TableParagraph"/>
              <w:ind w:right="132"/>
              <w:rPr>
                <w:rFonts w:asciiTheme="minorHAnsi" w:hAnsiTheme="minorHAnsi" w:cstheme="minorHAnsi"/>
              </w:rPr>
            </w:pPr>
            <w:r w:rsidRPr="003445A4">
              <w:rPr>
                <w:rFonts w:asciiTheme="minorHAnsi" w:hAnsiTheme="minorHAnsi" w:cstheme="minorHAnsi"/>
              </w:rPr>
              <w:t>Know and discuss reasons for changes in climate and results in climate change</w:t>
            </w:r>
          </w:p>
          <w:p w14:paraId="79DB24B0" w14:textId="77777777" w:rsidR="00D76C74" w:rsidRPr="003445A4" w:rsidRDefault="00D76C74" w:rsidP="00F350BE">
            <w:pPr>
              <w:pStyle w:val="TableParagraph"/>
              <w:ind w:left="109" w:right="132"/>
              <w:rPr>
                <w:rFonts w:asciiTheme="minorHAnsi" w:hAnsiTheme="minorHAnsi" w:cstheme="minorHAnsi"/>
              </w:rPr>
            </w:pPr>
          </w:p>
          <w:p w14:paraId="671B696C" w14:textId="77777777" w:rsidR="00D76C74" w:rsidRPr="003445A4" w:rsidRDefault="00D76C74" w:rsidP="00F350BE">
            <w:pPr>
              <w:pStyle w:val="TableParagraph"/>
              <w:ind w:right="132"/>
              <w:rPr>
                <w:rFonts w:asciiTheme="minorHAnsi" w:hAnsiTheme="minorHAnsi" w:cstheme="minorHAnsi"/>
              </w:rPr>
            </w:pPr>
            <w:r w:rsidRPr="003445A4">
              <w:rPr>
                <w:rFonts w:asciiTheme="minorHAnsi" w:hAnsiTheme="minorHAnsi" w:cstheme="minorHAnsi"/>
              </w:rPr>
              <w:t>Know and describe geographical processes and features using key vocabulary.</w:t>
            </w:r>
          </w:p>
          <w:p w14:paraId="21A84D3F" w14:textId="77777777" w:rsidR="00D76C74" w:rsidRPr="003445A4" w:rsidRDefault="00D76C74" w:rsidP="00F350BE">
            <w:pPr>
              <w:pStyle w:val="TableParagraph"/>
              <w:ind w:left="109" w:right="132"/>
              <w:rPr>
                <w:rFonts w:asciiTheme="minorHAnsi" w:hAnsiTheme="minorHAnsi" w:cstheme="minorHAnsi"/>
              </w:rPr>
            </w:pPr>
          </w:p>
          <w:p w14:paraId="50A82AC6"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how different settlers used the land.</w:t>
            </w:r>
          </w:p>
        </w:tc>
        <w:tc>
          <w:tcPr>
            <w:tcW w:w="1967" w:type="dxa"/>
          </w:tcPr>
          <w:p w14:paraId="5E7DD34E" w14:textId="77777777" w:rsidR="00D76C74" w:rsidRPr="003445A4" w:rsidRDefault="00D76C74" w:rsidP="00F350BE">
            <w:pPr>
              <w:pStyle w:val="TableParagraph"/>
              <w:ind w:right="116"/>
              <w:rPr>
                <w:rFonts w:asciiTheme="minorHAnsi" w:hAnsiTheme="minorHAnsi" w:cstheme="minorHAnsi"/>
              </w:rPr>
            </w:pPr>
            <w:r w:rsidRPr="003445A4">
              <w:rPr>
                <w:rFonts w:asciiTheme="minorHAnsi" w:hAnsiTheme="minorHAnsi" w:cstheme="minorHAnsi"/>
              </w:rPr>
              <w:t>Know about land use for economic activity including trade links and the distribution of natural resources.</w:t>
            </w:r>
          </w:p>
          <w:p w14:paraId="1C204E53" w14:textId="77777777" w:rsidR="00D76C74" w:rsidRPr="003445A4" w:rsidRDefault="00D76C74" w:rsidP="00F350BE">
            <w:pPr>
              <w:pStyle w:val="TableParagraph"/>
              <w:ind w:left="109" w:right="116"/>
              <w:rPr>
                <w:rFonts w:asciiTheme="minorHAnsi" w:hAnsiTheme="minorHAnsi" w:cstheme="minorHAnsi"/>
              </w:rPr>
            </w:pPr>
          </w:p>
          <w:p w14:paraId="1E698AB7" w14:textId="77777777" w:rsidR="00D76C74" w:rsidRPr="003445A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r w:rsidRPr="003445A4">
              <w:rPr>
                <w:rFonts w:asciiTheme="minorHAnsi" w:hAnsiTheme="minorHAnsi" w:cstheme="minorHAnsi"/>
                <w:sz w:val="22"/>
                <w:szCs w:val="22"/>
              </w:rPr>
              <w:t>Know and explain the impact of changes in land use over time.</w:t>
            </w:r>
          </w:p>
        </w:tc>
      </w:tr>
      <w:tr w:rsidR="00D76C74" w14:paraId="72F0EA24" w14:textId="77777777" w:rsidTr="00F350BE">
        <w:tc>
          <w:tcPr>
            <w:tcW w:w="1966" w:type="dxa"/>
            <w:shd w:val="clear" w:color="auto" w:fill="92D050"/>
          </w:tcPr>
          <w:p w14:paraId="3046385B" w14:textId="77777777" w:rsidR="00D76C74" w:rsidRPr="00AA39B7" w:rsidRDefault="00D76C74" w:rsidP="00F350BE">
            <w:pPr>
              <w:pStyle w:val="TableParagraph"/>
              <w:spacing w:before="1"/>
              <w:ind w:left="10" w:right="1"/>
              <w:jc w:val="center"/>
              <w:rPr>
                <w:rFonts w:asciiTheme="minorHAnsi" w:hAnsiTheme="minorHAnsi" w:cstheme="minorHAnsi"/>
                <w:b/>
                <w:sz w:val="20"/>
                <w:szCs w:val="20"/>
              </w:rPr>
            </w:pPr>
            <w:r w:rsidRPr="00AA39B7">
              <w:rPr>
                <w:rFonts w:asciiTheme="minorHAnsi" w:hAnsiTheme="minorHAnsi" w:cstheme="minorHAnsi"/>
                <w:b/>
                <w:spacing w:val="-2"/>
                <w:sz w:val="20"/>
                <w:szCs w:val="20"/>
              </w:rPr>
              <w:lastRenderedPageBreak/>
              <w:t xml:space="preserve">Geographical </w:t>
            </w:r>
            <w:r w:rsidRPr="00AA39B7">
              <w:rPr>
                <w:rFonts w:asciiTheme="minorHAnsi" w:hAnsiTheme="minorHAnsi" w:cstheme="minorHAnsi"/>
                <w:b/>
                <w:sz w:val="20"/>
                <w:szCs w:val="20"/>
              </w:rPr>
              <w:t xml:space="preserve">Skills and </w:t>
            </w:r>
            <w:r w:rsidRPr="00AA39B7">
              <w:rPr>
                <w:rFonts w:asciiTheme="minorHAnsi" w:hAnsiTheme="minorHAnsi" w:cstheme="minorHAnsi"/>
                <w:b/>
                <w:spacing w:val="-2"/>
                <w:sz w:val="20"/>
                <w:szCs w:val="20"/>
              </w:rPr>
              <w:t>Fieldwork</w:t>
            </w:r>
          </w:p>
          <w:p w14:paraId="10ECD1FB" w14:textId="77777777" w:rsidR="00D76C74" w:rsidRPr="00AA39B7" w:rsidRDefault="00D76C74" w:rsidP="00F350BE">
            <w:pPr>
              <w:pStyle w:val="TableParagraph"/>
              <w:spacing w:before="37"/>
              <w:rPr>
                <w:rFonts w:asciiTheme="minorHAnsi" w:hAnsiTheme="minorHAnsi" w:cstheme="minorHAnsi"/>
                <w:sz w:val="16"/>
                <w:szCs w:val="16"/>
              </w:rPr>
            </w:pPr>
          </w:p>
          <w:p w14:paraId="68403245" w14:textId="77777777" w:rsidR="00D76C74" w:rsidRPr="00AA39B7" w:rsidRDefault="00D76C74" w:rsidP="00F350BE">
            <w:pPr>
              <w:pStyle w:val="TableParagraph"/>
              <w:ind w:left="108" w:right="-44"/>
              <w:rPr>
                <w:rFonts w:asciiTheme="minorHAnsi" w:hAnsiTheme="minorHAnsi" w:cstheme="minorHAnsi"/>
                <w:sz w:val="16"/>
                <w:szCs w:val="16"/>
              </w:rPr>
            </w:pPr>
          </w:p>
          <w:p w14:paraId="01D561BA" w14:textId="77777777" w:rsidR="00D76C74" w:rsidRPr="00AA39B7" w:rsidRDefault="00D76C74" w:rsidP="00F350BE">
            <w:pPr>
              <w:pStyle w:val="TableParagraph"/>
              <w:rPr>
                <w:rFonts w:asciiTheme="minorHAnsi" w:hAnsiTheme="minorHAnsi" w:cstheme="minorHAnsi"/>
                <w:sz w:val="16"/>
                <w:szCs w:val="16"/>
              </w:rPr>
            </w:pPr>
          </w:p>
          <w:p w14:paraId="7212DC2F" w14:textId="77777777" w:rsidR="00D76C74" w:rsidRPr="00AA39B7" w:rsidRDefault="00D76C74" w:rsidP="00F350BE">
            <w:pPr>
              <w:pStyle w:val="TableParagraph"/>
              <w:rPr>
                <w:rFonts w:asciiTheme="minorHAnsi" w:hAnsiTheme="minorHAnsi" w:cstheme="minorHAnsi"/>
                <w:sz w:val="16"/>
                <w:szCs w:val="16"/>
              </w:rPr>
            </w:pPr>
          </w:p>
          <w:p w14:paraId="5895D915" w14:textId="77777777" w:rsidR="00D76C74" w:rsidRPr="00AA39B7" w:rsidRDefault="00D76C74" w:rsidP="00F350BE">
            <w:pPr>
              <w:pStyle w:val="TableParagraph"/>
              <w:rPr>
                <w:rFonts w:asciiTheme="minorHAnsi" w:hAnsiTheme="minorHAnsi" w:cstheme="minorHAnsi"/>
                <w:sz w:val="16"/>
                <w:szCs w:val="16"/>
              </w:rPr>
            </w:pPr>
          </w:p>
          <w:p w14:paraId="07B5DBAA" w14:textId="77777777" w:rsidR="00D76C74" w:rsidRPr="00AA39B7" w:rsidRDefault="00D76C74" w:rsidP="00F350BE">
            <w:pPr>
              <w:pStyle w:val="TableParagraph"/>
              <w:rPr>
                <w:rFonts w:asciiTheme="minorHAnsi" w:hAnsiTheme="minorHAnsi" w:cstheme="minorHAnsi"/>
                <w:sz w:val="16"/>
                <w:szCs w:val="16"/>
              </w:rPr>
            </w:pPr>
          </w:p>
          <w:p w14:paraId="66B8C4D9" w14:textId="77777777" w:rsidR="00D76C74" w:rsidRPr="00AA39B7"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6"/>
                <w:szCs w:val="16"/>
              </w:rPr>
            </w:pPr>
          </w:p>
        </w:tc>
        <w:tc>
          <w:tcPr>
            <w:tcW w:w="1967" w:type="dxa"/>
          </w:tcPr>
          <w:p w14:paraId="5964AC98" w14:textId="77777777" w:rsidR="00D76C74" w:rsidRPr="00473D7F" w:rsidRDefault="00D76C74" w:rsidP="00F350BE">
            <w:pPr>
              <w:pStyle w:val="TableParagraph"/>
              <w:ind w:right="164"/>
              <w:rPr>
                <w:rFonts w:asciiTheme="minorHAnsi" w:hAnsiTheme="minorHAnsi" w:cstheme="minorHAnsi"/>
                <w:sz w:val="18"/>
                <w:szCs w:val="18"/>
              </w:rPr>
            </w:pPr>
            <w:r w:rsidRPr="00473D7F">
              <w:rPr>
                <w:rFonts w:asciiTheme="minorHAnsi" w:hAnsiTheme="minorHAnsi" w:cstheme="minorHAnsi"/>
                <w:sz w:val="18"/>
                <w:szCs w:val="18"/>
              </w:rPr>
              <w:t>Draw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information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from</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simple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map.</w:t>
            </w:r>
          </w:p>
          <w:p w14:paraId="063E356A" w14:textId="77777777" w:rsidR="00D76C74" w:rsidRPr="00473D7F" w:rsidRDefault="00D76C74" w:rsidP="00F350BE">
            <w:pPr>
              <w:pStyle w:val="TableParagraph"/>
              <w:ind w:right="164"/>
              <w:rPr>
                <w:rFonts w:asciiTheme="minorHAnsi" w:hAnsiTheme="minorHAnsi" w:cstheme="minorHAnsi"/>
                <w:sz w:val="18"/>
                <w:szCs w:val="18"/>
              </w:rPr>
            </w:pPr>
          </w:p>
          <w:p w14:paraId="1B93D018" w14:textId="77777777" w:rsidR="00D76C74" w:rsidRPr="00473D7F" w:rsidRDefault="00D76C74" w:rsidP="00F350BE">
            <w:pPr>
              <w:pStyle w:val="TableParagraph"/>
              <w:ind w:right="138"/>
              <w:rPr>
                <w:rFonts w:asciiTheme="minorHAnsi" w:hAnsiTheme="minorHAnsi" w:cstheme="minorHAnsi"/>
                <w:sz w:val="18"/>
                <w:szCs w:val="18"/>
              </w:rPr>
            </w:pPr>
            <w:r w:rsidRPr="00473D7F">
              <w:rPr>
                <w:rFonts w:asciiTheme="minorHAnsi" w:hAnsiTheme="minorHAnsi" w:cstheme="minorHAnsi"/>
                <w:sz w:val="18"/>
                <w:szCs w:val="18"/>
              </w:rPr>
              <w:t>Know how to draw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simple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talk</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about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things they can see or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have found out from a</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4"/>
                <w:sz w:val="18"/>
                <w:szCs w:val="18"/>
              </w:rPr>
              <w:t>map.</w:t>
            </w:r>
          </w:p>
          <w:p w14:paraId="10A2DF1F" w14:textId="77777777" w:rsidR="00D76C74" w:rsidRPr="00473D7F" w:rsidRDefault="00D76C74" w:rsidP="00F350BE">
            <w:pPr>
              <w:pStyle w:val="TableParagraph"/>
              <w:spacing w:before="35"/>
              <w:rPr>
                <w:rFonts w:asciiTheme="minorHAnsi" w:hAnsiTheme="minorHAnsi" w:cstheme="minorHAnsi"/>
                <w:sz w:val="18"/>
                <w:szCs w:val="18"/>
              </w:rPr>
            </w:pPr>
          </w:p>
          <w:p w14:paraId="535656CB"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Knows how to build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create features 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environments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their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play</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 can talk about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identify things they can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see in the environment, a</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photograph or map using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some key vocabulary.</w:t>
            </w:r>
          </w:p>
        </w:tc>
        <w:tc>
          <w:tcPr>
            <w:tcW w:w="1967" w:type="dxa"/>
          </w:tcPr>
          <w:p w14:paraId="324C7BDE" w14:textId="77777777" w:rsidR="00D76C74" w:rsidRPr="00473D7F" w:rsidRDefault="00D76C74" w:rsidP="00F350BE">
            <w:pPr>
              <w:pStyle w:val="TableParagraph"/>
              <w:ind w:right="101"/>
              <w:rPr>
                <w:rFonts w:asciiTheme="minorHAnsi" w:hAnsiTheme="minorHAnsi" w:cstheme="minorHAnsi"/>
                <w:sz w:val="18"/>
                <w:szCs w:val="18"/>
              </w:rPr>
            </w:pPr>
            <w:r w:rsidRPr="00473D7F">
              <w:rPr>
                <w:rFonts w:asciiTheme="minorHAnsi" w:hAnsiTheme="minorHAnsi" w:cstheme="minorHAnsi"/>
                <w:sz w:val="18"/>
                <w:szCs w:val="18"/>
              </w:rPr>
              <w:t>Know, from undertaking</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fieldwork,</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information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can</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be</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gathered</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about</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our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local</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area</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by</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observing</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traffic in a survey (link</w:t>
            </w:r>
            <w:r w:rsidRPr="00473D7F">
              <w:rPr>
                <w:rFonts w:asciiTheme="minorHAnsi" w:hAnsiTheme="minorHAnsi" w:cstheme="minorHAnsi"/>
                <w:spacing w:val="40"/>
                <w:sz w:val="18"/>
                <w:szCs w:val="18"/>
              </w:rPr>
              <w:t xml:space="preserve"> </w:t>
            </w:r>
            <w:proofErr w:type="spellStart"/>
            <w:r w:rsidRPr="00473D7F">
              <w:rPr>
                <w:rFonts w:asciiTheme="minorHAnsi" w:hAnsiTheme="minorHAnsi" w:cstheme="minorHAnsi"/>
                <w:sz w:val="18"/>
                <w:szCs w:val="18"/>
              </w:rPr>
              <w:t>maths</w:t>
            </w:r>
            <w:proofErr w:type="spellEnd"/>
            <w:r w:rsidRPr="00473D7F">
              <w:rPr>
                <w:rFonts w:asciiTheme="minorHAnsi" w:hAnsiTheme="minorHAnsi" w:cstheme="minorHAnsi"/>
                <w:sz w:val="18"/>
                <w:szCs w:val="18"/>
              </w:rPr>
              <w:t xml:space="preserve"> – pictograms).</w:t>
            </w:r>
          </w:p>
          <w:p w14:paraId="3B38D07C" w14:textId="77777777" w:rsidR="00D76C74" w:rsidRPr="00473D7F" w:rsidRDefault="00D76C74" w:rsidP="00F350BE">
            <w:pPr>
              <w:pStyle w:val="TableParagraph"/>
              <w:spacing w:before="11"/>
              <w:rPr>
                <w:rFonts w:asciiTheme="minorHAnsi" w:hAnsiTheme="minorHAnsi" w:cstheme="minorHAnsi"/>
                <w:sz w:val="18"/>
                <w:szCs w:val="18"/>
              </w:rPr>
            </w:pPr>
          </w:p>
          <w:p w14:paraId="0DA300EA" w14:textId="77777777" w:rsidR="00D76C74" w:rsidRPr="00473D7F" w:rsidRDefault="00D76C74" w:rsidP="00F350BE">
            <w:pPr>
              <w:pStyle w:val="TableParagraph"/>
              <w:ind w:right="93"/>
              <w:rPr>
                <w:rFonts w:asciiTheme="minorHAnsi" w:hAnsiTheme="minorHAnsi" w:cstheme="minorHAnsi"/>
                <w:sz w:val="18"/>
                <w:szCs w:val="18"/>
              </w:rPr>
            </w:pPr>
            <w:r w:rsidRPr="00473D7F">
              <w:rPr>
                <w:rFonts w:asciiTheme="minorHAnsi" w:hAnsiTheme="minorHAnsi" w:cstheme="minorHAnsi"/>
                <w:sz w:val="18"/>
                <w:szCs w:val="18"/>
              </w:rPr>
              <w:t>Create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map</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school</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grounds.</w:t>
            </w:r>
          </w:p>
          <w:p w14:paraId="4166B8A5" w14:textId="77777777" w:rsidR="00D76C74" w:rsidRPr="00473D7F" w:rsidRDefault="00D76C74" w:rsidP="00F350BE">
            <w:pPr>
              <w:pStyle w:val="TableParagraph"/>
              <w:spacing w:before="11"/>
              <w:rPr>
                <w:rFonts w:asciiTheme="minorHAnsi" w:hAnsiTheme="minorHAnsi" w:cstheme="minorHAnsi"/>
                <w:sz w:val="18"/>
                <w:szCs w:val="18"/>
              </w:rPr>
            </w:pPr>
          </w:p>
          <w:p w14:paraId="1CC66F28" w14:textId="77777777" w:rsidR="00D76C74" w:rsidRPr="00473D7F" w:rsidRDefault="00D76C74" w:rsidP="00F350BE">
            <w:pPr>
              <w:pStyle w:val="TableParagraph"/>
              <w:ind w:right="348"/>
              <w:rPr>
                <w:rFonts w:asciiTheme="minorHAnsi" w:hAnsiTheme="minorHAnsi" w:cstheme="minorHAnsi"/>
                <w:sz w:val="18"/>
                <w:szCs w:val="18"/>
              </w:rPr>
            </w:pPr>
            <w:r w:rsidRPr="00473D7F">
              <w:rPr>
                <w:rFonts w:asciiTheme="minorHAnsi" w:hAnsiTheme="minorHAnsi" w:cstheme="minorHAnsi"/>
                <w:sz w:val="18"/>
                <w:szCs w:val="18"/>
              </w:rPr>
              <w:t>Know their address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including</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postcode.</w:t>
            </w:r>
          </w:p>
          <w:p w14:paraId="03A30383" w14:textId="77777777" w:rsidR="00D76C74" w:rsidRPr="00473D7F" w:rsidRDefault="00D76C74" w:rsidP="00F350BE">
            <w:pPr>
              <w:pStyle w:val="TableParagraph"/>
              <w:ind w:right="124"/>
              <w:rPr>
                <w:rFonts w:asciiTheme="minorHAnsi" w:hAnsiTheme="minorHAnsi" w:cstheme="minorHAnsi"/>
                <w:spacing w:val="-2"/>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that</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we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atlas,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globe and a map to find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out information about</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countries.</w:t>
            </w:r>
          </w:p>
          <w:p w14:paraId="1FCA71FD" w14:textId="77777777" w:rsidR="00D76C74" w:rsidRPr="00473D7F" w:rsidRDefault="00D76C74" w:rsidP="00F350BE">
            <w:pPr>
              <w:pStyle w:val="TableParagraph"/>
              <w:ind w:right="124"/>
              <w:rPr>
                <w:rFonts w:asciiTheme="minorHAnsi" w:hAnsiTheme="minorHAnsi" w:cstheme="minorHAnsi"/>
                <w:sz w:val="18"/>
                <w:szCs w:val="18"/>
              </w:rPr>
            </w:pPr>
          </w:p>
          <w:p w14:paraId="3483AFA2" w14:textId="77777777" w:rsidR="00D76C74" w:rsidRPr="00473D7F" w:rsidRDefault="00D76C74" w:rsidP="00F350BE">
            <w:pPr>
              <w:pStyle w:val="TableParagraph"/>
              <w:ind w:right="101"/>
              <w:rPr>
                <w:rFonts w:asciiTheme="minorHAnsi" w:hAnsiTheme="minorHAnsi" w:cstheme="minorHAnsi"/>
                <w:sz w:val="18"/>
                <w:szCs w:val="18"/>
              </w:rPr>
            </w:pPr>
            <w:r w:rsidRPr="00473D7F">
              <w:rPr>
                <w:rFonts w:asciiTheme="minorHAnsi" w:hAnsiTheme="minorHAnsi" w:cstheme="minorHAnsi"/>
                <w:sz w:val="18"/>
                <w:szCs w:val="18"/>
              </w:rPr>
              <w:t>Know where the UK is on a world map and globe.</w:t>
            </w:r>
          </w:p>
          <w:p w14:paraId="3AF5A096" w14:textId="77777777" w:rsidR="00D76C74" w:rsidRPr="00473D7F" w:rsidRDefault="00D76C74" w:rsidP="00F350BE">
            <w:pPr>
              <w:pStyle w:val="TableParagraph"/>
              <w:ind w:left="107" w:right="101"/>
              <w:rPr>
                <w:rFonts w:asciiTheme="minorHAnsi" w:hAnsiTheme="minorHAnsi" w:cstheme="minorHAnsi"/>
                <w:sz w:val="18"/>
                <w:szCs w:val="18"/>
              </w:rPr>
            </w:pPr>
          </w:p>
          <w:p w14:paraId="7C1E5FF3" w14:textId="77777777" w:rsidR="00D76C74" w:rsidRPr="00473D7F" w:rsidRDefault="00D76C74" w:rsidP="00F350BE">
            <w:pPr>
              <w:pStyle w:val="TableParagraph"/>
              <w:ind w:right="101"/>
              <w:rPr>
                <w:rFonts w:asciiTheme="minorHAnsi" w:hAnsiTheme="minorHAnsi" w:cstheme="minorHAnsi"/>
                <w:sz w:val="18"/>
                <w:szCs w:val="18"/>
              </w:rPr>
            </w:pPr>
            <w:r w:rsidRPr="00473D7F">
              <w:rPr>
                <w:rFonts w:asciiTheme="minorHAnsi" w:hAnsiTheme="minorHAnsi" w:cstheme="minorHAnsi"/>
                <w:sz w:val="18"/>
                <w:szCs w:val="18"/>
              </w:rPr>
              <w:t>Know and identify the 4 countries of the UK on a map of the UK.</w:t>
            </w:r>
          </w:p>
          <w:p w14:paraId="3453D5BA" w14:textId="77777777" w:rsidR="00D76C74" w:rsidRPr="00473D7F" w:rsidRDefault="00D76C74" w:rsidP="00F350BE">
            <w:pPr>
              <w:pStyle w:val="TableParagraph"/>
              <w:ind w:left="107" w:right="101"/>
              <w:rPr>
                <w:rFonts w:asciiTheme="minorHAnsi" w:hAnsiTheme="minorHAnsi" w:cstheme="minorHAnsi"/>
                <w:sz w:val="18"/>
                <w:szCs w:val="18"/>
              </w:rPr>
            </w:pPr>
          </w:p>
          <w:p w14:paraId="0F3B2281" w14:textId="77777777" w:rsidR="00D76C74" w:rsidRPr="00473D7F" w:rsidRDefault="00D76C74" w:rsidP="00F350BE">
            <w:pPr>
              <w:pStyle w:val="TableParagraph"/>
              <w:ind w:right="101"/>
              <w:rPr>
                <w:rFonts w:asciiTheme="minorHAnsi" w:hAnsiTheme="minorHAnsi" w:cstheme="minorHAnsi"/>
                <w:sz w:val="18"/>
                <w:szCs w:val="18"/>
              </w:rPr>
            </w:pPr>
            <w:r w:rsidRPr="00473D7F">
              <w:rPr>
                <w:rFonts w:asciiTheme="minorHAnsi" w:hAnsiTheme="minorHAnsi" w:cstheme="minorHAnsi"/>
                <w:sz w:val="18"/>
                <w:szCs w:val="18"/>
              </w:rPr>
              <w:t>Know and identify the capital cities of the 4 countries of the UK.</w:t>
            </w:r>
          </w:p>
          <w:p w14:paraId="6AA771D9" w14:textId="77777777" w:rsidR="00D76C74" w:rsidRPr="00473D7F" w:rsidRDefault="00D76C74" w:rsidP="00F350BE">
            <w:pPr>
              <w:pStyle w:val="TableParagraph"/>
              <w:ind w:left="107" w:right="101"/>
              <w:rPr>
                <w:rFonts w:asciiTheme="minorHAnsi" w:hAnsiTheme="minorHAnsi" w:cstheme="minorHAnsi"/>
                <w:sz w:val="18"/>
                <w:szCs w:val="18"/>
              </w:rPr>
            </w:pPr>
          </w:p>
          <w:p w14:paraId="34C77A82"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where the equator, North Pole and South Pole are on a globe.</w:t>
            </w:r>
          </w:p>
        </w:tc>
        <w:tc>
          <w:tcPr>
            <w:tcW w:w="1967" w:type="dxa"/>
          </w:tcPr>
          <w:p w14:paraId="63B39D8C" w14:textId="77777777" w:rsidR="00D76C74" w:rsidRPr="00CE0835" w:rsidRDefault="00D76C74" w:rsidP="00F350BE">
            <w:pPr>
              <w:pStyle w:val="TableParagraph"/>
              <w:ind w:right="199"/>
              <w:rPr>
                <w:rFonts w:asciiTheme="minorHAnsi" w:hAnsiTheme="minorHAnsi" w:cstheme="minorHAnsi"/>
                <w:sz w:val="17"/>
                <w:szCs w:val="17"/>
              </w:rPr>
            </w:pPr>
            <w:r w:rsidRPr="00CE0835">
              <w:rPr>
                <w:rFonts w:asciiTheme="minorHAnsi" w:hAnsiTheme="minorHAnsi" w:cstheme="minorHAnsi"/>
                <w:sz w:val="17"/>
                <w:szCs w:val="17"/>
              </w:rPr>
              <w:t>Know</w:t>
            </w:r>
            <w:r w:rsidRPr="00CE0835">
              <w:rPr>
                <w:rFonts w:asciiTheme="minorHAnsi" w:hAnsiTheme="minorHAnsi" w:cstheme="minorHAnsi"/>
                <w:spacing w:val="-7"/>
                <w:sz w:val="17"/>
                <w:szCs w:val="17"/>
              </w:rPr>
              <w:t xml:space="preserve"> </w:t>
            </w:r>
            <w:r w:rsidRPr="00CE0835">
              <w:rPr>
                <w:rFonts w:asciiTheme="minorHAnsi" w:hAnsiTheme="minorHAnsi" w:cstheme="minorHAnsi"/>
                <w:sz w:val="17"/>
                <w:szCs w:val="17"/>
              </w:rPr>
              <w:t>the</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four</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points</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of</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a</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compass (North, East,</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South and West).</w:t>
            </w:r>
          </w:p>
          <w:p w14:paraId="7CAFF945" w14:textId="77777777" w:rsidR="00D76C74" w:rsidRPr="00CE0835" w:rsidRDefault="00D76C74" w:rsidP="00F350BE">
            <w:pPr>
              <w:pStyle w:val="TableParagraph"/>
              <w:spacing w:before="11"/>
              <w:rPr>
                <w:rFonts w:asciiTheme="minorHAnsi" w:hAnsiTheme="minorHAnsi" w:cstheme="minorHAnsi"/>
                <w:sz w:val="17"/>
                <w:szCs w:val="17"/>
              </w:rPr>
            </w:pPr>
          </w:p>
          <w:p w14:paraId="05FABE1C" w14:textId="77777777" w:rsidR="00D76C74" w:rsidRPr="00CE0835" w:rsidRDefault="00D76C74" w:rsidP="00F350BE">
            <w:pPr>
              <w:pStyle w:val="TableParagraph"/>
              <w:ind w:right="199"/>
              <w:rPr>
                <w:rFonts w:asciiTheme="minorHAnsi" w:hAnsiTheme="minorHAnsi" w:cstheme="minorHAnsi"/>
                <w:sz w:val="17"/>
                <w:szCs w:val="17"/>
              </w:rPr>
            </w:pPr>
            <w:r w:rsidRPr="00CE0835">
              <w:rPr>
                <w:rFonts w:asciiTheme="minorHAnsi" w:hAnsiTheme="minorHAnsi" w:cstheme="minorHAnsi"/>
                <w:sz w:val="17"/>
                <w:szCs w:val="17"/>
              </w:rPr>
              <w:t>Know and use the</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positional</w:t>
            </w:r>
            <w:r w:rsidRPr="00CE0835">
              <w:rPr>
                <w:rFonts w:asciiTheme="minorHAnsi" w:hAnsiTheme="minorHAnsi" w:cstheme="minorHAnsi"/>
                <w:spacing w:val="-10"/>
                <w:sz w:val="17"/>
                <w:szCs w:val="17"/>
              </w:rPr>
              <w:t xml:space="preserve"> </w:t>
            </w:r>
            <w:r w:rsidRPr="00CE0835">
              <w:rPr>
                <w:rFonts w:asciiTheme="minorHAnsi" w:hAnsiTheme="minorHAnsi" w:cstheme="minorHAnsi"/>
                <w:sz w:val="17"/>
                <w:szCs w:val="17"/>
              </w:rPr>
              <w:t>language</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when</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describing location and</w:t>
            </w:r>
            <w:r w:rsidRPr="00CE0835">
              <w:rPr>
                <w:rFonts w:asciiTheme="minorHAnsi" w:hAnsiTheme="minorHAnsi" w:cstheme="minorHAnsi"/>
                <w:spacing w:val="40"/>
                <w:sz w:val="17"/>
                <w:szCs w:val="17"/>
              </w:rPr>
              <w:t xml:space="preserve"> </w:t>
            </w:r>
            <w:r w:rsidRPr="00CE0835">
              <w:rPr>
                <w:rFonts w:asciiTheme="minorHAnsi" w:hAnsiTheme="minorHAnsi" w:cstheme="minorHAnsi"/>
                <w:spacing w:val="-2"/>
                <w:sz w:val="17"/>
                <w:szCs w:val="17"/>
              </w:rPr>
              <w:t>position.</w:t>
            </w:r>
          </w:p>
          <w:p w14:paraId="7F5BFD54" w14:textId="77777777" w:rsidR="00D76C74" w:rsidRPr="00CE0835" w:rsidRDefault="00D76C74" w:rsidP="00F350BE">
            <w:pPr>
              <w:pStyle w:val="TableParagraph"/>
              <w:spacing w:before="2"/>
              <w:ind w:right="108"/>
              <w:rPr>
                <w:rFonts w:asciiTheme="minorHAnsi" w:hAnsiTheme="minorHAnsi" w:cstheme="minorHAnsi"/>
                <w:sz w:val="17"/>
                <w:szCs w:val="17"/>
              </w:rPr>
            </w:pPr>
          </w:p>
          <w:p w14:paraId="07127276" w14:textId="77777777" w:rsidR="00D76C74" w:rsidRPr="00CE0835" w:rsidRDefault="00D76C74" w:rsidP="00F350BE">
            <w:pPr>
              <w:pStyle w:val="TableParagraph"/>
              <w:spacing w:before="2"/>
              <w:ind w:right="108"/>
              <w:rPr>
                <w:rFonts w:asciiTheme="minorHAnsi" w:hAnsiTheme="minorHAnsi" w:cstheme="minorHAnsi"/>
                <w:sz w:val="17"/>
                <w:szCs w:val="17"/>
              </w:rPr>
            </w:pPr>
            <w:r w:rsidRPr="00CE0835">
              <w:rPr>
                <w:rFonts w:asciiTheme="minorHAnsi" w:hAnsiTheme="minorHAnsi" w:cstheme="minorHAnsi"/>
                <w:sz w:val="17"/>
                <w:szCs w:val="17"/>
              </w:rPr>
              <w:t>Know</w:t>
            </w:r>
            <w:r w:rsidRPr="00CE0835">
              <w:rPr>
                <w:rFonts w:asciiTheme="minorHAnsi" w:hAnsiTheme="minorHAnsi" w:cstheme="minorHAnsi"/>
                <w:spacing w:val="-10"/>
                <w:sz w:val="17"/>
                <w:szCs w:val="17"/>
              </w:rPr>
              <w:t xml:space="preserve"> </w:t>
            </w:r>
            <w:r w:rsidRPr="00CE0835">
              <w:rPr>
                <w:rFonts w:asciiTheme="minorHAnsi" w:hAnsiTheme="minorHAnsi" w:cstheme="minorHAnsi"/>
                <w:sz w:val="17"/>
                <w:szCs w:val="17"/>
              </w:rPr>
              <w:t>that</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the</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orientation</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of a compass is North.</w:t>
            </w:r>
          </w:p>
          <w:p w14:paraId="69BDBE8E" w14:textId="77777777" w:rsidR="00D76C74" w:rsidRPr="00CE0835" w:rsidRDefault="00D76C74" w:rsidP="00F350BE">
            <w:pPr>
              <w:pStyle w:val="TableParagraph"/>
              <w:spacing w:before="97"/>
              <w:rPr>
                <w:rFonts w:asciiTheme="minorHAnsi" w:hAnsiTheme="minorHAnsi" w:cstheme="minorHAnsi"/>
                <w:sz w:val="17"/>
                <w:szCs w:val="17"/>
              </w:rPr>
            </w:pPr>
          </w:p>
          <w:p w14:paraId="2F443570" w14:textId="77777777" w:rsidR="00D76C74" w:rsidRPr="00CE0835" w:rsidRDefault="00D76C74" w:rsidP="00F350BE">
            <w:pPr>
              <w:pStyle w:val="TableParagraph"/>
              <w:ind w:right="108"/>
              <w:rPr>
                <w:rFonts w:asciiTheme="minorHAnsi" w:hAnsiTheme="minorHAnsi" w:cstheme="minorHAnsi"/>
                <w:sz w:val="17"/>
                <w:szCs w:val="17"/>
              </w:rPr>
            </w:pPr>
            <w:r w:rsidRPr="00CE0835">
              <w:rPr>
                <w:rFonts w:asciiTheme="minorHAnsi" w:hAnsiTheme="minorHAnsi" w:cstheme="minorHAnsi"/>
                <w:sz w:val="17"/>
                <w:szCs w:val="17"/>
              </w:rPr>
              <w:t>Create</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a</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simple</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map</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of</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the</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local area with a key.</w:t>
            </w:r>
          </w:p>
          <w:p w14:paraId="66C2DA15" w14:textId="77777777" w:rsidR="00D76C74" w:rsidRPr="00CE0835" w:rsidRDefault="00D76C74" w:rsidP="00F350BE">
            <w:pPr>
              <w:pStyle w:val="TableParagraph"/>
              <w:spacing w:before="11"/>
              <w:rPr>
                <w:rFonts w:asciiTheme="minorHAnsi" w:hAnsiTheme="minorHAnsi" w:cstheme="minorHAnsi"/>
                <w:sz w:val="17"/>
                <w:szCs w:val="17"/>
              </w:rPr>
            </w:pPr>
          </w:p>
          <w:p w14:paraId="5C355402" w14:textId="77777777" w:rsidR="00D76C74" w:rsidRPr="00CE0835" w:rsidRDefault="00D76C74" w:rsidP="00F350BE">
            <w:pPr>
              <w:pStyle w:val="TableParagraph"/>
              <w:ind w:right="149"/>
              <w:rPr>
                <w:rFonts w:asciiTheme="minorHAnsi" w:hAnsiTheme="minorHAnsi" w:cstheme="minorHAnsi"/>
                <w:sz w:val="17"/>
                <w:szCs w:val="17"/>
              </w:rPr>
            </w:pPr>
            <w:r w:rsidRPr="00CE0835">
              <w:rPr>
                <w:rFonts w:asciiTheme="minorHAnsi" w:hAnsiTheme="minorHAnsi" w:cstheme="minorHAnsi"/>
                <w:sz w:val="17"/>
                <w:szCs w:val="17"/>
              </w:rPr>
              <w:t>Know</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how</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to</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use</w:t>
            </w:r>
            <w:r w:rsidRPr="00CE0835">
              <w:rPr>
                <w:rFonts w:asciiTheme="minorHAnsi" w:hAnsiTheme="minorHAnsi" w:cstheme="minorHAnsi"/>
                <w:spacing w:val="-9"/>
                <w:sz w:val="17"/>
                <w:szCs w:val="17"/>
              </w:rPr>
              <w:t xml:space="preserve"> </w:t>
            </w:r>
            <w:r w:rsidRPr="00CE0835">
              <w:rPr>
                <w:rFonts w:asciiTheme="minorHAnsi" w:hAnsiTheme="minorHAnsi" w:cstheme="minorHAnsi"/>
                <w:sz w:val="17"/>
                <w:szCs w:val="17"/>
              </w:rPr>
              <w:t>a</w:t>
            </w:r>
            <w:r w:rsidRPr="00CE0835">
              <w:rPr>
                <w:rFonts w:asciiTheme="minorHAnsi" w:hAnsiTheme="minorHAnsi" w:cstheme="minorHAnsi"/>
                <w:spacing w:val="-8"/>
                <w:sz w:val="17"/>
                <w:szCs w:val="17"/>
              </w:rPr>
              <w:t xml:space="preserve"> </w:t>
            </w:r>
            <w:r w:rsidRPr="00CE0835">
              <w:rPr>
                <w:rFonts w:asciiTheme="minorHAnsi" w:hAnsiTheme="minorHAnsi" w:cstheme="minorHAnsi"/>
                <w:sz w:val="17"/>
                <w:szCs w:val="17"/>
              </w:rPr>
              <w:t>virtual</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map to gather</w:t>
            </w:r>
            <w:r w:rsidRPr="00CE0835">
              <w:rPr>
                <w:rFonts w:asciiTheme="minorHAnsi" w:hAnsiTheme="minorHAnsi" w:cstheme="minorHAnsi"/>
                <w:spacing w:val="40"/>
                <w:sz w:val="17"/>
                <w:szCs w:val="17"/>
              </w:rPr>
              <w:t xml:space="preserve"> </w:t>
            </w:r>
            <w:r w:rsidRPr="00CE0835">
              <w:rPr>
                <w:rFonts w:asciiTheme="minorHAnsi" w:hAnsiTheme="minorHAnsi" w:cstheme="minorHAnsi"/>
                <w:sz w:val="17"/>
                <w:szCs w:val="17"/>
              </w:rPr>
              <w:t>information, using index, search bar, zooming tool and orientation.</w:t>
            </w:r>
          </w:p>
          <w:p w14:paraId="04E4BEA6" w14:textId="77777777" w:rsidR="00D76C74" w:rsidRPr="00CE0835" w:rsidRDefault="00D76C74" w:rsidP="00F350BE">
            <w:pPr>
              <w:pStyle w:val="TableParagraph"/>
              <w:ind w:left="107" w:right="199"/>
              <w:rPr>
                <w:rFonts w:asciiTheme="minorHAnsi" w:hAnsiTheme="minorHAnsi" w:cstheme="minorHAnsi"/>
                <w:sz w:val="17"/>
                <w:szCs w:val="17"/>
              </w:rPr>
            </w:pPr>
          </w:p>
          <w:p w14:paraId="5672ABB0" w14:textId="77777777" w:rsidR="00D76C74" w:rsidRPr="00CE0835" w:rsidRDefault="00D76C74" w:rsidP="00F350BE">
            <w:pPr>
              <w:pStyle w:val="TableParagraph"/>
              <w:ind w:right="199"/>
              <w:rPr>
                <w:rFonts w:asciiTheme="minorHAnsi" w:hAnsiTheme="minorHAnsi" w:cstheme="minorHAnsi"/>
                <w:sz w:val="17"/>
                <w:szCs w:val="17"/>
              </w:rPr>
            </w:pPr>
            <w:r w:rsidRPr="00CE0835">
              <w:rPr>
                <w:rFonts w:asciiTheme="minorHAnsi" w:hAnsiTheme="minorHAnsi" w:cstheme="minorHAnsi"/>
                <w:sz w:val="17"/>
                <w:szCs w:val="17"/>
              </w:rPr>
              <w:t>Know how to use aerial photographs (including Google Earth) to identify key landmarks- both physical and human (e.g. over London – Big Ben, River Thames, London Eye, bridges, and transport system).</w:t>
            </w:r>
          </w:p>
          <w:p w14:paraId="0831606C" w14:textId="77777777" w:rsidR="00D76C74" w:rsidRPr="00CE0835" w:rsidRDefault="00D76C74" w:rsidP="00F350BE">
            <w:pPr>
              <w:pStyle w:val="TableParagraph"/>
              <w:ind w:left="107" w:right="199"/>
              <w:rPr>
                <w:rFonts w:asciiTheme="minorHAnsi" w:hAnsiTheme="minorHAnsi" w:cstheme="minorHAnsi"/>
                <w:sz w:val="17"/>
                <w:szCs w:val="17"/>
              </w:rPr>
            </w:pPr>
          </w:p>
          <w:p w14:paraId="694CCEC5" w14:textId="77777777" w:rsidR="00D76C7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r w:rsidRPr="00CE0835">
              <w:rPr>
                <w:rFonts w:asciiTheme="minorHAnsi" w:hAnsiTheme="minorHAnsi" w:cstheme="minorHAnsi"/>
                <w:sz w:val="17"/>
                <w:szCs w:val="17"/>
              </w:rPr>
              <w:t>Know and label the 7 continents of the world on a world map.</w:t>
            </w:r>
          </w:p>
          <w:p w14:paraId="42A55CF8" w14:textId="77777777" w:rsidR="00D76C7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p>
          <w:p w14:paraId="5CEFD8EA" w14:textId="77777777" w:rsidR="00D76C74"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p>
          <w:p w14:paraId="4F2A81B0" w14:textId="77777777" w:rsidR="004F1DF3" w:rsidRDefault="004F1DF3"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p>
          <w:p w14:paraId="5CEC642B" w14:textId="77777777" w:rsidR="004F1DF3" w:rsidRPr="00CE0835" w:rsidRDefault="004F1DF3"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7"/>
                <w:szCs w:val="17"/>
              </w:rPr>
            </w:pPr>
          </w:p>
        </w:tc>
        <w:tc>
          <w:tcPr>
            <w:tcW w:w="1967" w:type="dxa"/>
          </w:tcPr>
          <w:p w14:paraId="73CBA9CC" w14:textId="77777777" w:rsidR="00D76C74" w:rsidRPr="00473D7F" w:rsidRDefault="00D76C74" w:rsidP="00F350BE">
            <w:pPr>
              <w:pStyle w:val="TableParagraph"/>
              <w:ind w:right="152"/>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how</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to identify countries of the</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world.</w:t>
            </w:r>
          </w:p>
          <w:p w14:paraId="673DF1B1" w14:textId="77777777" w:rsidR="00D76C74" w:rsidRPr="00473D7F" w:rsidRDefault="00D76C74" w:rsidP="00F350BE">
            <w:pPr>
              <w:pStyle w:val="TableParagraph"/>
              <w:spacing w:before="98"/>
              <w:rPr>
                <w:rFonts w:asciiTheme="minorHAnsi" w:hAnsiTheme="minorHAnsi" w:cstheme="minorHAnsi"/>
                <w:sz w:val="18"/>
                <w:szCs w:val="18"/>
              </w:rPr>
            </w:pPr>
          </w:p>
          <w:p w14:paraId="4E6DF36F" w14:textId="77777777" w:rsidR="00D76C74" w:rsidRPr="00473D7F" w:rsidRDefault="00D76C74" w:rsidP="00F350BE">
            <w:pPr>
              <w:pStyle w:val="TableParagraph"/>
              <w:ind w:right="108"/>
              <w:jc w:val="both"/>
              <w:rPr>
                <w:rFonts w:asciiTheme="minorHAnsi" w:hAnsiTheme="minorHAnsi" w:cstheme="minorHAnsi"/>
                <w:sz w:val="18"/>
                <w:szCs w:val="18"/>
              </w:rPr>
            </w:pPr>
            <w:r w:rsidRPr="00473D7F">
              <w:rPr>
                <w:rFonts w:asciiTheme="minorHAnsi" w:hAnsiTheme="minorHAnsi" w:cstheme="minorHAnsi"/>
                <w:sz w:val="18"/>
                <w:szCs w:val="18"/>
              </w:rPr>
              <w:t>Use</w:t>
            </w:r>
            <w:r w:rsidRPr="00473D7F">
              <w:rPr>
                <w:rFonts w:asciiTheme="minorHAnsi" w:hAnsiTheme="minorHAnsi" w:cstheme="minorHAnsi"/>
                <w:spacing w:val="-2"/>
                <w:sz w:val="18"/>
                <w:szCs w:val="18"/>
              </w:rPr>
              <w:t xml:space="preserve"> </w:t>
            </w:r>
            <w:r w:rsidRPr="00473D7F">
              <w:rPr>
                <w:rFonts w:asciiTheme="minorHAnsi" w:hAnsiTheme="minorHAnsi" w:cstheme="minorHAnsi"/>
                <w:sz w:val="18"/>
                <w:szCs w:val="18"/>
              </w:rPr>
              <w:t>world</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identify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location</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key</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features</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such</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as</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volcanoes.</w:t>
            </w:r>
          </w:p>
          <w:p w14:paraId="6B20C4E2" w14:textId="77777777" w:rsidR="00D76C74" w:rsidRPr="00473D7F" w:rsidRDefault="00D76C74" w:rsidP="00F350BE">
            <w:pPr>
              <w:pStyle w:val="TableParagraph"/>
              <w:spacing w:before="10"/>
              <w:rPr>
                <w:rFonts w:asciiTheme="minorHAnsi" w:hAnsiTheme="minorHAnsi" w:cstheme="minorHAnsi"/>
                <w:sz w:val="18"/>
                <w:szCs w:val="18"/>
              </w:rPr>
            </w:pPr>
          </w:p>
          <w:p w14:paraId="632E10F4" w14:textId="77777777" w:rsidR="00D76C74" w:rsidRPr="00473D7F" w:rsidRDefault="00D76C74" w:rsidP="00F350BE">
            <w:pPr>
              <w:pStyle w:val="TableParagraph"/>
              <w:ind w:right="152"/>
              <w:rPr>
                <w:rFonts w:asciiTheme="minorHAnsi" w:hAnsiTheme="minorHAnsi" w:cstheme="minorHAnsi"/>
                <w:sz w:val="18"/>
                <w:szCs w:val="18"/>
              </w:rPr>
            </w:pPr>
            <w:r w:rsidRPr="00473D7F">
              <w:rPr>
                <w:rFonts w:asciiTheme="minorHAnsi" w:hAnsiTheme="minorHAnsi" w:cstheme="minorHAnsi"/>
                <w:sz w:val="18"/>
                <w:szCs w:val="18"/>
              </w:rPr>
              <w:t>Observe how land has been</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used</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using</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range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 aerial photographs, such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as in Sherwood Forest.</w:t>
            </w:r>
          </w:p>
          <w:p w14:paraId="794D4E68" w14:textId="77777777" w:rsidR="00D76C74" w:rsidRPr="00473D7F" w:rsidRDefault="00D76C74" w:rsidP="00F350BE">
            <w:pPr>
              <w:pStyle w:val="TableParagraph"/>
              <w:spacing w:before="12"/>
              <w:rPr>
                <w:rFonts w:asciiTheme="minorHAnsi" w:hAnsiTheme="minorHAnsi" w:cstheme="minorHAnsi"/>
                <w:sz w:val="18"/>
                <w:szCs w:val="18"/>
              </w:rPr>
            </w:pPr>
          </w:p>
          <w:p w14:paraId="25C5EFF5" w14:textId="77777777" w:rsidR="00D76C74" w:rsidRPr="00473D7F" w:rsidRDefault="00D76C74" w:rsidP="00F350BE">
            <w:pPr>
              <w:pStyle w:val="TableParagraph"/>
              <w:ind w:right="111"/>
              <w:rPr>
                <w:rFonts w:asciiTheme="minorHAnsi" w:hAnsiTheme="minorHAnsi" w:cstheme="minorHAnsi"/>
                <w:sz w:val="18"/>
                <w:szCs w:val="18"/>
              </w:rPr>
            </w:pPr>
            <w:r w:rsidRPr="00473D7F">
              <w:rPr>
                <w:rFonts w:asciiTheme="minorHAnsi" w:hAnsiTheme="minorHAnsi" w:cstheme="minorHAnsi"/>
                <w:sz w:val="18"/>
                <w:szCs w:val="18"/>
              </w:rPr>
              <w:t>Know and</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name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8</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points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 compass and use them to</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describe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position.</w:t>
            </w:r>
          </w:p>
          <w:p w14:paraId="35934D5E" w14:textId="77777777" w:rsidR="00D76C74" w:rsidRPr="00473D7F" w:rsidRDefault="00D76C74" w:rsidP="00F350BE">
            <w:pPr>
              <w:pStyle w:val="TableParagraph"/>
              <w:ind w:right="111"/>
              <w:rPr>
                <w:rFonts w:asciiTheme="minorHAnsi" w:hAnsiTheme="minorHAnsi" w:cstheme="minorHAnsi"/>
                <w:sz w:val="18"/>
                <w:szCs w:val="18"/>
              </w:rPr>
            </w:pPr>
          </w:p>
          <w:p w14:paraId="6F0BCDF0"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Identify the Northern and Southern Hemisphere.</w:t>
            </w:r>
          </w:p>
        </w:tc>
        <w:tc>
          <w:tcPr>
            <w:tcW w:w="1967" w:type="dxa"/>
          </w:tcPr>
          <w:p w14:paraId="32E85245" w14:textId="77777777" w:rsidR="00D76C74" w:rsidRPr="00473D7F" w:rsidRDefault="00D76C74" w:rsidP="00F350BE">
            <w:pPr>
              <w:pStyle w:val="TableParagraph"/>
              <w:ind w:right="170"/>
              <w:rPr>
                <w:rFonts w:asciiTheme="minorHAnsi" w:hAnsiTheme="minorHAnsi" w:cstheme="minorHAnsi"/>
                <w:sz w:val="18"/>
                <w:szCs w:val="18"/>
              </w:rPr>
            </w:pPr>
            <w:r w:rsidRPr="00473D7F">
              <w:rPr>
                <w:rFonts w:asciiTheme="minorHAnsi" w:hAnsiTheme="minorHAnsi" w:cstheme="minorHAnsi"/>
                <w:sz w:val="18"/>
                <w:szCs w:val="18"/>
              </w:rPr>
              <w:t>Know how to use world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identify</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countries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 the world and their</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capitals.</w:t>
            </w:r>
          </w:p>
          <w:p w14:paraId="15A8F211" w14:textId="77777777" w:rsidR="00D76C74" w:rsidRPr="00473D7F" w:rsidRDefault="00D76C74" w:rsidP="00F350BE">
            <w:pPr>
              <w:pStyle w:val="TableParagraph"/>
              <w:spacing w:before="10"/>
              <w:rPr>
                <w:rFonts w:asciiTheme="minorHAnsi" w:hAnsiTheme="minorHAnsi" w:cstheme="minorHAnsi"/>
                <w:sz w:val="18"/>
                <w:szCs w:val="18"/>
              </w:rPr>
            </w:pPr>
          </w:p>
          <w:p w14:paraId="0D5B3738" w14:textId="77777777" w:rsidR="00D76C74" w:rsidRPr="00473D7F" w:rsidRDefault="00D76C74" w:rsidP="00F350BE">
            <w:pPr>
              <w:pStyle w:val="TableParagraph"/>
              <w:spacing w:before="1"/>
              <w:ind w:right="97"/>
              <w:rPr>
                <w:rFonts w:asciiTheme="minorHAnsi" w:hAnsiTheme="minorHAnsi" w:cstheme="minorHAnsi"/>
                <w:sz w:val="18"/>
                <w:szCs w:val="18"/>
              </w:rPr>
            </w:pPr>
            <w:r w:rsidRPr="00473D7F">
              <w:rPr>
                <w:rFonts w:asciiTheme="minorHAnsi" w:hAnsiTheme="minorHAnsi" w:cstheme="minorHAnsi"/>
                <w:sz w:val="18"/>
                <w:szCs w:val="18"/>
              </w:rPr>
              <w:t>Use</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road</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plan</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a</w:t>
            </w:r>
            <w:r w:rsidRPr="00473D7F">
              <w:rPr>
                <w:rFonts w:asciiTheme="minorHAnsi" w:hAnsiTheme="minorHAnsi" w:cstheme="minorHAnsi"/>
                <w:spacing w:val="40"/>
                <w:sz w:val="18"/>
                <w:szCs w:val="18"/>
              </w:rPr>
              <w:t xml:space="preserve"> </w:t>
            </w:r>
            <w:r w:rsidRPr="00473D7F">
              <w:rPr>
                <w:rFonts w:asciiTheme="minorHAnsi" w:hAnsiTheme="minorHAnsi" w:cstheme="minorHAnsi"/>
                <w:spacing w:val="-2"/>
                <w:sz w:val="18"/>
                <w:szCs w:val="18"/>
              </w:rPr>
              <w:t>journey.</w:t>
            </w:r>
          </w:p>
          <w:p w14:paraId="7F6205EE" w14:textId="77777777" w:rsidR="00D76C74" w:rsidRPr="00473D7F" w:rsidRDefault="00D76C74" w:rsidP="00F350BE">
            <w:pPr>
              <w:pStyle w:val="TableParagraph"/>
              <w:spacing w:before="13"/>
              <w:rPr>
                <w:rFonts w:asciiTheme="minorHAnsi" w:hAnsiTheme="minorHAnsi" w:cstheme="minorHAnsi"/>
                <w:sz w:val="18"/>
                <w:szCs w:val="18"/>
              </w:rPr>
            </w:pPr>
          </w:p>
          <w:p w14:paraId="6E8A6A34" w14:textId="77777777" w:rsidR="00D76C74" w:rsidRPr="00473D7F" w:rsidRDefault="00D76C74" w:rsidP="00F350BE">
            <w:pPr>
              <w:pStyle w:val="TableParagraph"/>
              <w:ind w:right="97"/>
              <w:rPr>
                <w:rFonts w:asciiTheme="minorHAnsi" w:hAnsiTheme="minorHAnsi" w:cstheme="minorHAnsi"/>
                <w:sz w:val="18"/>
                <w:szCs w:val="18"/>
              </w:rPr>
            </w:pPr>
            <w:r w:rsidRPr="00473D7F">
              <w:rPr>
                <w:rFonts w:asciiTheme="minorHAnsi" w:hAnsiTheme="minorHAnsi" w:cstheme="minorHAnsi"/>
                <w:sz w:val="18"/>
                <w:szCs w:val="18"/>
              </w:rPr>
              <w:t>Use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build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knowledge</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5"/>
                <w:sz w:val="18"/>
                <w:szCs w:val="18"/>
              </w:rPr>
              <w:t xml:space="preserve"> UK.</w:t>
            </w:r>
          </w:p>
          <w:p w14:paraId="4F1938B6" w14:textId="77777777" w:rsidR="00D76C74" w:rsidRPr="00473D7F" w:rsidRDefault="00D76C74" w:rsidP="00F350BE">
            <w:pPr>
              <w:pStyle w:val="TableParagraph"/>
              <w:spacing w:before="11"/>
              <w:rPr>
                <w:rFonts w:asciiTheme="minorHAnsi" w:hAnsiTheme="minorHAnsi" w:cstheme="minorHAnsi"/>
                <w:sz w:val="18"/>
                <w:szCs w:val="18"/>
              </w:rPr>
            </w:pPr>
          </w:p>
          <w:p w14:paraId="15A186A5" w14:textId="77777777" w:rsidR="00D76C74" w:rsidRPr="00473D7F" w:rsidRDefault="00D76C74" w:rsidP="00F350BE">
            <w:pPr>
              <w:pStyle w:val="TableParagraph"/>
              <w:ind w:right="97"/>
              <w:rPr>
                <w:rFonts w:asciiTheme="minorHAnsi" w:hAnsiTheme="minorHAnsi" w:cstheme="minorHAnsi"/>
                <w:sz w:val="18"/>
                <w:szCs w:val="18"/>
              </w:rPr>
            </w:pPr>
            <w:r w:rsidRPr="00473D7F">
              <w:rPr>
                <w:rFonts w:asciiTheme="minorHAnsi" w:hAnsiTheme="minorHAnsi" w:cstheme="minorHAnsi"/>
                <w:sz w:val="18"/>
                <w:szCs w:val="18"/>
              </w:rPr>
              <w:t>Use four-figure grid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references to build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knowledge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UK.</w:t>
            </w:r>
          </w:p>
          <w:p w14:paraId="70B72A53" w14:textId="77777777" w:rsidR="00D76C74" w:rsidRPr="00473D7F" w:rsidRDefault="00D76C74" w:rsidP="00F350BE">
            <w:pPr>
              <w:pStyle w:val="TableParagraph"/>
              <w:ind w:right="97"/>
              <w:rPr>
                <w:rFonts w:asciiTheme="minorHAnsi" w:hAnsiTheme="minorHAnsi" w:cstheme="minorHAnsi"/>
                <w:sz w:val="18"/>
                <w:szCs w:val="18"/>
              </w:rPr>
            </w:pPr>
            <w:r w:rsidRPr="00473D7F">
              <w:rPr>
                <w:rFonts w:asciiTheme="minorHAnsi" w:hAnsiTheme="minorHAnsi" w:cstheme="minorHAnsi"/>
                <w:sz w:val="18"/>
                <w:szCs w:val="18"/>
              </w:rPr>
              <w:t>Measure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record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rainfall</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precisely and make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observations</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from</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findings.</w:t>
            </w:r>
          </w:p>
          <w:p w14:paraId="3DDFAFCF"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8"/>
                <w:szCs w:val="18"/>
              </w:rPr>
            </w:pPr>
          </w:p>
          <w:p w14:paraId="49686334"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Measure and record temperature precisely and make observations from findings.</w:t>
            </w:r>
          </w:p>
        </w:tc>
        <w:tc>
          <w:tcPr>
            <w:tcW w:w="1967" w:type="dxa"/>
          </w:tcPr>
          <w:p w14:paraId="44B294E9" w14:textId="77777777" w:rsidR="00D76C74" w:rsidRPr="00473D7F" w:rsidRDefault="00D76C74" w:rsidP="00F350BE">
            <w:pPr>
              <w:pStyle w:val="TableParagraph"/>
              <w:ind w:right="119"/>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how</w:t>
            </w:r>
            <w:r w:rsidRPr="00473D7F">
              <w:rPr>
                <w:rFonts w:asciiTheme="minorHAnsi" w:hAnsiTheme="minorHAnsi" w:cstheme="minorHAnsi"/>
                <w:spacing w:val="-8"/>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graphs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to record features such</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as temperature or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rainfall</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across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world.</w:t>
            </w:r>
          </w:p>
          <w:p w14:paraId="12079261" w14:textId="77777777" w:rsidR="00D76C74" w:rsidRPr="00473D7F" w:rsidRDefault="00D76C74" w:rsidP="00F350BE">
            <w:pPr>
              <w:pStyle w:val="TableParagraph"/>
              <w:spacing w:before="10"/>
              <w:rPr>
                <w:rFonts w:asciiTheme="minorHAnsi" w:hAnsiTheme="minorHAnsi" w:cstheme="minorHAnsi"/>
                <w:sz w:val="18"/>
                <w:szCs w:val="18"/>
              </w:rPr>
            </w:pPr>
          </w:p>
          <w:p w14:paraId="47873DA6" w14:textId="77777777" w:rsidR="00D76C74" w:rsidRPr="00473D7F" w:rsidRDefault="00D76C74" w:rsidP="00F350BE">
            <w:pPr>
              <w:pStyle w:val="TableParagraph"/>
              <w:spacing w:before="1"/>
              <w:ind w:right="132"/>
              <w:rPr>
                <w:rFonts w:asciiTheme="minorHAnsi" w:hAnsiTheme="minorHAnsi" w:cstheme="minorHAnsi"/>
                <w:sz w:val="18"/>
                <w:szCs w:val="18"/>
              </w:rPr>
            </w:pPr>
            <w:r w:rsidRPr="00473D7F">
              <w:rPr>
                <w:rFonts w:asciiTheme="minorHAnsi" w:hAnsiTheme="minorHAnsi" w:cstheme="minorHAnsi"/>
                <w:sz w:val="18"/>
                <w:szCs w:val="18"/>
              </w:rPr>
              <w:t>Know that rainfall 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temperature can be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presented</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in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graphs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 how to interpret</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this information (link to</w:t>
            </w:r>
            <w:r w:rsidRPr="00473D7F">
              <w:rPr>
                <w:rFonts w:asciiTheme="minorHAnsi" w:hAnsiTheme="minorHAnsi" w:cstheme="minorHAnsi"/>
                <w:spacing w:val="40"/>
                <w:sz w:val="18"/>
                <w:szCs w:val="18"/>
              </w:rPr>
              <w:t xml:space="preserve"> </w:t>
            </w:r>
            <w:proofErr w:type="spellStart"/>
            <w:r w:rsidRPr="00473D7F">
              <w:rPr>
                <w:rFonts w:asciiTheme="minorHAnsi" w:hAnsiTheme="minorHAnsi" w:cstheme="minorHAnsi"/>
                <w:spacing w:val="-2"/>
                <w:sz w:val="18"/>
                <w:szCs w:val="18"/>
              </w:rPr>
              <w:t>maths</w:t>
            </w:r>
            <w:proofErr w:type="spellEnd"/>
            <w:r w:rsidRPr="00473D7F">
              <w:rPr>
                <w:rFonts w:asciiTheme="minorHAnsi" w:hAnsiTheme="minorHAnsi" w:cstheme="minorHAnsi"/>
                <w:spacing w:val="-2"/>
                <w:sz w:val="18"/>
                <w:szCs w:val="18"/>
              </w:rPr>
              <w:t>).</w:t>
            </w:r>
          </w:p>
          <w:p w14:paraId="2A54DBCD" w14:textId="77777777" w:rsidR="00D76C74" w:rsidRPr="00473D7F" w:rsidRDefault="00D76C74" w:rsidP="00F350BE">
            <w:pPr>
              <w:pStyle w:val="TableParagraph"/>
              <w:spacing w:before="11"/>
              <w:rPr>
                <w:rFonts w:asciiTheme="minorHAnsi" w:hAnsiTheme="minorHAnsi" w:cstheme="minorHAnsi"/>
                <w:sz w:val="18"/>
                <w:szCs w:val="18"/>
              </w:rPr>
            </w:pPr>
          </w:p>
          <w:p w14:paraId="148120CA" w14:textId="77777777" w:rsidR="00D76C74" w:rsidRPr="00473D7F" w:rsidRDefault="00D76C74" w:rsidP="00F350BE">
            <w:pPr>
              <w:pStyle w:val="TableParagraph"/>
              <w:spacing w:before="1"/>
              <w:ind w:right="254"/>
              <w:jc w:val="both"/>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symbols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keys</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4"/>
                <w:sz w:val="18"/>
                <w:szCs w:val="18"/>
              </w:rPr>
              <w:t xml:space="preserve"> </w:t>
            </w:r>
            <w:r w:rsidRPr="00473D7F">
              <w:rPr>
                <w:rFonts w:asciiTheme="minorHAnsi" w:hAnsiTheme="minorHAnsi" w:cstheme="minorHAnsi"/>
                <w:sz w:val="18"/>
                <w:szCs w:val="18"/>
              </w:rPr>
              <w:t>build</w:t>
            </w:r>
            <w:r w:rsidRPr="00473D7F">
              <w:rPr>
                <w:rFonts w:asciiTheme="minorHAnsi" w:hAnsiTheme="minorHAnsi" w:cstheme="minorHAnsi"/>
                <w:spacing w:val="-1"/>
                <w:sz w:val="18"/>
                <w:szCs w:val="18"/>
              </w:rPr>
              <w:t xml:space="preserve"> </w:t>
            </w:r>
            <w:r w:rsidRPr="00473D7F">
              <w:rPr>
                <w:rFonts w:asciiTheme="minorHAnsi" w:hAnsiTheme="minorHAnsi" w:cstheme="minorHAnsi"/>
                <w:sz w:val="18"/>
                <w:szCs w:val="18"/>
              </w:rPr>
              <w:t>their</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knowledge of the UK.</w:t>
            </w:r>
          </w:p>
          <w:p w14:paraId="38D3ACA4" w14:textId="77777777" w:rsidR="00D76C74" w:rsidRPr="00473D7F" w:rsidRDefault="00D76C74" w:rsidP="00F350BE">
            <w:pPr>
              <w:pStyle w:val="TableParagraph"/>
              <w:spacing w:before="181" w:line="194" w:lineRule="exact"/>
              <w:ind w:right="142"/>
              <w:rPr>
                <w:rFonts w:asciiTheme="minorHAnsi" w:hAnsiTheme="minorHAnsi" w:cstheme="minorHAnsi"/>
                <w:sz w:val="18"/>
                <w:szCs w:val="18"/>
              </w:rPr>
            </w:pPr>
            <w:r w:rsidRPr="00473D7F">
              <w:rPr>
                <w:rFonts w:asciiTheme="minorHAnsi" w:hAnsiTheme="minorHAnsi" w:cstheme="minorHAnsi"/>
                <w:sz w:val="18"/>
                <w:szCs w:val="18"/>
              </w:rPr>
              <w:t>Use four-figure grid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references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6"/>
                <w:sz w:val="18"/>
                <w:szCs w:val="18"/>
              </w:rPr>
              <w:t xml:space="preserve"> </w:t>
            </w:r>
            <w:r w:rsidRPr="00473D7F">
              <w:rPr>
                <w:rFonts w:asciiTheme="minorHAnsi" w:hAnsiTheme="minorHAnsi" w:cstheme="minorHAnsi"/>
                <w:sz w:val="18"/>
                <w:szCs w:val="18"/>
              </w:rPr>
              <w:t>locate</w:t>
            </w:r>
            <w:r w:rsidRPr="00473D7F">
              <w:rPr>
                <w:rFonts w:asciiTheme="minorHAnsi" w:hAnsiTheme="minorHAnsi" w:cstheme="minorHAnsi"/>
                <w:spacing w:val="-5"/>
                <w:sz w:val="18"/>
                <w:szCs w:val="18"/>
              </w:rPr>
              <w:t xml:space="preserve"> </w:t>
            </w:r>
            <w:r w:rsidRPr="00473D7F">
              <w:rPr>
                <w:rFonts w:asciiTheme="minorHAnsi" w:hAnsiTheme="minorHAnsi" w:cstheme="minorHAnsi"/>
                <w:sz w:val="18"/>
                <w:szCs w:val="18"/>
              </w:rPr>
              <w:t>positions</w:t>
            </w:r>
            <w:r w:rsidRPr="00473D7F">
              <w:rPr>
                <w:rFonts w:asciiTheme="minorHAnsi" w:hAnsiTheme="minorHAnsi" w:cstheme="minorHAnsi"/>
                <w:spacing w:val="-5"/>
                <w:sz w:val="18"/>
                <w:szCs w:val="18"/>
              </w:rPr>
              <w:t xml:space="preserve"> and</w:t>
            </w:r>
          </w:p>
          <w:p w14:paraId="2B92DF74"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know how contour lines are used.</w:t>
            </w:r>
          </w:p>
        </w:tc>
        <w:tc>
          <w:tcPr>
            <w:tcW w:w="1967" w:type="dxa"/>
          </w:tcPr>
          <w:p w14:paraId="3C9330BE" w14:textId="77777777" w:rsidR="00D76C74" w:rsidRPr="00473D7F" w:rsidRDefault="00D76C74" w:rsidP="00F350BE">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Use six-figure grid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references</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on</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maps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to</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locate</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positions.</w:t>
            </w:r>
          </w:p>
          <w:p w14:paraId="75C1CD6D" w14:textId="77777777" w:rsidR="00D76C74" w:rsidRPr="00473D7F" w:rsidRDefault="00D76C74" w:rsidP="00F350BE">
            <w:pPr>
              <w:pStyle w:val="TableParagraph"/>
              <w:spacing w:before="11"/>
              <w:rPr>
                <w:rFonts w:asciiTheme="minorHAnsi" w:hAnsiTheme="minorHAnsi" w:cstheme="minorHAnsi"/>
                <w:sz w:val="18"/>
                <w:szCs w:val="18"/>
              </w:rPr>
            </w:pPr>
          </w:p>
          <w:p w14:paraId="26F2B7B9" w14:textId="77777777" w:rsidR="00D76C74" w:rsidRPr="00473D7F" w:rsidRDefault="00D76C74" w:rsidP="00F350BE">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Locate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the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equator,</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Tropic</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of Cancer and Tropic of</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Capricorn on a map.</w:t>
            </w:r>
          </w:p>
          <w:p w14:paraId="487F080D" w14:textId="77777777" w:rsidR="00D76C74" w:rsidRPr="00473D7F" w:rsidRDefault="00D76C74" w:rsidP="00F350BE">
            <w:pPr>
              <w:pStyle w:val="TableParagraph"/>
              <w:spacing w:before="13"/>
              <w:rPr>
                <w:rFonts w:asciiTheme="minorHAnsi" w:hAnsiTheme="minorHAnsi" w:cstheme="minorHAnsi"/>
                <w:sz w:val="18"/>
                <w:szCs w:val="18"/>
              </w:rPr>
            </w:pPr>
          </w:p>
          <w:p w14:paraId="4C64BE60" w14:textId="77777777" w:rsidR="00D76C74" w:rsidRPr="00473D7F" w:rsidRDefault="00D76C74" w:rsidP="00F350BE">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Know</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what</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various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OS</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symbols</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represent.</w:t>
            </w:r>
          </w:p>
          <w:p w14:paraId="4FE8590B" w14:textId="77777777" w:rsidR="00D76C74" w:rsidRPr="00473D7F" w:rsidRDefault="00D76C74" w:rsidP="00F350BE">
            <w:pPr>
              <w:pStyle w:val="TableParagraph"/>
              <w:spacing w:before="11"/>
              <w:rPr>
                <w:rFonts w:asciiTheme="minorHAnsi" w:hAnsiTheme="minorHAnsi" w:cstheme="minorHAnsi"/>
                <w:sz w:val="18"/>
                <w:szCs w:val="18"/>
              </w:rPr>
            </w:pPr>
          </w:p>
          <w:p w14:paraId="1FACD19E" w14:textId="77777777" w:rsidR="00D76C74" w:rsidRPr="00473D7F" w:rsidRDefault="00D76C74" w:rsidP="00F350BE">
            <w:pPr>
              <w:pStyle w:val="TableParagraph"/>
              <w:ind w:right="108"/>
              <w:rPr>
                <w:rFonts w:asciiTheme="minorHAnsi" w:hAnsiTheme="minorHAnsi" w:cstheme="minorHAnsi"/>
                <w:sz w:val="18"/>
                <w:szCs w:val="18"/>
              </w:rPr>
            </w:pPr>
            <w:r w:rsidRPr="00473D7F">
              <w:rPr>
                <w:rFonts w:asciiTheme="minorHAnsi" w:hAnsiTheme="minorHAnsi" w:cstheme="minorHAnsi"/>
                <w:sz w:val="18"/>
                <w:szCs w:val="18"/>
              </w:rPr>
              <w:t>Use</w:t>
            </w:r>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lines</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of</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longitude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latitude to locate places.</w:t>
            </w:r>
          </w:p>
          <w:p w14:paraId="43F24CFA" w14:textId="77777777" w:rsidR="00D76C74" w:rsidRPr="00473D7F" w:rsidRDefault="00D76C74" w:rsidP="00F350BE">
            <w:pPr>
              <w:pStyle w:val="TableParagraph"/>
              <w:spacing w:before="11"/>
              <w:rPr>
                <w:rFonts w:asciiTheme="minorHAnsi" w:hAnsiTheme="minorHAnsi" w:cstheme="minorHAnsi"/>
                <w:sz w:val="18"/>
                <w:szCs w:val="18"/>
              </w:rPr>
            </w:pPr>
          </w:p>
          <w:p w14:paraId="417FDD99" w14:textId="77777777" w:rsidR="00D76C74" w:rsidRPr="00473D7F" w:rsidRDefault="00D76C74" w:rsidP="00F350BE">
            <w:pPr>
              <w:pStyle w:val="TableParagraph"/>
              <w:ind w:right="108"/>
              <w:rPr>
                <w:rFonts w:asciiTheme="minorHAnsi" w:hAnsiTheme="minorHAnsi" w:cstheme="minorHAnsi"/>
                <w:sz w:val="18"/>
                <w:szCs w:val="18"/>
              </w:rPr>
            </w:pPr>
            <w:proofErr w:type="spellStart"/>
            <w:r w:rsidRPr="00473D7F">
              <w:rPr>
                <w:rFonts w:asciiTheme="minorHAnsi" w:hAnsiTheme="minorHAnsi" w:cstheme="minorHAnsi"/>
                <w:sz w:val="18"/>
                <w:szCs w:val="18"/>
              </w:rPr>
              <w:t>Recognise</w:t>
            </w:r>
            <w:proofErr w:type="spellEnd"/>
            <w:r w:rsidRPr="00473D7F">
              <w:rPr>
                <w:rFonts w:asciiTheme="minorHAnsi" w:hAnsiTheme="minorHAnsi" w:cstheme="minorHAnsi"/>
                <w:spacing w:val="-10"/>
                <w:sz w:val="18"/>
                <w:szCs w:val="18"/>
              </w:rPr>
              <w:t xml:space="preserve"> </w:t>
            </w:r>
            <w:r w:rsidRPr="00473D7F">
              <w:rPr>
                <w:rFonts w:asciiTheme="minorHAnsi" w:hAnsiTheme="minorHAnsi" w:cstheme="minorHAnsi"/>
                <w:sz w:val="18"/>
                <w:szCs w:val="18"/>
              </w:rPr>
              <w:t>and</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use</w:t>
            </w:r>
            <w:r w:rsidRPr="00473D7F">
              <w:rPr>
                <w:rFonts w:asciiTheme="minorHAnsi" w:hAnsiTheme="minorHAnsi" w:cstheme="minorHAnsi"/>
                <w:spacing w:val="-9"/>
                <w:sz w:val="18"/>
                <w:szCs w:val="18"/>
              </w:rPr>
              <w:t xml:space="preserve"> </w:t>
            </w:r>
            <w:r w:rsidRPr="00473D7F">
              <w:rPr>
                <w:rFonts w:asciiTheme="minorHAnsi" w:hAnsiTheme="minorHAnsi" w:cstheme="minorHAnsi"/>
                <w:sz w:val="18"/>
                <w:szCs w:val="18"/>
              </w:rPr>
              <w:t>time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zones and identify the</w:t>
            </w:r>
            <w:r w:rsidRPr="00473D7F">
              <w:rPr>
                <w:rFonts w:asciiTheme="minorHAnsi" w:hAnsiTheme="minorHAnsi" w:cstheme="minorHAnsi"/>
                <w:spacing w:val="40"/>
                <w:sz w:val="18"/>
                <w:szCs w:val="18"/>
              </w:rPr>
              <w:t xml:space="preserve"> </w:t>
            </w:r>
            <w:r w:rsidRPr="00473D7F">
              <w:rPr>
                <w:rFonts w:asciiTheme="minorHAnsi" w:hAnsiTheme="minorHAnsi" w:cstheme="minorHAnsi"/>
                <w:sz w:val="18"/>
                <w:szCs w:val="18"/>
              </w:rPr>
              <w:t>Greenwich</w:t>
            </w:r>
            <w:r w:rsidRPr="00473D7F">
              <w:rPr>
                <w:rFonts w:asciiTheme="minorHAnsi" w:hAnsiTheme="minorHAnsi" w:cstheme="minorHAnsi"/>
                <w:spacing w:val="-7"/>
                <w:sz w:val="18"/>
                <w:szCs w:val="18"/>
              </w:rPr>
              <w:t xml:space="preserve"> </w:t>
            </w:r>
            <w:r w:rsidRPr="00473D7F">
              <w:rPr>
                <w:rFonts w:asciiTheme="minorHAnsi" w:hAnsiTheme="minorHAnsi" w:cstheme="minorHAnsi"/>
                <w:sz w:val="18"/>
                <w:szCs w:val="18"/>
              </w:rPr>
              <w:t>meridian.</w:t>
            </w:r>
          </w:p>
          <w:p w14:paraId="61651B0F" w14:textId="77777777" w:rsidR="00D76C74" w:rsidRPr="00473D7F" w:rsidRDefault="00D76C74" w:rsidP="00F350BE">
            <w:pPr>
              <w:pStyle w:val="TableParagraph"/>
              <w:ind w:left="107" w:right="108"/>
              <w:rPr>
                <w:rFonts w:asciiTheme="minorHAnsi" w:hAnsiTheme="minorHAnsi" w:cstheme="minorHAnsi"/>
                <w:sz w:val="18"/>
                <w:szCs w:val="18"/>
              </w:rPr>
            </w:pPr>
          </w:p>
          <w:p w14:paraId="7ECBFE8A"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r w:rsidRPr="00473D7F">
              <w:rPr>
                <w:rFonts w:asciiTheme="minorHAnsi" w:hAnsiTheme="minorHAnsi" w:cstheme="minorHAnsi"/>
                <w:sz w:val="18"/>
                <w:szCs w:val="18"/>
              </w:rPr>
              <w:t>Use Google Earth to find countries, places of interest and follow a river.</w:t>
            </w:r>
          </w:p>
        </w:tc>
      </w:tr>
      <w:tr w:rsidR="00D76C74" w14:paraId="2BF76598" w14:textId="77777777" w:rsidTr="00F350BE">
        <w:tc>
          <w:tcPr>
            <w:tcW w:w="1966" w:type="dxa"/>
            <w:shd w:val="clear" w:color="auto" w:fill="92D050"/>
          </w:tcPr>
          <w:p w14:paraId="1F536A94" w14:textId="77777777" w:rsidR="00D76C74" w:rsidRPr="00A87F3B" w:rsidRDefault="00D76C74" w:rsidP="00F350BE">
            <w:pPr>
              <w:pStyle w:val="TableParagraph"/>
              <w:spacing w:before="1"/>
              <w:ind w:left="10" w:right="1"/>
              <w:jc w:val="center"/>
              <w:rPr>
                <w:rFonts w:asciiTheme="minorHAnsi" w:hAnsiTheme="minorHAnsi" w:cstheme="minorHAnsi"/>
                <w:b/>
                <w:spacing w:val="-2"/>
                <w:sz w:val="20"/>
                <w:szCs w:val="20"/>
              </w:rPr>
            </w:pPr>
            <w:r w:rsidRPr="00A87F3B">
              <w:rPr>
                <w:rFonts w:asciiTheme="minorHAnsi" w:hAnsiTheme="minorHAnsi" w:cstheme="minorHAnsi"/>
                <w:b/>
                <w:spacing w:val="-2"/>
                <w:sz w:val="20"/>
                <w:szCs w:val="20"/>
              </w:rPr>
              <w:lastRenderedPageBreak/>
              <w:t>Impact of Geography (End Points)</w:t>
            </w:r>
          </w:p>
          <w:p w14:paraId="5E2C8136"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6C65DF76"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1B3AB2D2"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35EAECFE"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1092A9CA"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658851DE"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39B9A749"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22537C1B"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77CCD074"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0765D846"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692698B8"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08BDB9E4"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71911AA5"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66B81C55"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4023D467"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39983FFF"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20DBE58B"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2F01B90C"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7024D9FF" w14:textId="77777777" w:rsidR="00D76C74" w:rsidRPr="00A87F3B" w:rsidRDefault="00D76C74" w:rsidP="00F350BE">
            <w:pPr>
              <w:pStyle w:val="TableParagraph"/>
              <w:spacing w:before="1"/>
              <w:ind w:left="10" w:right="1"/>
              <w:jc w:val="center"/>
              <w:rPr>
                <w:rFonts w:asciiTheme="minorHAnsi" w:hAnsiTheme="minorHAnsi" w:cstheme="minorHAnsi"/>
                <w:b/>
                <w:spacing w:val="-2"/>
                <w:sz w:val="16"/>
                <w:szCs w:val="16"/>
              </w:rPr>
            </w:pPr>
          </w:p>
          <w:p w14:paraId="50CC0745" w14:textId="77777777" w:rsidR="00D76C74" w:rsidRPr="00A87F3B"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6"/>
                <w:szCs w:val="16"/>
              </w:rPr>
            </w:pPr>
          </w:p>
        </w:tc>
        <w:tc>
          <w:tcPr>
            <w:tcW w:w="1967" w:type="dxa"/>
            <w:shd w:val="clear" w:color="auto" w:fill="E2EFD9" w:themeFill="accent6" w:themeFillTint="33"/>
          </w:tcPr>
          <w:p w14:paraId="3E3FB0D1" w14:textId="77777777" w:rsidR="00D76C74" w:rsidRPr="00473D7F" w:rsidRDefault="00D76C74" w:rsidP="00F350BE">
            <w:pPr>
              <w:pStyle w:val="TableParagraph"/>
              <w:ind w:right="164"/>
              <w:jc w:val="center"/>
              <w:rPr>
                <w:rFonts w:asciiTheme="minorHAnsi" w:hAnsiTheme="minorHAnsi" w:cstheme="minorHAnsi"/>
                <w:sz w:val="17"/>
                <w:szCs w:val="17"/>
              </w:rPr>
            </w:pPr>
            <w:r>
              <w:rPr>
                <w:rFonts w:asciiTheme="minorHAnsi" w:hAnsiTheme="minorHAnsi" w:cstheme="minorHAnsi"/>
                <w:sz w:val="17"/>
                <w:szCs w:val="17"/>
              </w:rPr>
              <w:t xml:space="preserve">At the end of the EYFS a child achieving the </w:t>
            </w:r>
            <w:r w:rsidRPr="00465B55">
              <w:rPr>
                <w:rFonts w:asciiTheme="minorHAnsi" w:hAnsiTheme="minorHAnsi" w:cstheme="minorHAnsi"/>
                <w:b/>
                <w:bCs/>
                <w:sz w:val="17"/>
                <w:szCs w:val="17"/>
              </w:rPr>
              <w:t>ELG</w:t>
            </w:r>
            <w:r>
              <w:rPr>
                <w:rFonts w:asciiTheme="minorHAnsi" w:hAnsiTheme="minorHAnsi" w:cstheme="minorHAnsi"/>
                <w:sz w:val="17"/>
                <w:szCs w:val="17"/>
              </w:rPr>
              <w:t xml:space="preserve"> will d</w:t>
            </w:r>
            <w:r w:rsidRPr="00473D7F">
              <w:rPr>
                <w:rFonts w:asciiTheme="minorHAnsi" w:hAnsiTheme="minorHAnsi" w:cstheme="minorHAnsi"/>
                <w:sz w:val="17"/>
                <w:szCs w:val="17"/>
              </w:rPr>
              <w:t>escribe their immediate environment using knowledge from observation, discussion, stories, non-fiction texts and maps. (People, Culture and Communities)</w:t>
            </w:r>
          </w:p>
          <w:p w14:paraId="2C6F1818" w14:textId="77777777" w:rsidR="00D76C74" w:rsidRPr="00473D7F" w:rsidRDefault="00D76C74" w:rsidP="00F350BE">
            <w:pPr>
              <w:pStyle w:val="TableParagraph"/>
              <w:ind w:left="107" w:right="164"/>
              <w:jc w:val="center"/>
              <w:rPr>
                <w:rFonts w:asciiTheme="minorHAnsi" w:hAnsiTheme="minorHAnsi" w:cstheme="minorHAnsi"/>
                <w:sz w:val="17"/>
                <w:szCs w:val="17"/>
              </w:rPr>
            </w:pPr>
          </w:p>
          <w:p w14:paraId="3CFC2636" w14:textId="77777777" w:rsidR="00D76C74" w:rsidRPr="00473D7F" w:rsidRDefault="00D76C74" w:rsidP="00F350BE">
            <w:pPr>
              <w:pStyle w:val="TableParagraph"/>
              <w:ind w:right="164"/>
              <w:jc w:val="center"/>
              <w:rPr>
                <w:rFonts w:asciiTheme="minorHAnsi" w:hAnsiTheme="minorHAnsi" w:cstheme="minorHAnsi"/>
                <w:sz w:val="17"/>
                <w:szCs w:val="17"/>
              </w:rPr>
            </w:pPr>
            <w:r w:rsidRPr="00473D7F">
              <w:rPr>
                <w:rFonts w:asciiTheme="minorHAnsi" w:hAnsiTheme="minorHAnsi" w:cstheme="minorHAnsi"/>
                <w:sz w:val="17"/>
                <w:szCs w:val="17"/>
              </w:rPr>
              <w:t>Know some similarities and differences between different religious and cultural communities in this country, drawing on their experiences and what has been read in class.</w:t>
            </w:r>
          </w:p>
          <w:p w14:paraId="3052C920" w14:textId="77777777" w:rsidR="00D76C74" w:rsidRPr="00473D7F" w:rsidRDefault="00D76C74" w:rsidP="00F350BE">
            <w:pPr>
              <w:pStyle w:val="TableParagraph"/>
              <w:ind w:left="107" w:right="164"/>
              <w:jc w:val="center"/>
              <w:rPr>
                <w:rFonts w:asciiTheme="minorHAnsi" w:hAnsiTheme="minorHAnsi" w:cstheme="minorHAnsi"/>
                <w:sz w:val="17"/>
                <w:szCs w:val="17"/>
              </w:rPr>
            </w:pPr>
          </w:p>
          <w:p w14:paraId="72FA8C7D"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7"/>
                <w:szCs w:val="17"/>
              </w:rPr>
            </w:pPr>
            <w:r w:rsidRPr="00473D7F">
              <w:rPr>
                <w:rFonts w:asciiTheme="minorHAnsi" w:hAnsiTheme="minorHAnsi" w:cstheme="minorHAnsi"/>
                <w:sz w:val="17"/>
                <w:szCs w:val="17"/>
              </w:rPr>
              <w:t>Explain some similarities and differences between life in this country and life in other countries, drawing on knowledge from stories, non-fiction texts and (when appropriate) maps.</w:t>
            </w:r>
          </w:p>
        </w:tc>
        <w:tc>
          <w:tcPr>
            <w:tcW w:w="1967" w:type="dxa"/>
            <w:shd w:val="clear" w:color="auto" w:fill="E2EFD9" w:themeFill="accent6" w:themeFillTint="33"/>
          </w:tcPr>
          <w:p w14:paraId="10EC9CA3" w14:textId="77777777" w:rsidR="00D76C74" w:rsidRPr="00473D7F" w:rsidRDefault="00D76C74" w:rsidP="00F350BE">
            <w:pPr>
              <w:pStyle w:val="TableParagraph"/>
              <w:ind w:right="101"/>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1</w:t>
            </w:r>
            <w:r w:rsidRPr="00473D7F">
              <w:rPr>
                <w:rFonts w:asciiTheme="minorHAnsi" w:hAnsiTheme="minorHAnsi" w:cstheme="minorHAnsi"/>
                <w:sz w:val="17"/>
                <w:szCs w:val="17"/>
              </w:rPr>
              <w:t xml:space="preserve"> pupil working at the expected standard will be able to name (and identify on a map, atlas or globe) the four countries that make up the United Kingdom, the corresponding capital cities and the surrounding seas.</w:t>
            </w:r>
          </w:p>
          <w:p w14:paraId="6041CB31"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7"/>
                <w:szCs w:val="17"/>
              </w:rPr>
            </w:pPr>
            <w:r w:rsidRPr="00473D7F">
              <w:rPr>
                <w:rFonts w:asciiTheme="minorHAnsi" w:hAnsiTheme="minorHAnsi" w:cstheme="minorHAnsi"/>
                <w:sz w:val="17"/>
                <w:szCs w:val="17"/>
              </w:rPr>
              <w:t>They know their own address and postcode, local area, county and the country they live in. They know details about housing and buildings in their locality. They talk about the different types of weather and seasons, and know hot places on the globe are located near the equator and what a desert is. They can use geographical vocabulary to refer to human and physical features.</w:t>
            </w:r>
          </w:p>
        </w:tc>
        <w:tc>
          <w:tcPr>
            <w:tcW w:w="1967" w:type="dxa"/>
            <w:shd w:val="clear" w:color="auto" w:fill="E2EFD9" w:themeFill="accent6" w:themeFillTint="33"/>
          </w:tcPr>
          <w:p w14:paraId="571CF68F" w14:textId="77777777" w:rsidR="00D76C74" w:rsidRPr="00473D7F" w:rsidRDefault="00D76C74" w:rsidP="00F350BE">
            <w:pPr>
              <w:pStyle w:val="TableParagraph"/>
              <w:ind w:right="199"/>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2</w:t>
            </w:r>
            <w:r w:rsidRPr="00473D7F">
              <w:rPr>
                <w:rFonts w:asciiTheme="minorHAnsi" w:hAnsiTheme="minorHAnsi" w:cstheme="minorHAnsi"/>
                <w:sz w:val="17"/>
                <w:szCs w:val="17"/>
              </w:rPr>
              <w:t xml:space="preserve"> pupil working at the expected standard will be able to name the 7 continents and 5 oceans. They can name some famous landmarks in UK and compare how the UK is the same or different to another country. They know the region they live in and the continent. They can use geographical vocabulary to refer to human and physical features. They can</w:t>
            </w:r>
          </w:p>
          <w:p w14:paraId="0D2BAB09"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7"/>
                <w:szCs w:val="17"/>
              </w:rPr>
            </w:pPr>
            <w:r w:rsidRPr="00473D7F">
              <w:rPr>
                <w:rFonts w:asciiTheme="minorHAnsi" w:hAnsiTheme="minorHAnsi" w:cstheme="minorHAnsi"/>
                <w:sz w:val="17"/>
                <w:szCs w:val="17"/>
              </w:rPr>
              <w:t>discuss the different climate zones and know that countries near to the equator don’t have seasons. They can carry out field work and they can create their own maps using a simple key and know the four compass points.</w:t>
            </w:r>
          </w:p>
        </w:tc>
        <w:tc>
          <w:tcPr>
            <w:tcW w:w="1967" w:type="dxa"/>
            <w:shd w:val="clear" w:color="auto" w:fill="E2EFD9" w:themeFill="accent6" w:themeFillTint="33"/>
          </w:tcPr>
          <w:p w14:paraId="5F4D3F00" w14:textId="77777777" w:rsidR="00D76C74" w:rsidRPr="00473D7F" w:rsidRDefault="00D76C74" w:rsidP="00F350BE">
            <w:pPr>
              <w:pStyle w:val="TableParagraph"/>
              <w:ind w:right="152"/>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3</w:t>
            </w:r>
            <w:r w:rsidRPr="00473D7F">
              <w:rPr>
                <w:rFonts w:asciiTheme="minorHAnsi" w:hAnsiTheme="minorHAnsi" w:cstheme="minorHAnsi"/>
                <w:sz w:val="17"/>
                <w:szCs w:val="17"/>
              </w:rPr>
              <w:t xml:space="preserve"> pupil working at the expected standard will have a comprehensive understanding of the UK and some of its cities, counties and regions, as well as knowing European countries and capital cities, and the wider world being able to locate the northern and southern hemisphere. They can use geographical vocabulary to refer to human and physical features.</w:t>
            </w:r>
            <w:r>
              <w:rPr>
                <w:rFonts w:asciiTheme="minorHAnsi" w:hAnsiTheme="minorHAnsi" w:cstheme="minorHAnsi"/>
                <w:sz w:val="17"/>
                <w:szCs w:val="17"/>
              </w:rPr>
              <w:t xml:space="preserve"> </w:t>
            </w:r>
            <w:r w:rsidRPr="00473D7F">
              <w:rPr>
                <w:rFonts w:asciiTheme="minorHAnsi" w:hAnsiTheme="minorHAnsi" w:cstheme="minorHAnsi"/>
                <w:sz w:val="17"/>
                <w:szCs w:val="17"/>
              </w:rPr>
              <w:t>They can carry out fieldwork through the use of maps. They know and can name the eight points of a compass. They can ask more searching questions including, ‘how?’ and, ‘why? when investigating places and processes and considering the impact that things, such as earthquakes, have on people’s lives.</w:t>
            </w:r>
          </w:p>
        </w:tc>
        <w:tc>
          <w:tcPr>
            <w:tcW w:w="1967" w:type="dxa"/>
            <w:shd w:val="clear" w:color="auto" w:fill="E2EFD9" w:themeFill="accent6" w:themeFillTint="33"/>
          </w:tcPr>
          <w:p w14:paraId="3176CED3" w14:textId="77777777" w:rsidR="00D76C74" w:rsidRPr="00473D7F" w:rsidRDefault="00D76C74" w:rsidP="00F350BE">
            <w:pPr>
              <w:pStyle w:val="TableParagraph"/>
              <w:ind w:right="170"/>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4</w:t>
            </w:r>
            <w:r w:rsidRPr="00473D7F">
              <w:rPr>
                <w:rFonts w:asciiTheme="minorHAnsi" w:hAnsiTheme="minorHAnsi" w:cstheme="minorHAnsi"/>
                <w:sz w:val="17"/>
                <w:szCs w:val="17"/>
              </w:rPr>
              <w:t xml:space="preserve"> pupil working at the expected standard will know where Europe is and be able to name a</w:t>
            </w:r>
            <w:r>
              <w:rPr>
                <w:rFonts w:asciiTheme="minorHAnsi" w:hAnsiTheme="minorHAnsi" w:cstheme="minorHAnsi"/>
                <w:sz w:val="17"/>
                <w:szCs w:val="17"/>
              </w:rPr>
              <w:t xml:space="preserve"> </w:t>
            </w:r>
            <w:r w:rsidRPr="00473D7F">
              <w:rPr>
                <w:rFonts w:asciiTheme="minorHAnsi" w:hAnsiTheme="minorHAnsi" w:cstheme="minorHAnsi"/>
                <w:sz w:val="17"/>
                <w:szCs w:val="17"/>
              </w:rPr>
              <w:t>number of its countries and significant physical features. They will be able to use an atlas with confidence to locate features such as continents, countries and the physical features. They can identify geographical features and processes such as the water cycle or a range of rivers in the UK and know the journey of a river. They can identify, describe and explain geographical features, processes (changes), and patterns.</w:t>
            </w:r>
            <w:r>
              <w:rPr>
                <w:rFonts w:asciiTheme="minorHAnsi" w:hAnsiTheme="minorHAnsi" w:cstheme="minorHAnsi"/>
                <w:sz w:val="17"/>
                <w:szCs w:val="17"/>
              </w:rPr>
              <w:t xml:space="preserve"> </w:t>
            </w:r>
            <w:r w:rsidRPr="00473D7F">
              <w:rPr>
                <w:rFonts w:asciiTheme="minorHAnsi" w:hAnsiTheme="minorHAnsi" w:cstheme="minorHAnsi"/>
                <w:sz w:val="17"/>
                <w:szCs w:val="17"/>
              </w:rPr>
              <w:t>They can carry out fieldwork through the use of maps and four figure grid points. They can ask more searching questions</w:t>
            </w:r>
            <w:r>
              <w:rPr>
                <w:rFonts w:asciiTheme="minorHAnsi" w:hAnsiTheme="minorHAnsi" w:cstheme="minorHAnsi"/>
                <w:sz w:val="17"/>
                <w:szCs w:val="17"/>
              </w:rPr>
              <w:t xml:space="preserve"> </w:t>
            </w:r>
            <w:r w:rsidRPr="00473D7F">
              <w:rPr>
                <w:rFonts w:asciiTheme="minorHAnsi" w:hAnsiTheme="minorHAnsi" w:cstheme="minorHAnsi"/>
                <w:sz w:val="17"/>
                <w:szCs w:val="17"/>
              </w:rPr>
              <w:t>including, ‘how?’ and, ‘why? as well as, ‘where?’ and</w:t>
            </w:r>
            <w:r>
              <w:rPr>
                <w:rFonts w:asciiTheme="minorHAnsi" w:hAnsiTheme="minorHAnsi" w:cstheme="minorHAnsi"/>
                <w:sz w:val="17"/>
                <w:szCs w:val="17"/>
              </w:rPr>
              <w:t xml:space="preserve"> </w:t>
            </w:r>
            <w:r w:rsidRPr="00473D7F">
              <w:rPr>
                <w:rFonts w:asciiTheme="minorHAnsi" w:hAnsiTheme="minorHAnsi" w:cstheme="minorHAnsi"/>
                <w:sz w:val="17"/>
                <w:szCs w:val="17"/>
              </w:rPr>
              <w:t>‘what?’ when investigating</w:t>
            </w:r>
            <w:r>
              <w:rPr>
                <w:rFonts w:asciiTheme="minorHAnsi" w:hAnsiTheme="minorHAnsi" w:cstheme="minorHAnsi"/>
                <w:sz w:val="17"/>
                <w:szCs w:val="17"/>
              </w:rPr>
              <w:t xml:space="preserve"> </w:t>
            </w:r>
            <w:r w:rsidRPr="00473D7F">
              <w:rPr>
                <w:rFonts w:asciiTheme="minorHAnsi" w:hAnsiTheme="minorHAnsi" w:cstheme="minorHAnsi"/>
                <w:sz w:val="17"/>
                <w:szCs w:val="17"/>
              </w:rPr>
              <w:t>places and processes.</w:t>
            </w:r>
          </w:p>
        </w:tc>
        <w:tc>
          <w:tcPr>
            <w:tcW w:w="1967" w:type="dxa"/>
            <w:shd w:val="clear" w:color="auto" w:fill="E2EFD9" w:themeFill="accent6" w:themeFillTint="33"/>
          </w:tcPr>
          <w:p w14:paraId="35E936BD" w14:textId="77777777" w:rsidR="00D76C74" w:rsidRPr="00473D7F" w:rsidRDefault="00D76C74" w:rsidP="00F350BE">
            <w:pPr>
              <w:pStyle w:val="TableParagraph"/>
              <w:ind w:right="119"/>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 xml:space="preserve">Year 5 </w:t>
            </w:r>
            <w:r w:rsidRPr="00473D7F">
              <w:rPr>
                <w:rFonts w:asciiTheme="minorHAnsi" w:hAnsiTheme="minorHAnsi" w:cstheme="minorHAnsi"/>
                <w:sz w:val="17"/>
                <w:szCs w:val="17"/>
              </w:rPr>
              <w:t>pupil working at the expected standard can identify geographical features and processes and can describe them. They can use a range of maps and read information from them and be able to plot their own maps using a variety of symbols.</w:t>
            </w:r>
          </w:p>
          <w:p w14:paraId="4EE5D271" w14:textId="77777777" w:rsidR="00D76C74" w:rsidRPr="00473D7F" w:rsidRDefault="00D76C74" w:rsidP="00F350BE">
            <w:pPr>
              <w:pStyle w:val="TableParagraph"/>
              <w:ind w:right="119"/>
              <w:jc w:val="center"/>
              <w:rPr>
                <w:rFonts w:asciiTheme="minorHAnsi" w:hAnsiTheme="minorHAnsi" w:cstheme="minorHAnsi"/>
                <w:sz w:val="17"/>
                <w:szCs w:val="17"/>
              </w:rPr>
            </w:pPr>
            <w:r w:rsidRPr="00473D7F">
              <w:rPr>
                <w:rFonts w:asciiTheme="minorHAnsi" w:hAnsiTheme="minorHAnsi" w:cstheme="minorHAnsi"/>
                <w:sz w:val="17"/>
                <w:szCs w:val="17"/>
              </w:rPr>
              <w:t>They will be able to use fieldwork to observe, measure and record human and physical features using a range of methods</w:t>
            </w:r>
            <w:r>
              <w:rPr>
                <w:rFonts w:asciiTheme="minorHAnsi" w:hAnsiTheme="minorHAnsi" w:cstheme="minorHAnsi"/>
                <w:sz w:val="17"/>
                <w:szCs w:val="17"/>
              </w:rPr>
              <w:t xml:space="preserve">. </w:t>
            </w:r>
            <w:r w:rsidRPr="00473D7F">
              <w:rPr>
                <w:rFonts w:asciiTheme="minorHAnsi" w:hAnsiTheme="minorHAnsi" w:cstheme="minorHAnsi"/>
                <w:sz w:val="17"/>
                <w:szCs w:val="17"/>
              </w:rPr>
              <w:t xml:space="preserve">They will </w:t>
            </w:r>
            <w:proofErr w:type="gramStart"/>
            <w:r w:rsidRPr="00473D7F">
              <w:rPr>
                <w:rFonts w:asciiTheme="minorHAnsi" w:hAnsiTheme="minorHAnsi" w:cstheme="minorHAnsi"/>
                <w:sz w:val="17"/>
                <w:szCs w:val="17"/>
              </w:rPr>
              <w:t xml:space="preserve">be </w:t>
            </w:r>
            <w:r>
              <w:rPr>
                <w:rFonts w:asciiTheme="minorHAnsi" w:hAnsiTheme="minorHAnsi" w:cstheme="minorHAnsi"/>
                <w:sz w:val="17"/>
                <w:szCs w:val="17"/>
              </w:rPr>
              <w:t xml:space="preserve"> </w:t>
            </w:r>
            <w:r w:rsidRPr="00473D7F">
              <w:rPr>
                <w:rFonts w:asciiTheme="minorHAnsi" w:hAnsiTheme="minorHAnsi" w:cstheme="minorHAnsi"/>
                <w:sz w:val="17"/>
                <w:szCs w:val="17"/>
              </w:rPr>
              <w:t>able</w:t>
            </w:r>
            <w:proofErr w:type="gramEnd"/>
            <w:r w:rsidRPr="00473D7F">
              <w:rPr>
                <w:rFonts w:asciiTheme="minorHAnsi" w:hAnsiTheme="minorHAnsi" w:cstheme="minorHAnsi"/>
                <w:sz w:val="17"/>
                <w:szCs w:val="17"/>
              </w:rPr>
              <w:t xml:space="preserve"> to use four figure grid references and understand how contour lines are used.</w:t>
            </w:r>
          </w:p>
        </w:tc>
        <w:tc>
          <w:tcPr>
            <w:tcW w:w="1967" w:type="dxa"/>
            <w:shd w:val="clear" w:color="auto" w:fill="E2EFD9" w:themeFill="accent6" w:themeFillTint="33"/>
          </w:tcPr>
          <w:p w14:paraId="61C71476" w14:textId="77777777" w:rsidR="00D76C74" w:rsidRPr="00473D7F" w:rsidRDefault="00D76C74" w:rsidP="00F350BE">
            <w:pPr>
              <w:pStyle w:val="TableParagraph"/>
              <w:ind w:right="108"/>
              <w:jc w:val="center"/>
              <w:rPr>
                <w:rFonts w:asciiTheme="minorHAnsi" w:hAnsiTheme="minorHAnsi" w:cstheme="minorHAnsi"/>
                <w:sz w:val="17"/>
                <w:szCs w:val="17"/>
              </w:rPr>
            </w:pPr>
            <w:r w:rsidRPr="00473D7F">
              <w:rPr>
                <w:rFonts w:asciiTheme="minorHAnsi" w:hAnsiTheme="minorHAnsi" w:cstheme="minorHAnsi"/>
                <w:sz w:val="17"/>
                <w:szCs w:val="17"/>
              </w:rPr>
              <w:t xml:space="preserve">A </w:t>
            </w:r>
            <w:r w:rsidRPr="00465B55">
              <w:rPr>
                <w:rFonts w:asciiTheme="minorHAnsi" w:hAnsiTheme="minorHAnsi" w:cstheme="minorHAnsi"/>
                <w:b/>
                <w:bCs/>
                <w:sz w:val="17"/>
                <w:szCs w:val="17"/>
              </w:rPr>
              <w:t>Year 6</w:t>
            </w:r>
            <w:r w:rsidRPr="00473D7F">
              <w:rPr>
                <w:rFonts w:asciiTheme="minorHAnsi" w:hAnsiTheme="minorHAnsi" w:cstheme="minorHAnsi"/>
                <w:sz w:val="17"/>
                <w:szCs w:val="17"/>
              </w:rPr>
              <w:t xml:space="preserve"> pupil working at the expected standard will be able to use a wide vocabulary of geographical terms to explain their understanding of the UK and countries around the world, making comparisons of many features including climate, population and lifestyles.</w:t>
            </w:r>
            <w:r>
              <w:rPr>
                <w:rFonts w:asciiTheme="minorHAnsi" w:hAnsiTheme="minorHAnsi" w:cstheme="minorHAnsi"/>
                <w:sz w:val="17"/>
                <w:szCs w:val="17"/>
              </w:rPr>
              <w:t xml:space="preserve"> </w:t>
            </w:r>
            <w:r w:rsidRPr="00473D7F">
              <w:rPr>
                <w:rFonts w:asciiTheme="minorHAnsi" w:hAnsiTheme="minorHAnsi" w:cstheme="minorHAnsi"/>
                <w:sz w:val="17"/>
                <w:szCs w:val="17"/>
              </w:rPr>
              <w:t>They will be able to use fieldwork to observe, measure and record human and physical features using a range of methods and interpret their findings.</w:t>
            </w:r>
            <w:r>
              <w:rPr>
                <w:rFonts w:asciiTheme="minorHAnsi" w:hAnsiTheme="minorHAnsi" w:cstheme="minorHAnsi"/>
                <w:sz w:val="17"/>
                <w:szCs w:val="17"/>
              </w:rPr>
              <w:t xml:space="preserve"> </w:t>
            </w:r>
            <w:r w:rsidRPr="00473D7F">
              <w:rPr>
                <w:rFonts w:asciiTheme="minorHAnsi" w:hAnsiTheme="minorHAnsi" w:cstheme="minorHAnsi"/>
                <w:sz w:val="17"/>
                <w:szCs w:val="17"/>
              </w:rPr>
              <w:t>They will be able to explain how the physical features of a country impact on land use and industry. They will be able to</w:t>
            </w:r>
            <w:r>
              <w:rPr>
                <w:rFonts w:asciiTheme="minorHAnsi" w:hAnsiTheme="minorHAnsi" w:cstheme="minorHAnsi"/>
                <w:sz w:val="17"/>
                <w:szCs w:val="17"/>
              </w:rPr>
              <w:t xml:space="preserve"> </w:t>
            </w:r>
            <w:r w:rsidRPr="00473D7F">
              <w:rPr>
                <w:rFonts w:asciiTheme="minorHAnsi" w:hAnsiTheme="minorHAnsi" w:cstheme="minorHAnsi"/>
                <w:sz w:val="17"/>
                <w:szCs w:val="17"/>
              </w:rPr>
              <w:t>comment on the impact of humans on the environment and</w:t>
            </w:r>
          </w:p>
          <w:p w14:paraId="2D68E3C9" w14:textId="77777777" w:rsidR="00D76C74" w:rsidRPr="00473D7F" w:rsidRDefault="00D76C74" w:rsidP="00F350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7"/>
                <w:szCs w:val="17"/>
              </w:rPr>
            </w:pPr>
            <w:r w:rsidRPr="00473D7F">
              <w:rPr>
                <w:rFonts w:asciiTheme="minorHAnsi" w:hAnsiTheme="minorHAnsi" w:cstheme="minorHAnsi"/>
                <w:sz w:val="17"/>
                <w:szCs w:val="17"/>
              </w:rPr>
              <w:t>develop their views and attitudes to critically evaluate responses to local geographical issues or events in the news e.g. for/against arguments relating to deforestation.</w:t>
            </w:r>
          </w:p>
        </w:tc>
      </w:tr>
    </w:tbl>
    <w:p w14:paraId="4D014E50" w14:textId="77777777" w:rsidR="00D76C74" w:rsidRDefault="00D76C74" w:rsidP="00D76C74">
      <w:pPr>
        <w:rPr>
          <w:sz w:val="22"/>
          <w:szCs w:val="22"/>
        </w:rPr>
      </w:pPr>
    </w:p>
    <w:p w14:paraId="46262196" w14:textId="77777777" w:rsidR="00D76C74" w:rsidRDefault="00D76C74" w:rsidP="00D76C74">
      <w:pPr>
        <w:rPr>
          <w:sz w:val="22"/>
          <w:szCs w:val="22"/>
        </w:rPr>
      </w:pPr>
    </w:p>
    <w:p w14:paraId="3FE35F1E" w14:textId="77777777" w:rsidR="00D76C74" w:rsidRDefault="00D76C74" w:rsidP="00D76C74">
      <w:pPr>
        <w:rPr>
          <w:sz w:val="22"/>
          <w:szCs w:val="22"/>
        </w:rPr>
      </w:pPr>
    </w:p>
    <w:p w14:paraId="10C4E3C2" w14:textId="77777777" w:rsidR="00D76C74" w:rsidRPr="00D5144C" w:rsidRDefault="00D76C74" w:rsidP="00D76C74">
      <w:pPr>
        <w:rPr>
          <w:sz w:val="22"/>
          <w:szCs w:val="22"/>
        </w:rPr>
      </w:pPr>
    </w:p>
    <w:p w14:paraId="496A3C46" w14:textId="77777777" w:rsidR="00F4040C" w:rsidRPr="00D5144C" w:rsidRDefault="00F4040C" w:rsidP="00AE77D9">
      <w:pPr>
        <w:rPr>
          <w:sz w:val="22"/>
          <w:szCs w:val="22"/>
        </w:rPr>
      </w:pPr>
    </w:p>
    <w:sectPr w:rsidR="00F4040C" w:rsidRPr="00D5144C" w:rsidSect="00A66A9F">
      <w:headerReference w:type="default" r:id="rId31"/>
      <w:footerReference w:type="default" r:id="rId32"/>
      <w:pgSz w:w="16838" w:h="11906" w:orient="landscape"/>
      <w:pgMar w:top="1440" w:right="1440" w:bottom="993" w:left="1440" w:header="708" w:footer="3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06B3" w14:textId="77777777" w:rsidR="001F6566" w:rsidRDefault="001F6566" w:rsidP="00995B7A">
      <w:r>
        <w:separator/>
      </w:r>
    </w:p>
  </w:endnote>
  <w:endnote w:type="continuationSeparator" w:id="0">
    <w:p w14:paraId="607EE9E3" w14:textId="77777777" w:rsidR="001F6566" w:rsidRDefault="001F6566" w:rsidP="0099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Neue">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E445" w14:textId="77777777" w:rsidR="001F6566" w:rsidRDefault="001F6566">
    <w:pPr>
      <w:pStyle w:val="Footer"/>
    </w:pPr>
    <w:r>
      <w:rPr>
        <w:noProof/>
      </w:rPr>
      <mc:AlternateContent>
        <mc:Choice Requires="wps">
          <w:drawing>
            <wp:anchor distT="0" distB="0" distL="114300" distR="114300" simplePos="0" relativeHeight="251670016" behindDoc="0" locked="0" layoutInCell="1" allowOverlap="1" wp14:anchorId="4A370666" wp14:editId="114B19EB">
              <wp:simplePos x="0" y="0"/>
              <wp:positionH relativeFrom="column">
                <wp:posOffset>-1071349</wp:posOffset>
              </wp:positionH>
              <wp:positionV relativeFrom="page">
                <wp:posOffset>7403910</wp:posOffset>
              </wp:positionV>
              <wp:extent cx="10849970" cy="163195"/>
              <wp:effectExtent l="0" t="0" r="8890" b="8255"/>
              <wp:wrapNone/>
              <wp:docPr id="20" name="Rectangle 20"/>
              <wp:cNvGraphicFramePr/>
              <a:graphic xmlns:a="http://schemas.openxmlformats.org/drawingml/2006/main">
                <a:graphicData uri="http://schemas.microsoft.com/office/word/2010/wordprocessingShape">
                  <wps:wsp>
                    <wps:cNvSpPr/>
                    <wps:spPr>
                      <a:xfrm>
                        <a:off x="0" y="0"/>
                        <a:ext cx="10849970" cy="163195"/>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F1E1B" id="Rectangle 20" o:spid="_x0000_s1026" style="position:absolute;margin-left:-84.35pt;margin-top:583pt;width:854.35pt;height:1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" fillcolor="#00b0f0"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121F1" w14:textId="77777777" w:rsidR="001F6566" w:rsidRDefault="001F6566" w:rsidP="00995B7A">
      <w:r>
        <w:separator/>
      </w:r>
    </w:p>
  </w:footnote>
  <w:footnote w:type="continuationSeparator" w:id="0">
    <w:p w14:paraId="15A49628" w14:textId="77777777" w:rsidR="001F6566" w:rsidRDefault="001F6566" w:rsidP="0099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42ED" w14:textId="232BF2EC" w:rsidR="001F6566" w:rsidRDefault="001F6566">
    <w:pPr>
      <w:pStyle w:val="Header"/>
    </w:pPr>
    <w:r>
      <w:rPr>
        <w:noProof/>
      </w:rPr>
      <w:drawing>
        <wp:anchor distT="0" distB="0" distL="114300" distR="114300" simplePos="0" relativeHeight="251671040" behindDoc="0" locked="0" layoutInCell="1" allowOverlap="1" wp14:anchorId="6AA79851" wp14:editId="5AA09460">
          <wp:simplePos x="0" y="0"/>
          <wp:positionH relativeFrom="column">
            <wp:posOffset>8001000</wp:posOffset>
          </wp:positionH>
          <wp:positionV relativeFrom="paragraph">
            <wp:posOffset>-264133</wp:posOffset>
          </wp:positionV>
          <wp:extent cx="785191" cy="785191"/>
          <wp:effectExtent l="0" t="0" r="0" b="0"/>
          <wp:wrapNone/>
          <wp:docPr id="8554549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191" cy="785191"/>
                  </a:xfrm>
                  <a:prstGeom prst="rect">
                    <a:avLst/>
                  </a:prstGeom>
                </pic:spPr>
              </pic:pic>
            </a:graphicData>
          </a:graphic>
          <wp14:sizeRelH relativeFrom="page">
            <wp14:pctWidth>0</wp14:pctWidth>
          </wp14:sizeRelH>
          <wp14:sizeRelV relativeFrom="page">
            <wp14:pctHeight>0</wp14:pctHeight>
          </wp14:sizeRelV>
        </wp:anchor>
      </w:drawing>
    </w:r>
    <w:r w:rsidRPr="00995B7A">
      <w:rPr>
        <w:rFonts w:ascii="Verdana" w:eastAsia="Verdana" w:hAnsi="Verdana" w:cs="Verdana"/>
        <w:noProof/>
      </w:rPr>
      <mc:AlternateContent>
        <mc:Choice Requires="wps">
          <w:drawing>
            <wp:anchor distT="0" distB="0" distL="114300" distR="114300" simplePos="0" relativeHeight="251668992" behindDoc="0" locked="0" layoutInCell="1" allowOverlap="1" wp14:anchorId="39ABB299" wp14:editId="560F360D">
              <wp:simplePos x="0" y="0"/>
              <wp:positionH relativeFrom="column">
                <wp:posOffset>8001000</wp:posOffset>
              </wp:positionH>
              <wp:positionV relativeFrom="page">
                <wp:posOffset>190500</wp:posOffset>
              </wp:positionV>
              <wp:extent cx="819150" cy="781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ysClr val="window" lastClr="FFFFFF"/>
                      </a:solidFill>
                      <a:ln w="6350">
                        <a:solidFill>
                          <a:sysClr val="window" lastClr="FFFFFF"/>
                        </a:solidFill>
                      </a:ln>
                    </wps:spPr>
                    <wps:txbx>
                      <w:txbxContent>
                        <w:p w14:paraId="7E26C91B" w14:textId="339A882D" w:rsidR="001F6566" w:rsidRDefault="001F6566" w:rsidP="00995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B299" id="_x0000_t202" coordsize="21600,21600" o:spt="202" path="m,l,21600r21600,l21600,xe">
              <v:stroke joinstyle="miter"/>
              <v:path gradientshapeok="t" o:connecttype="rect"/>
            </v:shapetype>
            <v:shape id="Text Box 7" o:spid="_x0000_s1028" type="#_x0000_t202" style="position:absolute;margin-left:630pt;margin-top:15pt;width:64.5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" fillcolor="window" strokecolor="window" strokeweight=".5pt">
              <v:textbox>
                <w:txbxContent>
                  <w:p w14:paraId="7E26C91B" w14:textId="339A882D" w:rsidR="001F6566" w:rsidRDefault="001F6566" w:rsidP="00995B7A"/>
                </w:txbxContent>
              </v:textbox>
              <w10:wrap anchory="page"/>
            </v:shape>
          </w:pict>
        </mc:Fallback>
      </mc:AlternateContent>
    </w:r>
    <w:r>
      <w:rPr>
        <w:noProof/>
      </w:rPr>
      <mc:AlternateContent>
        <mc:Choice Requires="wps">
          <w:drawing>
            <wp:anchor distT="0" distB="0" distL="114300" distR="114300" simplePos="0" relativeHeight="251659776" behindDoc="1" locked="0" layoutInCell="1" allowOverlap="1" wp14:anchorId="1D2461D3" wp14:editId="17C9A383">
              <wp:simplePos x="0" y="0"/>
              <wp:positionH relativeFrom="column">
                <wp:posOffset>7562850</wp:posOffset>
              </wp:positionH>
              <wp:positionV relativeFrom="page">
                <wp:posOffset>47625</wp:posOffset>
              </wp:positionV>
              <wp:extent cx="1664970" cy="1589405"/>
              <wp:effectExtent l="0" t="0" r="11430" b="10795"/>
              <wp:wrapNone/>
              <wp:docPr id="8" name="Flowchart: Connector 8"/>
              <wp:cNvGraphicFramePr/>
              <a:graphic xmlns:a="http://schemas.openxmlformats.org/drawingml/2006/main">
                <a:graphicData uri="http://schemas.microsoft.com/office/word/2010/wordprocessingShape">
                  <wps:wsp>
                    <wps:cNvSpPr/>
                    <wps:spPr>
                      <a:xfrm>
                        <a:off x="0" y="0"/>
                        <a:ext cx="1664970" cy="158940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B3A61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595.5pt;margin-top:3.75pt;width:131.1pt;height:125.15pt;z-index:-2516567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" fillcolor="window" strokecolor="window" strokeweight="1pt">
              <v:stroke joinstyle="miter"/>
              <w10:wrap anchory="page"/>
            </v:shape>
          </w:pict>
        </mc:Fallback>
      </mc:AlternateContent>
    </w:r>
  </w:p>
  <w:p w14:paraId="119E37A5" w14:textId="545A318E" w:rsidR="001F6566" w:rsidRDefault="001F6566">
    <w:pPr>
      <w:pStyle w:val="Header"/>
    </w:pPr>
  </w:p>
  <w:p w14:paraId="7DC97B99" w14:textId="77777777" w:rsidR="001F6566" w:rsidRDefault="001F6566">
    <w:pPr>
      <w:pStyle w:val="Header"/>
    </w:pPr>
    <w:r>
      <w:rPr>
        <w:noProof/>
      </w:rPr>
      <mc:AlternateContent>
        <mc:Choice Requires="wps">
          <w:drawing>
            <wp:anchor distT="0" distB="0" distL="114300" distR="114300" simplePos="0" relativeHeight="251650560" behindDoc="1" locked="0" layoutInCell="1" allowOverlap="1" wp14:anchorId="2D92937C" wp14:editId="6953D8D4">
              <wp:simplePos x="0" y="0"/>
              <wp:positionH relativeFrom="column">
                <wp:posOffset>-923925</wp:posOffset>
              </wp:positionH>
              <wp:positionV relativeFrom="page">
                <wp:posOffset>0</wp:posOffset>
              </wp:positionV>
              <wp:extent cx="10788015" cy="450215"/>
              <wp:effectExtent l="0" t="0" r="0" b="6985"/>
              <wp:wrapNone/>
              <wp:docPr id="2" name="Rectangle 2"/>
              <wp:cNvGraphicFramePr/>
              <a:graphic xmlns:a="http://schemas.openxmlformats.org/drawingml/2006/main">
                <a:graphicData uri="http://schemas.microsoft.com/office/word/2010/wordprocessingShape">
                  <wps:wsp>
                    <wps:cNvSpPr/>
                    <wps:spPr>
                      <a:xfrm>
                        <a:off x="0" y="0"/>
                        <a:ext cx="10788015" cy="45021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9CC8" id="Rectangle 2" o:spid="_x0000_s1026" style="position:absolute;margin-left:-72.75pt;margin-top:0;width:849.45pt;height:3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" fillcolor="#92d050"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B4D"/>
    <w:multiLevelType w:val="hybridMultilevel"/>
    <w:tmpl w:val="8C14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F0945"/>
    <w:multiLevelType w:val="hybridMultilevel"/>
    <w:tmpl w:val="F1340880"/>
    <w:lvl w:ilvl="0" w:tplc="08090001">
      <w:start w:val="1"/>
      <w:numFmt w:val="bullet"/>
      <w:lvlText w:val=""/>
      <w:lvlJc w:val="left"/>
      <w:pPr>
        <w:ind w:left="720" w:hanging="360"/>
      </w:pPr>
      <w:rPr>
        <w:rFonts w:ascii="Symbol" w:hAnsi="Symbol" w:hint="default"/>
      </w:rPr>
    </w:lvl>
    <w:lvl w:ilvl="1" w:tplc="978679CA">
      <w:numFmt w:val="bullet"/>
      <w:lvlText w:val="•"/>
      <w:lvlJc w:val="left"/>
      <w:pPr>
        <w:ind w:left="1800" w:hanging="72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D5071"/>
    <w:multiLevelType w:val="hybridMultilevel"/>
    <w:tmpl w:val="7C7AF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3D39AD"/>
    <w:multiLevelType w:val="hybridMultilevel"/>
    <w:tmpl w:val="E54C5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6A305C"/>
    <w:multiLevelType w:val="hybridMultilevel"/>
    <w:tmpl w:val="CF4C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109AE"/>
    <w:multiLevelType w:val="hybridMultilevel"/>
    <w:tmpl w:val="D4DE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66421"/>
    <w:multiLevelType w:val="hybridMultilevel"/>
    <w:tmpl w:val="0FE8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E385C"/>
    <w:multiLevelType w:val="hybridMultilevel"/>
    <w:tmpl w:val="D282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63712"/>
    <w:multiLevelType w:val="hybridMultilevel"/>
    <w:tmpl w:val="E234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17FBF"/>
    <w:multiLevelType w:val="hybridMultilevel"/>
    <w:tmpl w:val="4B7E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E3167"/>
    <w:multiLevelType w:val="hybridMultilevel"/>
    <w:tmpl w:val="E984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2752E"/>
    <w:multiLevelType w:val="hybridMultilevel"/>
    <w:tmpl w:val="CB9A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B6A49"/>
    <w:multiLevelType w:val="hybridMultilevel"/>
    <w:tmpl w:val="94F8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A694F"/>
    <w:multiLevelType w:val="hybridMultilevel"/>
    <w:tmpl w:val="942A9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27150D"/>
    <w:multiLevelType w:val="hybridMultilevel"/>
    <w:tmpl w:val="95D484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8231B17"/>
    <w:multiLevelType w:val="hybridMultilevel"/>
    <w:tmpl w:val="EFFE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F5E9F"/>
    <w:multiLevelType w:val="hybridMultilevel"/>
    <w:tmpl w:val="A4F6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C18BE"/>
    <w:multiLevelType w:val="hybridMultilevel"/>
    <w:tmpl w:val="EAB47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2B0705"/>
    <w:multiLevelType w:val="hybridMultilevel"/>
    <w:tmpl w:val="909C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F32C2"/>
    <w:multiLevelType w:val="hybridMultilevel"/>
    <w:tmpl w:val="C2B6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52D5B"/>
    <w:multiLevelType w:val="hybridMultilevel"/>
    <w:tmpl w:val="6242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F52B7"/>
    <w:multiLevelType w:val="hybridMultilevel"/>
    <w:tmpl w:val="29585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3581E"/>
    <w:multiLevelType w:val="hybridMultilevel"/>
    <w:tmpl w:val="9E4E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45DB4"/>
    <w:multiLevelType w:val="hybridMultilevel"/>
    <w:tmpl w:val="1F208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EA1F71"/>
    <w:multiLevelType w:val="hybridMultilevel"/>
    <w:tmpl w:val="E6E8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D7057"/>
    <w:multiLevelType w:val="hybridMultilevel"/>
    <w:tmpl w:val="9D68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5"/>
  </w:num>
  <w:num w:numId="4">
    <w:abstractNumId w:val="10"/>
  </w:num>
  <w:num w:numId="5">
    <w:abstractNumId w:val="9"/>
  </w:num>
  <w:num w:numId="6">
    <w:abstractNumId w:val="20"/>
  </w:num>
  <w:num w:numId="7">
    <w:abstractNumId w:val="19"/>
  </w:num>
  <w:num w:numId="8">
    <w:abstractNumId w:val="12"/>
  </w:num>
  <w:num w:numId="9">
    <w:abstractNumId w:val="6"/>
  </w:num>
  <w:num w:numId="10">
    <w:abstractNumId w:val="17"/>
  </w:num>
  <w:num w:numId="11">
    <w:abstractNumId w:val="13"/>
  </w:num>
  <w:num w:numId="12">
    <w:abstractNumId w:val="4"/>
  </w:num>
  <w:num w:numId="13">
    <w:abstractNumId w:val="2"/>
  </w:num>
  <w:num w:numId="14">
    <w:abstractNumId w:val="23"/>
  </w:num>
  <w:num w:numId="15">
    <w:abstractNumId w:val="3"/>
  </w:num>
  <w:num w:numId="16">
    <w:abstractNumId w:val="0"/>
  </w:num>
  <w:num w:numId="17">
    <w:abstractNumId w:val="22"/>
  </w:num>
  <w:num w:numId="18">
    <w:abstractNumId w:val="7"/>
  </w:num>
  <w:num w:numId="19">
    <w:abstractNumId w:val="14"/>
  </w:num>
  <w:num w:numId="20">
    <w:abstractNumId w:val="21"/>
  </w:num>
  <w:num w:numId="21">
    <w:abstractNumId w:val="11"/>
  </w:num>
  <w:num w:numId="22">
    <w:abstractNumId w:val="25"/>
  </w:num>
  <w:num w:numId="23">
    <w:abstractNumId w:val="16"/>
  </w:num>
  <w:num w:numId="24">
    <w:abstractNumId w:val="24"/>
  </w:num>
  <w:num w:numId="25">
    <w:abstractNumId w:val="1"/>
  </w:num>
  <w:num w:numId="2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C2"/>
    <w:rsid w:val="000004EE"/>
    <w:rsid w:val="00000EC9"/>
    <w:rsid w:val="000049DA"/>
    <w:rsid w:val="00007EB0"/>
    <w:rsid w:val="0001098F"/>
    <w:rsid w:val="000109D5"/>
    <w:rsid w:val="0001249B"/>
    <w:rsid w:val="00012CC3"/>
    <w:rsid w:val="00012F30"/>
    <w:rsid w:val="00013698"/>
    <w:rsid w:val="00015EEA"/>
    <w:rsid w:val="00017590"/>
    <w:rsid w:val="000175E8"/>
    <w:rsid w:val="00020401"/>
    <w:rsid w:val="000253A1"/>
    <w:rsid w:val="00025E88"/>
    <w:rsid w:val="000265A6"/>
    <w:rsid w:val="0003000E"/>
    <w:rsid w:val="0003055E"/>
    <w:rsid w:val="00030E74"/>
    <w:rsid w:val="0003116B"/>
    <w:rsid w:val="00031469"/>
    <w:rsid w:val="00032A5F"/>
    <w:rsid w:val="00032A76"/>
    <w:rsid w:val="0003318E"/>
    <w:rsid w:val="00033A3E"/>
    <w:rsid w:val="00042E8A"/>
    <w:rsid w:val="00044C3F"/>
    <w:rsid w:val="00045306"/>
    <w:rsid w:val="00047AB1"/>
    <w:rsid w:val="00050374"/>
    <w:rsid w:val="00054673"/>
    <w:rsid w:val="00055B1C"/>
    <w:rsid w:val="00055ECF"/>
    <w:rsid w:val="00060639"/>
    <w:rsid w:val="000606EF"/>
    <w:rsid w:val="000607A2"/>
    <w:rsid w:val="000608D0"/>
    <w:rsid w:val="0006242D"/>
    <w:rsid w:val="0006289F"/>
    <w:rsid w:val="00064148"/>
    <w:rsid w:val="0006523A"/>
    <w:rsid w:val="00066545"/>
    <w:rsid w:val="00067907"/>
    <w:rsid w:val="0006790A"/>
    <w:rsid w:val="00067BB7"/>
    <w:rsid w:val="000701FE"/>
    <w:rsid w:val="00070456"/>
    <w:rsid w:val="00072EB4"/>
    <w:rsid w:val="000731B0"/>
    <w:rsid w:val="00073646"/>
    <w:rsid w:val="000737D1"/>
    <w:rsid w:val="00073AF3"/>
    <w:rsid w:val="00073E0B"/>
    <w:rsid w:val="0007543E"/>
    <w:rsid w:val="00077CEF"/>
    <w:rsid w:val="000810F5"/>
    <w:rsid w:val="00081C69"/>
    <w:rsid w:val="00083A1F"/>
    <w:rsid w:val="00083ADC"/>
    <w:rsid w:val="00084BF3"/>
    <w:rsid w:val="00086477"/>
    <w:rsid w:val="000868AD"/>
    <w:rsid w:val="00091115"/>
    <w:rsid w:val="0009146E"/>
    <w:rsid w:val="00091A7A"/>
    <w:rsid w:val="00092C91"/>
    <w:rsid w:val="00093054"/>
    <w:rsid w:val="00093B1D"/>
    <w:rsid w:val="00095A96"/>
    <w:rsid w:val="0009762E"/>
    <w:rsid w:val="00097C70"/>
    <w:rsid w:val="00097FF9"/>
    <w:rsid w:val="000A270E"/>
    <w:rsid w:val="000A7354"/>
    <w:rsid w:val="000B1001"/>
    <w:rsid w:val="000B27C1"/>
    <w:rsid w:val="000B3551"/>
    <w:rsid w:val="000B3585"/>
    <w:rsid w:val="000B35D9"/>
    <w:rsid w:val="000B492B"/>
    <w:rsid w:val="000B6A15"/>
    <w:rsid w:val="000C0924"/>
    <w:rsid w:val="000C0D59"/>
    <w:rsid w:val="000C1005"/>
    <w:rsid w:val="000C234C"/>
    <w:rsid w:val="000C2BF5"/>
    <w:rsid w:val="000C2D61"/>
    <w:rsid w:val="000C58B0"/>
    <w:rsid w:val="000D01AC"/>
    <w:rsid w:val="000D0369"/>
    <w:rsid w:val="000D17D8"/>
    <w:rsid w:val="000D2384"/>
    <w:rsid w:val="000D2F9F"/>
    <w:rsid w:val="000D35CC"/>
    <w:rsid w:val="000D68F0"/>
    <w:rsid w:val="000D693A"/>
    <w:rsid w:val="000D6FCB"/>
    <w:rsid w:val="000E00D6"/>
    <w:rsid w:val="000E0877"/>
    <w:rsid w:val="000E08DF"/>
    <w:rsid w:val="000E0DB8"/>
    <w:rsid w:val="000E23BA"/>
    <w:rsid w:val="000E3C01"/>
    <w:rsid w:val="000E527D"/>
    <w:rsid w:val="000E77F8"/>
    <w:rsid w:val="000F0C14"/>
    <w:rsid w:val="000F3190"/>
    <w:rsid w:val="000F319D"/>
    <w:rsid w:val="000F5E19"/>
    <w:rsid w:val="000F6B27"/>
    <w:rsid w:val="0010168E"/>
    <w:rsid w:val="00101C7B"/>
    <w:rsid w:val="00102042"/>
    <w:rsid w:val="00102889"/>
    <w:rsid w:val="00103311"/>
    <w:rsid w:val="001033CD"/>
    <w:rsid w:val="00105359"/>
    <w:rsid w:val="00105B52"/>
    <w:rsid w:val="00106807"/>
    <w:rsid w:val="0010739E"/>
    <w:rsid w:val="00107731"/>
    <w:rsid w:val="00110627"/>
    <w:rsid w:val="00112209"/>
    <w:rsid w:val="00113C49"/>
    <w:rsid w:val="001159EA"/>
    <w:rsid w:val="001168FD"/>
    <w:rsid w:val="001170D6"/>
    <w:rsid w:val="00120063"/>
    <w:rsid w:val="00121E2D"/>
    <w:rsid w:val="00123FCA"/>
    <w:rsid w:val="00124A5C"/>
    <w:rsid w:val="0012762C"/>
    <w:rsid w:val="00127AC9"/>
    <w:rsid w:val="001301B0"/>
    <w:rsid w:val="001306BD"/>
    <w:rsid w:val="00130788"/>
    <w:rsid w:val="00130B98"/>
    <w:rsid w:val="00131807"/>
    <w:rsid w:val="00132B6E"/>
    <w:rsid w:val="00132B8C"/>
    <w:rsid w:val="00133413"/>
    <w:rsid w:val="00133A66"/>
    <w:rsid w:val="00133AA5"/>
    <w:rsid w:val="00133EC5"/>
    <w:rsid w:val="0013467E"/>
    <w:rsid w:val="00135079"/>
    <w:rsid w:val="00135404"/>
    <w:rsid w:val="00135972"/>
    <w:rsid w:val="00136662"/>
    <w:rsid w:val="00141C78"/>
    <w:rsid w:val="00141DB8"/>
    <w:rsid w:val="00141F08"/>
    <w:rsid w:val="0014269A"/>
    <w:rsid w:val="001431FC"/>
    <w:rsid w:val="00143514"/>
    <w:rsid w:val="00143CA9"/>
    <w:rsid w:val="00145C45"/>
    <w:rsid w:val="001464D0"/>
    <w:rsid w:val="001520BA"/>
    <w:rsid w:val="001537BD"/>
    <w:rsid w:val="00153EC8"/>
    <w:rsid w:val="001544B1"/>
    <w:rsid w:val="00154549"/>
    <w:rsid w:val="00154ECA"/>
    <w:rsid w:val="00156595"/>
    <w:rsid w:val="00157A52"/>
    <w:rsid w:val="00160230"/>
    <w:rsid w:val="00160C91"/>
    <w:rsid w:val="001622F4"/>
    <w:rsid w:val="001627E6"/>
    <w:rsid w:val="00162EC0"/>
    <w:rsid w:val="00163B7C"/>
    <w:rsid w:val="0016489F"/>
    <w:rsid w:val="00165B0C"/>
    <w:rsid w:val="0016608D"/>
    <w:rsid w:val="00166E43"/>
    <w:rsid w:val="0017179B"/>
    <w:rsid w:val="00172BB5"/>
    <w:rsid w:val="00174052"/>
    <w:rsid w:val="00174A02"/>
    <w:rsid w:val="0017694F"/>
    <w:rsid w:val="0017761D"/>
    <w:rsid w:val="00177DEF"/>
    <w:rsid w:val="00181D56"/>
    <w:rsid w:val="00181DF1"/>
    <w:rsid w:val="00183313"/>
    <w:rsid w:val="00183872"/>
    <w:rsid w:val="00183CAF"/>
    <w:rsid w:val="00183F7B"/>
    <w:rsid w:val="001841A4"/>
    <w:rsid w:val="00185D08"/>
    <w:rsid w:val="00186C2F"/>
    <w:rsid w:val="00187647"/>
    <w:rsid w:val="00195767"/>
    <w:rsid w:val="001A01F7"/>
    <w:rsid w:val="001A037B"/>
    <w:rsid w:val="001A0C0A"/>
    <w:rsid w:val="001A17D3"/>
    <w:rsid w:val="001A3E03"/>
    <w:rsid w:val="001A6F89"/>
    <w:rsid w:val="001A70AC"/>
    <w:rsid w:val="001B30C2"/>
    <w:rsid w:val="001B3ACC"/>
    <w:rsid w:val="001B3C63"/>
    <w:rsid w:val="001B40C6"/>
    <w:rsid w:val="001B6204"/>
    <w:rsid w:val="001B66AA"/>
    <w:rsid w:val="001C2920"/>
    <w:rsid w:val="001C3D5D"/>
    <w:rsid w:val="001C40E2"/>
    <w:rsid w:val="001C62E6"/>
    <w:rsid w:val="001C6457"/>
    <w:rsid w:val="001C6A13"/>
    <w:rsid w:val="001D07C1"/>
    <w:rsid w:val="001D1CAF"/>
    <w:rsid w:val="001D20E3"/>
    <w:rsid w:val="001D282E"/>
    <w:rsid w:val="001D2859"/>
    <w:rsid w:val="001D3EAB"/>
    <w:rsid w:val="001D4A4A"/>
    <w:rsid w:val="001D4E53"/>
    <w:rsid w:val="001D6BB1"/>
    <w:rsid w:val="001E35A5"/>
    <w:rsid w:val="001E38FF"/>
    <w:rsid w:val="001E3BF1"/>
    <w:rsid w:val="001E5138"/>
    <w:rsid w:val="001E5D9D"/>
    <w:rsid w:val="001E6C4A"/>
    <w:rsid w:val="001E73C2"/>
    <w:rsid w:val="001E76E0"/>
    <w:rsid w:val="001F0056"/>
    <w:rsid w:val="001F16F2"/>
    <w:rsid w:val="001F1B76"/>
    <w:rsid w:val="001F229B"/>
    <w:rsid w:val="001F38D8"/>
    <w:rsid w:val="001F3A8F"/>
    <w:rsid w:val="001F43BA"/>
    <w:rsid w:val="001F5FE8"/>
    <w:rsid w:val="001F6566"/>
    <w:rsid w:val="002010CB"/>
    <w:rsid w:val="002015A7"/>
    <w:rsid w:val="002027F5"/>
    <w:rsid w:val="00202D8D"/>
    <w:rsid w:val="002037B4"/>
    <w:rsid w:val="00204920"/>
    <w:rsid w:val="00211685"/>
    <w:rsid w:val="0021338B"/>
    <w:rsid w:val="00215AE3"/>
    <w:rsid w:val="00216E4F"/>
    <w:rsid w:val="00217808"/>
    <w:rsid w:val="00217BC1"/>
    <w:rsid w:val="002200EB"/>
    <w:rsid w:val="00222BAB"/>
    <w:rsid w:val="00223659"/>
    <w:rsid w:val="00223CB0"/>
    <w:rsid w:val="00224919"/>
    <w:rsid w:val="00225C5D"/>
    <w:rsid w:val="002263D9"/>
    <w:rsid w:val="002265E5"/>
    <w:rsid w:val="0022774E"/>
    <w:rsid w:val="002304D9"/>
    <w:rsid w:val="0023227D"/>
    <w:rsid w:val="002336F6"/>
    <w:rsid w:val="00234298"/>
    <w:rsid w:val="00234986"/>
    <w:rsid w:val="00234B12"/>
    <w:rsid w:val="0023565D"/>
    <w:rsid w:val="0023757E"/>
    <w:rsid w:val="00242FFB"/>
    <w:rsid w:val="002430E3"/>
    <w:rsid w:val="002435F3"/>
    <w:rsid w:val="00245584"/>
    <w:rsid w:val="00245A77"/>
    <w:rsid w:val="0024600D"/>
    <w:rsid w:val="00251655"/>
    <w:rsid w:val="002563F1"/>
    <w:rsid w:val="00257F37"/>
    <w:rsid w:val="002605F2"/>
    <w:rsid w:val="00260940"/>
    <w:rsid w:val="00260ECA"/>
    <w:rsid w:val="00264701"/>
    <w:rsid w:val="002652FC"/>
    <w:rsid w:val="002668AA"/>
    <w:rsid w:val="00270000"/>
    <w:rsid w:val="00270934"/>
    <w:rsid w:val="00270E7B"/>
    <w:rsid w:val="00273468"/>
    <w:rsid w:val="00274B97"/>
    <w:rsid w:val="002753B4"/>
    <w:rsid w:val="00280D93"/>
    <w:rsid w:val="00281DA8"/>
    <w:rsid w:val="00281F60"/>
    <w:rsid w:val="00282D4C"/>
    <w:rsid w:val="00283A5F"/>
    <w:rsid w:val="00285851"/>
    <w:rsid w:val="00286D16"/>
    <w:rsid w:val="002922A9"/>
    <w:rsid w:val="002929D4"/>
    <w:rsid w:val="0029541E"/>
    <w:rsid w:val="00296597"/>
    <w:rsid w:val="002A258B"/>
    <w:rsid w:val="002A319D"/>
    <w:rsid w:val="002A480A"/>
    <w:rsid w:val="002A6915"/>
    <w:rsid w:val="002B1933"/>
    <w:rsid w:val="002B446D"/>
    <w:rsid w:val="002B4DF2"/>
    <w:rsid w:val="002B52FD"/>
    <w:rsid w:val="002B5505"/>
    <w:rsid w:val="002B7C5A"/>
    <w:rsid w:val="002C0A2E"/>
    <w:rsid w:val="002C0D79"/>
    <w:rsid w:val="002C0FAC"/>
    <w:rsid w:val="002C1254"/>
    <w:rsid w:val="002C1FF8"/>
    <w:rsid w:val="002C2127"/>
    <w:rsid w:val="002D0EC3"/>
    <w:rsid w:val="002D1671"/>
    <w:rsid w:val="002D16DD"/>
    <w:rsid w:val="002D4F42"/>
    <w:rsid w:val="002D56BD"/>
    <w:rsid w:val="002D752F"/>
    <w:rsid w:val="002E29EF"/>
    <w:rsid w:val="002E4A51"/>
    <w:rsid w:val="002E4B4A"/>
    <w:rsid w:val="002E7613"/>
    <w:rsid w:val="002F0CFF"/>
    <w:rsid w:val="002F1453"/>
    <w:rsid w:val="002F1912"/>
    <w:rsid w:val="002F2C1B"/>
    <w:rsid w:val="002F5672"/>
    <w:rsid w:val="00301FFD"/>
    <w:rsid w:val="003027E9"/>
    <w:rsid w:val="00302C08"/>
    <w:rsid w:val="003039D7"/>
    <w:rsid w:val="0030421B"/>
    <w:rsid w:val="003044C6"/>
    <w:rsid w:val="00304964"/>
    <w:rsid w:val="00305043"/>
    <w:rsid w:val="00305B20"/>
    <w:rsid w:val="00305C23"/>
    <w:rsid w:val="00306101"/>
    <w:rsid w:val="0030738A"/>
    <w:rsid w:val="00307DD3"/>
    <w:rsid w:val="00314279"/>
    <w:rsid w:val="0031501A"/>
    <w:rsid w:val="003177D3"/>
    <w:rsid w:val="003178D3"/>
    <w:rsid w:val="0032028C"/>
    <w:rsid w:val="003231C9"/>
    <w:rsid w:val="00324246"/>
    <w:rsid w:val="00324316"/>
    <w:rsid w:val="003277A0"/>
    <w:rsid w:val="00331E9E"/>
    <w:rsid w:val="00331EE8"/>
    <w:rsid w:val="003343B0"/>
    <w:rsid w:val="003347D3"/>
    <w:rsid w:val="00335157"/>
    <w:rsid w:val="003358D8"/>
    <w:rsid w:val="0034079E"/>
    <w:rsid w:val="00341414"/>
    <w:rsid w:val="003430F6"/>
    <w:rsid w:val="00343A3B"/>
    <w:rsid w:val="003445A4"/>
    <w:rsid w:val="00345BA7"/>
    <w:rsid w:val="0034692B"/>
    <w:rsid w:val="00346CD8"/>
    <w:rsid w:val="00347B11"/>
    <w:rsid w:val="003506A5"/>
    <w:rsid w:val="00351934"/>
    <w:rsid w:val="00351A55"/>
    <w:rsid w:val="00352313"/>
    <w:rsid w:val="00353B5C"/>
    <w:rsid w:val="00353B89"/>
    <w:rsid w:val="003544BE"/>
    <w:rsid w:val="00355129"/>
    <w:rsid w:val="003568B6"/>
    <w:rsid w:val="00365835"/>
    <w:rsid w:val="00366509"/>
    <w:rsid w:val="0036680D"/>
    <w:rsid w:val="003670EA"/>
    <w:rsid w:val="003677D3"/>
    <w:rsid w:val="00370720"/>
    <w:rsid w:val="00370799"/>
    <w:rsid w:val="00371E44"/>
    <w:rsid w:val="00372A2A"/>
    <w:rsid w:val="00373716"/>
    <w:rsid w:val="0037399A"/>
    <w:rsid w:val="00373A96"/>
    <w:rsid w:val="00373AE8"/>
    <w:rsid w:val="00375D46"/>
    <w:rsid w:val="00375DFE"/>
    <w:rsid w:val="003769D8"/>
    <w:rsid w:val="00377A65"/>
    <w:rsid w:val="00377AE4"/>
    <w:rsid w:val="00377D82"/>
    <w:rsid w:val="00380EEE"/>
    <w:rsid w:val="00391CBB"/>
    <w:rsid w:val="00393CA0"/>
    <w:rsid w:val="00393D34"/>
    <w:rsid w:val="00397EE5"/>
    <w:rsid w:val="003A157B"/>
    <w:rsid w:val="003A338C"/>
    <w:rsid w:val="003B0CD7"/>
    <w:rsid w:val="003B1061"/>
    <w:rsid w:val="003B1957"/>
    <w:rsid w:val="003B1AF4"/>
    <w:rsid w:val="003B2D92"/>
    <w:rsid w:val="003B51A7"/>
    <w:rsid w:val="003B5843"/>
    <w:rsid w:val="003B65B8"/>
    <w:rsid w:val="003B66FD"/>
    <w:rsid w:val="003C020C"/>
    <w:rsid w:val="003C12A4"/>
    <w:rsid w:val="003C18A0"/>
    <w:rsid w:val="003C21D7"/>
    <w:rsid w:val="003C3936"/>
    <w:rsid w:val="003C4335"/>
    <w:rsid w:val="003C4F56"/>
    <w:rsid w:val="003C6502"/>
    <w:rsid w:val="003C6C06"/>
    <w:rsid w:val="003C6E48"/>
    <w:rsid w:val="003D3BAC"/>
    <w:rsid w:val="003D4F8D"/>
    <w:rsid w:val="003D5562"/>
    <w:rsid w:val="003D6B64"/>
    <w:rsid w:val="003E2936"/>
    <w:rsid w:val="003E2BD8"/>
    <w:rsid w:val="003E3DE0"/>
    <w:rsid w:val="003E5267"/>
    <w:rsid w:val="003E566B"/>
    <w:rsid w:val="003E6070"/>
    <w:rsid w:val="003E62AC"/>
    <w:rsid w:val="003E7434"/>
    <w:rsid w:val="003E752B"/>
    <w:rsid w:val="003F32A4"/>
    <w:rsid w:val="003F3953"/>
    <w:rsid w:val="003F4843"/>
    <w:rsid w:val="003F4A71"/>
    <w:rsid w:val="003F6DF3"/>
    <w:rsid w:val="003F7A08"/>
    <w:rsid w:val="004002DF"/>
    <w:rsid w:val="004008A0"/>
    <w:rsid w:val="00401655"/>
    <w:rsid w:val="00401AD3"/>
    <w:rsid w:val="0040360A"/>
    <w:rsid w:val="004041BD"/>
    <w:rsid w:val="004110FE"/>
    <w:rsid w:val="00413FE3"/>
    <w:rsid w:val="00414800"/>
    <w:rsid w:val="00414F92"/>
    <w:rsid w:val="004169B0"/>
    <w:rsid w:val="004239FB"/>
    <w:rsid w:val="00425BB8"/>
    <w:rsid w:val="004263D0"/>
    <w:rsid w:val="0043115B"/>
    <w:rsid w:val="00431B21"/>
    <w:rsid w:val="004339A3"/>
    <w:rsid w:val="00434DE7"/>
    <w:rsid w:val="0043616F"/>
    <w:rsid w:val="0043727B"/>
    <w:rsid w:val="00437B84"/>
    <w:rsid w:val="00437F58"/>
    <w:rsid w:val="00441518"/>
    <w:rsid w:val="00445DEB"/>
    <w:rsid w:val="0044636B"/>
    <w:rsid w:val="004469B2"/>
    <w:rsid w:val="00446D12"/>
    <w:rsid w:val="00447A1C"/>
    <w:rsid w:val="00452C9D"/>
    <w:rsid w:val="0045325B"/>
    <w:rsid w:val="0045518C"/>
    <w:rsid w:val="0045525C"/>
    <w:rsid w:val="00456292"/>
    <w:rsid w:val="0046067D"/>
    <w:rsid w:val="00460C24"/>
    <w:rsid w:val="00463739"/>
    <w:rsid w:val="00464DFB"/>
    <w:rsid w:val="00466035"/>
    <w:rsid w:val="004705FB"/>
    <w:rsid w:val="00473419"/>
    <w:rsid w:val="00473DB0"/>
    <w:rsid w:val="00474274"/>
    <w:rsid w:val="00474E41"/>
    <w:rsid w:val="00475E2F"/>
    <w:rsid w:val="004773E1"/>
    <w:rsid w:val="004779E1"/>
    <w:rsid w:val="00480263"/>
    <w:rsid w:val="004867E5"/>
    <w:rsid w:val="00490B20"/>
    <w:rsid w:val="004920DF"/>
    <w:rsid w:val="004924F6"/>
    <w:rsid w:val="00494A85"/>
    <w:rsid w:val="00496F3F"/>
    <w:rsid w:val="00497954"/>
    <w:rsid w:val="004979EC"/>
    <w:rsid w:val="004A0577"/>
    <w:rsid w:val="004A23E4"/>
    <w:rsid w:val="004A2998"/>
    <w:rsid w:val="004A32C1"/>
    <w:rsid w:val="004A38FF"/>
    <w:rsid w:val="004A7825"/>
    <w:rsid w:val="004B1D13"/>
    <w:rsid w:val="004B21C5"/>
    <w:rsid w:val="004B327B"/>
    <w:rsid w:val="004B32E6"/>
    <w:rsid w:val="004B38C9"/>
    <w:rsid w:val="004B3E55"/>
    <w:rsid w:val="004B4236"/>
    <w:rsid w:val="004B4A90"/>
    <w:rsid w:val="004B5460"/>
    <w:rsid w:val="004B55D2"/>
    <w:rsid w:val="004C1434"/>
    <w:rsid w:val="004C3302"/>
    <w:rsid w:val="004C5A2F"/>
    <w:rsid w:val="004C703B"/>
    <w:rsid w:val="004D0485"/>
    <w:rsid w:val="004D12E6"/>
    <w:rsid w:val="004D1481"/>
    <w:rsid w:val="004D1B6B"/>
    <w:rsid w:val="004D1FCF"/>
    <w:rsid w:val="004D2730"/>
    <w:rsid w:val="004D2FF0"/>
    <w:rsid w:val="004D3959"/>
    <w:rsid w:val="004D4719"/>
    <w:rsid w:val="004D6A87"/>
    <w:rsid w:val="004D7C69"/>
    <w:rsid w:val="004E00B7"/>
    <w:rsid w:val="004E087F"/>
    <w:rsid w:val="004E0B36"/>
    <w:rsid w:val="004E0BCE"/>
    <w:rsid w:val="004E2449"/>
    <w:rsid w:val="004E2641"/>
    <w:rsid w:val="004E277C"/>
    <w:rsid w:val="004E2A31"/>
    <w:rsid w:val="004E42B6"/>
    <w:rsid w:val="004E4460"/>
    <w:rsid w:val="004E4F43"/>
    <w:rsid w:val="004E5B9A"/>
    <w:rsid w:val="004E5D25"/>
    <w:rsid w:val="004E66C0"/>
    <w:rsid w:val="004E6F49"/>
    <w:rsid w:val="004E7844"/>
    <w:rsid w:val="004F08B5"/>
    <w:rsid w:val="004F1DF3"/>
    <w:rsid w:val="004F3620"/>
    <w:rsid w:val="004F68B1"/>
    <w:rsid w:val="004F6CE6"/>
    <w:rsid w:val="004F7D49"/>
    <w:rsid w:val="00500CEC"/>
    <w:rsid w:val="00503324"/>
    <w:rsid w:val="00504454"/>
    <w:rsid w:val="00507D2F"/>
    <w:rsid w:val="0051197B"/>
    <w:rsid w:val="0051654A"/>
    <w:rsid w:val="0052027F"/>
    <w:rsid w:val="0052032A"/>
    <w:rsid w:val="00520DF1"/>
    <w:rsid w:val="005216C4"/>
    <w:rsid w:val="00522A4B"/>
    <w:rsid w:val="0052432F"/>
    <w:rsid w:val="005261E8"/>
    <w:rsid w:val="00526CE9"/>
    <w:rsid w:val="00526D6F"/>
    <w:rsid w:val="00531619"/>
    <w:rsid w:val="00531C77"/>
    <w:rsid w:val="00533C84"/>
    <w:rsid w:val="005340A9"/>
    <w:rsid w:val="00537FF0"/>
    <w:rsid w:val="005404A4"/>
    <w:rsid w:val="0054298C"/>
    <w:rsid w:val="00545127"/>
    <w:rsid w:val="00545882"/>
    <w:rsid w:val="00546863"/>
    <w:rsid w:val="00550B98"/>
    <w:rsid w:val="00550E36"/>
    <w:rsid w:val="005515AE"/>
    <w:rsid w:val="005521B4"/>
    <w:rsid w:val="005522F3"/>
    <w:rsid w:val="00552DB3"/>
    <w:rsid w:val="00553126"/>
    <w:rsid w:val="00554C53"/>
    <w:rsid w:val="00554CC4"/>
    <w:rsid w:val="00555325"/>
    <w:rsid w:val="00555928"/>
    <w:rsid w:val="00555C07"/>
    <w:rsid w:val="0055625D"/>
    <w:rsid w:val="00560773"/>
    <w:rsid w:val="00560C97"/>
    <w:rsid w:val="0056226E"/>
    <w:rsid w:val="00562F0A"/>
    <w:rsid w:val="00564C84"/>
    <w:rsid w:val="00565407"/>
    <w:rsid w:val="00565EFD"/>
    <w:rsid w:val="0056629A"/>
    <w:rsid w:val="005672D8"/>
    <w:rsid w:val="0057001D"/>
    <w:rsid w:val="0057077C"/>
    <w:rsid w:val="005710FA"/>
    <w:rsid w:val="00572909"/>
    <w:rsid w:val="00575CBC"/>
    <w:rsid w:val="00575F11"/>
    <w:rsid w:val="005768AB"/>
    <w:rsid w:val="00577A1F"/>
    <w:rsid w:val="005803D9"/>
    <w:rsid w:val="00587C72"/>
    <w:rsid w:val="00587D4B"/>
    <w:rsid w:val="00590A65"/>
    <w:rsid w:val="0059156D"/>
    <w:rsid w:val="00592412"/>
    <w:rsid w:val="00593491"/>
    <w:rsid w:val="00593624"/>
    <w:rsid w:val="00593905"/>
    <w:rsid w:val="00594DFA"/>
    <w:rsid w:val="005959DC"/>
    <w:rsid w:val="005A166A"/>
    <w:rsid w:val="005A28D3"/>
    <w:rsid w:val="005A7241"/>
    <w:rsid w:val="005A7BC1"/>
    <w:rsid w:val="005B1369"/>
    <w:rsid w:val="005B201F"/>
    <w:rsid w:val="005B3A46"/>
    <w:rsid w:val="005B53EC"/>
    <w:rsid w:val="005B6575"/>
    <w:rsid w:val="005B7790"/>
    <w:rsid w:val="005C1222"/>
    <w:rsid w:val="005C143A"/>
    <w:rsid w:val="005C1A7D"/>
    <w:rsid w:val="005C267A"/>
    <w:rsid w:val="005C5BEF"/>
    <w:rsid w:val="005C60C8"/>
    <w:rsid w:val="005C6955"/>
    <w:rsid w:val="005D1563"/>
    <w:rsid w:val="005D6B91"/>
    <w:rsid w:val="005D796F"/>
    <w:rsid w:val="005E17AF"/>
    <w:rsid w:val="005E18E2"/>
    <w:rsid w:val="005E51AC"/>
    <w:rsid w:val="005E6D0A"/>
    <w:rsid w:val="005F0975"/>
    <w:rsid w:val="005F1EE3"/>
    <w:rsid w:val="005F5A49"/>
    <w:rsid w:val="005F6999"/>
    <w:rsid w:val="005F75D5"/>
    <w:rsid w:val="005F7CE4"/>
    <w:rsid w:val="00602395"/>
    <w:rsid w:val="0060302C"/>
    <w:rsid w:val="00603C34"/>
    <w:rsid w:val="0060646A"/>
    <w:rsid w:val="00607A4C"/>
    <w:rsid w:val="00607B95"/>
    <w:rsid w:val="00610265"/>
    <w:rsid w:val="00612095"/>
    <w:rsid w:val="006127EC"/>
    <w:rsid w:val="0061378B"/>
    <w:rsid w:val="0061580F"/>
    <w:rsid w:val="00617635"/>
    <w:rsid w:val="00622C43"/>
    <w:rsid w:val="006251D7"/>
    <w:rsid w:val="006255C5"/>
    <w:rsid w:val="006266FF"/>
    <w:rsid w:val="00626AB8"/>
    <w:rsid w:val="00630C8A"/>
    <w:rsid w:val="00631FF1"/>
    <w:rsid w:val="00632E53"/>
    <w:rsid w:val="00633BD6"/>
    <w:rsid w:val="00633C03"/>
    <w:rsid w:val="0063536A"/>
    <w:rsid w:val="006355DD"/>
    <w:rsid w:val="006376E8"/>
    <w:rsid w:val="006379AD"/>
    <w:rsid w:val="006417EF"/>
    <w:rsid w:val="006428A5"/>
    <w:rsid w:val="00644293"/>
    <w:rsid w:val="00644900"/>
    <w:rsid w:val="00645250"/>
    <w:rsid w:val="006454A9"/>
    <w:rsid w:val="00645D6C"/>
    <w:rsid w:val="0064694B"/>
    <w:rsid w:val="006472A1"/>
    <w:rsid w:val="00650C09"/>
    <w:rsid w:val="00650F0F"/>
    <w:rsid w:val="006515B1"/>
    <w:rsid w:val="00653CB9"/>
    <w:rsid w:val="006547F8"/>
    <w:rsid w:val="00654800"/>
    <w:rsid w:val="00654820"/>
    <w:rsid w:val="00660EA4"/>
    <w:rsid w:val="0066293D"/>
    <w:rsid w:val="00662C06"/>
    <w:rsid w:val="006633B8"/>
    <w:rsid w:val="006636B1"/>
    <w:rsid w:val="0067110C"/>
    <w:rsid w:val="006725D9"/>
    <w:rsid w:val="00672A72"/>
    <w:rsid w:val="00674184"/>
    <w:rsid w:val="00674A3D"/>
    <w:rsid w:val="006750C9"/>
    <w:rsid w:val="00676316"/>
    <w:rsid w:val="00676F43"/>
    <w:rsid w:val="00677288"/>
    <w:rsid w:val="006832CF"/>
    <w:rsid w:val="0068430E"/>
    <w:rsid w:val="00684C91"/>
    <w:rsid w:val="00685D75"/>
    <w:rsid w:val="00687332"/>
    <w:rsid w:val="0069039F"/>
    <w:rsid w:val="00692000"/>
    <w:rsid w:val="0069387D"/>
    <w:rsid w:val="006946C5"/>
    <w:rsid w:val="006958A7"/>
    <w:rsid w:val="00696DBF"/>
    <w:rsid w:val="006A2822"/>
    <w:rsid w:val="006A2FB3"/>
    <w:rsid w:val="006A3282"/>
    <w:rsid w:val="006A3C97"/>
    <w:rsid w:val="006A4A16"/>
    <w:rsid w:val="006A4B20"/>
    <w:rsid w:val="006A5B7F"/>
    <w:rsid w:val="006A6115"/>
    <w:rsid w:val="006B06D1"/>
    <w:rsid w:val="006B117D"/>
    <w:rsid w:val="006B1FA9"/>
    <w:rsid w:val="006B2142"/>
    <w:rsid w:val="006B221D"/>
    <w:rsid w:val="006B4865"/>
    <w:rsid w:val="006B5DEE"/>
    <w:rsid w:val="006B664D"/>
    <w:rsid w:val="006B6A60"/>
    <w:rsid w:val="006B78B5"/>
    <w:rsid w:val="006B7CB5"/>
    <w:rsid w:val="006C0771"/>
    <w:rsid w:val="006C07CB"/>
    <w:rsid w:val="006C1F81"/>
    <w:rsid w:val="006C2837"/>
    <w:rsid w:val="006C2ACD"/>
    <w:rsid w:val="006C3BCD"/>
    <w:rsid w:val="006C3F48"/>
    <w:rsid w:val="006C3F79"/>
    <w:rsid w:val="006C6F3F"/>
    <w:rsid w:val="006C77B8"/>
    <w:rsid w:val="006D1282"/>
    <w:rsid w:val="006D3754"/>
    <w:rsid w:val="006D3BD6"/>
    <w:rsid w:val="006E074D"/>
    <w:rsid w:val="006E07A1"/>
    <w:rsid w:val="006E1DAF"/>
    <w:rsid w:val="006E485A"/>
    <w:rsid w:val="006E4E9C"/>
    <w:rsid w:val="006E6931"/>
    <w:rsid w:val="006E709C"/>
    <w:rsid w:val="006E76FE"/>
    <w:rsid w:val="006E7F3F"/>
    <w:rsid w:val="006F16D8"/>
    <w:rsid w:val="006F1D5A"/>
    <w:rsid w:val="006F4C01"/>
    <w:rsid w:val="006F7D76"/>
    <w:rsid w:val="00700703"/>
    <w:rsid w:val="00700A75"/>
    <w:rsid w:val="007014C2"/>
    <w:rsid w:val="00701766"/>
    <w:rsid w:val="007021C3"/>
    <w:rsid w:val="00703078"/>
    <w:rsid w:val="00707256"/>
    <w:rsid w:val="00712891"/>
    <w:rsid w:val="00713938"/>
    <w:rsid w:val="00713D52"/>
    <w:rsid w:val="0071426D"/>
    <w:rsid w:val="00716FF1"/>
    <w:rsid w:val="00717135"/>
    <w:rsid w:val="00720E8A"/>
    <w:rsid w:val="00722ECB"/>
    <w:rsid w:val="00723A3A"/>
    <w:rsid w:val="00723AD7"/>
    <w:rsid w:val="00724B44"/>
    <w:rsid w:val="00724FAB"/>
    <w:rsid w:val="00725204"/>
    <w:rsid w:val="007332DF"/>
    <w:rsid w:val="00733E80"/>
    <w:rsid w:val="0074067E"/>
    <w:rsid w:val="007421A3"/>
    <w:rsid w:val="00744F79"/>
    <w:rsid w:val="00745611"/>
    <w:rsid w:val="00745AFC"/>
    <w:rsid w:val="00746619"/>
    <w:rsid w:val="007473C1"/>
    <w:rsid w:val="00750024"/>
    <w:rsid w:val="007501C3"/>
    <w:rsid w:val="007514AA"/>
    <w:rsid w:val="00751C4C"/>
    <w:rsid w:val="00752ED1"/>
    <w:rsid w:val="00755CAE"/>
    <w:rsid w:val="00755DCD"/>
    <w:rsid w:val="007569E4"/>
    <w:rsid w:val="00757973"/>
    <w:rsid w:val="00757F83"/>
    <w:rsid w:val="0076081A"/>
    <w:rsid w:val="00761452"/>
    <w:rsid w:val="0076275A"/>
    <w:rsid w:val="007633D4"/>
    <w:rsid w:val="0077058C"/>
    <w:rsid w:val="00772009"/>
    <w:rsid w:val="007721F2"/>
    <w:rsid w:val="0077294F"/>
    <w:rsid w:val="00775EB8"/>
    <w:rsid w:val="0077696C"/>
    <w:rsid w:val="00780376"/>
    <w:rsid w:val="0078278E"/>
    <w:rsid w:val="00782D80"/>
    <w:rsid w:val="0078339C"/>
    <w:rsid w:val="007840A0"/>
    <w:rsid w:val="007854BA"/>
    <w:rsid w:val="00785B1F"/>
    <w:rsid w:val="00785ED9"/>
    <w:rsid w:val="007907C4"/>
    <w:rsid w:val="00790B0E"/>
    <w:rsid w:val="00791543"/>
    <w:rsid w:val="00792635"/>
    <w:rsid w:val="007943A2"/>
    <w:rsid w:val="0079453E"/>
    <w:rsid w:val="00794D82"/>
    <w:rsid w:val="00795623"/>
    <w:rsid w:val="00797715"/>
    <w:rsid w:val="007979E1"/>
    <w:rsid w:val="007A003C"/>
    <w:rsid w:val="007A2997"/>
    <w:rsid w:val="007A55E1"/>
    <w:rsid w:val="007A6B3D"/>
    <w:rsid w:val="007A735F"/>
    <w:rsid w:val="007A7F78"/>
    <w:rsid w:val="007B0007"/>
    <w:rsid w:val="007B1247"/>
    <w:rsid w:val="007B257A"/>
    <w:rsid w:val="007B352A"/>
    <w:rsid w:val="007B3FBA"/>
    <w:rsid w:val="007B4C0F"/>
    <w:rsid w:val="007B5F1A"/>
    <w:rsid w:val="007B6924"/>
    <w:rsid w:val="007B6DB7"/>
    <w:rsid w:val="007C1856"/>
    <w:rsid w:val="007C1D8B"/>
    <w:rsid w:val="007C32C3"/>
    <w:rsid w:val="007C3EB8"/>
    <w:rsid w:val="007C4B10"/>
    <w:rsid w:val="007C4FB8"/>
    <w:rsid w:val="007C6ED9"/>
    <w:rsid w:val="007C700D"/>
    <w:rsid w:val="007D0B3B"/>
    <w:rsid w:val="007D0D90"/>
    <w:rsid w:val="007D1137"/>
    <w:rsid w:val="007D1EEC"/>
    <w:rsid w:val="007D230F"/>
    <w:rsid w:val="007D2EB1"/>
    <w:rsid w:val="007D424D"/>
    <w:rsid w:val="007D4261"/>
    <w:rsid w:val="007D5A00"/>
    <w:rsid w:val="007D5A74"/>
    <w:rsid w:val="007D5EEC"/>
    <w:rsid w:val="007D6861"/>
    <w:rsid w:val="007D7EB8"/>
    <w:rsid w:val="007E05E7"/>
    <w:rsid w:val="007E26F4"/>
    <w:rsid w:val="007E2A61"/>
    <w:rsid w:val="007E2F30"/>
    <w:rsid w:val="007E64EF"/>
    <w:rsid w:val="007F1B9D"/>
    <w:rsid w:val="007F2E03"/>
    <w:rsid w:val="007F6AB9"/>
    <w:rsid w:val="00801536"/>
    <w:rsid w:val="008068A1"/>
    <w:rsid w:val="00811B64"/>
    <w:rsid w:val="008129FE"/>
    <w:rsid w:val="00817DB7"/>
    <w:rsid w:val="00824FB2"/>
    <w:rsid w:val="00826BD4"/>
    <w:rsid w:val="00830DFA"/>
    <w:rsid w:val="00832420"/>
    <w:rsid w:val="008333FA"/>
    <w:rsid w:val="00834A15"/>
    <w:rsid w:val="008363B5"/>
    <w:rsid w:val="00836A52"/>
    <w:rsid w:val="008404A4"/>
    <w:rsid w:val="00840884"/>
    <w:rsid w:val="008415BB"/>
    <w:rsid w:val="00843E35"/>
    <w:rsid w:val="0084514B"/>
    <w:rsid w:val="00845806"/>
    <w:rsid w:val="008459B2"/>
    <w:rsid w:val="00845FBC"/>
    <w:rsid w:val="00847F21"/>
    <w:rsid w:val="008500B5"/>
    <w:rsid w:val="00850122"/>
    <w:rsid w:val="00851650"/>
    <w:rsid w:val="00852835"/>
    <w:rsid w:val="00852EA8"/>
    <w:rsid w:val="00853D17"/>
    <w:rsid w:val="0085429B"/>
    <w:rsid w:val="00861DF1"/>
    <w:rsid w:val="00862754"/>
    <w:rsid w:val="00863B21"/>
    <w:rsid w:val="00865C2E"/>
    <w:rsid w:val="008737B2"/>
    <w:rsid w:val="00873AE8"/>
    <w:rsid w:val="008749BD"/>
    <w:rsid w:val="00874AAE"/>
    <w:rsid w:val="008756DB"/>
    <w:rsid w:val="008820E8"/>
    <w:rsid w:val="008823C3"/>
    <w:rsid w:val="00882A0F"/>
    <w:rsid w:val="0088352F"/>
    <w:rsid w:val="00884D2F"/>
    <w:rsid w:val="00885858"/>
    <w:rsid w:val="00885EBD"/>
    <w:rsid w:val="0088673C"/>
    <w:rsid w:val="00886977"/>
    <w:rsid w:val="00887274"/>
    <w:rsid w:val="00887BD4"/>
    <w:rsid w:val="00891099"/>
    <w:rsid w:val="00892EC7"/>
    <w:rsid w:val="00894680"/>
    <w:rsid w:val="008952D6"/>
    <w:rsid w:val="00897590"/>
    <w:rsid w:val="00897D79"/>
    <w:rsid w:val="00897FFC"/>
    <w:rsid w:val="008A2E4D"/>
    <w:rsid w:val="008A51D1"/>
    <w:rsid w:val="008B04B2"/>
    <w:rsid w:val="008B157C"/>
    <w:rsid w:val="008B1B53"/>
    <w:rsid w:val="008B2668"/>
    <w:rsid w:val="008B3305"/>
    <w:rsid w:val="008B39DF"/>
    <w:rsid w:val="008B4249"/>
    <w:rsid w:val="008C060E"/>
    <w:rsid w:val="008C472A"/>
    <w:rsid w:val="008C680E"/>
    <w:rsid w:val="008C68CF"/>
    <w:rsid w:val="008C7C3B"/>
    <w:rsid w:val="008D0DC2"/>
    <w:rsid w:val="008D147F"/>
    <w:rsid w:val="008D184B"/>
    <w:rsid w:val="008D2D6B"/>
    <w:rsid w:val="008D2FB8"/>
    <w:rsid w:val="008D3587"/>
    <w:rsid w:val="008D423E"/>
    <w:rsid w:val="008D473A"/>
    <w:rsid w:val="008D7370"/>
    <w:rsid w:val="008D76A1"/>
    <w:rsid w:val="008D7E54"/>
    <w:rsid w:val="008E0011"/>
    <w:rsid w:val="008E0906"/>
    <w:rsid w:val="008E1F53"/>
    <w:rsid w:val="008E224E"/>
    <w:rsid w:val="008E2692"/>
    <w:rsid w:val="008E685B"/>
    <w:rsid w:val="008E7A6E"/>
    <w:rsid w:val="008F0684"/>
    <w:rsid w:val="008F23EF"/>
    <w:rsid w:val="008F2AF1"/>
    <w:rsid w:val="008F3CD5"/>
    <w:rsid w:val="008F46F7"/>
    <w:rsid w:val="008F5A73"/>
    <w:rsid w:val="008F5BBF"/>
    <w:rsid w:val="008F74E0"/>
    <w:rsid w:val="008F7E58"/>
    <w:rsid w:val="00900E8F"/>
    <w:rsid w:val="009035DB"/>
    <w:rsid w:val="00904E01"/>
    <w:rsid w:val="00905F6B"/>
    <w:rsid w:val="00907893"/>
    <w:rsid w:val="00907C93"/>
    <w:rsid w:val="00911312"/>
    <w:rsid w:val="0091256B"/>
    <w:rsid w:val="00913178"/>
    <w:rsid w:val="00915C16"/>
    <w:rsid w:val="0091694B"/>
    <w:rsid w:val="00917957"/>
    <w:rsid w:val="00917B8D"/>
    <w:rsid w:val="00921D08"/>
    <w:rsid w:val="00921DB7"/>
    <w:rsid w:val="00922273"/>
    <w:rsid w:val="0092300B"/>
    <w:rsid w:val="00923786"/>
    <w:rsid w:val="00924216"/>
    <w:rsid w:val="00924DC3"/>
    <w:rsid w:val="00925155"/>
    <w:rsid w:val="00927585"/>
    <w:rsid w:val="009301DE"/>
    <w:rsid w:val="00930238"/>
    <w:rsid w:val="0093130D"/>
    <w:rsid w:val="009315D1"/>
    <w:rsid w:val="00932512"/>
    <w:rsid w:val="00935776"/>
    <w:rsid w:val="009372F5"/>
    <w:rsid w:val="009374D9"/>
    <w:rsid w:val="00940EF7"/>
    <w:rsid w:val="00941F9A"/>
    <w:rsid w:val="0094460D"/>
    <w:rsid w:val="00944781"/>
    <w:rsid w:val="0094538A"/>
    <w:rsid w:val="00946018"/>
    <w:rsid w:val="00946885"/>
    <w:rsid w:val="00946A0E"/>
    <w:rsid w:val="00947764"/>
    <w:rsid w:val="0095492C"/>
    <w:rsid w:val="00956BEC"/>
    <w:rsid w:val="009641C5"/>
    <w:rsid w:val="009653D9"/>
    <w:rsid w:val="00967F60"/>
    <w:rsid w:val="009703AA"/>
    <w:rsid w:val="00970966"/>
    <w:rsid w:val="009716F5"/>
    <w:rsid w:val="009739FF"/>
    <w:rsid w:val="00974A84"/>
    <w:rsid w:val="00974C1B"/>
    <w:rsid w:val="00980EB0"/>
    <w:rsid w:val="00981819"/>
    <w:rsid w:val="00981E16"/>
    <w:rsid w:val="009838D0"/>
    <w:rsid w:val="00983A53"/>
    <w:rsid w:val="00985CD7"/>
    <w:rsid w:val="0098674D"/>
    <w:rsid w:val="00986ECF"/>
    <w:rsid w:val="00987421"/>
    <w:rsid w:val="00987D24"/>
    <w:rsid w:val="00991C5D"/>
    <w:rsid w:val="009948A6"/>
    <w:rsid w:val="00995B7A"/>
    <w:rsid w:val="00997BED"/>
    <w:rsid w:val="009A1C83"/>
    <w:rsid w:val="009A48C2"/>
    <w:rsid w:val="009A51B5"/>
    <w:rsid w:val="009B012C"/>
    <w:rsid w:val="009B1AEA"/>
    <w:rsid w:val="009B1D59"/>
    <w:rsid w:val="009B35A5"/>
    <w:rsid w:val="009B3641"/>
    <w:rsid w:val="009B42F8"/>
    <w:rsid w:val="009B5EF4"/>
    <w:rsid w:val="009B6E74"/>
    <w:rsid w:val="009C1190"/>
    <w:rsid w:val="009C1685"/>
    <w:rsid w:val="009C34A4"/>
    <w:rsid w:val="009C6B39"/>
    <w:rsid w:val="009C6D10"/>
    <w:rsid w:val="009D00BC"/>
    <w:rsid w:val="009D097B"/>
    <w:rsid w:val="009D1770"/>
    <w:rsid w:val="009D3CCE"/>
    <w:rsid w:val="009D4B41"/>
    <w:rsid w:val="009D5A24"/>
    <w:rsid w:val="009D605D"/>
    <w:rsid w:val="009D7270"/>
    <w:rsid w:val="009E0118"/>
    <w:rsid w:val="009E1373"/>
    <w:rsid w:val="009E1F48"/>
    <w:rsid w:val="009E2330"/>
    <w:rsid w:val="009E2CA1"/>
    <w:rsid w:val="009E55BB"/>
    <w:rsid w:val="009E5A2F"/>
    <w:rsid w:val="009E5C40"/>
    <w:rsid w:val="009E709F"/>
    <w:rsid w:val="009E7263"/>
    <w:rsid w:val="009F2403"/>
    <w:rsid w:val="009F6C31"/>
    <w:rsid w:val="009F6CA3"/>
    <w:rsid w:val="009F75B6"/>
    <w:rsid w:val="009F7B47"/>
    <w:rsid w:val="00A006C4"/>
    <w:rsid w:val="00A02297"/>
    <w:rsid w:val="00A047F3"/>
    <w:rsid w:val="00A06105"/>
    <w:rsid w:val="00A0751D"/>
    <w:rsid w:val="00A10463"/>
    <w:rsid w:val="00A1110C"/>
    <w:rsid w:val="00A11EC4"/>
    <w:rsid w:val="00A12FD0"/>
    <w:rsid w:val="00A13893"/>
    <w:rsid w:val="00A159FC"/>
    <w:rsid w:val="00A17225"/>
    <w:rsid w:val="00A1723F"/>
    <w:rsid w:val="00A17D27"/>
    <w:rsid w:val="00A17F69"/>
    <w:rsid w:val="00A202B0"/>
    <w:rsid w:val="00A22AEF"/>
    <w:rsid w:val="00A2655A"/>
    <w:rsid w:val="00A3015B"/>
    <w:rsid w:val="00A3156D"/>
    <w:rsid w:val="00A31859"/>
    <w:rsid w:val="00A3185A"/>
    <w:rsid w:val="00A3324C"/>
    <w:rsid w:val="00A335AF"/>
    <w:rsid w:val="00A33F15"/>
    <w:rsid w:val="00A3527B"/>
    <w:rsid w:val="00A35812"/>
    <w:rsid w:val="00A35F9B"/>
    <w:rsid w:val="00A360A8"/>
    <w:rsid w:val="00A36E9C"/>
    <w:rsid w:val="00A377D4"/>
    <w:rsid w:val="00A42C02"/>
    <w:rsid w:val="00A440DD"/>
    <w:rsid w:val="00A44520"/>
    <w:rsid w:val="00A44DE0"/>
    <w:rsid w:val="00A45724"/>
    <w:rsid w:val="00A468FA"/>
    <w:rsid w:val="00A46F75"/>
    <w:rsid w:val="00A47ACB"/>
    <w:rsid w:val="00A47E2B"/>
    <w:rsid w:val="00A50D5C"/>
    <w:rsid w:val="00A56C2F"/>
    <w:rsid w:val="00A61B52"/>
    <w:rsid w:val="00A61BCF"/>
    <w:rsid w:val="00A61D8F"/>
    <w:rsid w:val="00A6354A"/>
    <w:rsid w:val="00A64334"/>
    <w:rsid w:val="00A6569A"/>
    <w:rsid w:val="00A65F31"/>
    <w:rsid w:val="00A66A9F"/>
    <w:rsid w:val="00A70AC0"/>
    <w:rsid w:val="00A724FD"/>
    <w:rsid w:val="00A725CC"/>
    <w:rsid w:val="00A75C47"/>
    <w:rsid w:val="00A769AC"/>
    <w:rsid w:val="00A76ADE"/>
    <w:rsid w:val="00A833BC"/>
    <w:rsid w:val="00A854D8"/>
    <w:rsid w:val="00A86B01"/>
    <w:rsid w:val="00A9061C"/>
    <w:rsid w:val="00A934C2"/>
    <w:rsid w:val="00A94C54"/>
    <w:rsid w:val="00A971F7"/>
    <w:rsid w:val="00A97AF0"/>
    <w:rsid w:val="00AA2707"/>
    <w:rsid w:val="00AA33E6"/>
    <w:rsid w:val="00AA39B3"/>
    <w:rsid w:val="00AB0052"/>
    <w:rsid w:val="00AB17D7"/>
    <w:rsid w:val="00AB1D4E"/>
    <w:rsid w:val="00AB3287"/>
    <w:rsid w:val="00AB4E6D"/>
    <w:rsid w:val="00AB53EF"/>
    <w:rsid w:val="00AB54BF"/>
    <w:rsid w:val="00AB6314"/>
    <w:rsid w:val="00AC0FAF"/>
    <w:rsid w:val="00AC1750"/>
    <w:rsid w:val="00AC3EE1"/>
    <w:rsid w:val="00AD01F1"/>
    <w:rsid w:val="00AD2CFA"/>
    <w:rsid w:val="00AD4604"/>
    <w:rsid w:val="00AD4904"/>
    <w:rsid w:val="00AD5242"/>
    <w:rsid w:val="00AD534A"/>
    <w:rsid w:val="00AD5401"/>
    <w:rsid w:val="00AD68EC"/>
    <w:rsid w:val="00AD6E2A"/>
    <w:rsid w:val="00AD7CD9"/>
    <w:rsid w:val="00AE2D38"/>
    <w:rsid w:val="00AE382E"/>
    <w:rsid w:val="00AE557E"/>
    <w:rsid w:val="00AE6D20"/>
    <w:rsid w:val="00AE77D9"/>
    <w:rsid w:val="00AF2BA0"/>
    <w:rsid w:val="00AF5466"/>
    <w:rsid w:val="00AF6232"/>
    <w:rsid w:val="00AF707E"/>
    <w:rsid w:val="00B00D32"/>
    <w:rsid w:val="00B026ED"/>
    <w:rsid w:val="00B02CC2"/>
    <w:rsid w:val="00B03039"/>
    <w:rsid w:val="00B0375E"/>
    <w:rsid w:val="00B03EBA"/>
    <w:rsid w:val="00B04819"/>
    <w:rsid w:val="00B05060"/>
    <w:rsid w:val="00B06C02"/>
    <w:rsid w:val="00B072DF"/>
    <w:rsid w:val="00B075B8"/>
    <w:rsid w:val="00B114CE"/>
    <w:rsid w:val="00B1226F"/>
    <w:rsid w:val="00B17AC4"/>
    <w:rsid w:val="00B17B4D"/>
    <w:rsid w:val="00B17CE2"/>
    <w:rsid w:val="00B2034B"/>
    <w:rsid w:val="00B24FC2"/>
    <w:rsid w:val="00B25844"/>
    <w:rsid w:val="00B26F88"/>
    <w:rsid w:val="00B277F6"/>
    <w:rsid w:val="00B2787A"/>
    <w:rsid w:val="00B3340A"/>
    <w:rsid w:val="00B3594F"/>
    <w:rsid w:val="00B35D7F"/>
    <w:rsid w:val="00B370F7"/>
    <w:rsid w:val="00B372CF"/>
    <w:rsid w:val="00B37B6E"/>
    <w:rsid w:val="00B37DAC"/>
    <w:rsid w:val="00B41254"/>
    <w:rsid w:val="00B4274D"/>
    <w:rsid w:val="00B44577"/>
    <w:rsid w:val="00B450DE"/>
    <w:rsid w:val="00B459D5"/>
    <w:rsid w:val="00B5094A"/>
    <w:rsid w:val="00B51F8C"/>
    <w:rsid w:val="00B520A8"/>
    <w:rsid w:val="00B55043"/>
    <w:rsid w:val="00B55E90"/>
    <w:rsid w:val="00B6525B"/>
    <w:rsid w:val="00B70E2C"/>
    <w:rsid w:val="00B7236D"/>
    <w:rsid w:val="00B74878"/>
    <w:rsid w:val="00B74F3C"/>
    <w:rsid w:val="00B763CC"/>
    <w:rsid w:val="00B76A75"/>
    <w:rsid w:val="00B7755F"/>
    <w:rsid w:val="00B7778F"/>
    <w:rsid w:val="00B77CA6"/>
    <w:rsid w:val="00B81F90"/>
    <w:rsid w:val="00B8268A"/>
    <w:rsid w:val="00B8372A"/>
    <w:rsid w:val="00B86B12"/>
    <w:rsid w:val="00B86C4B"/>
    <w:rsid w:val="00B91287"/>
    <w:rsid w:val="00B91CA0"/>
    <w:rsid w:val="00B92381"/>
    <w:rsid w:val="00B92C05"/>
    <w:rsid w:val="00B92F5A"/>
    <w:rsid w:val="00B94358"/>
    <w:rsid w:val="00B97171"/>
    <w:rsid w:val="00B9718C"/>
    <w:rsid w:val="00B972A3"/>
    <w:rsid w:val="00B97A01"/>
    <w:rsid w:val="00B97B2F"/>
    <w:rsid w:val="00BA3644"/>
    <w:rsid w:val="00BA3D85"/>
    <w:rsid w:val="00BA4449"/>
    <w:rsid w:val="00BA5AEC"/>
    <w:rsid w:val="00BA5E9D"/>
    <w:rsid w:val="00BA74E8"/>
    <w:rsid w:val="00BA76D1"/>
    <w:rsid w:val="00BA7DE7"/>
    <w:rsid w:val="00BB0750"/>
    <w:rsid w:val="00BB4911"/>
    <w:rsid w:val="00BB6A85"/>
    <w:rsid w:val="00BB72D7"/>
    <w:rsid w:val="00BB757A"/>
    <w:rsid w:val="00BB7C85"/>
    <w:rsid w:val="00BC2D68"/>
    <w:rsid w:val="00BC33B2"/>
    <w:rsid w:val="00BC4042"/>
    <w:rsid w:val="00BC6498"/>
    <w:rsid w:val="00BC72C4"/>
    <w:rsid w:val="00BD58F0"/>
    <w:rsid w:val="00BE02B6"/>
    <w:rsid w:val="00BE21D8"/>
    <w:rsid w:val="00BE2631"/>
    <w:rsid w:val="00BF0DD0"/>
    <w:rsid w:val="00BF1060"/>
    <w:rsid w:val="00BF1772"/>
    <w:rsid w:val="00BF5DDE"/>
    <w:rsid w:val="00BF7F6F"/>
    <w:rsid w:val="00C000B0"/>
    <w:rsid w:val="00C02018"/>
    <w:rsid w:val="00C02736"/>
    <w:rsid w:val="00C02EFF"/>
    <w:rsid w:val="00C03399"/>
    <w:rsid w:val="00C041A4"/>
    <w:rsid w:val="00C05FD2"/>
    <w:rsid w:val="00C0742B"/>
    <w:rsid w:val="00C074DF"/>
    <w:rsid w:val="00C10CA5"/>
    <w:rsid w:val="00C14D6D"/>
    <w:rsid w:val="00C15C0F"/>
    <w:rsid w:val="00C25B70"/>
    <w:rsid w:val="00C2615A"/>
    <w:rsid w:val="00C27BDB"/>
    <w:rsid w:val="00C300A7"/>
    <w:rsid w:val="00C30C8C"/>
    <w:rsid w:val="00C31F9C"/>
    <w:rsid w:val="00C32625"/>
    <w:rsid w:val="00C328E7"/>
    <w:rsid w:val="00C3298B"/>
    <w:rsid w:val="00C36208"/>
    <w:rsid w:val="00C40284"/>
    <w:rsid w:val="00C40D77"/>
    <w:rsid w:val="00C40EEA"/>
    <w:rsid w:val="00C4109B"/>
    <w:rsid w:val="00C4393A"/>
    <w:rsid w:val="00C45376"/>
    <w:rsid w:val="00C45452"/>
    <w:rsid w:val="00C45B99"/>
    <w:rsid w:val="00C46291"/>
    <w:rsid w:val="00C52D1D"/>
    <w:rsid w:val="00C54C6E"/>
    <w:rsid w:val="00C552A4"/>
    <w:rsid w:val="00C561BF"/>
    <w:rsid w:val="00C56961"/>
    <w:rsid w:val="00C56C7D"/>
    <w:rsid w:val="00C601E8"/>
    <w:rsid w:val="00C61A09"/>
    <w:rsid w:val="00C61A64"/>
    <w:rsid w:val="00C6217D"/>
    <w:rsid w:val="00C63B74"/>
    <w:rsid w:val="00C6588C"/>
    <w:rsid w:val="00C6795A"/>
    <w:rsid w:val="00C704A1"/>
    <w:rsid w:val="00C715A7"/>
    <w:rsid w:val="00C73822"/>
    <w:rsid w:val="00C749C4"/>
    <w:rsid w:val="00C75203"/>
    <w:rsid w:val="00C7584F"/>
    <w:rsid w:val="00C76733"/>
    <w:rsid w:val="00C77417"/>
    <w:rsid w:val="00C77E7E"/>
    <w:rsid w:val="00C77E83"/>
    <w:rsid w:val="00C8096F"/>
    <w:rsid w:val="00C80985"/>
    <w:rsid w:val="00C81047"/>
    <w:rsid w:val="00C810AF"/>
    <w:rsid w:val="00C844FD"/>
    <w:rsid w:val="00C85160"/>
    <w:rsid w:val="00C85D08"/>
    <w:rsid w:val="00C85E45"/>
    <w:rsid w:val="00C908A4"/>
    <w:rsid w:val="00C90AC5"/>
    <w:rsid w:val="00C90F55"/>
    <w:rsid w:val="00C9280F"/>
    <w:rsid w:val="00C92938"/>
    <w:rsid w:val="00C93296"/>
    <w:rsid w:val="00C93B17"/>
    <w:rsid w:val="00C957F3"/>
    <w:rsid w:val="00C95A26"/>
    <w:rsid w:val="00CA0861"/>
    <w:rsid w:val="00CA2062"/>
    <w:rsid w:val="00CA27FA"/>
    <w:rsid w:val="00CA28D2"/>
    <w:rsid w:val="00CA3F92"/>
    <w:rsid w:val="00CA4372"/>
    <w:rsid w:val="00CA50D8"/>
    <w:rsid w:val="00CA5F78"/>
    <w:rsid w:val="00CA6780"/>
    <w:rsid w:val="00CB09A3"/>
    <w:rsid w:val="00CB1B1E"/>
    <w:rsid w:val="00CB256E"/>
    <w:rsid w:val="00CB6152"/>
    <w:rsid w:val="00CB638B"/>
    <w:rsid w:val="00CC69B5"/>
    <w:rsid w:val="00CC69FF"/>
    <w:rsid w:val="00CC6B15"/>
    <w:rsid w:val="00CC79FC"/>
    <w:rsid w:val="00CD579E"/>
    <w:rsid w:val="00CD5BC5"/>
    <w:rsid w:val="00CD6F19"/>
    <w:rsid w:val="00CD6F37"/>
    <w:rsid w:val="00CD6FCD"/>
    <w:rsid w:val="00CE0862"/>
    <w:rsid w:val="00CE1BBB"/>
    <w:rsid w:val="00CE2D66"/>
    <w:rsid w:val="00CE2FA9"/>
    <w:rsid w:val="00CE5046"/>
    <w:rsid w:val="00CE5C11"/>
    <w:rsid w:val="00CE6464"/>
    <w:rsid w:val="00CE7216"/>
    <w:rsid w:val="00CF11F0"/>
    <w:rsid w:val="00CF193D"/>
    <w:rsid w:val="00CF2033"/>
    <w:rsid w:val="00CF47B7"/>
    <w:rsid w:val="00CF625E"/>
    <w:rsid w:val="00CF737A"/>
    <w:rsid w:val="00CF7BD0"/>
    <w:rsid w:val="00D02374"/>
    <w:rsid w:val="00D04049"/>
    <w:rsid w:val="00D047B1"/>
    <w:rsid w:val="00D05186"/>
    <w:rsid w:val="00D10277"/>
    <w:rsid w:val="00D1051F"/>
    <w:rsid w:val="00D11ED9"/>
    <w:rsid w:val="00D120FC"/>
    <w:rsid w:val="00D123E5"/>
    <w:rsid w:val="00D12985"/>
    <w:rsid w:val="00D14F42"/>
    <w:rsid w:val="00D15F34"/>
    <w:rsid w:val="00D211B3"/>
    <w:rsid w:val="00D222E0"/>
    <w:rsid w:val="00D226E0"/>
    <w:rsid w:val="00D2340A"/>
    <w:rsid w:val="00D31EC1"/>
    <w:rsid w:val="00D32E0C"/>
    <w:rsid w:val="00D3542A"/>
    <w:rsid w:val="00D36563"/>
    <w:rsid w:val="00D36C08"/>
    <w:rsid w:val="00D37C62"/>
    <w:rsid w:val="00D4058C"/>
    <w:rsid w:val="00D46BB4"/>
    <w:rsid w:val="00D46CD6"/>
    <w:rsid w:val="00D47DB5"/>
    <w:rsid w:val="00D50D66"/>
    <w:rsid w:val="00D5144C"/>
    <w:rsid w:val="00D52F85"/>
    <w:rsid w:val="00D54D93"/>
    <w:rsid w:val="00D56313"/>
    <w:rsid w:val="00D56E98"/>
    <w:rsid w:val="00D579E5"/>
    <w:rsid w:val="00D57F90"/>
    <w:rsid w:val="00D60C66"/>
    <w:rsid w:val="00D6191E"/>
    <w:rsid w:val="00D624D9"/>
    <w:rsid w:val="00D63E61"/>
    <w:rsid w:val="00D6476F"/>
    <w:rsid w:val="00D64E46"/>
    <w:rsid w:val="00D65FBC"/>
    <w:rsid w:val="00D67194"/>
    <w:rsid w:val="00D67921"/>
    <w:rsid w:val="00D723B2"/>
    <w:rsid w:val="00D72D10"/>
    <w:rsid w:val="00D730B0"/>
    <w:rsid w:val="00D75283"/>
    <w:rsid w:val="00D7678A"/>
    <w:rsid w:val="00D76C74"/>
    <w:rsid w:val="00D77D28"/>
    <w:rsid w:val="00D77E2C"/>
    <w:rsid w:val="00D8228C"/>
    <w:rsid w:val="00D8331F"/>
    <w:rsid w:val="00D84B39"/>
    <w:rsid w:val="00D858C1"/>
    <w:rsid w:val="00D871A3"/>
    <w:rsid w:val="00D90A64"/>
    <w:rsid w:val="00D9401E"/>
    <w:rsid w:val="00D94BCC"/>
    <w:rsid w:val="00D94C47"/>
    <w:rsid w:val="00D95337"/>
    <w:rsid w:val="00D95957"/>
    <w:rsid w:val="00D96B05"/>
    <w:rsid w:val="00DA4C52"/>
    <w:rsid w:val="00DA5F4B"/>
    <w:rsid w:val="00DA6868"/>
    <w:rsid w:val="00DA724C"/>
    <w:rsid w:val="00DB0D00"/>
    <w:rsid w:val="00DB0D04"/>
    <w:rsid w:val="00DB250C"/>
    <w:rsid w:val="00DB25D3"/>
    <w:rsid w:val="00DB3D4E"/>
    <w:rsid w:val="00DB4986"/>
    <w:rsid w:val="00DB6AE5"/>
    <w:rsid w:val="00DB7913"/>
    <w:rsid w:val="00DC29C9"/>
    <w:rsid w:val="00DC40A7"/>
    <w:rsid w:val="00DC5641"/>
    <w:rsid w:val="00DD02E7"/>
    <w:rsid w:val="00DD0539"/>
    <w:rsid w:val="00DD2531"/>
    <w:rsid w:val="00DD2539"/>
    <w:rsid w:val="00DD45EF"/>
    <w:rsid w:val="00DD5BA1"/>
    <w:rsid w:val="00DD6B80"/>
    <w:rsid w:val="00DD7E7C"/>
    <w:rsid w:val="00DE161A"/>
    <w:rsid w:val="00DE1795"/>
    <w:rsid w:val="00DE1E09"/>
    <w:rsid w:val="00DE20C7"/>
    <w:rsid w:val="00DE2332"/>
    <w:rsid w:val="00DE28AD"/>
    <w:rsid w:val="00DE52A6"/>
    <w:rsid w:val="00DE6A89"/>
    <w:rsid w:val="00DF00E8"/>
    <w:rsid w:val="00DF01D6"/>
    <w:rsid w:val="00DF2B61"/>
    <w:rsid w:val="00DF310B"/>
    <w:rsid w:val="00DF3256"/>
    <w:rsid w:val="00DF52CF"/>
    <w:rsid w:val="00DF6C19"/>
    <w:rsid w:val="00DF72E7"/>
    <w:rsid w:val="00DF7D67"/>
    <w:rsid w:val="00E01835"/>
    <w:rsid w:val="00E02E32"/>
    <w:rsid w:val="00E0308F"/>
    <w:rsid w:val="00E033EA"/>
    <w:rsid w:val="00E04E2B"/>
    <w:rsid w:val="00E04F95"/>
    <w:rsid w:val="00E055D5"/>
    <w:rsid w:val="00E05D84"/>
    <w:rsid w:val="00E063E1"/>
    <w:rsid w:val="00E10726"/>
    <w:rsid w:val="00E1094E"/>
    <w:rsid w:val="00E11C63"/>
    <w:rsid w:val="00E11CB6"/>
    <w:rsid w:val="00E12D54"/>
    <w:rsid w:val="00E12EF5"/>
    <w:rsid w:val="00E13AEF"/>
    <w:rsid w:val="00E14AD4"/>
    <w:rsid w:val="00E16652"/>
    <w:rsid w:val="00E168CD"/>
    <w:rsid w:val="00E1758D"/>
    <w:rsid w:val="00E20710"/>
    <w:rsid w:val="00E241EB"/>
    <w:rsid w:val="00E25A00"/>
    <w:rsid w:val="00E25F4E"/>
    <w:rsid w:val="00E2767E"/>
    <w:rsid w:val="00E34147"/>
    <w:rsid w:val="00E34A1A"/>
    <w:rsid w:val="00E35674"/>
    <w:rsid w:val="00E3574E"/>
    <w:rsid w:val="00E35AA8"/>
    <w:rsid w:val="00E35AC1"/>
    <w:rsid w:val="00E40121"/>
    <w:rsid w:val="00E420BF"/>
    <w:rsid w:val="00E424E9"/>
    <w:rsid w:val="00E425C7"/>
    <w:rsid w:val="00E4262F"/>
    <w:rsid w:val="00E45326"/>
    <w:rsid w:val="00E45F59"/>
    <w:rsid w:val="00E4606A"/>
    <w:rsid w:val="00E47770"/>
    <w:rsid w:val="00E47BF9"/>
    <w:rsid w:val="00E51652"/>
    <w:rsid w:val="00E54990"/>
    <w:rsid w:val="00E54BBF"/>
    <w:rsid w:val="00E601C1"/>
    <w:rsid w:val="00E6056C"/>
    <w:rsid w:val="00E658E0"/>
    <w:rsid w:val="00E65AF3"/>
    <w:rsid w:val="00E664C5"/>
    <w:rsid w:val="00E70570"/>
    <w:rsid w:val="00E74E94"/>
    <w:rsid w:val="00E76083"/>
    <w:rsid w:val="00E7646A"/>
    <w:rsid w:val="00E77C9D"/>
    <w:rsid w:val="00E82BD8"/>
    <w:rsid w:val="00E82DD4"/>
    <w:rsid w:val="00E8424D"/>
    <w:rsid w:val="00E85FBE"/>
    <w:rsid w:val="00E90963"/>
    <w:rsid w:val="00E90C9F"/>
    <w:rsid w:val="00E90F89"/>
    <w:rsid w:val="00E91FCE"/>
    <w:rsid w:val="00E92C38"/>
    <w:rsid w:val="00E92EF3"/>
    <w:rsid w:val="00E93A9B"/>
    <w:rsid w:val="00E9499C"/>
    <w:rsid w:val="00EA0F86"/>
    <w:rsid w:val="00EA12D8"/>
    <w:rsid w:val="00EA1701"/>
    <w:rsid w:val="00EA3DE3"/>
    <w:rsid w:val="00EA6EEA"/>
    <w:rsid w:val="00EA78CF"/>
    <w:rsid w:val="00EB247E"/>
    <w:rsid w:val="00EB2A63"/>
    <w:rsid w:val="00EB3739"/>
    <w:rsid w:val="00EB3FD7"/>
    <w:rsid w:val="00EB6187"/>
    <w:rsid w:val="00EB773E"/>
    <w:rsid w:val="00EC121E"/>
    <w:rsid w:val="00EC17DD"/>
    <w:rsid w:val="00EC2FEE"/>
    <w:rsid w:val="00EC3B98"/>
    <w:rsid w:val="00EC3D29"/>
    <w:rsid w:val="00EC58A8"/>
    <w:rsid w:val="00EC6334"/>
    <w:rsid w:val="00EC756A"/>
    <w:rsid w:val="00EC7FA4"/>
    <w:rsid w:val="00ED12D3"/>
    <w:rsid w:val="00ED1CE5"/>
    <w:rsid w:val="00ED2217"/>
    <w:rsid w:val="00ED3958"/>
    <w:rsid w:val="00ED3D33"/>
    <w:rsid w:val="00ED4F5C"/>
    <w:rsid w:val="00ED4F9E"/>
    <w:rsid w:val="00ED5A22"/>
    <w:rsid w:val="00ED61D3"/>
    <w:rsid w:val="00EE2652"/>
    <w:rsid w:val="00EE46AA"/>
    <w:rsid w:val="00EE4ADA"/>
    <w:rsid w:val="00EE4D48"/>
    <w:rsid w:val="00EE50A6"/>
    <w:rsid w:val="00EE515E"/>
    <w:rsid w:val="00EE5D8D"/>
    <w:rsid w:val="00EE795B"/>
    <w:rsid w:val="00EE7E6F"/>
    <w:rsid w:val="00EF082E"/>
    <w:rsid w:val="00EF08D5"/>
    <w:rsid w:val="00EF1D75"/>
    <w:rsid w:val="00EF4FFC"/>
    <w:rsid w:val="00EF5478"/>
    <w:rsid w:val="00F001C4"/>
    <w:rsid w:val="00F015B5"/>
    <w:rsid w:val="00F0542C"/>
    <w:rsid w:val="00F05B96"/>
    <w:rsid w:val="00F06D83"/>
    <w:rsid w:val="00F10756"/>
    <w:rsid w:val="00F1128A"/>
    <w:rsid w:val="00F12517"/>
    <w:rsid w:val="00F1414A"/>
    <w:rsid w:val="00F1458D"/>
    <w:rsid w:val="00F20102"/>
    <w:rsid w:val="00F20F68"/>
    <w:rsid w:val="00F21397"/>
    <w:rsid w:val="00F21771"/>
    <w:rsid w:val="00F2288B"/>
    <w:rsid w:val="00F22C5B"/>
    <w:rsid w:val="00F235C2"/>
    <w:rsid w:val="00F2616F"/>
    <w:rsid w:val="00F2627A"/>
    <w:rsid w:val="00F30E4B"/>
    <w:rsid w:val="00F30EAF"/>
    <w:rsid w:val="00F31AA9"/>
    <w:rsid w:val="00F34AED"/>
    <w:rsid w:val="00F350BE"/>
    <w:rsid w:val="00F4040C"/>
    <w:rsid w:val="00F40BD0"/>
    <w:rsid w:val="00F41939"/>
    <w:rsid w:val="00F4377B"/>
    <w:rsid w:val="00F4486B"/>
    <w:rsid w:val="00F44DCD"/>
    <w:rsid w:val="00F4568A"/>
    <w:rsid w:val="00F50904"/>
    <w:rsid w:val="00F509F7"/>
    <w:rsid w:val="00F50C29"/>
    <w:rsid w:val="00F52F34"/>
    <w:rsid w:val="00F52F36"/>
    <w:rsid w:val="00F52FEF"/>
    <w:rsid w:val="00F53792"/>
    <w:rsid w:val="00F545AB"/>
    <w:rsid w:val="00F54AD7"/>
    <w:rsid w:val="00F55E2D"/>
    <w:rsid w:val="00F5649E"/>
    <w:rsid w:val="00F566F6"/>
    <w:rsid w:val="00F577C0"/>
    <w:rsid w:val="00F57909"/>
    <w:rsid w:val="00F60779"/>
    <w:rsid w:val="00F60831"/>
    <w:rsid w:val="00F6191F"/>
    <w:rsid w:val="00F647D3"/>
    <w:rsid w:val="00F65320"/>
    <w:rsid w:val="00F65782"/>
    <w:rsid w:val="00F66E04"/>
    <w:rsid w:val="00F66FE9"/>
    <w:rsid w:val="00F710E0"/>
    <w:rsid w:val="00F7130E"/>
    <w:rsid w:val="00F7140C"/>
    <w:rsid w:val="00F7148E"/>
    <w:rsid w:val="00F7198E"/>
    <w:rsid w:val="00F720C3"/>
    <w:rsid w:val="00F735E3"/>
    <w:rsid w:val="00F7679E"/>
    <w:rsid w:val="00F77C57"/>
    <w:rsid w:val="00F803B1"/>
    <w:rsid w:val="00F80C76"/>
    <w:rsid w:val="00F8186E"/>
    <w:rsid w:val="00F8221A"/>
    <w:rsid w:val="00F82EF6"/>
    <w:rsid w:val="00F83735"/>
    <w:rsid w:val="00F83CE9"/>
    <w:rsid w:val="00F8462B"/>
    <w:rsid w:val="00F855E0"/>
    <w:rsid w:val="00F866DD"/>
    <w:rsid w:val="00F86F03"/>
    <w:rsid w:val="00F90998"/>
    <w:rsid w:val="00F928EF"/>
    <w:rsid w:val="00F92B6F"/>
    <w:rsid w:val="00F9359E"/>
    <w:rsid w:val="00F96F81"/>
    <w:rsid w:val="00FA12C9"/>
    <w:rsid w:val="00FA5A2A"/>
    <w:rsid w:val="00FA6BB8"/>
    <w:rsid w:val="00FA76A6"/>
    <w:rsid w:val="00FB0A8A"/>
    <w:rsid w:val="00FB2BDA"/>
    <w:rsid w:val="00FB39EF"/>
    <w:rsid w:val="00FB6201"/>
    <w:rsid w:val="00FC09BA"/>
    <w:rsid w:val="00FC0C2A"/>
    <w:rsid w:val="00FC5045"/>
    <w:rsid w:val="00FC62E0"/>
    <w:rsid w:val="00FC6615"/>
    <w:rsid w:val="00FC6925"/>
    <w:rsid w:val="00FC6F56"/>
    <w:rsid w:val="00FC7048"/>
    <w:rsid w:val="00FC7166"/>
    <w:rsid w:val="00FD1254"/>
    <w:rsid w:val="00FD1398"/>
    <w:rsid w:val="00FD1E96"/>
    <w:rsid w:val="00FD280B"/>
    <w:rsid w:val="00FD4AB4"/>
    <w:rsid w:val="00FE0C6D"/>
    <w:rsid w:val="00FE1BCF"/>
    <w:rsid w:val="00FE2B6E"/>
    <w:rsid w:val="00FE2B7C"/>
    <w:rsid w:val="00FE3667"/>
    <w:rsid w:val="00FE3D3D"/>
    <w:rsid w:val="00FE5F11"/>
    <w:rsid w:val="00FF4EEF"/>
    <w:rsid w:val="00FF63A1"/>
    <w:rsid w:val="00FF658E"/>
    <w:rsid w:val="00FF6E47"/>
    <w:rsid w:val="01D886E5"/>
    <w:rsid w:val="0ABA6567"/>
    <w:rsid w:val="11DABC98"/>
    <w:rsid w:val="23553A2E"/>
    <w:rsid w:val="2A296EC7"/>
    <w:rsid w:val="2AEE134D"/>
    <w:rsid w:val="2B04C2E3"/>
    <w:rsid w:val="2DA59D4F"/>
    <w:rsid w:val="2E1EA7F2"/>
    <w:rsid w:val="33CE61DA"/>
    <w:rsid w:val="35C0EFE4"/>
    <w:rsid w:val="3DC45CAE"/>
    <w:rsid w:val="3EBD8BAC"/>
    <w:rsid w:val="4E94EE7B"/>
    <w:rsid w:val="534B83AD"/>
    <w:rsid w:val="56621800"/>
    <w:rsid w:val="5A715FC6"/>
    <w:rsid w:val="5BBE6880"/>
    <w:rsid w:val="5C41D8C2"/>
    <w:rsid w:val="5E761D88"/>
    <w:rsid w:val="67ADD33A"/>
    <w:rsid w:val="69900541"/>
    <w:rsid w:val="6F95433A"/>
    <w:rsid w:val="6FA721A6"/>
    <w:rsid w:val="71493E97"/>
    <w:rsid w:val="73C3349E"/>
    <w:rsid w:val="73DC967D"/>
    <w:rsid w:val="74952B11"/>
    <w:rsid w:val="793C2DAF"/>
    <w:rsid w:val="7D78A233"/>
    <w:rsid w:val="7DF104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23CA"/>
  <w15:chartTrackingRefBased/>
  <w15:docId w15:val="{18BF05E1-B7CC-4604-AC6C-C85C8A10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5B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0665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5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7A"/>
    <w:pPr>
      <w:tabs>
        <w:tab w:val="center" w:pos="4513"/>
        <w:tab w:val="right" w:pos="9026"/>
      </w:tabs>
    </w:pPr>
  </w:style>
  <w:style w:type="character" w:customStyle="1" w:styleId="HeaderChar">
    <w:name w:val="Header Char"/>
    <w:basedOn w:val="DefaultParagraphFont"/>
    <w:link w:val="Header"/>
    <w:uiPriority w:val="99"/>
    <w:rsid w:val="00995B7A"/>
  </w:style>
  <w:style w:type="paragraph" w:styleId="Footer">
    <w:name w:val="footer"/>
    <w:basedOn w:val="Normal"/>
    <w:link w:val="FooterChar"/>
    <w:uiPriority w:val="99"/>
    <w:unhideWhenUsed/>
    <w:rsid w:val="00995B7A"/>
    <w:pPr>
      <w:tabs>
        <w:tab w:val="center" w:pos="4513"/>
        <w:tab w:val="right" w:pos="9026"/>
      </w:tabs>
    </w:pPr>
  </w:style>
  <w:style w:type="character" w:customStyle="1" w:styleId="FooterChar">
    <w:name w:val="Footer Char"/>
    <w:basedOn w:val="DefaultParagraphFont"/>
    <w:link w:val="Footer"/>
    <w:uiPriority w:val="99"/>
    <w:rsid w:val="00995B7A"/>
  </w:style>
  <w:style w:type="paragraph" w:customStyle="1" w:styleId="TableStyle2">
    <w:name w:val="Table Style 2"/>
    <w:rsid w:val="00995B7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995B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B7A"/>
    <w:rPr>
      <w:rFonts w:asciiTheme="majorHAnsi" w:eastAsiaTheme="majorEastAsia" w:hAnsiTheme="majorHAnsi" w:cstheme="majorBidi"/>
      <w:spacing w:val="-10"/>
      <w:kern w:val="28"/>
      <w:sz w:val="56"/>
      <w:szCs w:val="56"/>
      <w:bdr w:val="nil"/>
      <w:lang w:val="en-US"/>
    </w:rPr>
  </w:style>
  <w:style w:type="character" w:customStyle="1" w:styleId="Heading1Char">
    <w:name w:val="Heading 1 Char"/>
    <w:basedOn w:val="DefaultParagraphFont"/>
    <w:link w:val="Heading1"/>
    <w:uiPriority w:val="9"/>
    <w:rsid w:val="00066545"/>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066545"/>
    <w:rPr>
      <w:rFonts w:asciiTheme="majorHAnsi" w:eastAsiaTheme="majorEastAsia" w:hAnsiTheme="majorHAnsi" w:cstheme="majorBidi"/>
      <w:color w:val="2F5496" w:themeColor="accent1" w:themeShade="BF"/>
      <w:sz w:val="26"/>
      <w:szCs w:val="26"/>
      <w:bdr w:val="nil"/>
      <w:lang w:val="en-US"/>
    </w:rPr>
  </w:style>
  <w:style w:type="paragraph" w:styleId="NoSpacing">
    <w:name w:val="No Spacing"/>
    <w:link w:val="NoSpacingChar"/>
    <w:uiPriority w:val="1"/>
    <w:qFormat/>
    <w:rsid w:val="00E35A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35AC1"/>
    <w:rPr>
      <w:rFonts w:eastAsiaTheme="minorEastAsia"/>
      <w:lang w:val="en-US"/>
    </w:rPr>
  </w:style>
  <w:style w:type="paragraph" w:styleId="NormalWeb">
    <w:name w:val="Normal (Web)"/>
    <w:basedOn w:val="Normal"/>
    <w:uiPriority w:val="99"/>
    <w:semiHidden/>
    <w:unhideWhenUsed/>
    <w:rsid w:val="008F2AF1"/>
  </w:style>
  <w:style w:type="character" w:styleId="Strong">
    <w:name w:val="Strong"/>
    <w:basedOn w:val="DefaultParagraphFont"/>
    <w:uiPriority w:val="22"/>
    <w:qFormat/>
    <w:rsid w:val="008F2AF1"/>
    <w:rPr>
      <w:b/>
      <w:bCs/>
    </w:rPr>
  </w:style>
  <w:style w:type="paragraph" w:customStyle="1" w:styleId="TableParagraph">
    <w:name w:val="Table Paragraph"/>
    <w:basedOn w:val="Normal"/>
    <w:uiPriority w:val="1"/>
    <w:qFormat/>
    <w:rsid w:val="006C3B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paragraph" w:styleId="ListParagraph">
    <w:name w:val="List Paragraph"/>
    <w:basedOn w:val="Normal"/>
    <w:uiPriority w:val="1"/>
    <w:qFormat/>
    <w:rsid w:val="000175E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Hyperlink">
    <w:name w:val="Hyperlink"/>
    <w:basedOn w:val="DefaultParagraphFont"/>
    <w:uiPriority w:val="99"/>
    <w:unhideWhenUsed/>
    <w:rsid w:val="009E0118"/>
    <w:rPr>
      <w:color w:val="0563C1" w:themeColor="hyperlink"/>
      <w:u w:val="single"/>
    </w:rPr>
  </w:style>
  <w:style w:type="character" w:styleId="FollowedHyperlink">
    <w:name w:val="FollowedHyperlink"/>
    <w:basedOn w:val="DefaultParagraphFont"/>
    <w:uiPriority w:val="99"/>
    <w:semiHidden/>
    <w:unhideWhenUsed/>
    <w:rsid w:val="00165B0C"/>
    <w:rPr>
      <w:color w:val="954F72" w:themeColor="followedHyperlink"/>
      <w:u w:val="single"/>
    </w:rPr>
  </w:style>
  <w:style w:type="table" w:styleId="TableGrid">
    <w:name w:val="Table Grid"/>
    <w:basedOn w:val="TableNormal"/>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04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character" w:customStyle="1" w:styleId="BodyTextChar">
    <w:name w:val="Body Text Char"/>
    <w:basedOn w:val="DefaultParagraphFont"/>
    <w:link w:val="BodyText"/>
    <w:uiPriority w:val="1"/>
    <w:rsid w:val="00F4040C"/>
    <w:rPr>
      <w:rFonts w:ascii="Verdana" w:eastAsia="Verdana" w:hAnsi="Verdana" w:cs="Verdana"/>
      <w:lang w:val="en-US"/>
    </w:rPr>
  </w:style>
  <w:style w:type="table" w:styleId="GridTable5Dark-Accent6">
    <w:name w:val="Grid Table 5 Dark Accent 6"/>
    <w:basedOn w:val="TableNormal"/>
    <w:uiPriority w:val="50"/>
    <w:rsid w:val="00F404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lessonskey-word">
    <w:name w:val="lessons__key-word"/>
    <w:basedOn w:val="Normal"/>
    <w:rsid w:val="00650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Default">
    <w:name w:val="Default"/>
    <w:rsid w:val="00305C2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A270E"/>
    <w:rPr>
      <w:color w:val="605E5C"/>
      <w:shd w:val="clear" w:color="auto" w:fill="E1DFDD"/>
    </w:rPr>
  </w:style>
  <w:style w:type="table" w:customStyle="1" w:styleId="TableGrid1">
    <w:name w:val="Table Grid1"/>
    <w:basedOn w:val="TableNormal"/>
    <w:next w:val="TableGrid"/>
    <w:uiPriority w:val="39"/>
    <w:rsid w:val="00DB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F2"/>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59427">
      <w:bodyDiv w:val="1"/>
      <w:marLeft w:val="0"/>
      <w:marRight w:val="0"/>
      <w:marTop w:val="0"/>
      <w:marBottom w:val="0"/>
      <w:divBdr>
        <w:top w:val="none" w:sz="0" w:space="0" w:color="auto"/>
        <w:left w:val="none" w:sz="0" w:space="0" w:color="auto"/>
        <w:bottom w:val="none" w:sz="0" w:space="0" w:color="auto"/>
        <w:right w:val="none" w:sz="0" w:space="0" w:color="auto"/>
      </w:divBdr>
    </w:div>
    <w:div w:id="384334303">
      <w:bodyDiv w:val="1"/>
      <w:marLeft w:val="0"/>
      <w:marRight w:val="0"/>
      <w:marTop w:val="0"/>
      <w:marBottom w:val="0"/>
      <w:divBdr>
        <w:top w:val="none" w:sz="0" w:space="0" w:color="auto"/>
        <w:left w:val="none" w:sz="0" w:space="0" w:color="auto"/>
        <w:bottom w:val="none" w:sz="0" w:space="0" w:color="auto"/>
        <w:right w:val="none" w:sz="0" w:space="0" w:color="auto"/>
      </w:divBdr>
    </w:div>
    <w:div w:id="687758981">
      <w:bodyDiv w:val="1"/>
      <w:marLeft w:val="0"/>
      <w:marRight w:val="0"/>
      <w:marTop w:val="0"/>
      <w:marBottom w:val="0"/>
      <w:divBdr>
        <w:top w:val="none" w:sz="0" w:space="0" w:color="auto"/>
        <w:left w:val="none" w:sz="0" w:space="0" w:color="auto"/>
        <w:bottom w:val="none" w:sz="0" w:space="0" w:color="auto"/>
        <w:right w:val="none" w:sz="0" w:space="0" w:color="auto"/>
      </w:divBdr>
    </w:div>
    <w:div w:id="8019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hyperlink" Target="http://www.nasa.gov"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yperlink" Target="http://www.oxfam.org/education/resources/mapping-our-worl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svg"/><Relationship Id="rId29" Type="http://schemas.openxmlformats.org/officeDocument/2006/relationships/hyperlink" Target="https://kids.nationalgeographic.com/geography/countries/article/ind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png"/><Relationship Id="rId28" Type="http://schemas.openxmlformats.org/officeDocument/2006/relationships/hyperlink" Target="http://www.tagxedo.com"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svg"/><Relationship Id="rId27" Type="http://schemas.openxmlformats.org/officeDocument/2006/relationships/hyperlink" Target="http://www.peakware.com/peaks" TargetMode="External"/><Relationship Id="rId30" Type="http://schemas.openxmlformats.org/officeDocument/2006/relationships/hyperlink" Target="https://planeta42.com/geography/europepuzzle/game.html"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_\OneDrive%20-%20Redefining%20Education%20Ltd\Redefinition\CCW\SS%20Project\Templates\Final%20Curriculum%20Overvi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A2655247B7342A93F28DF43DCDAD6" ma:contentTypeVersion="14" ma:contentTypeDescription="Create a new document." ma:contentTypeScope="" ma:versionID="f5bcb82f187ae8232c31777d7ab5f2ef">
  <xsd:schema xmlns:xsd="http://www.w3.org/2001/XMLSchema" xmlns:xs="http://www.w3.org/2001/XMLSchema" xmlns:p="http://schemas.microsoft.com/office/2006/metadata/properties" xmlns:ns2="9541130c-3bd9-4778-bd3c-2ab5cb40b009" xmlns:ns3="ff59d99f-c15c-43c5-9c2c-e253f53579b7" targetNamespace="http://schemas.microsoft.com/office/2006/metadata/properties" ma:root="true" ma:fieldsID="5857c68d5edc125cd5ee83677112b4b9" ns2:_="" ns3:_="">
    <xsd:import namespace="9541130c-3bd9-4778-bd3c-2ab5cb40b009"/>
    <xsd:import namespace="ff59d99f-c15c-43c5-9c2c-e253f53579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1130c-3bd9-4778-bd3c-2ab5cb40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5f7880-1c6e-4cda-a76b-73594f3ebb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9d99f-c15c-43c5-9c2c-e253f53579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41130c-3bd9-4778-bd3c-2ab5cb40b0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FC2D-A76E-471B-BD59-4C39009B1F96}">
  <ds:schemaRefs>
    <ds:schemaRef ds:uri="http://schemas.microsoft.com/sharepoint/v3/contenttype/forms"/>
  </ds:schemaRefs>
</ds:datastoreItem>
</file>

<file path=customXml/itemProps2.xml><?xml version="1.0" encoding="utf-8"?>
<ds:datastoreItem xmlns:ds="http://schemas.openxmlformats.org/officeDocument/2006/customXml" ds:itemID="{57B6A805-0947-4046-A348-7041A2276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1130c-3bd9-4778-bd3c-2ab5cb40b009"/>
    <ds:schemaRef ds:uri="ff59d99f-c15c-43c5-9c2c-e253f5357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089A5-F615-40C5-88D4-10D3C1244F3D}">
  <ds:schemaRefs>
    <ds:schemaRef ds:uri="http://schemas.microsoft.com/office/2006/documentManagement/types"/>
    <ds:schemaRef ds:uri="9541130c-3bd9-4778-bd3c-2ab5cb40b009"/>
    <ds:schemaRef ds:uri="ff59d99f-c15c-43c5-9c2c-e253f53579b7"/>
    <ds:schemaRef ds:uri="http://www.w3.org/XML/1998/namespace"/>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0E469B4-C400-449B-A8D2-AC36A9C0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Curriculum Overview Template</Template>
  <TotalTime>4</TotalTime>
  <Pages>15</Pages>
  <Words>4722</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Rhodes</dc:creator>
  <cp:keywords/>
  <dc:description/>
  <cp:lastModifiedBy>Dan Gough</cp:lastModifiedBy>
  <cp:revision>3</cp:revision>
  <cp:lastPrinted>2024-12-03T11:55:00Z</cp:lastPrinted>
  <dcterms:created xsi:type="dcterms:W3CDTF">2025-01-12T19:37:00Z</dcterms:created>
  <dcterms:modified xsi:type="dcterms:W3CDTF">2025-01-12T20:18:00Z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0x010100003A2655247B7342A93F28DF43DCDAD6</vt:lpwstr>
  </property>
  <property fmtid="{D5CDD505-2E9C-101B-9397-08002B2CF9AE}" pid="3" name="MediaServiceImageTags">
    <vt:lpwstr/>
  </property>
</Properties>
</file>