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6391620"/>
        <w:docPartObj>
          <w:docPartGallery w:val="Cover Pages"/>
          <w:docPartUnique/>
        </w:docPartObj>
      </w:sdtPr>
      <w:sdtEndPr>
        <w:rPr>
          <w:sz w:val="40"/>
          <w:szCs w:val="40"/>
        </w:rPr>
      </w:sdtEndPr>
      <w:sdtContent>
        <w:p w14:paraId="4B0D7572" w14:textId="4AF66B6D" w:rsidR="00E35AC1" w:rsidRDefault="00181D56">
          <w:r>
            <w:rPr>
              <w:noProof/>
            </w:rPr>
            <w:drawing>
              <wp:anchor distT="0" distB="0" distL="114300" distR="114300" simplePos="0" relativeHeight="251665408" behindDoc="0" locked="0" layoutInCell="1" allowOverlap="1" wp14:anchorId="6A84036C" wp14:editId="76B43543">
                <wp:simplePos x="0" y="0"/>
                <wp:positionH relativeFrom="column">
                  <wp:posOffset>0</wp:posOffset>
                </wp:positionH>
                <wp:positionV relativeFrom="paragraph">
                  <wp:posOffset>-695739</wp:posOffset>
                </wp:positionV>
                <wp:extent cx="904240" cy="904240"/>
                <wp:effectExtent l="0" t="0" r="0" b="0"/>
                <wp:wrapNone/>
                <wp:docPr id="9" name="Picture 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14:sizeRelH relativeFrom="page">
                  <wp14:pctWidth>0</wp14:pctWidth>
                </wp14:sizeRelH>
                <wp14:sizeRelV relativeFrom="page">
                  <wp14:pctHeight>0</wp14:pctHeight>
                </wp14:sizeRelV>
              </wp:anchor>
            </w:drawing>
          </w:r>
          <w:r w:rsidR="006C3F48">
            <w:rPr>
              <w:noProof/>
            </w:rPr>
            <mc:AlternateContent>
              <mc:Choice Requires="wps">
                <w:drawing>
                  <wp:anchor distT="0" distB="0" distL="114300" distR="114300" simplePos="0" relativeHeight="251654144" behindDoc="0" locked="0" layoutInCell="1" allowOverlap="1" wp14:anchorId="1DF68B93" wp14:editId="31223A07">
                    <wp:simplePos x="0" y="0"/>
                    <wp:positionH relativeFrom="column">
                      <wp:posOffset>-366712</wp:posOffset>
                    </wp:positionH>
                    <wp:positionV relativeFrom="page">
                      <wp:posOffset>19050</wp:posOffset>
                    </wp:positionV>
                    <wp:extent cx="1685925" cy="1381125"/>
                    <wp:effectExtent l="0" t="0" r="28575" b="28575"/>
                    <wp:wrapNone/>
                    <wp:docPr id="3" name="Flowchart: Connector 3"/>
                    <wp:cNvGraphicFramePr/>
                    <a:graphic xmlns:a="http://schemas.openxmlformats.org/drawingml/2006/main">
                      <a:graphicData uri="http://schemas.microsoft.com/office/word/2010/wordprocessingShape">
                        <wps:wsp>
                          <wps:cNvSpPr/>
                          <wps:spPr>
                            <a:xfrm>
                              <a:off x="0" y="0"/>
                              <a:ext cx="1685925" cy="1381125"/>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v:shapetype id="_x0000_t120" coordsize="21600,21600" o:spt="120" path="m10800,qx,10800,10800,21600,21600,10800,10800,xe" w14:anchorId="77F3B6C0">
                    <v:path textboxrect="3163,3163,18437,18437" gradientshapeok="t" o:connecttype="custom" o:connectlocs="10800,0;3163,3163;0,10800;3163,18437;10800,21600;18437,18437;21600,10800;18437,3163"/>
                  </v:shapetype>
                  <v:shape id="Flowchart: Connector 3" style="position:absolute;margin-left:-28.85pt;margin-top:1.5pt;width:132.75pt;height:10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color="white [3212]"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">
                    <v:stroke joinstyle="miter"/>
                    <w10:wrap anchory="page"/>
                  </v:shape>
                </w:pict>
              </mc:Fallback>
            </mc:AlternateContent>
          </w:r>
        </w:p>
        <w:p w14:paraId="3E0711E5" w14:textId="5F73B90B" w:rsidR="00E35AC1" w:rsidRDefault="00E35AC1" w:rsidP="00E35AC1">
          <w:r>
            <w:rPr>
              <w:noProof/>
            </w:rPr>
            <mc:AlternateContent>
              <mc:Choice Requires="wps">
                <w:drawing>
                  <wp:anchor distT="0" distB="0" distL="114300" distR="114300" simplePos="0" relativeHeight="251662336" behindDoc="0" locked="1" layoutInCell="1" allowOverlap="1" wp14:anchorId="30465B8E" wp14:editId="0DE0F5EC">
                    <wp:simplePos x="0" y="0"/>
                    <wp:positionH relativeFrom="margin">
                      <wp:align>center</wp:align>
                    </wp:positionH>
                    <wp:positionV relativeFrom="page">
                      <wp:posOffset>704850</wp:posOffset>
                    </wp:positionV>
                    <wp:extent cx="6839585" cy="13525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839585" cy="1352550"/>
                            </a:xfrm>
                            <a:prstGeom prst="rect">
                              <a:avLst/>
                            </a:prstGeom>
                            <a:solidFill>
                              <a:schemeClr val="lt1"/>
                            </a:solidFill>
                            <a:ln w="6350">
                              <a:noFill/>
                            </a:ln>
                          </wps:spPr>
                          <wps:txbx>
                            <w:txbxContent>
                              <w:p w14:paraId="6BDBBE6C" w14:textId="0BBB0D51" w:rsidR="00500AFB" w:rsidRPr="001264B2" w:rsidRDefault="00500AFB" w:rsidP="00E35AC1">
                                <w:pPr>
                                  <w:pStyle w:val="Heading1"/>
                                  <w:jc w:val="center"/>
                                  <w:rPr>
                                    <w:rFonts w:asciiTheme="minorHAnsi" w:hAnsiTheme="minorHAnsi" w:cstheme="minorHAnsi"/>
                                    <w:color w:val="7F7F7F" w:themeColor="text1" w:themeTint="80"/>
                                    <w:sz w:val="72"/>
                                    <w:szCs w:val="72"/>
                                  </w:rPr>
                                </w:pPr>
                                <w:r>
                                  <w:rPr>
                                    <w:rFonts w:asciiTheme="minorHAnsi" w:hAnsiTheme="minorHAnsi" w:cstheme="minorHAnsi"/>
                                    <w:color w:val="7F7F7F" w:themeColor="text1" w:themeTint="80"/>
                                    <w:sz w:val="72"/>
                                    <w:szCs w:val="72"/>
                                  </w:rPr>
                                  <w:t xml:space="preserve"> Physical Education Curriculum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65B8E" id="_x0000_t202" coordsize="21600,21600" o:spt="202" path="m,l,21600r21600,l21600,xe">
                    <v:stroke joinstyle="miter"/>
                    <v:path gradientshapeok="t" o:connecttype="rect"/>
                  </v:shapetype>
                  <v:shape id="Text Box 13" o:spid="_x0000_s1026" type="#_x0000_t202" style="position:absolute;margin-left:0;margin-top:55.5pt;width:538.55pt;height:10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" fillcolor="white [3201]" stroked="f" strokeweight=".5pt">
                    <v:textbox>
                      <w:txbxContent>
                        <w:p w14:paraId="6BDBBE6C" w14:textId="0BBB0D51" w:rsidR="00500AFB" w:rsidRPr="001264B2" w:rsidRDefault="00500AFB" w:rsidP="00E35AC1">
                          <w:pPr>
                            <w:pStyle w:val="Heading1"/>
                            <w:jc w:val="center"/>
                            <w:rPr>
                              <w:rFonts w:asciiTheme="minorHAnsi" w:hAnsiTheme="minorHAnsi" w:cstheme="minorHAnsi"/>
                              <w:color w:val="7F7F7F" w:themeColor="text1" w:themeTint="80"/>
                              <w:sz w:val="72"/>
                              <w:szCs w:val="72"/>
                            </w:rPr>
                          </w:pPr>
                          <w:r>
                            <w:rPr>
                              <w:rFonts w:asciiTheme="minorHAnsi" w:hAnsiTheme="minorHAnsi" w:cstheme="minorHAnsi"/>
                              <w:color w:val="7F7F7F" w:themeColor="text1" w:themeTint="80"/>
                              <w:sz w:val="72"/>
                              <w:szCs w:val="72"/>
                            </w:rPr>
                            <w:t xml:space="preserve"> Physical Education Curriculum Overview</w:t>
                          </w:r>
                        </w:p>
                      </w:txbxContent>
                    </v:textbox>
                    <w10:wrap anchorx="margin" anchory="page"/>
                    <w10:anchorlock/>
                  </v:shape>
                </w:pict>
              </mc:Fallback>
            </mc:AlternateContent>
          </w:r>
          <w:r>
            <w:rPr>
              <w:noProof/>
            </w:rPr>
            <mc:AlternateContent>
              <mc:Choice Requires="wps">
                <w:drawing>
                  <wp:anchor distT="0" distB="0" distL="114300" distR="114300" simplePos="0" relativeHeight="251663360" behindDoc="0" locked="0" layoutInCell="1" allowOverlap="1" wp14:anchorId="3F2F6849" wp14:editId="6978EFB5">
                    <wp:simplePos x="0" y="0"/>
                    <wp:positionH relativeFrom="column">
                      <wp:posOffset>-911860</wp:posOffset>
                    </wp:positionH>
                    <wp:positionV relativeFrom="page">
                      <wp:posOffset>7305040</wp:posOffset>
                    </wp:positionV>
                    <wp:extent cx="10687685" cy="247650"/>
                    <wp:effectExtent l="0" t="0" r="0" b="0"/>
                    <wp:wrapNone/>
                    <wp:docPr id="14" name="Rectangle 14"/>
                    <wp:cNvGraphicFramePr/>
                    <a:graphic xmlns:a="http://schemas.openxmlformats.org/drawingml/2006/main">
                      <a:graphicData uri="http://schemas.microsoft.com/office/word/2010/wordprocessingShape">
                        <wps:wsp>
                          <wps:cNvSpPr/>
                          <wps:spPr>
                            <a:xfrm>
                              <a:off x="0" y="0"/>
                              <a:ext cx="10687685" cy="2476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v:rect id="Rectangle 14" style="position:absolute;margin-left:-71.8pt;margin-top:575.2pt;width:841.55pt;height:19.5pt;z-index:251663360;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00b0f0" stroked="f" strokeweight="1pt" w14:anchorId="6DF8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">
                    <w10:wrap anchory="page"/>
                  </v:rect>
                </w:pict>
              </mc:Fallback>
            </mc:AlternateContent>
          </w:r>
          <w:r>
            <w:rPr>
              <w:noProof/>
            </w:rPr>
            <w:drawing>
              <wp:anchor distT="0" distB="0" distL="114300" distR="114300" simplePos="0" relativeHeight="251660288" behindDoc="0" locked="1" layoutInCell="1" allowOverlap="1" wp14:anchorId="1E3A5569" wp14:editId="60EC32C5">
                <wp:simplePos x="0" y="0"/>
                <wp:positionH relativeFrom="page">
                  <wp:posOffset>4445</wp:posOffset>
                </wp:positionH>
                <wp:positionV relativeFrom="page">
                  <wp:posOffset>2101850</wp:posOffset>
                </wp:positionV>
                <wp:extent cx="5138420" cy="3674745"/>
                <wp:effectExtent l="0" t="0" r="508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5138420" cy="36747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1" layoutInCell="1" allowOverlap="1" wp14:anchorId="6112A1F5" wp14:editId="758ECD09">
                    <wp:simplePos x="0" y="0"/>
                    <wp:positionH relativeFrom="column">
                      <wp:posOffset>-1228725</wp:posOffset>
                    </wp:positionH>
                    <wp:positionV relativeFrom="page">
                      <wp:posOffset>2095500</wp:posOffset>
                    </wp:positionV>
                    <wp:extent cx="11174095" cy="5516245"/>
                    <wp:effectExtent l="0" t="0" r="8255" b="8255"/>
                    <wp:wrapNone/>
                    <wp:docPr id="1" name="Rectangle 1"/>
                    <wp:cNvGraphicFramePr/>
                    <a:graphic xmlns:a="http://schemas.openxmlformats.org/drawingml/2006/main">
                      <a:graphicData uri="http://schemas.microsoft.com/office/word/2010/wordprocessingShape">
                        <wps:wsp>
                          <wps:cNvSpPr/>
                          <wps:spPr>
                            <a:xfrm>
                              <a:off x="0" y="0"/>
                              <a:ext cx="11174095" cy="551624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v:rect id="Rectangle 1" style="position:absolute;margin-left:-96.75pt;margin-top:165pt;width:879.85pt;height:4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92d050" stroked="f" strokeweight="1pt" w14:anchorId="05AE9B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">
                    <w10:wrap anchory="page"/>
                    <w10:anchorlock/>
                  </v:rect>
                </w:pict>
              </mc:Fallback>
            </mc:AlternateContent>
          </w:r>
          <w:r>
            <w:rPr>
              <w:noProof/>
            </w:rPr>
            <mc:AlternateContent>
              <mc:Choice Requires="wps">
                <w:drawing>
                  <wp:anchor distT="0" distB="0" distL="114300" distR="114300" simplePos="0" relativeHeight="251656192" behindDoc="1" locked="1" layoutInCell="1" allowOverlap="1" wp14:anchorId="7117119A" wp14:editId="48EB5088">
                    <wp:simplePos x="0" y="0"/>
                    <wp:positionH relativeFrom="column">
                      <wp:posOffset>-1181100</wp:posOffset>
                    </wp:positionH>
                    <wp:positionV relativeFrom="page">
                      <wp:posOffset>-57150</wp:posOffset>
                    </wp:positionV>
                    <wp:extent cx="10954800" cy="439200"/>
                    <wp:effectExtent l="0" t="0" r="0" b="0"/>
                    <wp:wrapNone/>
                    <wp:docPr id="5" name="Rectangle 5"/>
                    <wp:cNvGraphicFramePr/>
                    <a:graphic xmlns:a="http://schemas.openxmlformats.org/drawingml/2006/main">
                      <a:graphicData uri="http://schemas.microsoft.com/office/word/2010/wordprocessingShape">
                        <wps:wsp>
                          <wps:cNvSpPr/>
                          <wps:spPr>
                            <a:xfrm>
                              <a:off x="0" y="0"/>
                              <a:ext cx="10954800" cy="4392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v:rect id="Rectangle 5" style="position:absolute;margin-left:-93pt;margin-top:-4.5pt;width:862.6pt;height: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92d050" stroked="f" strokeweight="1pt" w14:anchorId="5113BB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">
                    <w10:wrap anchory="page"/>
                    <w10:anchorlock/>
                  </v:rect>
                </w:pict>
              </mc:Fallback>
            </mc:AlternateContent>
          </w:r>
        </w:p>
        <w:p w14:paraId="57ABE1AB" w14:textId="77777777" w:rsidR="00AB247D" w:rsidRDefault="0043727B" w:rsidP="00AB24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40"/>
              <w:szCs w:val="40"/>
            </w:rPr>
          </w:pPr>
          <w:r>
            <w:rPr>
              <w:noProof/>
            </w:rPr>
            <w:drawing>
              <wp:anchor distT="0" distB="0" distL="114300" distR="114300" simplePos="0" relativeHeight="251658240" behindDoc="0" locked="0" layoutInCell="1" allowOverlap="1" wp14:anchorId="53B4EF92" wp14:editId="775BD0C7">
                <wp:simplePos x="0" y="0"/>
                <wp:positionH relativeFrom="column">
                  <wp:posOffset>4358309</wp:posOffset>
                </wp:positionH>
                <wp:positionV relativeFrom="page">
                  <wp:posOffset>3925957</wp:posOffset>
                </wp:positionV>
                <wp:extent cx="2719070" cy="1855072"/>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734222" cy="186540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40F30404" wp14:editId="185197E6">
                <wp:simplePos x="0" y="0"/>
                <wp:positionH relativeFrom="column">
                  <wp:posOffset>4358309</wp:posOffset>
                </wp:positionH>
                <wp:positionV relativeFrom="page">
                  <wp:posOffset>2102126</wp:posOffset>
                </wp:positionV>
                <wp:extent cx="2719070" cy="1829103"/>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738534" cy="184219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306511F4" wp14:editId="43876A14">
                <wp:simplePos x="0" y="0"/>
                <wp:positionH relativeFrom="page">
                  <wp:posOffset>8120270</wp:posOffset>
                </wp:positionH>
                <wp:positionV relativeFrom="page">
                  <wp:posOffset>2102126</wp:posOffset>
                </wp:positionV>
                <wp:extent cx="2588515" cy="3675491"/>
                <wp:effectExtent l="0" t="0" r="254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extLst>
                            <a:ext uri="{28A0092B-C50C-407E-A947-70E740481C1C}">
                              <a14:useLocalDpi xmlns:a14="http://schemas.microsoft.com/office/drawing/2010/main" val="0"/>
                            </a:ext>
                          </a:extLst>
                        </a:blip>
                        <a:stretch>
                          <a:fillRect/>
                        </a:stretch>
                      </pic:blipFill>
                      <pic:spPr>
                        <a:xfrm>
                          <a:off x="0" y="0"/>
                          <a:ext cx="2593148" cy="3682070"/>
                        </a:xfrm>
                        <a:prstGeom prst="rect">
                          <a:avLst/>
                        </a:prstGeom>
                      </pic:spPr>
                    </pic:pic>
                  </a:graphicData>
                </a:graphic>
                <wp14:sizeRelH relativeFrom="page">
                  <wp14:pctWidth>0</wp14:pctWidth>
                </wp14:sizeRelH>
                <wp14:sizeRelV relativeFrom="page">
                  <wp14:pctHeight>0</wp14:pctHeight>
                </wp14:sizeRelV>
              </wp:anchor>
            </w:drawing>
          </w:r>
          <w:r w:rsidR="008F2AF1" w:rsidRPr="008F2AF1">
            <w:rPr>
              <w:rFonts w:asciiTheme="minorHAnsi" w:eastAsiaTheme="minorHAnsi" w:hAnsiTheme="minorHAnsi" w:cstheme="minorBidi"/>
              <w:noProof/>
              <w:sz w:val="22"/>
              <w:szCs w:val="22"/>
              <w:bdr w:val="none" w:sz="0" w:space="0" w:color="auto"/>
              <w:lang w:val="en-GB"/>
            </w:rPr>
            <mc:AlternateContent>
              <mc:Choice Requires="wps">
                <w:drawing>
                  <wp:anchor distT="0" distB="0" distL="114300" distR="114300" simplePos="0" relativeHeight="251664384" behindDoc="0" locked="0" layoutInCell="1" allowOverlap="1" wp14:anchorId="2A60DDDE" wp14:editId="1CB7D83E">
                    <wp:simplePos x="0" y="0"/>
                    <wp:positionH relativeFrom="margin">
                      <wp:align>center</wp:align>
                    </wp:positionH>
                    <wp:positionV relativeFrom="page">
                      <wp:posOffset>6021705</wp:posOffset>
                    </wp:positionV>
                    <wp:extent cx="7096125" cy="11239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096125" cy="1123950"/>
                            </a:xfrm>
                            <a:prstGeom prst="rect">
                              <a:avLst/>
                            </a:prstGeom>
                            <a:noFill/>
                            <a:ln w="6350">
                              <a:noFill/>
                            </a:ln>
                          </wps:spPr>
                          <wps:txbx>
                            <w:txbxContent>
                              <w:p w14:paraId="3C3B5130" w14:textId="289B8633" w:rsidR="00500AFB" w:rsidRPr="003E22C0" w:rsidRDefault="00500AFB" w:rsidP="008F2AF1">
                                <w:pPr>
                                  <w:pStyle w:val="NormalWeb"/>
                                  <w:spacing w:after="150"/>
                                  <w:jc w:val="center"/>
                                  <w:rPr>
                                    <w:rFonts w:asciiTheme="minorHAnsi" w:hAnsiTheme="minorHAnsi" w:cstheme="minorHAnsi"/>
                                    <w:color w:val="7F7F7F" w:themeColor="text1" w:themeTint="80"/>
                                    <w:sz w:val="56"/>
                                    <w:szCs w:val="56"/>
                                  </w:rPr>
                                </w:pPr>
                                <w:r>
                                  <w:rPr>
                                    <w:rStyle w:val="Strong"/>
                                    <w:rFonts w:asciiTheme="minorHAnsi" w:hAnsiTheme="minorHAnsi" w:cstheme="minorHAnsi"/>
                                    <w:i/>
                                    <w:iCs/>
                                    <w:color w:val="7F7F7F" w:themeColor="text1" w:themeTint="80"/>
                                    <w:sz w:val="56"/>
                                    <w:szCs w:val="56"/>
                                  </w:rPr>
                                  <w:t>“happy children who are confident, independent and thoughtful</w:t>
                                </w:r>
                                <w:r w:rsidRPr="003E22C0">
                                  <w:rPr>
                                    <w:rStyle w:val="Strong"/>
                                    <w:rFonts w:asciiTheme="minorHAnsi" w:hAnsiTheme="minorHAnsi" w:cstheme="minorHAnsi"/>
                                    <w:i/>
                                    <w:iCs/>
                                    <w:color w:val="7F7F7F" w:themeColor="text1" w:themeTint="80"/>
                                    <w:sz w:val="56"/>
                                    <w:szCs w:val="56"/>
                                  </w:rPr>
                                  <w:t>.</w:t>
                                </w:r>
                                <w:r>
                                  <w:rPr>
                                    <w:rStyle w:val="Strong"/>
                                    <w:rFonts w:asciiTheme="minorHAnsi" w:hAnsiTheme="minorHAnsi" w:cstheme="minorHAnsi"/>
                                    <w:i/>
                                    <w:iCs/>
                                    <w:color w:val="7F7F7F" w:themeColor="text1" w:themeTint="80"/>
                                    <w:sz w:val="56"/>
                                    <w:szCs w:val="56"/>
                                  </w:rPr>
                                  <w:t>”</w:t>
                                </w:r>
                              </w:p>
                              <w:p w14:paraId="4AA67D72" w14:textId="77777777" w:rsidR="00500AFB" w:rsidRDefault="00500AFB" w:rsidP="008F2AF1">
                                <w:pPr>
                                  <w:pStyle w:val="NormalWeb"/>
                                  <w:spacing w:after="150"/>
                                  <w:jc w:val="center"/>
                                  <w:rPr>
                                    <w:rFonts w:ascii="Arial" w:hAnsi="Arial" w:cs="Arial"/>
                                    <w:color w:val="333333"/>
                                    <w:sz w:val="21"/>
                                    <w:szCs w:val="21"/>
                                  </w:rPr>
                                </w:pPr>
                                <w:r>
                                  <w:rPr>
                                    <w:rFonts w:ascii="Arial" w:hAnsi="Arial" w:cs="Arial"/>
                                    <w:color w:val="333333"/>
                                    <w:sz w:val="21"/>
                                    <w:szCs w:val="21"/>
                                  </w:rPr>
                                  <w:t> </w:t>
                                </w:r>
                              </w:p>
                              <w:p w14:paraId="7027648A" w14:textId="77777777" w:rsidR="00500AFB" w:rsidRDefault="00500AFB" w:rsidP="008F2A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60DDDE" id="Text Box 16" o:spid="_x0000_s1027" type="#_x0000_t202" style="position:absolute;margin-left:0;margin-top:474.15pt;width:558.75pt;height:88.5pt;z-index:251664384;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" filled="f" stroked="f" strokeweight=".5pt">
                    <v:textbox>
                      <w:txbxContent>
                        <w:p w14:paraId="3C3B5130" w14:textId="289B8633" w:rsidR="00500AFB" w:rsidRPr="003E22C0" w:rsidRDefault="00500AFB" w:rsidP="008F2AF1">
                          <w:pPr>
                            <w:pStyle w:val="NormalWeb"/>
                            <w:spacing w:after="150"/>
                            <w:jc w:val="center"/>
                            <w:rPr>
                              <w:rFonts w:asciiTheme="minorHAnsi" w:hAnsiTheme="minorHAnsi" w:cstheme="minorHAnsi"/>
                              <w:color w:val="7F7F7F" w:themeColor="text1" w:themeTint="80"/>
                              <w:sz w:val="56"/>
                              <w:szCs w:val="56"/>
                            </w:rPr>
                          </w:pPr>
                          <w:r>
                            <w:rPr>
                              <w:rStyle w:val="Strong"/>
                              <w:rFonts w:asciiTheme="minorHAnsi" w:hAnsiTheme="minorHAnsi" w:cstheme="minorHAnsi"/>
                              <w:i/>
                              <w:iCs/>
                              <w:color w:val="7F7F7F" w:themeColor="text1" w:themeTint="80"/>
                              <w:sz w:val="56"/>
                              <w:szCs w:val="56"/>
                            </w:rPr>
                            <w:t>“happy children who are confident, independent and thoughtful</w:t>
                          </w:r>
                          <w:r w:rsidRPr="003E22C0">
                            <w:rPr>
                              <w:rStyle w:val="Strong"/>
                              <w:rFonts w:asciiTheme="minorHAnsi" w:hAnsiTheme="minorHAnsi" w:cstheme="minorHAnsi"/>
                              <w:i/>
                              <w:iCs/>
                              <w:color w:val="7F7F7F" w:themeColor="text1" w:themeTint="80"/>
                              <w:sz w:val="56"/>
                              <w:szCs w:val="56"/>
                            </w:rPr>
                            <w:t>.</w:t>
                          </w:r>
                          <w:r>
                            <w:rPr>
                              <w:rStyle w:val="Strong"/>
                              <w:rFonts w:asciiTheme="minorHAnsi" w:hAnsiTheme="minorHAnsi" w:cstheme="minorHAnsi"/>
                              <w:i/>
                              <w:iCs/>
                              <w:color w:val="7F7F7F" w:themeColor="text1" w:themeTint="80"/>
                              <w:sz w:val="56"/>
                              <w:szCs w:val="56"/>
                            </w:rPr>
                            <w:t>”</w:t>
                          </w:r>
                        </w:p>
                        <w:p w14:paraId="4AA67D72" w14:textId="77777777" w:rsidR="00500AFB" w:rsidRDefault="00500AFB" w:rsidP="008F2AF1">
                          <w:pPr>
                            <w:pStyle w:val="NormalWeb"/>
                            <w:spacing w:after="150"/>
                            <w:jc w:val="center"/>
                            <w:rPr>
                              <w:rFonts w:ascii="Arial" w:hAnsi="Arial" w:cs="Arial"/>
                              <w:color w:val="333333"/>
                              <w:sz w:val="21"/>
                              <w:szCs w:val="21"/>
                            </w:rPr>
                          </w:pPr>
                          <w:r>
                            <w:rPr>
                              <w:rFonts w:ascii="Arial" w:hAnsi="Arial" w:cs="Arial"/>
                              <w:color w:val="333333"/>
                              <w:sz w:val="21"/>
                              <w:szCs w:val="21"/>
                            </w:rPr>
                            <w:t> </w:t>
                          </w:r>
                        </w:p>
                        <w:p w14:paraId="7027648A" w14:textId="77777777" w:rsidR="00500AFB" w:rsidRDefault="00500AFB" w:rsidP="008F2AF1"/>
                      </w:txbxContent>
                    </v:textbox>
                    <w10:wrap anchorx="margin" anchory="page"/>
                  </v:shape>
                </w:pict>
              </mc:Fallback>
            </mc:AlternateContent>
          </w:r>
          <w:r w:rsidR="00E35AC1">
            <w:rPr>
              <w:sz w:val="40"/>
              <w:szCs w:val="40"/>
            </w:rPr>
            <w:br w:type="page"/>
          </w:r>
        </w:p>
        <w:p w14:paraId="7464D57A" w14:textId="5B5E9CA2" w:rsidR="00AB247D" w:rsidRDefault="00500AFB" w:rsidP="00AB24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sz w:val="40"/>
              <w:szCs w:val="40"/>
            </w:rPr>
          </w:pPr>
        </w:p>
      </w:sdtContent>
    </w:sdt>
    <w:p w14:paraId="776C3AB9" w14:textId="45C3902A" w:rsidR="004469B2" w:rsidRPr="00494A41" w:rsidRDefault="004469B2" w:rsidP="00494A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heme="majorHAnsi" w:eastAsiaTheme="majorEastAsia" w:hAnsiTheme="majorHAnsi" w:cstheme="majorBidi"/>
          <w:sz w:val="44"/>
          <w:szCs w:val="44"/>
        </w:rPr>
      </w:pPr>
      <w:r w:rsidRPr="00494A41">
        <w:rPr>
          <w:b/>
          <w:bCs/>
          <w:color w:val="767171" w:themeColor="background2" w:themeShade="80"/>
          <w:sz w:val="28"/>
          <w:szCs w:val="28"/>
        </w:rPr>
        <w:t>Our Curriculum Design</w:t>
      </w:r>
    </w:p>
    <w:p w14:paraId="101AF68C" w14:textId="30615F61" w:rsidR="002F68B8" w:rsidRPr="008B5FA0" w:rsidRDefault="004469B2" w:rsidP="008B5FA0">
      <w:pPr>
        <w:pStyle w:val="NoSpacing"/>
        <w:jc w:val="both"/>
        <w:rPr>
          <w:rStyle w:val="oypena"/>
          <w:rFonts w:eastAsia="Times New Roman"/>
          <w:sz w:val="18"/>
          <w:szCs w:val="18"/>
          <w:lang w:val="en-GB"/>
        </w:rPr>
      </w:pPr>
      <w:r w:rsidRPr="00494A41">
        <w:rPr>
          <w:sz w:val="18"/>
          <w:szCs w:val="18"/>
        </w:rPr>
        <w:t xml:space="preserve">At </w:t>
      </w:r>
      <w:r w:rsidR="00F001C4" w:rsidRPr="00494A41">
        <w:rPr>
          <w:sz w:val="18"/>
          <w:szCs w:val="18"/>
        </w:rPr>
        <w:t>Kings Meadow Academy</w:t>
      </w:r>
      <w:r w:rsidRPr="00494A41">
        <w:rPr>
          <w:sz w:val="18"/>
          <w:szCs w:val="18"/>
        </w:rPr>
        <w:t>, we view</w:t>
      </w:r>
      <w:r w:rsidR="00B43827" w:rsidRPr="00494A41">
        <w:rPr>
          <w:sz w:val="18"/>
          <w:szCs w:val="18"/>
        </w:rPr>
        <w:t xml:space="preserve"> Physical Education</w:t>
      </w:r>
      <w:r w:rsidRPr="00494A41">
        <w:rPr>
          <w:sz w:val="18"/>
          <w:szCs w:val="18"/>
        </w:rPr>
        <w:t xml:space="preserve"> as a subject</w:t>
      </w:r>
      <w:r w:rsidR="002F68B8" w:rsidRPr="00494A41">
        <w:rPr>
          <w:sz w:val="18"/>
          <w:szCs w:val="18"/>
        </w:rPr>
        <w:t xml:space="preserve"> that actively promotes </w:t>
      </w:r>
      <w:r w:rsidR="002F68B8" w:rsidRPr="00494A41">
        <w:rPr>
          <w:rStyle w:val="oypena"/>
          <w:rFonts w:cstheme="minorHAnsi"/>
          <w:sz w:val="18"/>
          <w:szCs w:val="18"/>
        </w:rPr>
        <w:t>active lifestyle</w:t>
      </w:r>
      <w:r w:rsidR="00005508" w:rsidRPr="00494A41">
        <w:rPr>
          <w:rStyle w:val="oypena"/>
          <w:rFonts w:cstheme="minorHAnsi"/>
          <w:sz w:val="18"/>
          <w:szCs w:val="18"/>
        </w:rPr>
        <w:t>s amongst our children. This</w:t>
      </w:r>
      <w:r w:rsidR="002F68B8" w:rsidRPr="00494A41">
        <w:rPr>
          <w:rStyle w:val="oypena"/>
          <w:rFonts w:cstheme="minorHAnsi"/>
          <w:sz w:val="18"/>
          <w:szCs w:val="18"/>
        </w:rPr>
        <w:t xml:space="preserve"> is essential for preventing health issues like heart disease and diabetes. With an ever-increasing obesity problem among children in </w:t>
      </w:r>
      <w:r w:rsidR="00005508" w:rsidRPr="00494A41">
        <w:rPr>
          <w:rStyle w:val="oypena"/>
          <w:rFonts w:cstheme="minorHAnsi"/>
          <w:sz w:val="18"/>
          <w:szCs w:val="18"/>
        </w:rPr>
        <w:t>our locality</w:t>
      </w:r>
      <w:r w:rsidR="002F68B8" w:rsidRPr="00494A41">
        <w:rPr>
          <w:rStyle w:val="oypena"/>
          <w:rFonts w:cstheme="minorHAnsi"/>
          <w:sz w:val="18"/>
          <w:szCs w:val="18"/>
        </w:rPr>
        <w:t>, P</w:t>
      </w:r>
      <w:r w:rsidR="008534E3" w:rsidRPr="00494A41">
        <w:rPr>
          <w:rStyle w:val="oypena"/>
          <w:rFonts w:cstheme="minorHAnsi"/>
          <w:sz w:val="18"/>
          <w:szCs w:val="18"/>
        </w:rPr>
        <w:t xml:space="preserve">hysical Education </w:t>
      </w:r>
      <w:r w:rsidR="002F68B8" w:rsidRPr="00494A41">
        <w:rPr>
          <w:rStyle w:val="oypena"/>
          <w:rFonts w:cstheme="minorHAnsi"/>
          <w:sz w:val="18"/>
          <w:szCs w:val="18"/>
        </w:rPr>
        <w:t xml:space="preserve">is </w:t>
      </w:r>
      <w:r w:rsidR="008534E3" w:rsidRPr="00494A41">
        <w:rPr>
          <w:rStyle w:val="oypena"/>
          <w:rFonts w:cstheme="minorHAnsi"/>
          <w:sz w:val="18"/>
          <w:szCs w:val="18"/>
        </w:rPr>
        <w:t>a</w:t>
      </w:r>
      <w:r w:rsidR="002F68B8" w:rsidRPr="00494A41">
        <w:rPr>
          <w:rStyle w:val="oypena"/>
          <w:rFonts w:cstheme="minorHAnsi"/>
          <w:sz w:val="18"/>
          <w:szCs w:val="18"/>
        </w:rPr>
        <w:t xml:space="preserve"> crucial part of </w:t>
      </w:r>
      <w:r w:rsidR="008534E3" w:rsidRPr="00494A41">
        <w:rPr>
          <w:rStyle w:val="oypena"/>
          <w:rFonts w:cstheme="minorHAnsi"/>
          <w:sz w:val="18"/>
          <w:szCs w:val="18"/>
        </w:rPr>
        <w:t>our whole school offer</w:t>
      </w:r>
      <w:r w:rsidR="002F68B8" w:rsidRPr="00494A41">
        <w:rPr>
          <w:rStyle w:val="oypena"/>
          <w:rFonts w:cstheme="minorHAnsi"/>
          <w:sz w:val="18"/>
          <w:szCs w:val="18"/>
        </w:rPr>
        <w:t>.</w:t>
      </w:r>
      <w:r w:rsidR="008B5FA0">
        <w:rPr>
          <w:rFonts w:eastAsia="Times New Roman"/>
          <w:sz w:val="18"/>
          <w:szCs w:val="18"/>
          <w:lang w:val="en-GB"/>
        </w:rPr>
        <w:t xml:space="preserve"> </w:t>
      </w:r>
      <w:r w:rsidR="002F68B8" w:rsidRPr="00494A41">
        <w:rPr>
          <w:rStyle w:val="oypena"/>
          <w:rFonts w:cstheme="minorHAnsi"/>
          <w:sz w:val="18"/>
          <w:szCs w:val="18"/>
        </w:rPr>
        <w:t xml:space="preserve">Beyond the fitness aspects of PE, its importance in developing social skills and </w:t>
      </w:r>
      <w:r w:rsidR="00281846" w:rsidRPr="00494A41">
        <w:rPr>
          <w:rStyle w:val="oypena"/>
          <w:rFonts w:cstheme="minorHAnsi"/>
          <w:sz w:val="18"/>
          <w:szCs w:val="18"/>
        </w:rPr>
        <w:t>self-regulation</w:t>
      </w:r>
      <w:r w:rsidR="002F68B8" w:rsidRPr="00494A41">
        <w:rPr>
          <w:rStyle w:val="oypena"/>
          <w:rFonts w:cstheme="minorHAnsi"/>
          <w:sz w:val="18"/>
          <w:szCs w:val="18"/>
        </w:rPr>
        <w:t xml:space="preserve"> is </w:t>
      </w:r>
      <w:r w:rsidR="006279EE" w:rsidRPr="00494A41">
        <w:rPr>
          <w:rStyle w:val="oypena"/>
          <w:rFonts w:cstheme="minorHAnsi"/>
          <w:sz w:val="18"/>
          <w:szCs w:val="18"/>
        </w:rPr>
        <w:t>of equal importance</w:t>
      </w:r>
      <w:r w:rsidR="002F68B8" w:rsidRPr="00494A41">
        <w:rPr>
          <w:rStyle w:val="oypena"/>
          <w:rFonts w:cstheme="minorHAnsi"/>
          <w:sz w:val="18"/>
          <w:szCs w:val="18"/>
        </w:rPr>
        <w:t>.</w:t>
      </w:r>
      <w:r w:rsidR="00281846" w:rsidRPr="00494A41">
        <w:rPr>
          <w:rStyle w:val="oypena"/>
          <w:rFonts w:cstheme="minorHAnsi"/>
          <w:sz w:val="18"/>
          <w:szCs w:val="18"/>
        </w:rPr>
        <w:t xml:space="preserve"> M</w:t>
      </w:r>
      <w:r w:rsidR="002F68B8" w:rsidRPr="00494A41">
        <w:rPr>
          <w:rStyle w:val="oypena"/>
          <w:rFonts w:cstheme="minorHAnsi"/>
          <w:sz w:val="18"/>
          <w:szCs w:val="18"/>
        </w:rPr>
        <w:t xml:space="preserve">emory, focus, motor skills and mental health </w:t>
      </w:r>
      <w:r w:rsidR="00965228" w:rsidRPr="00494A41">
        <w:rPr>
          <w:rStyle w:val="oypena"/>
          <w:rFonts w:cstheme="minorHAnsi"/>
          <w:sz w:val="18"/>
          <w:szCs w:val="18"/>
        </w:rPr>
        <w:t>are</w:t>
      </w:r>
      <w:r w:rsidR="002F68B8" w:rsidRPr="00494A41">
        <w:rPr>
          <w:rStyle w:val="oypena"/>
          <w:rFonts w:cstheme="minorHAnsi"/>
          <w:sz w:val="18"/>
          <w:szCs w:val="18"/>
        </w:rPr>
        <w:t xml:space="preserve"> all </w:t>
      </w:r>
      <w:r w:rsidR="00965228" w:rsidRPr="00494A41">
        <w:rPr>
          <w:rStyle w:val="oypena"/>
          <w:rFonts w:cstheme="minorHAnsi"/>
          <w:sz w:val="18"/>
          <w:szCs w:val="18"/>
        </w:rPr>
        <w:t>actively promoted and run through all our units of work</w:t>
      </w:r>
      <w:r w:rsidR="002F0881" w:rsidRPr="00494A41">
        <w:rPr>
          <w:rStyle w:val="oypena"/>
          <w:rFonts w:cstheme="minorHAnsi"/>
          <w:sz w:val="18"/>
          <w:szCs w:val="18"/>
        </w:rPr>
        <w:t xml:space="preserve">. </w:t>
      </w:r>
    </w:p>
    <w:p w14:paraId="4FB9485E" w14:textId="77777777" w:rsidR="000A4918" w:rsidRPr="00494A41" w:rsidRDefault="000A4918" w:rsidP="002F68B8">
      <w:pPr>
        <w:pStyle w:val="NoSpacing"/>
        <w:rPr>
          <w:sz w:val="18"/>
          <w:szCs w:val="18"/>
        </w:rPr>
      </w:pPr>
    </w:p>
    <w:p w14:paraId="4EC69DA4" w14:textId="70D453C4" w:rsidR="00413FE3" w:rsidRPr="00022D25" w:rsidRDefault="00F001C4" w:rsidP="00413FE3">
      <w:pPr>
        <w:jc w:val="both"/>
        <w:rPr>
          <w:rFonts w:asciiTheme="minorHAnsi" w:hAnsiTheme="minorHAnsi" w:cstheme="minorHAnsi"/>
          <w:b/>
          <w:bCs/>
          <w:sz w:val="18"/>
          <w:szCs w:val="18"/>
        </w:rPr>
      </w:pPr>
      <w:r w:rsidRPr="00022D25">
        <w:rPr>
          <w:rFonts w:asciiTheme="minorHAnsi" w:hAnsiTheme="minorHAnsi" w:cstheme="minorHAnsi"/>
          <w:sz w:val="18"/>
          <w:szCs w:val="18"/>
        </w:rPr>
        <w:t xml:space="preserve">We use </w:t>
      </w:r>
      <w:r w:rsidR="009D247E" w:rsidRPr="00022D25">
        <w:rPr>
          <w:rFonts w:asciiTheme="minorHAnsi" w:hAnsiTheme="minorHAnsi" w:cstheme="minorHAnsi"/>
          <w:sz w:val="18"/>
          <w:szCs w:val="18"/>
        </w:rPr>
        <w:t xml:space="preserve">our growing partnership with </w:t>
      </w:r>
      <w:r w:rsidR="009D247E" w:rsidRPr="00022D25">
        <w:rPr>
          <w:rFonts w:asciiTheme="minorHAnsi" w:hAnsiTheme="minorHAnsi" w:cstheme="minorHAnsi"/>
          <w:b/>
          <w:bCs/>
          <w:sz w:val="18"/>
          <w:szCs w:val="18"/>
        </w:rPr>
        <w:t>Wakefield Trinity</w:t>
      </w:r>
      <w:r w:rsidRPr="00022D25">
        <w:rPr>
          <w:rFonts w:asciiTheme="minorHAnsi" w:hAnsiTheme="minorHAnsi" w:cstheme="minorHAnsi"/>
          <w:sz w:val="18"/>
          <w:szCs w:val="18"/>
        </w:rPr>
        <w:t xml:space="preserve"> as the basis for our curriculum, which is grounded in both the </w:t>
      </w:r>
      <w:r w:rsidRPr="00022D25">
        <w:rPr>
          <w:rFonts w:asciiTheme="minorHAnsi" w:hAnsiTheme="minorHAnsi" w:cstheme="minorHAnsi"/>
          <w:b/>
          <w:bCs/>
          <w:sz w:val="18"/>
          <w:szCs w:val="18"/>
        </w:rPr>
        <w:t>EYFS framework</w:t>
      </w:r>
      <w:r w:rsidRPr="00022D25">
        <w:rPr>
          <w:rFonts w:asciiTheme="minorHAnsi" w:hAnsiTheme="minorHAnsi" w:cstheme="minorHAnsi"/>
          <w:sz w:val="18"/>
          <w:szCs w:val="18"/>
        </w:rPr>
        <w:t xml:space="preserve"> and </w:t>
      </w:r>
      <w:r w:rsidRPr="00022D25">
        <w:rPr>
          <w:rFonts w:asciiTheme="minorHAnsi" w:hAnsiTheme="minorHAnsi" w:cstheme="minorHAnsi"/>
          <w:b/>
          <w:bCs/>
          <w:sz w:val="18"/>
          <w:szCs w:val="18"/>
        </w:rPr>
        <w:t>National Curriculum</w:t>
      </w:r>
      <w:r w:rsidRPr="00022D25">
        <w:rPr>
          <w:rFonts w:asciiTheme="minorHAnsi" w:hAnsiTheme="minorHAnsi" w:cstheme="minorHAnsi"/>
          <w:sz w:val="18"/>
          <w:szCs w:val="18"/>
        </w:rPr>
        <w:t xml:space="preserve">. </w:t>
      </w:r>
      <w:r w:rsidR="004469B2" w:rsidRPr="00022D25">
        <w:rPr>
          <w:rFonts w:asciiTheme="minorHAnsi" w:hAnsiTheme="minorHAnsi" w:cstheme="minorHAnsi"/>
          <w:sz w:val="18"/>
          <w:szCs w:val="18"/>
        </w:rPr>
        <w:t xml:space="preserve">Across EYFS and KS1, our pupils are in single age year groups, which enables all of the core foundational knowledge and skills to be embedded within a specific set of </w:t>
      </w:r>
      <w:r w:rsidR="009D247E" w:rsidRPr="00022D25">
        <w:rPr>
          <w:rFonts w:asciiTheme="minorHAnsi" w:hAnsiTheme="minorHAnsi" w:cstheme="minorHAnsi"/>
          <w:b/>
          <w:bCs/>
          <w:sz w:val="18"/>
          <w:szCs w:val="18"/>
        </w:rPr>
        <w:t>6</w:t>
      </w:r>
      <w:r w:rsidR="004469B2" w:rsidRPr="00022D25">
        <w:rPr>
          <w:rFonts w:asciiTheme="minorHAnsi" w:hAnsiTheme="minorHAnsi" w:cstheme="minorHAnsi"/>
          <w:b/>
          <w:bCs/>
          <w:sz w:val="18"/>
          <w:szCs w:val="18"/>
        </w:rPr>
        <w:t xml:space="preserve"> units in a yearly cycle</w:t>
      </w:r>
      <w:r w:rsidR="004469B2" w:rsidRPr="00022D25">
        <w:rPr>
          <w:rFonts w:asciiTheme="minorHAnsi" w:hAnsiTheme="minorHAnsi" w:cstheme="minorHAnsi"/>
          <w:sz w:val="18"/>
          <w:szCs w:val="18"/>
        </w:rPr>
        <w:t>.</w:t>
      </w:r>
      <w:r w:rsidR="00444A51" w:rsidRPr="00022D25">
        <w:rPr>
          <w:rFonts w:asciiTheme="minorHAnsi" w:hAnsiTheme="minorHAnsi" w:cstheme="minorHAnsi"/>
          <w:sz w:val="18"/>
          <w:szCs w:val="18"/>
        </w:rPr>
        <w:t xml:space="preserve"> We do not specify the types of games that children participate in </w:t>
      </w:r>
      <w:r w:rsidR="0088611E" w:rsidRPr="00022D25">
        <w:rPr>
          <w:rFonts w:asciiTheme="minorHAnsi" w:hAnsiTheme="minorHAnsi" w:cstheme="minorHAnsi"/>
          <w:sz w:val="18"/>
          <w:szCs w:val="18"/>
        </w:rPr>
        <w:t xml:space="preserve">in KS1 as we want to build the core fundamental skills needed for sport specific </w:t>
      </w:r>
      <w:r w:rsidR="00022D25">
        <w:rPr>
          <w:rFonts w:asciiTheme="minorHAnsi" w:hAnsiTheme="minorHAnsi" w:cstheme="minorHAnsi"/>
          <w:sz w:val="18"/>
          <w:szCs w:val="18"/>
        </w:rPr>
        <w:t>activities</w:t>
      </w:r>
      <w:r w:rsidR="0088611E" w:rsidRPr="00022D25">
        <w:rPr>
          <w:rFonts w:asciiTheme="minorHAnsi" w:hAnsiTheme="minorHAnsi" w:cstheme="minorHAnsi"/>
          <w:sz w:val="18"/>
          <w:szCs w:val="18"/>
        </w:rPr>
        <w:t xml:space="preserve"> moving into KS2.</w:t>
      </w:r>
      <w:r w:rsidRPr="00022D25">
        <w:rPr>
          <w:rFonts w:asciiTheme="minorHAnsi" w:hAnsiTheme="minorHAnsi" w:cstheme="minorHAnsi"/>
          <w:sz w:val="18"/>
          <w:szCs w:val="18"/>
        </w:rPr>
        <w:t xml:space="preserve"> Within KS2</w:t>
      </w:r>
      <w:r w:rsidR="00022D25">
        <w:rPr>
          <w:rFonts w:asciiTheme="minorHAnsi" w:hAnsiTheme="minorHAnsi" w:cstheme="minorHAnsi"/>
          <w:sz w:val="18"/>
          <w:szCs w:val="18"/>
        </w:rPr>
        <w:t>,</w:t>
      </w:r>
      <w:r w:rsidRPr="00022D25">
        <w:rPr>
          <w:rFonts w:asciiTheme="minorHAnsi" w:hAnsiTheme="minorHAnsi" w:cstheme="minorHAnsi"/>
          <w:sz w:val="18"/>
          <w:szCs w:val="18"/>
        </w:rPr>
        <w:t xml:space="preserve"> units are sequenced</w:t>
      </w:r>
      <w:r w:rsidR="00884D2F" w:rsidRPr="00022D25">
        <w:rPr>
          <w:rFonts w:asciiTheme="minorHAnsi" w:hAnsiTheme="minorHAnsi" w:cstheme="minorHAnsi"/>
          <w:sz w:val="18"/>
          <w:szCs w:val="18"/>
        </w:rPr>
        <w:t xml:space="preserve"> in single age groups, however, due to the fluctuations in pupil numbers</w:t>
      </w:r>
      <w:r w:rsidR="007D3B3F" w:rsidRPr="00022D25">
        <w:rPr>
          <w:rFonts w:asciiTheme="minorHAnsi" w:hAnsiTheme="minorHAnsi" w:cstheme="minorHAnsi"/>
          <w:sz w:val="18"/>
          <w:szCs w:val="18"/>
        </w:rPr>
        <w:t>,</w:t>
      </w:r>
      <w:r w:rsidR="00884D2F" w:rsidRPr="00022D25">
        <w:rPr>
          <w:rFonts w:asciiTheme="minorHAnsi" w:hAnsiTheme="minorHAnsi" w:cstheme="minorHAnsi"/>
          <w:sz w:val="18"/>
          <w:szCs w:val="18"/>
        </w:rPr>
        <w:t xml:space="preserve"> </w:t>
      </w:r>
      <w:r w:rsidR="00997BED" w:rsidRPr="00022D25">
        <w:rPr>
          <w:rFonts w:asciiTheme="minorHAnsi" w:hAnsiTheme="minorHAnsi" w:cstheme="minorHAnsi"/>
          <w:sz w:val="18"/>
          <w:szCs w:val="18"/>
        </w:rPr>
        <w:t>the lower KS2 curriculum does at times need to change to a 2 year cycle (A &amp; B)</w:t>
      </w:r>
      <w:r w:rsidR="00FC6925" w:rsidRPr="00022D25">
        <w:rPr>
          <w:rFonts w:asciiTheme="minorHAnsi" w:hAnsiTheme="minorHAnsi" w:cstheme="minorHAnsi"/>
          <w:sz w:val="18"/>
          <w:szCs w:val="18"/>
        </w:rPr>
        <w:t xml:space="preserve"> to accommodate this</w:t>
      </w:r>
      <w:r w:rsidR="00997BED" w:rsidRPr="00022D25">
        <w:rPr>
          <w:rFonts w:asciiTheme="minorHAnsi" w:hAnsiTheme="minorHAnsi" w:cstheme="minorHAnsi"/>
          <w:sz w:val="18"/>
          <w:szCs w:val="18"/>
        </w:rPr>
        <w:t>.</w:t>
      </w:r>
      <w:r w:rsidR="00884D2F" w:rsidRPr="00022D25">
        <w:rPr>
          <w:rFonts w:asciiTheme="minorHAnsi" w:hAnsiTheme="minorHAnsi" w:cstheme="minorHAnsi"/>
          <w:sz w:val="18"/>
          <w:szCs w:val="18"/>
        </w:rPr>
        <w:t xml:space="preserve"> </w:t>
      </w:r>
      <w:r w:rsidR="00FD78C6" w:rsidRPr="00022D25">
        <w:rPr>
          <w:rFonts w:asciiTheme="minorHAnsi" w:hAnsiTheme="minorHAnsi" w:cstheme="minorHAnsi"/>
          <w:sz w:val="18"/>
          <w:szCs w:val="18"/>
        </w:rPr>
        <w:t xml:space="preserve">In KS2, we start to introduce more sport specific games as these allow pupils to apply their knowledge and understanding of the skills </w:t>
      </w:r>
      <w:r w:rsidR="000A4918" w:rsidRPr="00022D25">
        <w:rPr>
          <w:rFonts w:asciiTheme="minorHAnsi" w:hAnsiTheme="minorHAnsi" w:cstheme="minorHAnsi"/>
          <w:sz w:val="18"/>
          <w:szCs w:val="18"/>
        </w:rPr>
        <w:t>learnt in KS1.</w:t>
      </w:r>
    </w:p>
    <w:p w14:paraId="54308FF0" w14:textId="77777777" w:rsidR="00F001C4" w:rsidRPr="00022D25" w:rsidRDefault="00F001C4" w:rsidP="00F001C4">
      <w:pPr>
        <w:jc w:val="both"/>
        <w:rPr>
          <w:rFonts w:asciiTheme="minorHAnsi" w:hAnsiTheme="minorHAnsi" w:cstheme="minorHAnsi"/>
          <w:sz w:val="18"/>
          <w:szCs w:val="18"/>
        </w:rPr>
      </w:pPr>
    </w:p>
    <w:p w14:paraId="23DF8C44" w14:textId="241EFDE0" w:rsidR="00F87B93" w:rsidRDefault="00F001C4" w:rsidP="00F001C4">
      <w:pPr>
        <w:jc w:val="both"/>
        <w:rPr>
          <w:rFonts w:asciiTheme="minorHAnsi" w:hAnsiTheme="minorHAnsi" w:cstheme="minorHAnsi"/>
          <w:sz w:val="18"/>
          <w:szCs w:val="18"/>
        </w:rPr>
      </w:pPr>
      <w:r w:rsidRPr="00022D25">
        <w:rPr>
          <w:rFonts w:asciiTheme="minorHAnsi" w:hAnsiTheme="minorHAnsi" w:cstheme="minorHAnsi"/>
          <w:sz w:val="18"/>
          <w:szCs w:val="18"/>
        </w:rPr>
        <w:t xml:space="preserve">Our </w:t>
      </w:r>
      <w:r w:rsidRPr="00022D25">
        <w:rPr>
          <w:rFonts w:asciiTheme="minorHAnsi" w:hAnsiTheme="minorHAnsi" w:cstheme="minorHAnsi"/>
          <w:b/>
          <w:bCs/>
          <w:sz w:val="18"/>
          <w:szCs w:val="18"/>
        </w:rPr>
        <w:t>cyclical</w:t>
      </w:r>
      <w:r w:rsidRPr="00022D25">
        <w:rPr>
          <w:rFonts w:asciiTheme="minorHAnsi" w:hAnsiTheme="minorHAnsi" w:cstheme="minorHAnsi"/>
          <w:sz w:val="18"/>
          <w:szCs w:val="18"/>
        </w:rPr>
        <w:t xml:space="preserve"> curriculum focuses on the </w:t>
      </w:r>
      <w:r w:rsidR="007D3B3F" w:rsidRPr="00022D25">
        <w:rPr>
          <w:rFonts w:asciiTheme="minorHAnsi" w:hAnsiTheme="minorHAnsi" w:cstheme="minorHAnsi"/>
          <w:sz w:val="18"/>
          <w:szCs w:val="18"/>
        </w:rPr>
        <w:t>9</w:t>
      </w:r>
      <w:r w:rsidRPr="00022D25">
        <w:rPr>
          <w:rFonts w:asciiTheme="minorHAnsi" w:hAnsiTheme="minorHAnsi" w:cstheme="minorHAnsi"/>
          <w:sz w:val="18"/>
          <w:szCs w:val="18"/>
        </w:rPr>
        <w:t xml:space="preserve"> aspects below and our pupils revisit the </w:t>
      </w:r>
      <w:r w:rsidRPr="00022D25">
        <w:rPr>
          <w:rFonts w:asciiTheme="minorHAnsi" w:hAnsiTheme="minorHAnsi" w:cstheme="minorHAnsi"/>
          <w:b/>
          <w:bCs/>
          <w:sz w:val="18"/>
          <w:szCs w:val="18"/>
        </w:rPr>
        <w:t xml:space="preserve">substantive </w:t>
      </w:r>
      <w:r w:rsidRPr="00022D25">
        <w:rPr>
          <w:rFonts w:asciiTheme="minorHAnsi" w:hAnsiTheme="minorHAnsi" w:cstheme="minorHAnsi"/>
          <w:sz w:val="18"/>
          <w:szCs w:val="18"/>
        </w:rPr>
        <w:t xml:space="preserve">and </w:t>
      </w:r>
      <w:r w:rsidRPr="00022D25">
        <w:rPr>
          <w:rFonts w:asciiTheme="minorHAnsi" w:hAnsiTheme="minorHAnsi" w:cstheme="minorHAnsi"/>
          <w:b/>
          <w:bCs/>
          <w:sz w:val="18"/>
          <w:szCs w:val="18"/>
        </w:rPr>
        <w:t>disciplinary</w:t>
      </w:r>
      <w:r w:rsidRPr="00022D25">
        <w:rPr>
          <w:rFonts w:asciiTheme="minorHAnsi" w:hAnsiTheme="minorHAnsi" w:cstheme="minorHAnsi"/>
          <w:sz w:val="18"/>
          <w:szCs w:val="18"/>
        </w:rPr>
        <w:t xml:space="preserve"> concepts throughout their time in our school. Each </w:t>
      </w:r>
      <w:r w:rsidR="00093636" w:rsidRPr="00022D25">
        <w:rPr>
          <w:rFonts w:asciiTheme="minorHAnsi" w:hAnsiTheme="minorHAnsi" w:cstheme="minorHAnsi"/>
          <w:sz w:val="18"/>
          <w:szCs w:val="18"/>
        </w:rPr>
        <w:t>PE</w:t>
      </w:r>
      <w:r w:rsidRPr="00022D25">
        <w:rPr>
          <w:rFonts w:asciiTheme="minorHAnsi" w:hAnsiTheme="minorHAnsi" w:cstheme="minorHAnsi"/>
          <w:sz w:val="18"/>
          <w:szCs w:val="18"/>
        </w:rPr>
        <w:t xml:space="preserve"> unit is </w:t>
      </w:r>
      <w:proofErr w:type="spellStart"/>
      <w:r w:rsidRPr="00022D25">
        <w:rPr>
          <w:rFonts w:asciiTheme="minorHAnsi" w:hAnsiTheme="minorHAnsi" w:cstheme="minorHAnsi"/>
          <w:sz w:val="18"/>
          <w:szCs w:val="18"/>
        </w:rPr>
        <w:t>colour</w:t>
      </w:r>
      <w:proofErr w:type="spellEnd"/>
      <w:r w:rsidRPr="00022D25">
        <w:rPr>
          <w:rFonts w:asciiTheme="minorHAnsi" w:hAnsiTheme="minorHAnsi" w:cstheme="minorHAnsi"/>
          <w:sz w:val="18"/>
          <w:szCs w:val="18"/>
        </w:rPr>
        <w:t xml:space="preserve"> coded to show the </w:t>
      </w:r>
      <w:r w:rsidRPr="00022D25">
        <w:rPr>
          <w:rFonts w:asciiTheme="minorHAnsi" w:hAnsiTheme="minorHAnsi" w:cstheme="minorHAnsi"/>
          <w:b/>
          <w:bCs/>
          <w:sz w:val="18"/>
          <w:szCs w:val="18"/>
        </w:rPr>
        <w:t xml:space="preserve">overarching </w:t>
      </w:r>
      <w:r w:rsidR="00F91BAA" w:rsidRPr="00022D25">
        <w:rPr>
          <w:rFonts w:asciiTheme="minorHAnsi" w:hAnsiTheme="minorHAnsi" w:cstheme="minorHAnsi"/>
          <w:b/>
          <w:bCs/>
          <w:sz w:val="18"/>
          <w:szCs w:val="18"/>
        </w:rPr>
        <w:t>disciplinary</w:t>
      </w:r>
      <w:r w:rsidRPr="00022D25">
        <w:rPr>
          <w:rFonts w:asciiTheme="minorHAnsi" w:hAnsiTheme="minorHAnsi" w:cstheme="minorHAnsi"/>
          <w:b/>
          <w:bCs/>
          <w:sz w:val="18"/>
          <w:szCs w:val="18"/>
        </w:rPr>
        <w:t xml:space="preserve"> concept</w:t>
      </w:r>
      <w:r w:rsidRPr="00022D25">
        <w:rPr>
          <w:rFonts w:asciiTheme="minorHAnsi" w:hAnsiTheme="minorHAnsi" w:cstheme="minorHAnsi"/>
          <w:sz w:val="18"/>
          <w:szCs w:val="18"/>
        </w:rPr>
        <w:t xml:space="preserve"> developed within the unit and this can be visually tracked across the scheme of work. Each time they revisit an aspect</w:t>
      </w:r>
      <w:r w:rsidR="00022D25">
        <w:rPr>
          <w:rFonts w:asciiTheme="minorHAnsi" w:hAnsiTheme="minorHAnsi" w:cstheme="minorHAnsi"/>
          <w:sz w:val="18"/>
          <w:szCs w:val="18"/>
        </w:rPr>
        <w:t xml:space="preserve"> in a different phase</w:t>
      </w:r>
      <w:r w:rsidRPr="00022D25">
        <w:rPr>
          <w:rFonts w:asciiTheme="minorHAnsi" w:hAnsiTheme="minorHAnsi" w:cstheme="minorHAnsi"/>
          <w:sz w:val="18"/>
          <w:szCs w:val="18"/>
        </w:rPr>
        <w:t xml:space="preserve">, it is with </w:t>
      </w:r>
      <w:r w:rsidRPr="00022D25">
        <w:rPr>
          <w:rFonts w:asciiTheme="minorHAnsi" w:hAnsiTheme="minorHAnsi" w:cstheme="minorHAnsi"/>
          <w:b/>
          <w:bCs/>
          <w:sz w:val="18"/>
          <w:szCs w:val="18"/>
        </w:rPr>
        <w:t>increasing complexity</w:t>
      </w:r>
      <w:r w:rsidRPr="00022D25">
        <w:rPr>
          <w:rFonts w:asciiTheme="minorHAnsi" w:hAnsiTheme="minorHAnsi" w:cstheme="minorHAnsi"/>
          <w:sz w:val="18"/>
          <w:szCs w:val="18"/>
        </w:rPr>
        <w:t xml:space="preserve"> to build on their </w:t>
      </w:r>
      <w:r w:rsidRPr="00022D25">
        <w:rPr>
          <w:rFonts w:asciiTheme="minorHAnsi" w:hAnsiTheme="minorHAnsi" w:cstheme="minorHAnsi"/>
          <w:b/>
          <w:bCs/>
          <w:sz w:val="18"/>
          <w:szCs w:val="18"/>
        </w:rPr>
        <w:t>prior knowledge</w:t>
      </w:r>
      <w:r w:rsidRPr="00022D25">
        <w:rPr>
          <w:rFonts w:asciiTheme="minorHAnsi" w:hAnsiTheme="minorHAnsi" w:cstheme="minorHAnsi"/>
          <w:sz w:val="18"/>
          <w:szCs w:val="18"/>
        </w:rPr>
        <w:t xml:space="preserve">. Each year group has </w:t>
      </w:r>
      <w:r w:rsidR="00867B4A" w:rsidRPr="00022D25">
        <w:rPr>
          <w:rFonts w:asciiTheme="minorHAnsi" w:hAnsiTheme="minorHAnsi" w:cstheme="minorHAnsi"/>
          <w:b/>
          <w:bCs/>
          <w:sz w:val="18"/>
          <w:szCs w:val="18"/>
        </w:rPr>
        <w:t>6</w:t>
      </w:r>
      <w:r w:rsidRPr="00022D25">
        <w:rPr>
          <w:rFonts w:asciiTheme="minorHAnsi" w:hAnsiTheme="minorHAnsi" w:cstheme="minorHAnsi"/>
          <w:b/>
          <w:bCs/>
          <w:sz w:val="18"/>
          <w:szCs w:val="18"/>
        </w:rPr>
        <w:t xml:space="preserve"> taught units</w:t>
      </w:r>
      <w:r w:rsidRPr="00022D25">
        <w:rPr>
          <w:rFonts w:asciiTheme="minorHAnsi" w:hAnsiTheme="minorHAnsi" w:cstheme="minorHAnsi"/>
          <w:sz w:val="18"/>
          <w:szCs w:val="18"/>
        </w:rPr>
        <w:t xml:space="preserve"> that are taught as a half termly block </w:t>
      </w:r>
      <w:r w:rsidR="00867B4A" w:rsidRPr="00022D25">
        <w:rPr>
          <w:rFonts w:asciiTheme="minorHAnsi" w:hAnsiTheme="minorHAnsi" w:cstheme="minorHAnsi"/>
          <w:sz w:val="18"/>
          <w:szCs w:val="18"/>
        </w:rPr>
        <w:t xml:space="preserve">for up to </w:t>
      </w:r>
      <w:r w:rsidR="00867B4A" w:rsidRPr="00022D25">
        <w:rPr>
          <w:rFonts w:asciiTheme="minorHAnsi" w:hAnsiTheme="minorHAnsi" w:cstheme="minorHAnsi"/>
          <w:b/>
          <w:bCs/>
          <w:sz w:val="18"/>
          <w:szCs w:val="18"/>
        </w:rPr>
        <w:t>90 minutes</w:t>
      </w:r>
      <w:r w:rsidRPr="00022D25">
        <w:rPr>
          <w:rFonts w:asciiTheme="minorHAnsi" w:hAnsiTheme="minorHAnsi" w:cstheme="minorHAnsi"/>
          <w:sz w:val="18"/>
          <w:szCs w:val="18"/>
        </w:rPr>
        <w:t xml:space="preserve"> each week</w:t>
      </w:r>
      <w:r w:rsidR="00867B4A" w:rsidRPr="00022D25">
        <w:rPr>
          <w:rFonts w:asciiTheme="minorHAnsi" w:hAnsiTheme="minorHAnsi" w:cstheme="minorHAnsi"/>
          <w:sz w:val="18"/>
          <w:szCs w:val="18"/>
        </w:rPr>
        <w:t>.</w:t>
      </w:r>
      <w:r w:rsidR="00867B4A" w:rsidRPr="00494A41">
        <w:rPr>
          <w:rFonts w:asciiTheme="minorHAnsi" w:hAnsiTheme="minorHAnsi" w:cstheme="minorHAnsi"/>
          <w:sz w:val="18"/>
          <w:szCs w:val="18"/>
        </w:rPr>
        <w:t xml:space="preserve"> </w:t>
      </w:r>
    </w:p>
    <w:p w14:paraId="10E64310" w14:textId="6CA77C93" w:rsidR="00022D25" w:rsidRDefault="00022D25" w:rsidP="00F001C4">
      <w:pPr>
        <w:jc w:val="both"/>
        <w:rPr>
          <w:rFonts w:asciiTheme="minorHAnsi" w:hAnsiTheme="minorHAnsi" w:cstheme="minorHAnsi"/>
          <w:sz w:val="18"/>
          <w:szCs w:val="18"/>
        </w:rPr>
      </w:pPr>
    </w:p>
    <w:p w14:paraId="70630358" w14:textId="1EE32D43" w:rsidR="00022D25" w:rsidRPr="00022D25" w:rsidRDefault="00022D25" w:rsidP="00F001C4">
      <w:pPr>
        <w:jc w:val="both"/>
        <w:rPr>
          <w:rFonts w:asciiTheme="minorHAnsi" w:hAnsiTheme="minorHAnsi" w:cstheme="minorHAnsi"/>
          <w:b/>
          <w:sz w:val="18"/>
          <w:szCs w:val="18"/>
          <w:u w:val="single"/>
        </w:rPr>
      </w:pPr>
      <w:r w:rsidRPr="00022D25">
        <w:rPr>
          <w:rFonts w:asciiTheme="minorHAnsi" w:hAnsiTheme="minorHAnsi" w:cstheme="minorHAnsi"/>
          <w:b/>
          <w:sz w:val="18"/>
          <w:szCs w:val="18"/>
          <w:u w:val="single"/>
        </w:rPr>
        <w:t>Our curriculum design – substantive v disciplinary</w:t>
      </w:r>
    </w:p>
    <w:p w14:paraId="489C54C7" w14:textId="1B2F3662" w:rsidR="00022D25" w:rsidRDefault="00022D25" w:rsidP="00022D25">
      <w:pPr>
        <w:pStyle w:val="NormalWeb"/>
        <w:rPr>
          <w:rFonts w:asciiTheme="minorHAnsi" w:hAnsiTheme="minorHAnsi" w:cstheme="minorHAnsi"/>
          <w:sz w:val="18"/>
          <w:szCs w:val="18"/>
        </w:rPr>
      </w:pPr>
      <w:r w:rsidRPr="00022D25">
        <w:rPr>
          <w:rFonts w:asciiTheme="minorHAnsi" w:hAnsiTheme="minorHAnsi" w:cstheme="minorHAnsi"/>
          <w:sz w:val="18"/>
          <w:szCs w:val="18"/>
        </w:rPr>
        <w:t xml:space="preserve">In the context of the primary curriculum, </w:t>
      </w:r>
      <w:r w:rsidRPr="00022D25">
        <w:rPr>
          <w:rStyle w:val="Strong"/>
          <w:rFonts w:asciiTheme="minorHAnsi" w:hAnsiTheme="minorHAnsi" w:cstheme="minorHAnsi"/>
          <w:sz w:val="18"/>
          <w:szCs w:val="18"/>
        </w:rPr>
        <w:t>games, gymnastics, dance, athletics, and swimming</w:t>
      </w:r>
      <w:r w:rsidRPr="00022D25">
        <w:rPr>
          <w:rFonts w:asciiTheme="minorHAnsi" w:hAnsiTheme="minorHAnsi" w:cstheme="minorHAnsi"/>
          <w:sz w:val="18"/>
          <w:szCs w:val="18"/>
        </w:rPr>
        <w:t xml:space="preserve"> each represent distinct </w:t>
      </w:r>
      <w:r w:rsidRPr="00022D25">
        <w:rPr>
          <w:rStyle w:val="Strong"/>
          <w:rFonts w:asciiTheme="minorHAnsi" w:hAnsiTheme="minorHAnsi" w:cstheme="minorHAnsi"/>
          <w:sz w:val="18"/>
          <w:szCs w:val="18"/>
        </w:rPr>
        <w:t>substantive disciplines</w:t>
      </w:r>
      <w:r w:rsidRPr="00022D25">
        <w:rPr>
          <w:rFonts w:asciiTheme="minorHAnsi" w:hAnsiTheme="minorHAnsi" w:cstheme="minorHAnsi"/>
          <w:sz w:val="18"/>
          <w:szCs w:val="18"/>
        </w:rPr>
        <w:t xml:space="preserve"> of physical education, each with its own set of skills, techniques, and objectives:</w:t>
      </w:r>
    </w:p>
    <w:p w14:paraId="7D45FE3A" w14:textId="0136F2DB" w:rsidR="00022D25" w:rsidRDefault="00022D25" w:rsidP="00022D25">
      <w:pPr>
        <w:pStyle w:val="NormalWeb"/>
        <w:rPr>
          <w:rFonts w:asciiTheme="minorHAnsi" w:eastAsia="Times New Roman" w:hAnsiTheme="minorHAnsi" w:cstheme="minorHAnsi"/>
          <w:sz w:val="18"/>
          <w:szCs w:val="18"/>
          <w:bdr w:val="none" w:sz="0" w:space="0" w:color="auto"/>
          <w:lang w:val="en-G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022D25" w14:paraId="7812A380" w14:textId="77777777" w:rsidTr="00022D25">
        <w:tc>
          <w:tcPr>
            <w:tcW w:w="2324" w:type="dxa"/>
            <w:shd w:val="clear" w:color="auto" w:fill="D9E2F3" w:themeFill="accent1" w:themeFillTint="33"/>
          </w:tcPr>
          <w:p w14:paraId="70DCB8B5" w14:textId="15929B68" w:rsidR="00022D25" w:rsidRPr="00022D25" w:rsidRDefault="00022D25" w:rsidP="00022D25">
            <w:pPr>
              <w:pStyle w:val="NormalWeb"/>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sz w:val="18"/>
                <w:szCs w:val="18"/>
                <w:bdr w:val="none" w:sz="0" w:space="0" w:color="auto"/>
                <w:lang w:val="en-GB"/>
              </w:rPr>
            </w:pPr>
            <w:r w:rsidRPr="00022D25">
              <w:rPr>
                <w:rFonts w:asciiTheme="minorHAnsi" w:eastAsia="Times New Roman" w:hAnsiTheme="minorHAnsi" w:cstheme="minorHAnsi"/>
                <w:b/>
                <w:sz w:val="18"/>
                <w:szCs w:val="18"/>
                <w:bdr w:val="none" w:sz="0" w:space="0" w:color="auto"/>
                <w:lang w:val="en-GB"/>
              </w:rPr>
              <w:t>Games</w:t>
            </w:r>
          </w:p>
        </w:tc>
        <w:tc>
          <w:tcPr>
            <w:tcW w:w="2324" w:type="dxa"/>
            <w:shd w:val="clear" w:color="auto" w:fill="D9E2F3" w:themeFill="accent1" w:themeFillTint="33"/>
          </w:tcPr>
          <w:p w14:paraId="5EA6F0B0" w14:textId="55865AEF" w:rsidR="00022D25" w:rsidRPr="00022D25" w:rsidRDefault="00022D25" w:rsidP="00022D25">
            <w:pPr>
              <w:pStyle w:val="NormalWeb"/>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sz w:val="18"/>
                <w:szCs w:val="18"/>
                <w:bdr w:val="none" w:sz="0" w:space="0" w:color="auto"/>
                <w:lang w:val="en-GB"/>
              </w:rPr>
            </w:pPr>
            <w:r w:rsidRPr="00022D25">
              <w:rPr>
                <w:rFonts w:asciiTheme="minorHAnsi" w:eastAsia="Times New Roman" w:hAnsiTheme="minorHAnsi" w:cstheme="minorHAnsi"/>
                <w:b/>
                <w:sz w:val="18"/>
                <w:szCs w:val="18"/>
                <w:bdr w:val="none" w:sz="0" w:space="0" w:color="auto"/>
                <w:lang w:val="en-GB"/>
              </w:rPr>
              <w:t>Gymnastics</w:t>
            </w:r>
          </w:p>
        </w:tc>
        <w:tc>
          <w:tcPr>
            <w:tcW w:w="2325" w:type="dxa"/>
            <w:shd w:val="clear" w:color="auto" w:fill="D9E2F3" w:themeFill="accent1" w:themeFillTint="33"/>
          </w:tcPr>
          <w:p w14:paraId="456C705F" w14:textId="392700B7" w:rsidR="00022D25" w:rsidRPr="00022D25" w:rsidRDefault="00022D25" w:rsidP="00022D25">
            <w:pPr>
              <w:pStyle w:val="NormalWeb"/>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sz w:val="18"/>
                <w:szCs w:val="18"/>
                <w:bdr w:val="none" w:sz="0" w:space="0" w:color="auto"/>
                <w:lang w:val="en-GB"/>
              </w:rPr>
            </w:pPr>
            <w:r w:rsidRPr="00022D25">
              <w:rPr>
                <w:rFonts w:asciiTheme="minorHAnsi" w:eastAsia="Times New Roman" w:hAnsiTheme="minorHAnsi" w:cstheme="minorHAnsi"/>
                <w:b/>
                <w:sz w:val="18"/>
                <w:szCs w:val="18"/>
                <w:bdr w:val="none" w:sz="0" w:space="0" w:color="auto"/>
                <w:lang w:val="en-GB"/>
              </w:rPr>
              <w:t>Dance</w:t>
            </w:r>
          </w:p>
        </w:tc>
        <w:tc>
          <w:tcPr>
            <w:tcW w:w="2325" w:type="dxa"/>
            <w:shd w:val="clear" w:color="auto" w:fill="D9E2F3" w:themeFill="accent1" w:themeFillTint="33"/>
          </w:tcPr>
          <w:p w14:paraId="6C1FBD95" w14:textId="1F4093D8" w:rsidR="00022D25" w:rsidRPr="00022D25" w:rsidRDefault="00022D25" w:rsidP="00022D25">
            <w:pPr>
              <w:pStyle w:val="NormalWeb"/>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sz w:val="18"/>
                <w:szCs w:val="18"/>
                <w:bdr w:val="none" w:sz="0" w:space="0" w:color="auto"/>
                <w:lang w:val="en-GB"/>
              </w:rPr>
            </w:pPr>
            <w:r w:rsidRPr="00022D25">
              <w:rPr>
                <w:rFonts w:asciiTheme="minorHAnsi" w:eastAsia="Times New Roman" w:hAnsiTheme="minorHAnsi" w:cstheme="minorHAnsi"/>
                <w:b/>
                <w:sz w:val="18"/>
                <w:szCs w:val="18"/>
                <w:bdr w:val="none" w:sz="0" w:space="0" w:color="auto"/>
                <w:lang w:val="en-GB"/>
              </w:rPr>
              <w:t>Athletics</w:t>
            </w:r>
          </w:p>
        </w:tc>
        <w:tc>
          <w:tcPr>
            <w:tcW w:w="2325" w:type="dxa"/>
            <w:shd w:val="clear" w:color="auto" w:fill="D9E2F3" w:themeFill="accent1" w:themeFillTint="33"/>
          </w:tcPr>
          <w:p w14:paraId="18B8EB80" w14:textId="217F530E" w:rsidR="00022D25" w:rsidRPr="00022D25" w:rsidRDefault="00022D25" w:rsidP="00022D25">
            <w:pPr>
              <w:pStyle w:val="NormalWeb"/>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sz w:val="18"/>
                <w:szCs w:val="18"/>
                <w:bdr w:val="none" w:sz="0" w:space="0" w:color="auto"/>
                <w:lang w:val="en-GB"/>
              </w:rPr>
            </w:pPr>
            <w:r w:rsidRPr="00022D25">
              <w:rPr>
                <w:rFonts w:asciiTheme="minorHAnsi" w:eastAsia="Times New Roman" w:hAnsiTheme="minorHAnsi" w:cstheme="minorHAnsi"/>
                <w:b/>
                <w:sz w:val="18"/>
                <w:szCs w:val="18"/>
                <w:bdr w:val="none" w:sz="0" w:space="0" w:color="auto"/>
                <w:lang w:val="en-GB"/>
              </w:rPr>
              <w:t>Swimming</w:t>
            </w:r>
          </w:p>
        </w:tc>
        <w:tc>
          <w:tcPr>
            <w:tcW w:w="2325" w:type="dxa"/>
            <w:shd w:val="clear" w:color="auto" w:fill="D9E2F3" w:themeFill="accent1" w:themeFillTint="33"/>
          </w:tcPr>
          <w:p w14:paraId="092F5669" w14:textId="5EF86E5C" w:rsidR="00022D25" w:rsidRPr="00022D25" w:rsidRDefault="00022D25" w:rsidP="00022D25">
            <w:pPr>
              <w:pStyle w:val="NormalWeb"/>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sz w:val="18"/>
                <w:szCs w:val="18"/>
                <w:bdr w:val="none" w:sz="0" w:space="0" w:color="auto"/>
                <w:lang w:val="en-GB"/>
              </w:rPr>
            </w:pPr>
            <w:r w:rsidRPr="00022D25">
              <w:rPr>
                <w:rFonts w:asciiTheme="minorHAnsi" w:eastAsia="Times New Roman" w:hAnsiTheme="minorHAnsi" w:cstheme="minorHAnsi"/>
                <w:b/>
                <w:sz w:val="18"/>
                <w:szCs w:val="18"/>
                <w:bdr w:val="none" w:sz="0" w:space="0" w:color="auto"/>
                <w:lang w:val="en-GB"/>
              </w:rPr>
              <w:t>Outdoor and Adventurous Activities</w:t>
            </w:r>
          </w:p>
        </w:tc>
      </w:tr>
      <w:tr w:rsidR="00022D25" w14:paraId="774F661A" w14:textId="77777777" w:rsidTr="00022D25">
        <w:tc>
          <w:tcPr>
            <w:tcW w:w="2324" w:type="dxa"/>
          </w:tcPr>
          <w:p w14:paraId="7E176FE4" w14:textId="3ECE2064" w:rsidR="00022D25" w:rsidRDefault="00022D25" w:rsidP="00022D25">
            <w:pPr>
              <w:pStyle w:val="NormalWeb"/>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18"/>
                <w:szCs w:val="18"/>
                <w:bdr w:val="none" w:sz="0" w:space="0" w:color="auto"/>
                <w:lang w:val="en-GB"/>
              </w:rPr>
            </w:pPr>
            <w:r w:rsidRPr="00022D25">
              <w:rPr>
                <w:rFonts w:asciiTheme="minorHAnsi" w:hAnsiTheme="minorHAnsi" w:cstheme="minorHAnsi"/>
                <w:sz w:val="18"/>
                <w:szCs w:val="18"/>
              </w:rPr>
              <w:t>Focuses on team sports and individual games, teaching skills such as strategy, hand-eye coordination, and teamwork. Students develop tactical understanding, fair play, and sportsmanship.</w:t>
            </w:r>
          </w:p>
        </w:tc>
        <w:tc>
          <w:tcPr>
            <w:tcW w:w="2324" w:type="dxa"/>
          </w:tcPr>
          <w:p w14:paraId="642C6A8C" w14:textId="32BC6EE5" w:rsidR="00022D25" w:rsidRDefault="00022D25" w:rsidP="00022D25">
            <w:pPr>
              <w:pStyle w:val="NormalWeb"/>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18"/>
                <w:szCs w:val="18"/>
                <w:bdr w:val="none" w:sz="0" w:space="0" w:color="auto"/>
                <w:lang w:val="en-GB"/>
              </w:rPr>
            </w:pPr>
            <w:r w:rsidRPr="00022D25">
              <w:rPr>
                <w:rFonts w:asciiTheme="minorHAnsi" w:hAnsiTheme="minorHAnsi" w:cstheme="minorHAnsi"/>
                <w:sz w:val="18"/>
                <w:szCs w:val="18"/>
              </w:rPr>
              <w:t>Involves performing sequences of movements such as balance, flexibility, and strength. The focus is on precision, technique, and body control, with an emphasis on personal challenge and improving performance.</w:t>
            </w:r>
          </w:p>
        </w:tc>
        <w:tc>
          <w:tcPr>
            <w:tcW w:w="2325" w:type="dxa"/>
          </w:tcPr>
          <w:p w14:paraId="17006C48" w14:textId="306D336D" w:rsidR="00022D25" w:rsidRDefault="00022D25" w:rsidP="00022D25">
            <w:pPr>
              <w:pStyle w:val="NormalWeb"/>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18"/>
                <w:szCs w:val="18"/>
                <w:bdr w:val="none" w:sz="0" w:space="0" w:color="auto"/>
                <w:lang w:val="en-GB"/>
              </w:rPr>
            </w:pPr>
            <w:r w:rsidRPr="00022D25">
              <w:rPr>
                <w:rFonts w:asciiTheme="minorHAnsi" w:hAnsiTheme="minorHAnsi" w:cstheme="minorHAnsi"/>
                <w:sz w:val="18"/>
                <w:szCs w:val="18"/>
              </w:rPr>
              <w:t xml:space="preserve">Focuses on expression, creativity, and rhythm. </w:t>
            </w:r>
            <w:r>
              <w:rPr>
                <w:rFonts w:asciiTheme="minorHAnsi" w:hAnsiTheme="minorHAnsi" w:cstheme="minorHAnsi"/>
                <w:sz w:val="18"/>
                <w:szCs w:val="18"/>
              </w:rPr>
              <w:t>Children</w:t>
            </w:r>
            <w:r w:rsidRPr="00022D25">
              <w:rPr>
                <w:rFonts w:asciiTheme="minorHAnsi" w:hAnsiTheme="minorHAnsi" w:cstheme="minorHAnsi"/>
                <w:sz w:val="18"/>
                <w:szCs w:val="18"/>
              </w:rPr>
              <w:t xml:space="preserve"> learn to create and perform movements to music, which helps them express emotions and ideas through physical movement.</w:t>
            </w:r>
          </w:p>
        </w:tc>
        <w:tc>
          <w:tcPr>
            <w:tcW w:w="2325" w:type="dxa"/>
          </w:tcPr>
          <w:p w14:paraId="0646BD75" w14:textId="48147117" w:rsidR="00022D25" w:rsidRDefault="00022D25" w:rsidP="00022D25">
            <w:pPr>
              <w:pStyle w:val="NormalWeb"/>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18"/>
                <w:szCs w:val="18"/>
                <w:bdr w:val="none" w:sz="0" w:space="0" w:color="auto"/>
                <w:lang w:val="en-GB"/>
              </w:rPr>
            </w:pPr>
            <w:r w:rsidRPr="00022D25">
              <w:rPr>
                <w:rFonts w:asciiTheme="minorHAnsi" w:hAnsiTheme="minorHAnsi" w:cstheme="minorHAnsi"/>
                <w:sz w:val="18"/>
                <w:szCs w:val="18"/>
              </w:rPr>
              <w:t>Encompasses track and field events like running, jumping, and throwing. It emphasizes individual physical development, speed, endurance, and strength.</w:t>
            </w:r>
          </w:p>
        </w:tc>
        <w:tc>
          <w:tcPr>
            <w:tcW w:w="2325" w:type="dxa"/>
          </w:tcPr>
          <w:p w14:paraId="62DEE6ED" w14:textId="2CA1FAAE" w:rsidR="00022D25" w:rsidRDefault="00022D25" w:rsidP="00022D25">
            <w:pPr>
              <w:pStyle w:val="NormalWeb"/>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18"/>
                <w:szCs w:val="18"/>
                <w:bdr w:val="none" w:sz="0" w:space="0" w:color="auto"/>
                <w:lang w:val="en-GB"/>
              </w:rPr>
            </w:pPr>
            <w:r w:rsidRPr="00022D25">
              <w:rPr>
                <w:rFonts w:asciiTheme="minorHAnsi" w:hAnsiTheme="minorHAnsi" w:cstheme="minorHAnsi"/>
                <w:sz w:val="18"/>
                <w:szCs w:val="18"/>
              </w:rPr>
              <w:t>Involves water-based activities that develop skills like stroke techniques, breathing control, and water safety. It focuses on physical conditioning and personal achievement.</w:t>
            </w:r>
          </w:p>
        </w:tc>
        <w:tc>
          <w:tcPr>
            <w:tcW w:w="2325" w:type="dxa"/>
          </w:tcPr>
          <w:p w14:paraId="1C4DFF7F" w14:textId="7496BFE1" w:rsidR="00022D25" w:rsidRDefault="00022D25" w:rsidP="00022D25">
            <w:pPr>
              <w:pStyle w:val="NormalWeb"/>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sz w:val="18"/>
                <w:szCs w:val="18"/>
                <w:bdr w:val="none" w:sz="0" w:space="0" w:color="auto"/>
                <w:lang w:val="en-GB"/>
              </w:rPr>
            </w:pPr>
            <w:r w:rsidRPr="00022D25">
              <w:rPr>
                <w:rFonts w:asciiTheme="minorHAnsi" w:hAnsiTheme="minorHAnsi" w:cstheme="minorHAnsi"/>
                <w:sz w:val="18"/>
                <w:szCs w:val="18"/>
              </w:rPr>
              <w:t>(OAA) are an important aspect of the curriculum designed to help children develop a variety of skills that extend beyond the typical indoor activities. These activities aim to foster personal, social, and physical growth while encouraging exploration, risk-taking, and problem-solving in an outdoor environment.</w:t>
            </w:r>
            <w:r>
              <w:rPr>
                <w:rFonts w:asciiTheme="minorHAnsi" w:hAnsiTheme="minorHAnsi" w:cstheme="minorHAnsi"/>
                <w:sz w:val="18"/>
                <w:szCs w:val="18"/>
              </w:rPr>
              <w:t xml:space="preserve"> There are opportunities for children to take part in the in a block residential in Year 6</w:t>
            </w:r>
          </w:p>
        </w:tc>
      </w:tr>
    </w:tbl>
    <w:p w14:paraId="05702499" w14:textId="77777777" w:rsidR="00F87B93" w:rsidRPr="00494A41" w:rsidRDefault="00F87B93" w:rsidP="00F001C4">
      <w:pPr>
        <w:jc w:val="both"/>
        <w:rPr>
          <w:rFonts w:asciiTheme="minorHAnsi" w:hAnsiTheme="minorHAnsi" w:cstheme="minorHAnsi"/>
          <w:sz w:val="18"/>
          <w:szCs w:val="18"/>
        </w:rPr>
      </w:pPr>
    </w:p>
    <w:p w14:paraId="5FBF6F7F" w14:textId="7454CDF4" w:rsidR="00F001C4" w:rsidRPr="00494A41" w:rsidRDefault="00867B4A" w:rsidP="00F001C4">
      <w:pPr>
        <w:jc w:val="both"/>
        <w:rPr>
          <w:rFonts w:asciiTheme="minorHAnsi" w:hAnsiTheme="minorHAnsi" w:cstheme="minorHAnsi"/>
          <w:sz w:val="18"/>
          <w:szCs w:val="18"/>
        </w:rPr>
      </w:pPr>
      <w:r w:rsidRPr="00494A41">
        <w:rPr>
          <w:rStyle w:val="oypena"/>
          <w:rFonts w:asciiTheme="minorHAnsi" w:hAnsiTheme="minorHAnsi" w:cstheme="minorHAnsi"/>
          <w:sz w:val="18"/>
          <w:szCs w:val="18"/>
        </w:rPr>
        <w:lastRenderedPageBreak/>
        <w:t>Rather than simply teach skills or sports in isolation, all of our lessons at King’s Meadow are based around strands that we have identified are crucial for children’s success both inside and outside the classroom.</w:t>
      </w:r>
      <w:r w:rsidR="00F87B93" w:rsidRPr="00494A41">
        <w:rPr>
          <w:rStyle w:val="oypena"/>
          <w:rFonts w:asciiTheme="minorHAnsi" w:hAnsiTheme="minorHAnsi" w:cstheme="minorHAnsi"/>
          <w:sz w:val="18"/>
          <w:szCs w:val="18"/>
        </w:rPr>
        <w:t xml:space="preserve"> </w:t>
      </w:r>
      <w:r w:rsidRPr="00494A41">
        <w:rPr>
          <w:rStyle w:val="oypena"/>
          <w:rFonts w:asciiTheme="minorHAnsi" w:hAnsiTheme="minorHAnsi" w:cstheme="minorHAnsi"/>
          <w:sz w:val="18"/>
          <w:szCs w:val="18"/>
        </w:rPr>
        <w:t xml:space="preserve">In any given PE lesson, our children will be learning how to improve one or more of these strands and each one is revisited and practiced sequentially throughout our units of work and </w:t>
      </w:r>
      <w:r w:rsidR="005C25BA" w:rsidRPr="00494A41">
        <w:rPr>
          <w:rStyle w:val="oypena"/>
          <w:rFonts w:asciiTheme="minorHAnsi" w:hAnsiTheme="minorHAnsi" w:cstheme="minorHAnsi"/>
          <w:sz w:val="18"/>
          <w:szCs w:val="18"/>
        </w:rPr>
        <w:t>long-term</w:t>
      </w:r>
      <w:r w:rsidRPr="00494A41">
        <w:rPr>
          <w:rStyle w:val="oypena"/>
          <w:rFonts w:asciiTheme="minorHAnsi" w:hAnsiTheme="minorHAnsi" w:cstheme="minorHAnsi"/>
          <w:sz w:val="18"/>
          <w:szCs w:val="18"/>
        </w:rPr>
        <w:t xml:space="preserve"> plans. There is an initial focus on the strands in isolation in EYFS and KS1 but in KS2, children are expected to notice the relationship between skills and the different strands they may encounter. Our overall intention is that these 9 strands below should be used and become evident throughout many different disciplines and sporting contexts as children grow.</w:t>
      </w:r>
    </w:p>
    <w:p w14:paraId="725AAD38" w14:textId="539BC575" w:rsidR="004469B2" w:rsidRDefault="00C4488A" w:rsidP="004469B2">
      <w:pPr>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61312" behindDoc="0" locked="0" layoutInCell="1" allowOverlap="1" wp14:anchorId="671BD40B" wp14:editId="64846A78">
            <wp:simplePos x="0" y="0"/>
            <wp:positionH relativeFrom="margin">
              <wp:align>right</wp:align>
            </wp:positionH>
            <wp:positionV relativeFrom="paragraph">
              <wp:posOffset>-635</wp:posOffset>
            </wp:positionV>
            <wp:extent cx="8839200" cy="2714625"/>
            <wp:effectExtent l="0" t="0" r="19050" b="9525"/>
            <wp:wrapNone/>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7FDD36B9" w14:textId="03223D71" w:rsidR="00F4040C" w:rsidRPr="00674BCD" w:rsidRDefault="00F4040C" w:rsidP="00F4040C">
      <w:pPr>
        <w:jc w:val="both"/>
        <w:rPr>
          <w:rFonts w:asciiTheme="minorHAnsi" w:hAnsiTheme="minorHAnsi" w:cstheme="minorHAnsi"/>
          <w:sz w:val="22"/>
          <w:szCs w:val="22"/>
        </w:rPr>
      </w:pPr>
    </w:p>
    <w:p w14:paraId="6489559C" w14:textId="77777777" w:rsidR="00F4040C" w:rsidRDefault="00F4040C" w:rsidP="00F4040C"/>
    <w:p w14:paraId="057B9276" w14:textId="77777777" w:rsidR="00631FF1" w:rsidRDefault="00631FF1" w:rsidP="00AE77D9">
      <w:pPr>
        <w:rPr>
          <w:sz w:val="22"/>
          <w:szCs w:val="22"/>
        </w:rPr>
      </w:pPr>
    </w:p>
    <w:p w14:paraId="5C47124C" w14:textId="77777777" w:rsidR="00631FF1" w:rsidRDefault="00631FF1" w:rsidP="00AE77D9">
      <w:pPr>
        <w:rPr>
          <w:sz w:val="22"/>
          <w:szCs w:val="22"/>
        </w:rPr>
      </w:pPr>
    </w:p>
    <w:p w14:paraId="683EFF5C" w14:textId="77777777" w:rsidR="00631FF1" w:rsidRDefault="00631FF1" w:rsidP="00AE77D9">
      <w:pPr>
        <w:rPr>
          <w:sz w:val="22"/>
          <w:szCs w:val="22"/>
        </w:rPr>
      </w:pPr>
    </w:p>
    <w:p w14:paraId="0589C030" w14:textId="77777777" w:rsidR="00631FF1" w:rsidRDefault="00631FF1" w:rsidP="00AE77D9">
      <w:pPr>
        <w:rPr>
          <w:sz w:val="22"/>
          <w:szCs w:val="22"/>
        </w:rPr>
      </w:pPr>
    </w:p>
    <w:p w14:paraId="2AB863C4" w14:textId="77777777" w:rsidR="00F4040C" w:rsidRDefault="00F4040C" w:rsidP="00AE77D9">
      <w:pPr>
        <w:rPr>
          <w:sz w:val="22"/>
          <w:szCs w:val="22"/>
        </w:rPr>
      </w:pPr>
    </w:p>
    <w:p w14:paraId="2DDDC382" w14:textId="77777777" w:rsidR="00413FE3" w:rsidRDefault="00413FE3" w:rsidP="00AE77D9">
      <w:pPr>
        <w:rPr>
          <w:sz w:val="22"/>
          <w:szCs w:val="22"/>
        </w:rPr>
      </w:pPr>
    </w:p>
    <w:p w14:paraId="7699325C" w14:textId="77777777" w:rsidR="00413FE3" w:rsidRDefault="00413FE3" w:rsidP="00AE77D9">
      <w:pPr>
        <w:rPr>
          <w:sz w:val="22"/>
          <w:szCs w:val="22"/>
        </w:rPr>
      </w:pPr>
    </w:p>
    <w:p w14:paraId="6D009A2A" w14:textId="77777777" w:rsidR="00413FE3" w:rsidRDefault="00413FE3" w:rsidP="00AE77D9">
      <w:pPr>
        <w:rPr>
          <w:sz w:val="22"/>
          <w:szCs w:val="22"/>
        </w:rPr>
      </w:pPr>
    </w:p>
    <w:p w14:paraId="37E1527B" w14:textId="77777777" w:rsidR="00413FE3" w:rsidRDefault="00413FE3" w:rsidP="00AE77D9">
      <w:pPr>
        <w:rPr>
          <w:sz w:val="22"/>
          <w:szCs w:val="22"/>
        </w:rPr>
      </w:pPr>
    </w:p>
    <w:p w14:paraId="024B08BA" w14:textId="77777777" w:rsidR="00413FE3" w:rsidRDefault="00413FE3" w:rsidP="00AE77D9">
      <w:pPr>
        <w:rPr>
          <w:sz w:val="22"/>
          <w:szCs w:val="22"/>
        </w:rPr>
      </w:pPr>
    </w:p>
    <w:p w14:paraId="266CC42F" w14:textId="77777777" w:rsidR="00413FE3" w:rsidRDefault="00413FE3" w:rsidP="00AE77D9">
      <w:pPr>
        <w:rPr>
          <w:sz w:val="22"/>
          <w:szCs w:val="22"/>
        </w:rPr>
      </w:pPr>
    </w:p>
    <w:p w14:paraId="184D66D7" w14:textId="77777777" w:rsidR="00413FE3" w:rsidRDefault="00413FE3" w:rsidP="00AE77D9">
      <w:pPr>
        <w:rPr>
          <w:sz w:val="22"/>
          <w:szCs w:val="22"/>
        </w:rPr>
      </w:pPr>
    </w:p>
    <w:p w14:paraId="01D76FD9" w14:textId="0074C7AB" w:rsidR="00BC72C4" w:rsidRPr="00A07A5B" w:rsidRDefault="00F4040C" w:rsidP="005C05F3">
      <w:pPr>
        <w:jc w:val="center"/>
        <w:rPr>
          <w:rFonts w:asciiTheme="majorHAnsi" w:hAnsiTheme="majorHAnsi" w:cstheme="majorHAnsi"/>
          <w:b/>
          <w:bCs/>
          <w:color w:val="767171" w:themeColor="background2" w:themeShade="80"/>
          <w:sz w:val="32"/>
          <w:szCs w:val="32"/>
        </w:rPr>
      </w:pPr>
      <w:r w:rsidRPr="005804D5">
        <w:rPr>
          <w:rFonts w:asciiTheme="majorHAnsi" w:hAnsiTheme="majorHAnsi" w:cstheme="majorHAnsi"/>
          <w:b/>
          <w:bCs/>
          <w:color w:val="767171" w:themeColor="background2" w:themeShade="80"/>
          <w:sz w:val="32"/>
          <w:szCs w:val="32"/>
        </w:rPr>
        <w:t xml:space="preserve">Our </w:t>
      </w:r>
      <w:r>
        <w:rPr>
          <w:rFonts w:asciiTheme="majorHAnsi" w:hAnsiTheme="majorHAnsi" w:cstheme="majorHAnsi"/>
          <w:b/>
          <w:bCs/>
          <w:color w:val="767171" w:themeColor="background2" w:themeShade="80"/>
          <w:sz w:val="32"/>
          <w:szCs w:val="32"/>
        </w:rPr>
        <w:t>Big Ideas</w:t>
      </w:r>
    </w:p>
    <w:p w14:paraId="03142EAD" w14:textId="77777777" w:rsidR="00BC72C4" w:rsidRDefault="00BC72C4" w:rsidP="00F4040C">
      <w:pPr>
        <w:pStyle w:val="BodyText"/>
        <w:jc w:val="both"/>
        <w:rPr>
          <w:rFonts w:asciiTheme="minorHAnsi" w:hAnsiTheme="minorHAnsi" w:cstheme="minorHAnsi"/>
          <w:sz w:val="24"/>
          <w:szCs w:val="24"/>
        </w:rPr>
      </w:pPr>
    </w:p>
    <w:p w14:paraId="7A13BF79" w14:textId="77777777" w:rsidR="007770EC" w:rsidRPr="0030183E" w:rsidRDefault="00F4040C" w:rsidP="007770EC">
      <w:pPr>
        <w:pStyle w:val="BodyText"/>
        <w:jc w:val="both"/>
        <w:rPr>
          <w:rFonts w:asciiTheme="minorHAnsi" w:hAnsiTheme="minorHAnsi" w:cstheme="minorHAnsi"/>
          <w:sz w:val="20"/>
          <w:szCs w:val="24"/>
        </w:rPr>
      </w:pPr>
      <w:r w:rsidRPr="0030183E">
        <w:rPr>
          <w:rFonts w:asciiTheme="minorHAnsi" w:hAnsiTheme="minorHAnsi" w:cstheme="minorHAnsi"/>
          <w:sz w:val="20"/>
          <w:szCs w:val="24"/>
        </w:rPr>
        <w:t>Our</w:t>
      </w:r>
      <w:r w:rsidRPr="0030183E">
        <w:rPr>
          <w:rFonts w:asciiTheme="minorHAnsi" w:hAnsiTheme="minorHAnsi" w:cstheme="minorHAnsi"/>
          <w:spacing w:val="-3"/>
          <w:sz w:val="20"/>
          <w:szCs w:val="24"/>
        </w:rPr>
        <w:t xml:space="preserve"> </w:t>
      </w:r>
      <w:r w:rsidRPr="0030183E">
        <w:rPr>
          <w:rFonts w:asciiTheme="minorHAnsi" w:hAnsiTheme="minorHAnsi" w:cstheme="minorHAnsi"/>
          <w:sz w:val="20"/>
          <w:szCs w:val="24"/>
        </w:rPr>
        <w:t>curriculum</w:t>
      </w:r>
      <w:r w:rsidRPr="0030183E">
        <w:rPr>
          <w:rFonts w:asciiTheme="minorHAnsi" w:hAnsiTheme="minorHAnsi" w:cstheme="minorHAnsi"/>
          <w:spacing w:val="-2"/>
          <w:sz w:val="20"/>
          <w:szCs w:val="24"/>
        </w:rPr>
        <w:t xml:space="preserve"> </w:t>
      </w:r>
      <w:r w:rsidRPr="0030183E">
        <w:rPr>
          <w:rFonts w:asciiTheme="minorHAnsi" w:hAnsiTheme="minorHAnsi" w:cstheme="minorHAnsi"/>
          <w:sz w:val="20"/>
          <w:szCs w:val="24"/>
        </w:rPr>
        <w:t>is designed</w:t>
      </w:r>
      <w:r w:rsidRPr="0030183E">
        <w:rPr>
          <w:rFonts w:asciiTheme="minorHAnsi" w:hAnsiTheme="minorHAnsi" w:cstheme="minorHAnsi"/>
          <w:spacing w:val="-2"/>
          <w:sz w:val="20"/>
          <w:szCs w:val="24"/>
        </w:rPr>
        <w:t xml:space="preserve"> </w:t>
      </w:r>
      <w:r w:rsidRPr="0030183E">
        <w:rPr>
          <w:rFonts w:asciiTheme="minorHAnsi" w:hAnsiTheme="minorHAnsi" w:cstheme="minorHAnsi"/>
          <w:sz w:val="20"/>
          <w:szCs w:val="24"/>
        </w:rPr>
        <w:t>to enable</w:t>
      </w:r>
      <w:r w:rsidRPr="0030183E">
        <w:rPr>
          <w:rFonts w:asciiTheme="minorHAnsi" w:hAnsiTheme="minorHAnsi" w:cstheme="minorHAnsi"/>
          <w:spacing w:val="-1"/>
          <w:sz w:val="20"/>
          <w:szCs w:val="24"/>
        </w:rPr>
        <w:t xml:space="preserve"> </w:t>
      </w:r>
      <w:r w:rsidRPr="0030183E">
        <w:rPr>
          <w:rFonts w:asciiTheme="minorHAnsi" w:hAnsiTheme="minorHAnsi" w:cstheme="minorHAnsi"/>
          <w:sz w:val="20"/>
          <w:szCs w:val="24"/>
        </w:rPr>
        <w:t>our</w:t>
      </w:r>
      <w:r w:rsidRPr="0030183E">
        <w:rPr>
          <w:rFonts w:asciiTheme="minorHAnsi" w:hAnsiTheme="minorHAnsi" w:cstheme="minorHAnsi"/>
          <w:spacing w:val="-3"/>
          <w:sz w:val="20"/>
          <w:szCs w:val="24"/>
        </w:rPr>
        <w:t xml:space="preserve"> </w:t>
      </w:r>
      <w:r w:rsidRPr="0030183E">
        <w:rPr>
          <w:rFonts w:asciiTheme="minorHAnsi" w:hAnsiTheme="minorHAnsi" w:cstheme="minorHAnsi"/>
          <w:sz w:val="20"/>
          <w:szCs w:val="24"/>
        </w:rPr>
        <w:t>children</w:t>
      </w:r>
      <w:r w:rsidRPr="0030183E">
        <w:rPr>
          <w:rFonts w:asciiTheme="minorHAnsi" w:hAnsiTheme="minorHAnsi" w:cstheme="minorHAnsi"/>
          <w:spacing w:val="-2"/>
          <w:sz w:val="20"/>
          <w:szCs w:val="24"/>
        </w:rPr>
        <w:t xml:space="preserve"> </w:t>
      </w:r>
      <w:r w:rsidRPr="0030183E">
        <w:rPr>
          <w:rFonts w:asciiTheme="minorHAnsi" w:hAnsiTheme="minorHAnsi" w:cstheme="minorHAnsi"/>
          <w:sz w:val="20"/>
          <w:szCs w:val="24"/>
        </w:rPr>
        <w:t>to work</w:t>
      </w:r>
      <w:r w:rsidRPr="0030183E">
        <w:rPr>
          <w:rFonts w:asciiTheme="minorHAnsi" w:hAnsiTheme="minorHAnsi" w:cstheme="minorHAnsi"/>
          <w:spacing w:val="-3"/>
          <w:sz w:val="20"/>
          <w:szCs w:val="24"/>
        </w:rPr>
        <w:t xml:space="preserve"> </w:t>
      </w:r>
      <w:r w:rsidRPr="0030183E">
        <w:rPr>
          <w:rFonts w:asciiTheme="minorHAnsi" w:hAnsiTheme="minorHAnsi" w:cstheme="minorHAnsi"/>
          <w:sz w:val="20"/>
          <w:szCs w:val="24"/>
        </w:rPr>
        <w:t>towards</w:t>
      </w:r>
      <w:r w:rsidRPr="0030183E">
        <w:rPr>
          <w:rFonts w:asciiTheme="minorHAnsi" w:hAnsiTheme="minorHAnsi" w:cstheme="minorHAnsi"/>
          <w:spacing w:val="-1"/>
          <w:sz w:val="20"/>
          <w:szCs w:val="24"/>
        </w:rPr>
        <w:t xml:space="preserve"> </w:t>
      </w:r>
      <w:r w:rsidRPr="0030183E">
        <w:rPr>
          <w:rFonts w:asciiTheme="minorHAnsi" w:hAnsiTheme="minorHAnsi" w:cstheme="minorHAnsi"/>
          <w:sz w:val="20"/>
          <w:szCs w:val="24"/>
        </w:rPr>
        <w:t xml:space="preserve">an understanding of the ‘big ideas’ in </w:t>
      </w:r>
      <w:r w:rsidR="00A07A5B" w:rsidRPr="0030183E">
        <w:rPr>
          <w:rFonts w:asciiTheme="minorHAnsi" w:hAnsiTheme="minorHAnsi" w:cstheme="minorHAnsi"/>
          <w:sz w:val="20"/>
          <w:szCs w:val="24"/>
        </w:rPr>
        <w:t>PE</w:t>
      </w:r>
      <w:r w:rsidRPr="0030183E">
        <w:rPr>
          <w:rFonts w:asciiTheme="minorHAnsi" w:hAnsiTheme="minorHAnsi" w:cstheme="minorHAnsi"/>
          <w:sz w:val="20"/>
          <w:szCs w:val="24"/>
        </w:rPr>
        <w:t xml:space="preserve"> outlined below by the end of KS2. This cumulative knowledge is developed over time to enable pupils to develop a secure understanding</w:t>
      </w:r>
      <w:r w:rsidR="00BC72C4" w:rsidRPr="0030183E">
        <w:rPr>
          <w:rFonts w:asciiTheme="minorHAnsi" w:hAnsiTheme="minorHAnsi" w:cstheme="minorHAnsi"/>
          <w:sz w:val="20"/>
          <w:szCs w:val="24"/>
        </w:rPr>
        <w:t>.</w:t>
      </w:r>
      <w:r w:rsidR="00B64306" w:rsidRPr="0030183E">
        <w:rPr>
          <w:rFonts w:asciiTheme="minorHAnsi" w:hAnsiTheme="minorHAnsi" w:cstheme="minorHAnsi"/>
          <w:sz w:val="20"/>
          <w:szCs w:val="24"/>
        </w:rPr>
        <w:t xml:space="preserve"> </w:t>
      </w:r>
    </w:p>
    <w:p w14:paraId="03260551" w14:textId="77777777" w:rsidR="007770EC" w:rsidRPr="0030183E" w:rsidRDefault="007770EC" w:rsidP="007770EC">
      <w:pPr>
        <w:pStyle w:val="BodyText"/>
        <w:jc w:val="both"/>
        <w:rPr>
          <w:rFonts w:asciiTheme="minorHAnsi" w:hAnsiTheme="minorHAnsi" w:cstheme="minorHAnsi"/>
          <w:sz w:val="20"/>
          <w:szCs w:val="24"/>
        </w:rPr>
      </w:pPr>
    </w:p>
    <w:p w14:paraId="4DB86205" w14:textId="62A58682" w:rsidR="00F4040C" w:rsidRPr="0030183E" w:rsidRDefault="00B64306" w:rsidP="007770EC">
      <w:pPr>
        <w:pStyle w:val="BodyText"/>
        <w:jc w:val="both"/>
        <w:rPr>
          <w:rFonts w:asciiTheme="minorHAnsi" w:hAnsiTheme="minorHAnsi" w:cstheme="minorHAnsi"/>
          <w:sz w:val="20"/>
          <w:szCs w:val="24"/>
        </w:rPr>
      </w:pPr>
      <w:r w:rsidRPr="0030183E">
        <w:rPr>
          <w:rFonts w:asciiTheme="minorHAnsi" w:hAnsiTheme="minorHAnsi" w:cstheme="minorHAnsi"/>
          <w:sz w:val="20"/>
          <w:szCs w:val="24"/>
        </w:rPr>
        <w:t>Through the opportunities our PE curriculum provides at King’s Meadow</w:t>
      </w:r>
      <w:r w:rsidR="00A659C3" w:rsidRPr="0030183E">
        <w:rPr>
          <w:rFonts w:asciiTheme="minorHAnsi" w:hAnsiTheme="minorHAnsi" w:cstheme="minorHAnsi"/>
          <w:sz w:val="20"/>
          <w:szCs w:val="24"/>
        </w:rPr>
        <w:t xml:space="preserve">, </w:t>
      </w:r>
      <w:r w:rsidR="00F4040C" w:rsidRPr="0030183E">
        <w:rPr>
          <w:rFonts w:asciiTheme="minorHAnsi" w:hAnsiTheme="minorHAnsi" w:cstheme="minorHAnsi"/>
          <w:sz w:val="20"/>
          <w:szCs w:val="24"/>
        </w:rPr>
        <w:t>we</w:t>
      </w:r>
      <w:r w:rsidR="00F4040C" w:rsidRPr="0030183E">
        <w:rPr>
          <w:rFonts w:asciiTheme="minorHAnsi" w:hAnsiTheme="minorHAnsi" w:cstheme="minorHAnsi"/>
          <w:spacing w:val="-2"/>
          <w:sz w:val="20"/>
          <w:szCs w:val="24"/>
        </w:rPr>
        <w:t xml:space="preserve"> </w:t>
      </w:r>
      <w:r w:rsidR="00F4040C" w:rsidRPr="0030183E">
        <w:rPr>
          <w:rFonts w:asciiTheme="minorHAnsi" w:hAnsiTheme="minorHAnsi" w:cstheme="minorHAnsi"/>
          <w:sz w:val="20"/>
          <w:szCs w:val="24"/>
        </w:rPr>
        <w:t>expect</w:t>
      </w:r>
      <w:r w:rsidR="00F4040C" w:rsidRPr="0030183E">
        <w:rPr>
          <w:rFonts w:asciiTheme="minorHAnsi" w:hAnsiTheme="minorHAnsi" w:cstheme="minorHAnsi"/>
          <w:spacing w:val="-3"/>
          <w:sz w:val="20"/>
          <w:szCs w:val="24"/>
        </w:rPr>
        <w:t xml:space="preserve"> </w:t>
      </w:r>
      <w:r w:rsidR="00F4040C" w:rsidRPr="0030183E">
        <w:rPr>
          <w:rFonts w:asciiTheme="minorHAnsi" w:hAnsiTheme="minorHAnsi" w:cstheme="minorHAnsi"/>
          <w:sz w:val="20"/>
          <w:szCs w:val="24"/>
        </w:rPr>
        <w:t>them</w:t>
      </w:r>
      <w:r w:rsidR="00F4040C" w:rsidRPr="0030183E">
        <w:rPr>
          <w:rFonts w:asciiTheme="minorHAnsi" w:hAnsiTheme="minorHAnsi" w:cstheme="minorHAnsi"/>
          <w:spacing w:val="-3"/>
          <w:sz w:val="20"/>
          <w:szCs w:val="24"/>
        </w:rPr>
        <w:t xml:space="preserve"> </w:t>
      </w:r>
      <w:r w:rsidR="00F4040C" w:rsidRPr="0030183E">
        <w:rPr>
          <w:rFonts w:asciiTheme="minorHAnsi" w:hAnsiTheme="minorHAnsi" w:cstheme="minorHAnsi"/>
          <w:sz w:val="20"/>
          <w:szCs w:val="24"/>
        </w:rPr>
        <w:t>to</w:t>
      </w:r>
      <w:r w:rsidR="00F4040C" w:rsidRPr="0030183E">
        <w:rPr>
          <w:rFonts w:asciiTheme="minorHAnsi" w:hAnsiTheme="minorHAnsi" w:cstheme="minorHAnsi"/>
          <w:spacing w:val="-2"/>
          <w:sz w:val="20"/>
          <w:szCs w:val="24"/>
        </w:rPr>
        <w:t>:</w:t>
      </w:r>
    </w:p>
    <w:p w14:paraId="35954903" w14:textId="77777777" w:rsidR="00F4040C" w:rsidRPr="0030183E" w:rsidRDefault="00F4040C" w:rsidP="00F4040C">
      <w:pPr>
        <w:pStyle w:val="BodyText"/>
        <w:rPr>
          <w:rFonts w:asciiTheme="minorHAnsi" w:hAnsiTheme="minorHAnsi" w:cstheme="minorHAnsi"/>
          <w:szCs w:val="28"/>
        </w:rPr>
      </w:pPr>
    </w:p>
    <w:p w14:paraId="02B4FE13" w14:textId="5C33F7E2" w:rsidR="00F4040C" w:rsidRPr="0030183E" w:rsidRDefault="00804787" w:rsidP="004E2641">
      <w:pPr>
        <w:pStyle w:val="ListParagraph"/>
        <w:widowControl w:val="0"/>
        <w:numPr>
          <w:ilvl w:val="0"/>
          <w:numId w:val="1"/>
        </w:numPr>
        <w:tabs>
          <w:tab w:val="left" w:pos="1854"/>
        </w:tabs>
        <w:autoSpaceDE w:val="0"/>
        <w:autoSpaceDN w:val="0"/>
        <w:rPr>
          <w:sz w:val="20"/>
          <w:szCs w:val="24"/>
        </w:rPr>
      </w:pPr>
      <w:r w:rsidRPr="0030183E">
        <w:rPr>
          <w:sz w:val="20"/>
          <w:szCs w:val="24"/>
        </w:rPr>
        <w:t>Know t</w:t>
      </w:r>
      <w:r w:rsidR="00531875" w:rsidRPr="0030183E">
        <w:rPr>
          <w:sz w:val="20"/>
          <w:szCs w:val="24"/>
        </w:rPr>
        <w:t>he importance of being physically active</w:t>
      </w:r>
      <w:r w:rsidR="004E20E5" w:rsidRPr="0030183E">
        <w:rPr>
          <w:sz w:val="20"/>
          <w:szCs w:val="24"/>
        </w:rPr>
        <w:t xml:space="preserve"> as this leads to life-long </w:t>
      </w:r>
      <w:r w:rsidR="00BE08C2" w:rsidRPr="0030183E">
        <w:rPr>
          <w:sz w:val="20"/>
          <w:szCs w:val="24"/>
        </w:rPr>
        <w:t>participation and i</w:t>
      </w:r>
      <w:r w:rsidR="00835E57" w:rsidRPr="0030183E">
        <w:rPr>
          <w:sz w:val="20"/>
          <w:szCs w:val="24"/>
        </w:rPr>
        <w:t xml:space="preserve">mproved </w:t>
      </w:r>
      <w:r w:rsidR="004E20E5" w:rsidRPr="0030183E">
        <w:rPr>
          <w:sz w:val="20"/>
          <w:szCs w:val="24"/>
        </w:rPr>
        <w:t>physical and mental health</w:t>
      </w:r>
      <w:r w:rsidR="00835E57" w:rsidRPr="0030183E">
        <w:rPr>
          <w:sz w:val="20"/>
          <w:szCs w:val="24"/>
        </w:rPr>
        <w:t xml:space="preserve"> in the long-term</w:t>
      </w:r>
    </w:p>
    <w:p w14:paraId="52FCFBFD" w14:textId="14D46F36" w:rsidR="00835E57" w:rsidRPr="0030183E" w:rsidRDefault="00804787" w:rsidP="004E2641">
      <w:pPr>
        <w:pStyle w:val="ListParagraph"/>
        <w:widowControl w:val="0"/>
        <w:numPr>
          <w:ilvl w:val="0"/>
          <w:numId w:val="1"/>
        </w:numPr>
        <w:tabs>
          <w:tab w:val="left" w:pos="1854"/>
        </w:tabs>
        <w:autoSpaceDE w:val="0"/>
        <w:autoSpaceDN w:val="0"/>
        <w:rPr>
          <w:sz w:val="20"/>
          <w:szCs w:val="24"/>
        </w:rPr>
      </w:pPr>
      <w:r w:rsidRPr="0030183E">
        <w:rPr>
          <w:sz w:val="20"/>
          <w:szCs w:val="24"/>
        </w:rPr>
        <w:t>B</w:t>
      </w:r>
      <w:r w:rsidR="00AC10AB" w:rsidRPr="0030183E">
        <w:rPr>
          <w:sz w:val="20"/>
          <w:szCs w:val="24"/>
        </w:rPr>
        <w:t xml:space="preserve">e a gracious winner </w:t>
      </w:r>
      <w:r w:rsidR="00C778F0" w:rsidRPr="0030183E">
        <w:rPr>
          <w:sz w:val="20"/>
          <w:szCs w:val="24"/>
        </w:rPr>
        <w:t>in competitive scenarios and</w:t>
      </w:r>
      <w:r w:rsidRPr="0030183E">
        <w:rPr>
          <w:sz w:val="20"/>
          <w:szCs w:val="24"/>
        </w:rPr>
        <w:t xml:space="preserve"> learn</w:t>
      </w:r>
      <w:r w:rsidR="00C778F0" w:rsidRPr="0030183E">
        <w:rPr>
          <w:sz w:val="20"/>
          <w:szCs w:val="24"/>
        </w:rPr>
        <w:t xml:space="preserve"> </w:t>
      </w:r>
      <w:r w:rsidR="00DA3E60" w:rsidRPr="0030183E">
        <w:rPr>
          <w:sz w:val="20"/>
          <w:szCs w:val="24"/>
        </w:rPr>
        <w:t>how to deal with defeat</w:t>
      </w:r>
    </w:p>
    <w:p w14:paraId="4F7896B1" w14:textId="2D07C804" w:rsidR="00DA3E60" w:rsidRPr="0030183E" w:rsidRDefault="00804787" w:rsidP="004E2641">
      <w:pPr>
        <w:pStyle w:val="ListParagraph"/>
        <w:widowControl w:val="0"/>
        <w:numPr>
          <w:ilvl w:val="0"/>
          <w:numId w:val="1"/>
        </w:numPr>
        <w:tabs>
          <w:tab w:val="left" w:pos="1854"/>
        </w:tabs>
        <w:autoSpaceDE w:val="0"/>
        <w:autoSpaceDN w:val="0"/>
        <w:rPr>
          <w:sz w:val="20"/>
          <w:szCs w:val="24"/>
        </w:rPr>
      </w:pPr>
      <w:r w:rsidRPr="0030183E">
        <w:rPr>
          <w:sz w:val="20"/>
          <w:szCs w:val="24"/>
        </w:rPr>
        <w:t>S</w:t>
      </w:r>
      <w:r w:rsidR="00300A3E" w:rsidRPr="0030183E">
        <w:rPr>
          <w:sz w:val="20"/>
          <w:szCs w:val="24"/>
        </w:rPr>
        <w:t>olve problems</w:t>
      </w:r>
      <w:r w:rsidR="00F74FCE" w:rsidRPr="0030183E">
        <w:rPr>
          <w:sz w:val="20"/>
          <w:szCs w:val="24"/>
        </w:rPr>
        <w:t xml:space="preserve"> and develop a resilient attitude</w:t>
      </w:r>
    </w:p>
    <w:p w14:paraId="012510C0" w14:textId="6261AE50" w:rsidR="00F74FCE" w:rsidRPr="0030183E" w:rsidRDefault="00804787" w:rsidP="004E2641">
      <w:pPr>
        <w:pStyle w:val="ListParagraph"/>
        <w:widowControl w:val="0"/>
        <w:numPr>
          <w:ilvl w:val="0"/>
          <w:numId w:val="1"/>
        </w:numPr>
        <w:tabs>
          <w:tab w:val="left" w:pos="1854"/>
        </w:tabs>
        <w:autoSpaceDE w:val="0"/>
        <w:autoSpaceDN w:val="0"/>
        <w:rPr>
          <w:sz w:val="20"/>
          <w:szCs w:val="24"/>
        </w:rPr>
      </w:pPr>
      <w:r w:rsidRPr="0030183E">
        <w:rPr>
          <w:sz w:val="20"/>
          <w:szCs w:val="24"/>
        </w:rPr>
        <w:t>R</w:t>
      </w:r>
      <w:r w:rsidR="00F74FCE" w:rsidRPr="0030183E">
        <w:rPr>
          <w:sz w:val="20"/>
          <w:szCs w:val="24"/>
        </w:rPr>
        <w:t>eflect on their own and others’ performances, giving positive feedback and ways to improve</w:t>
      </w:r>
    </w:p>
    <w:p w14:paraId="689C3396" w14:textId="4A9B7F91" w:rsidR="00804787" w:rsidRPr="0030183E" w:rsidRDefault="00172D97" w:rsidP="004E2641">
      <w:pPr>
        <w:pStyle w:val="ListParagraph"/>
        <w:widowControl w:val="0"/>
        <w:numPr>
          <w:ilvl w:val="0"/>
          <w:numId w:val="1"/>
        </w:numPr>
        <w:tabs>
          <w:tab w:val="left" w:pos="1854"/>
        </w:tabs>
        <w:autoSpaceDE w:val="0"/>
        <w:autoSpaceDN w:val="0"/>
        <w:rPr>
          <w:sz w:val="20"/>
          <w:szCs w:val="24"/>
        </w:rPr>
      </w:pPr>
      <w:r w:rsidRPr="0030183E">
        <w:rPr>
          <w:sz w:val="20"/>
          <w:szCs w:val="24"/>
        </w:rPr>
        <w:t>Demonstrate a willingness to improve and achieve their personal best</w:t>
      </w:r>
    </w:p>
    <w:p w14:paraId="3FF8EBA6" w14:textId="37AD0991" w:rsidR="004E2641" w:rsidRPr="0030183E" w:rsidRDefault="00205998" w:rsidP="004E2641">
      <w:pPr>
        <w:pStyle w:val="ListParagraph"/>
        <w:widowControl w:val="0"/>
        <w:numPr>
          <w:ilvl w:val="0"/>
          <w:numId w:val="1"/>
        </w:numPr>
        <w:tabs>
          <w:tab w:val="left" w:pos="1854"/>
        </w:tabs>
        <w:autoSpaceDE w:val="0"/>
        <w:autoSpaceDN w:val="0"/>
        <w:rPr>
          <w:sz w:val="20"/>
          <w:szCs w:val="24"/>
        </w:rPr>
      </w:pPr>
      <w:r w:rsidRPr="0030183E">
        <w:rPr>
          <w:sz w:val="20"/>
          <w:szCs w:val="24"/>
        </w:rPr>
        <w:t>Work as part of a team and communicate effectively with others</w:t>
      </w:r>
    </w:p>
    <w:p w14:paraId="42EAB400" w14:textId="166A2FDD" w:rsidR="00896E05" w:rsidRPr="0030183E" w:rsidRDefault="00B071EE" w:rsidP="004E2641">
      <w:pPr>
        <w:pStyle w:val="ListParagraph"/>
        <w:widowControl w:val="0"/>
        <w:numPr>
          <w:ilvl w:val="0"/>
          <w:numId w:val="1"/>
        </w:numPr>
        <w:tabs>
          <w:tab w:val="left" w:pos="1854"/>
        </w:tabs>
        <w:autoSpaceDE w:val="0"/>
        <w:autoSpaceDN w:val="0"/>
        <w:rPr>
          <w:sz w:val="20"/>
          <w:szCs w:val="24"/>
        </w:rPr>
      </w:pPr>
      <w:r w:rsidRPr="0030183E">
        <w:rPr>
          <w:sz w:val="20"/>
          <w:szCs w:val="24"/>
        </w:rPr>
        <w:t>Have the confidence to express themselves creatively and</w:t>
      </w:r>
      <w:r w:rsidR="00A4652D" w:rsidRPr="0030183E">
        <w:rPr>
          <w:sz w:val="20"/>
          <w:szCs w:val="24"/>
        </w:rPr>
        <w:t xml:space="preserve"> develop ideas into sequences</w:t>
      </w:r>
    </w:p>
    <w:p w14:paraId="14EF15C2" w14:textId="3606793D" w:rsidR="00F001C4" w:rsidRPr="0030183E" w:rsidRDefault="009157BB" w:rsidP="00553B00">
      <w:pPr>
        <w:pStyle w:val="ListParagraph"/>
        <w:widowControl w:val="0"/>
        <w:numPr>
          <w:ilvl w:val="0"/>
          <w:numId w:val="1"/>
        </w:numPr>
        <w:tabs>
          <w:tab w:val="left" w:pos="1854"/>
        </w:tabs>
        <w:autoSpaceDE w:val="0"/>
        <w:autoSpaceDN w:val="0"/>
        <w:rPr>
          <w:sz w:val="20"/>
          <w:szCs w:val="24"/>
        </w:rPr>
      </w:pPr>
      <w:r w:rsidRPr="0030183E">
        <w:rPr>
          <w:sz w:val="20"/>
          <w:szCs w:val="24"/>
        </w:rPr>
        <w:t xml:space="preserve">Become </w:t>
      </w:r>
      <w:r w:rsidR="00C751EC" w:rsidRPr="0030183E">
        <w:rPr>
          <w:sz w:val="20"/>
          <w:szCs w:val="24"/>
        </w:rPr>
        <w:t>confident and safe in and around water</w:t>
      </w:r>
    </w:p>
    <w:p w14:paraId="30D34864" w14:textId="77777777" w:rsidR="004E2641" w:rsidRDefault="004E2641" w:rsidP="00F4040C">
      <w:pPr>
        <w:jc w:val="center"/>
        <w:rPr>
          <w:rFonts w:asciiTheme="majorHAnsi" w:hAnsiTheme="majorHAnsi" w:cstheme="majorHAnsi"/>
          <w:b/>
          <w:bCs/>
          <w:color w:val="767171" w:themeColor="background2" w:themeShade="80"/>
          <w:sz w:val="32"/>
          <w:szCs w:val="32"/>
        </w:rPr>
      </w:pPr>
    </w:p>
    <w:p w14:paraId="2A3CDE4C" w14:textId="08293B44" w:rsidR="00F4040C" w:rsidRPr="005804D5" w:rsidRDefault="00F4040C" w:rsidP="00F4040C">
      <w:pPr>
        <w:jc w:val="center"/>
        <w:rPr>
          <w:rFonts w:asciiTheme="majorHAnsi" w:hAnsiTheme="majorHAnsi" w:cstheme="majorHAnsi"/>
          <w:b/>
          <w:bCs/>
          <w:color w:val="767171" w:themeColor="background2" w:themeShade="80"/>
          <w:sz w:val="32"/>
          <w:szCs w:val="32"/>
        </w:rPr>
      </w:pPr>
      <w:r w:rsidRPr="005804D5">
        <w:rPr>
          <w:rFonts w:asciiTheme="majorHAnsi" w:hAnsiTheme="majorHAnsi" w:cstheme="majorHAnsi"/>
          <w:b/>
          <w:bCs/>
          <w:color w:val="767171" w:themeColor="background2" w:themeShade="80"/>
          <w:sz w:val="32"/>
          <w:szCs w:val="32"/>
        </w:rPr>
        <w:t xml:space="preserve">Our </w:t>
      </w:r>
      <w:r>
        <w:rPr>
          <w:rFonts w:asciiTheme="majorHAnsi" w:hAnsiTheme="majorHAnsi" w:cstheme="majorHAnsi"/>
          <w:b/>
          <w:bCs/>
          <w:color w:val="767171" w:themeColor="background2" w:themeShade="80"/>
          <w:sz w:val="32"/>
          <w:szCs w:val="32"/>
        </w:rPr>
        <w:t>Learning Cycles</w:t>
      </w:r>
    </w:p>
    <w:p w14:paraId="7C28DD4D" w14:textId="77777777" w:rsidR="00F4040C" w:rsidRDefault="00F4040C" w:rsidP="00F4040C">
      <w:pPr>
        <w:rPr>
          <w:rFonts w:asciiTheme="minorHAnsi" w:hAnsiTheme="minorHAnsi" w:cstheme="minorHAnsi"/>
          <w:sz w:val="20"/>
          <w:szCs w:val="20"/>
          <w:lang w:val="en-GB"/>
        </w:rPr>
      </w:pPr>
    </w:p>
    <w:p w14:paraId="46BECF0E" w14:textId="41133225" w:rsidR="00F4040C" w:rsidRPr="008D1CC6" w:rsidRDefault="00F4040C" w:rsidP="00F4040C">
      <w:pPr>
        <w:rPr>
          <w:rFonts w:asciiTheme="minorHAnsi" w:hAnsiTheme="minorHAnsi" w:cstheme="minorHAnsi"/>
          <w:sz w:val="22"/>
          <w:szCs w:val="22"/>
          <w:lang w:val="en-GB"/>
        </w:rPr>
      </w:pPr>
      <w:r w:rsidRPr="008D1CC6">
        <w:rPr>
          <w:rFonts w:asciiTheme="minorHAnsi" w:hAnsiTheme="minorHAnsi" w:cstheme="minorHAnsi"/>
          <w:sz w:val="22"/>
          <w:szCs w:val="22"/>
          <w:lang w:val="en-GB"/>
        </w:rPr>
        <w:t xml:space="preserve">Below is an overview of our unit titles, which are colour coded to show the </w:t>
      </w:r>
      <w:r>
        <w:rPr>
          <w:rFonts w:asciiTheme="minorHAnsi" w:hAnsiTheme="minorHAnsi" w:cstheme="minorHAnsi"/>
          <w:sz w:val="22"/>
          <w:szCs w:val="22"/>
          <w:lang w:val="en-GB"/>
        </w:rPr>
        <w:t>overarching</w:t>
      </w:r>
      <w:r w:rsidRPr="008D1CC6">
        <w:rPr>
          <w:rFonts w:asciiTheme="minorHAnsi" w:hAnsiTheme="minorHAnsi" w:cstheme="minorHAnsi"/>
          <w:sz w:val="22"/>
          <w:szCs w:val="22"/>
          <w:lang w:val="en-GB"/>
        </w:rPr>
        <w:t xml:space="preserve"> </w:t>
      </w:r>
      <w:r w:rsidR="0030183E">
        <w:rPr>
          <w:rFonts w:asciiTheme="minorHAnsi" w:hAnsiTheme="minorHAnsi" w:cstheme="minorHAnsi"/>
          <w:sz w:val="22"/>
          <w:szCs w:val="22"/>
          <w:lang w:val="en-GB"/>
        </w:rPr>
        <w:t>disciplinary</w:t>
      </w:r>
      <w:r w:rsidRPr="008D1CC6">
        <w:rPr>
          <w:rFonts w:asciiTheme="minorHAnsi" w:hAnsiTheme="minorHAnsi" w:cstheme="minorHAnsi"/>
          <w:sz w:val="22"/>
          <w:szCs w:val="22"/>
          <w:lang w:val="en-GB"/>
        </w:rPr>
        <w:t xml:space="preserve"> concept that pupils make prior knowledge links to</w:t>
      </w:r>
      <w:r>
        <w:rPr>
          <w:rFonts w:asciiTheme="minorHAnsi" w:hAnsiTheme="minorHAnsi" w:cstheme="minorHAnsi"/>
          <w:sz w:val="22"/>
          <w:szCs w:val="22"/>
          <w:lang w:val="en-GB"/>
        </w:rPr>
        <w:t>.</w:t>
      </w:r>
    </w:p>
    <w:p w14:paraId="211A1E22" w14:textId="77777777" w:rsidR="00F4040C" w:rsidRDefault="00F4040C" w:rsidP="00F4040C">
      <w:pPr>
        <w:rPr>
          <w:rFonts w:asciiTheme="majorHAnsi" w:hAnsiTheme="majorHAnsi" w:cstheme="majorHAnsi"/>
          <w:color w:val="767171" w:themeColor="background2" w:themeShade="80"/>
          <w:sz w:val="20"/>
          <w:szCs w:val="20"/>
          <w:lang w:val="en-GB"/>
        </w:rPr>
      </w:pPr>
    </w:p>
    <w:tbl>
      <w:tblPr>
        <w:tblStyle w:val="GridTable5Dark-Accent6"/>
        <w:tblW w:w="16160" w:type="dxa"/>
        <w:tblInd w:w="-1104" w:type="dxa"/>
        <w:tblLook w:val="04A0" w:firstRow="1" w:lastRow="0" w:firstColumn="1" w:lastColumn="0" w:noHBand="0" w:noVBand="1"/>
      </w:tblPr>
      <w:tblGrid>
        <w:gridCol w:w="1833"/>
        <w:gridCol w:w="2385"/>
        <w:gridCol w:w="15"/>
        <w:gridCol w:w="2371"/>
        <w:gridCol w:w="2386"/>
        <w:gridCol w:w="2386"/>
        <w:gridCol w:w="2386"/>
        <w:gridCol w:w="2398"/>
      </w:tblGrid>
      <w:tr w:rsidR="00F4040C" w14:paraId="44686798" w14:textId="77777777" w:rsidTr="007874A3">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33" w:type="dxa"/>
            <w:shd w:val="clear" w:color="auto" w:fill="D9E2F3" w:themeFill="accent1" w:themeFillTint="33"/>
          </w:tcPr>
          <w:p w14:paraId="0202D439" w14:textId="77777777" w:rsidR="00F4040C" w:rsidRPr="006B3044" w:rsidRDefault="00F4040C" w:rsidP="00F91B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color w:val="auto"/>
                <w:sz w:val="21"/>
                <w:szCs w:val="21"/>
                <w:lang w:val="en-GB"/>
              </w:rPr>
            </w:pPr>
          </w:p>
        </w:tc>
        <w:tc>
          <w:tcPr>
            <w:tcW w:w="4771" w:type="dxa"/>
            <w:gridSpan w:val="3"/>
            <w:shd w:val="clear" w:color="auto" w:fill="D9E2F3" w:themeFill="accent1" w:themeFillTint="33"/>
          </w:tcPr>
          <w:p w14:paraId="41944854" w14:textId="77777777" w:rsidR="00F4040C" w:rsidRPr="006B3044" w:rsidRDefault="00F4040C" w:rsidP="00F91BAA">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lang w:val="en-GB"/>
              </w:rPr>
            </w:pPr>
            <w:r w:rsidRPr="006B3044">
              <w:rPr>
                <w:rFonts w:asciiTheme="minorHAnsi" w:hAnsiTheme="minorHAnsi" w:cstheme="minorHAnsi"/>
                <w:color w:val="auto"/>
                <w:sz w:val="21"/>
                <w:szCs w:val="21"/>
                <w:lang w:val="en-GB"/>
              </w:rPr>
              <w:t>AUTUMN</w:t>
            </w:r>
          </w:p>
        </w:tc>
        <w:tc>
          <w:tcPr>
            <w:tcW w:w="4772" w:type="dxa"/>
            <w:gridSpan w:val="2"/>
            <w:shd w:val="clear" w:color="auto" w:fill="D9E2F3" w:themeFill="accent1" w:themeFillTint="33"/>
          </w:tcPr>
          <w:p w14:paraId="70A78C24" w14:textId="77777777" w:rsidR="00F4040C" w:rsidRPr="006B3044" w:rsidRDefault="00F4040C" w:rsidP="00F91BAA">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lang w:val="en-GB"/>
              </w:rPr>
            </w:pPr>
            <w:r w:rsidRPr="006B3044">
              <w:rPr>
                <w:rFonts w:asciiTheme="minorHAnsi" w:hAnsiTheme="minorHAnsi" w:cstheme="minorHAnsi"/>
                <w:color w:val="auto"/>
                <w:sz w:val="21"/>
                <w:szCs w:val="21"/>
                <w:lang w:val="en-GB"/>
              </w:rPr>
              <w:t>SPRING</w:t>
            </w:r>
          </w:p>
        </w:tc>
        <w:tc>
          <w:tcPr>
            <w:tcW w:w="4784" w:type="dxa"/>
            <w:gridSpan w:val="2"/>
            <w:shd w:val="clear" w:color="auto" w:fill="D9E2F3" w:themeFill="accent1" w:themeFillTint="33"/>
          </w:tcPr>
          <w:p w14:paraId="66B838D0" w14:textId="77777777" w:rsidR="00F4040C" w:rsidRPr="006B3044" w:rsidRDefault="00F4040C" w:rsidP="00F91BAA">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lang w:val="en-GB"/>
              </w:rPr>
            </w:pPr>
            <w:r w:rsidRPr="006B3044">
              <w:rPr>
                <w:rFonts w:asciiTheme="minorHAnsi" w:hAnsiTheme="minorHAnsi" w:cstheme="minorHAnsi"/>
                <w:color w:val="auto"/>
                <w:sz w:val="21"/>
                <w:szCs w:val="21"/>
                <w:lang w:val="en-GB"/>
              </w:rPr>
              <w:t>SUMMER</w:t>
            </w:r>
          </w:p>
        </w:tc>
      </w:tr>
      <w:tr w:rsidR="00F73DC4" w14:paraId="44C754C4" w14:textId="77777777" w:rsidTr="007874A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33" w:type="dxa"/>
            <w:shd w:val="clear" w:color="auto" w:fill="D9E2F3" w:themeFill="accent1" w:themeFillTint="33"/>
          </w:tcPr>
          <w:p w14:paraId="745AF880" w14:textId="77777777" w:rsidR="00F73DC4" w:rsidRPr="007874A3" w:rsidRDefault="00F73DC4" w:rsidP="00F91B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auto"/>
                <w:sz w:val="21"/>
                <w:szCs w:val="21"/>
                <w:lang w:val="en-GB"/>
              </w:rPr>
            </w:pPr>
            <w:r w:rsidRPr="007874A3">
              <w:rPr>
                <w:rFonts w:asciiTheme="minorHAnsi" w:hAnsiTheme="minorHAnsi" w:cstheme="minorHAnsi"/>
                <w:color w:val="auto"/>
                <w:sz w:val="21"/>
                <w:szCs w:val="21"/>
                <w:lang w:val="en-GB"/>
              </w:rPr>
              <w:t>EYFS</w:t>
            </w:r>
          </w:p>
        </w:tc>
        <w:tc>
          <w:tcPr>
            <w:tcW w:w="4771" w:type="dxa"/>
            <w:gridSpan w:val="3"/>
            <w:shd w:val="clear" w:color="auto" w:fill="0070C0"/>
          </w:tcPr>
          <w:p w14:paraId="245FBCDE" w14:textId="77777777" w:rsidR="00F73DC4" w:rsidRPr="0098776D" w:rsidRDefault="00F73DC4" w:rsidP="00F91BA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Respectful – Ball Control</w:t>
            </w:r>
          </w:p>
          <w:p w14:paraId="04F24AD8" w14:textId="58CFC99D" w:rsidR="00F73DC4" w:rsidRPr="0098776D" w:rsidRDefault="00F73DC4" w:rsidP="00F91BA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p>
        </w:tc>
        <w:tc>
          <w:tcPr>
            <w:tcW w:w="4772" w:type="dxa"/>
            <w:gridSpan w:val="2"/>
            <w:shd w:val="clear" w:color="auto" w:fill="C00000"/>
          </w:tcPr>
          <w:p w14:paraId="5E2E0686" w14:textId="23AB3538" w:rsidR="00F73DC4" w:rsidRPr="0098776D" w:rsidRDefault="00F73DC4" w:rsidP="00F91BA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Investigate – travelling and moving</w:t>
            </w:r>
          </w:p>
        </w:tc>
        <w:tc>
          <w:tcPr>
            <w:tcW w:w="4784" w:type="dxa"/>
            <w:gridSpan w:val="2"/>
            <w:shd w:val="clear" w:color="auto" w:fill="FFC000"/>
          </w:tcPr>
          <w:p w14:paraId="7CF3BD4B" w14:textId="77777777" w:rsidR="00F73DC4" w:rsidRDefault="00F73DC4" w:rsidP="00F91BA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Creative – Rhythm in simple dance</w:t>
            </w:r>
          </w:p>
          <w:p w14:paraId="1DB47203" w14:textId="77777777" w:rsidR="006C0428" w:rsidRDefault="006C0428" w:rsidP="00F91BA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p>
          <w:p w14:paraId="2697E218" w14:textId="77777777" w:rsidR="006C0428" w:rsidRDefault="006C0428" w:rsidP="00F91BA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p>
          <w:p w14:paraId="26BD3C84" w14:textId="67962EE2" w:rsidR="00DC6275" w:rsidRPr="0098776D" w:rsidRDefault="00DC6275" w:rsidP="00F91BA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p>
        </w:tc>
      </w:tr>
      <w:tr w:rsidR="00EB52D1" w14:paraId="033A37BF" w14:textId="77777777" w:rsidTr="007874A3">
        <w:trPr>
          <w:trHeight w:val="244"/>
        </w:trPr>
        <w:tc>
          <w:tcPr>
            <w:cnfStyle w:val="001000000000" w:firstRow="0" w:lastRow="0" w:firstColumn="1" w:lastColumn="0" w:oddVBand="0" w:evenVBand="0" w:oddHBand="0" w:evenHBand="0" w:firstRowFirstColumn="0" w:firstRowLastColumn="0" w:lastRowFirstColumn="0" w:lastRowLastColumn="0"/>
            <w:tcW w:w="1833" w:type="dxa"/>
            <w:shd w:val="clear" w:color="auto" w:fill="D9E2F3" w:themeFill="accent1" w:themeFillTint="33"/>
          </w:tcPr>
          <w:p w14:paraId="2E0BC19D" w14:textId="77777777" w:rsidR="00EB52D1" w:rsidRPr="007874A3" w:rsidRDefault="00EB52D1"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auto"/>
                <w:sz w:val="21"/>
                <w:szCs w:val="21"/>
                <w:lang w:val="en-GB"/>
              </w:rPr>
            </w:pPr>
            <w:r w:rsidRPr="007874A3">
              <w:rPr>
                <w:rFonts w:asciiTheme="minorHAnsi" w:hAnsiTheme="minorHAnsi" w:cstheme="minorHAnsi"/>
                <w:color w:val="auto"/>
                <w:sz w:val="21"/>
                <w:szCs w:val="21"/>
                <w:lang w:val="en-GB"/>
              </w:rPr>
              <w:t>Y1</w:t>
            </w:r>
          </w:p>
        </w:tc>
        <w:tc>
          <w:tcPr>
            <w:tcW w:w="2385" w:type="dxa"/>
            <w:shd w:val="clear" w:color="auto" w:fill="C00000"/>
          </w:tcPr>
          <w:p w14:paraId="3330C7E8" w14:textId="59D5E9AE" w:rsidR="00EB52D1" w:rsidRPr="0098776D" w:rsidRDefault="00AF404E"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Investigate – Balance and Movement</w:t>
            </w:r>
            <w:r w:rsidR="004A76DE">
              <w:rPr>
                <w:rFonts w:asciiTheme="minorHAnsi" w:hAnsiTheme="minorHAnsi" w:cstheme="minorHAnsi"/>
                <w:color w:val="FFFFFF" w:themeColor="background1"/>
                <w:sz w:val="21"/>
                <w:szCs w:val="21"/>
                <w:lang w:val="en-GB"/>
              </w:rPr>
              <w:t xml:space="preserve"> (Gymnastics)</w:t>
            </w:r>
          </w:p>
          <w:p w14:paraId="7E4D9DBF" w14:textId="77777777" w:rsidR="00EB52D1" w:rsidRPr="0098776D" w:rsidRDefault="00EB52D1"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p>
        </w:tc>
        <w:tc>
          <w:tcPr>
            <w:tcW w:w="2386" w:type="dxa"/>
            <w:gridSpan w:val="2"/>
            <w:shd w:val="clear" w:color="auto" w:fill="0070C0"/>
          </w:tcPr>
          <w:p w14:paraId="0558A130" w14:textId="4780207A" w:rsidR="00EB52D1" w:rsidRPr="0098776D" w:rsidRDefault="00246D27"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Respectful – Rolling and Hitting Skills</w:t>
            </w:r>
            <w:r w:rsidR="004A76DE">
              <w:rPr>
                <w:rFonts w:asciiTheme="minorHAnsi" w:hAnsiTheme="minorHAnsi" w:cstheme="minorHAnsi"/>
                <w:color w:val="FFFFFF" w:themeColor="background1"/>
                <w:sz w:val="21"/>
                <w:szCs w:val="21"/>
                <w:lang w:val="en-GB"/>
              </w:rPr>
              <w:t xml:space="preserve"> (Games)</w:t>
            </w:r>
          </w:p>
        </w:tc>
        <w:tc>
          <w:tcPr>
            <w:tcW w:w="2386" w:type="dxa"/>
            <w:shd w:val="clear" w:color="auto" w:fill="0070C0"/>
          </w:tcPr>
          <w:p w14:paraId="5A666517" w14:textId="27B29D7B" w:rsidR="00EB52D1" w:rsidRPr="0098776D" w:rsidRDefault="00964754"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Respectful – Overarm Throwing Skills</w:t>
            </w:r>
            <w:r w:rsidR="004A76DE">
              <w:rPr>
                <w:rFonts w:asciiTheme="minorHAnsi" w:hAnsiTheme="minorHAnsi" w:cstheme="minorHAnsi"/>
                <w:color w:val="FFFFFF" w:themeColor="background1"/>
                <w:sz w:val="21"/>
                <w:szCs w:val="21"/>
                <w:lang w:val="en-GB"/>
              </w:rPr>
              <w:t xml:space="preserve"> (Games)</w:t>
            </w:r>
          </w:p>
        </w:tc>
        <w:tc>
          <w:tcPr>
            <w:tcW w:w="2386" w:type="dxa"/>
            <w:shd w:val="clear" w:color="auto" w:fill="FFC000"/>
          </w:tcPr>
          <w:p w14:paraId="342C6330" w14:textId="365B17CA" w:rsidR="00EB52D1" w:rsidRPr="0098776D" w:rsidRDefault="00DB109E"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Creative – Movements and Actions</w:t>
            </w:r>
            <w:r w:rsidR="004A76DE">
              <w:rPr>
                <w:rFonts w:asciiTheme="minorHAnsi" w:hAnsiTheme="minorHAnsi" w:cstheme="minorHAnsi"/>
                <w:color w:val="FFFFFF" w:themeColor="background1"/>
                <w:sz w:val="21"/>
                <w:szCs w:val="21"/>
                <w:lang w:val="en-GB"/>
              </w:rPr>
              <w:t xml:space="preserve"> (Dance)</w:t>
            </w:r>
          </w:p>
        </w:tc>
        <w:tc>
          <w:tcPr>
            <w:tcW w:w="2386" w:type="dxa"/>
            <w:shd w:val="clear" w:color="auto" w:fill="FF0000"/>
          </w:tcPr>
          <w:p w14:paraId="022420B2" w14:textId="7181E9BF" w:rsidR="00EB52D1" w:rsidRPr="0098776D" w:rsidRDefault="009C04DF"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 xml:space="preserve">Resilience </w:t>
            </w:r>
            <w:r w:rsidR="004A76DE">
              <w:rPr>
                <w:rFonts w:asciiTheme="minorHAnsi" w:hAnsiTheme="minorHAnsi" w:cstheme="minorHAnsi"/>
                <w:color w:val="FFFFFF" w:themeColor="background1"/>
                <w:sz w:val="21"/>
                <w:szCs w:val="21"/>
                <w:lang w:val="en-GB"/>
              </w:rPr>
              <w:t>–</w:t>
            </w:r>
            <w:r w:rsidRPr="0098776D">
              <w:rPr>
                <w:rFonts w:asciiTheme="minorHAnsi" w:hAnsiTheme="minorHAnsi" w:cstheme="minorHAnsi"/>
                <w:color w:val="FFFFFF" w:themeColor="background1"/>
                <w:sz w:val="21"/>
                <w:szCs w:val="21"/>
                <w:lang w:val="en-GB"/>
              </w:rPr>
              <w:t xml:space="preserve"> Running</w:t>
            </w:r>
            <w:r w:rsidR="004A76DE">
              <w:rPr>
                <w:rFonts w:asciiTheme="minorHAnsi" w:hAnsiTheme="minorHAnsi" w:cstheme="minorHAnsi"/>
                <w:color w:val="FFFFFF" w:themeColor="background1"/>
                <w:sz w:val="21"/>
                <w:szCs w:val="21"/>
                <w:lang w:val="en-GB"/>
              </w:rPr>
              <w:t xml:space="preserve"> (Athletics)</w:t>
            </w:r>
          </w:p>
        </w:tc>
        <w:tc>
          <w:tcPr>
            <w:tcW w:w="2398" w:type="dxa"/>
            <w:shd w:val="clear" w:color="auto" w:fill="FF0000"/>
          </w:tcPr>
          <w:p w14:paraId="25E5FD7C" w14:textId="0A75BD1C" w:rsidR="00EB52D1" w:rsidRPr="0098776D" w:rsidRDefault="009C04DF"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Resilience – Throwing and Catching</w:t>
            </w:r>
            <w:r w:rsidR="004A76DE">
              <w:rPr>
                <w:rFonts w:asciiTheme="minorHAnsi" w:hAnsiTheme="minorHAnsi" w:cstheme="minorHAnsi"/>
                <w:color w:val="FFFFFF" w:themeColor="background1"/>
                <w:sz w:val="21"/>
                <w:szCs w:val="21"/>
                <w:lang w:val="en-GB"/>
              </w:rPr>
              <w:t xml:space="preserve"> (Athletics)</w:t>
            </w:r>
          </w:p>
        </w:tc>
      </w:tr>
      <w:tr w:rsidR="00EB52D1" w14:paraId="26E7899B" w14:textId="77777777" w:rsidTr="0002681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33" w:type="dxa"/>
            <w:shd w:val="clear" w:color="auto" w:fill="D9E2F3" w:themeFill="accent1" w:themeFillTint="33"/>
          </w:tcPr>
          <w:p w14:paraId="6B79489D" w14:textId="77777777" w:rsidR="00EB52D1" w:rsidRPr="007874A3" w:rsidRDefault="00EB52D1"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auto"/>
                <w:sz w:val="21"/>
                <w:szCs w:val="21"/>
                <w:lang w:val="en-GB"/>
              </w:rPr>
            </w:pPr>
            <w:r w:rsidRPr="007874A3">
              <w:rPr>
                <w:rFonts w:asciiTheme="minorHAnsi" w:hAnsiTheme="minorHAnsi" w:cstheme="minorHAnsi"/>
                <w:color w:val="auto"/>
                <w:sz w:val="21"/>
                <w:szCs w:val="21"/>
                <w:lang w:val="en-GB"/>
              </w:rPr>
              <w:t>Y2</w:t>
            </w:r>
          </w:p>
        </w:tc>
        <w:tc>
          <w:tcPr>
            <w:tcW w:w="2385" w:type="dxa"/>
            <w:shd w:val="clear" w:color="auto" w:fill="C00000"/>
          </w:tcPr>
          <w:p w14:paraId="4E2F7365" w14:textId="4A70E7F5" w:rsidR="00EB52D1" w:rsidRPr="0098776D" w:rsidRDefault="001241DA" w:rsidP="00C4131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Investigate – Balance, Movements and Creating Sequences</w:t>
            </w:r>
            <w:r w:rsidR="00A86273">
              <w:rPr>
                <w:rFonts w:asciiTheme="minorHAnsi" w:hAnsiTheme="minorHAnsi" w:cstheme="minorHAnsi"/>
                <w:color w:val="FFFFFF" w:themeColor="background1"/>
                <w:sz w:val="21"/>
                <w:szCs w:val="21"/>
                <w:lang w:val="en-GB"/>
              </w:rPr>
              <w:t xml:space="preserve"> (</w:t>
            </w:r>
            <w:r w:rsidR="006438DA">
              <w:rPr>
                <w:rFonts w:asciiTheme="minorHAnsi" w:hAnsiTheme="minorHAnsi" w:cstheme="minorHAnsi"/>
                <w:color w:val="FFFFFF" w:themeColor="background1"/>
                <w:sz w:val="21"/>
                <w:szCs w:val="21"/>
                <w:lang w:val="en-GB"/>
              </w:rPr>
              <w:t>Gymnastics)</w:t>
            </w:r>
          </w:p>
        </w:tc>
        <w:tc>
          <w:tcPr>
            <w:tcW w:w="2386" w:type="dxa"/>
            <w:gridSpan w:val="2"/>
            <w:shd w:val="clear" w:color="auto" w:fill="0070C0"/>
          </w:tcPr>
          <w:p w14:paraId="6AD04032" w14:textId="77777777" w:rsidR="00EB52D1" w:rsidRDefault="00C41318"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Respectful – Fundamental Skills for Sport</w:t>
            </w:r>
            <w:r w:rsidR="006438DA">
              <w:rPr>
                <w:rFonts w:asciiTheme="minorHAnsi" w:hAnsiTheme="minorHAnsi" w:cstheme="minorHAnsi"/>
                <w:color w:val="FFFFFF" w:themeColor="background1"/>
                <w:sz w:val="21"/>
                <w:szCs w:val="21"/>
                <w:lang w:val="en-GB"/>
              </w:rPr>
              <w:t xml:space="preserve"> (Games)</w:t>
            </w:r>
          </w:p>
          <w:p w14:paraId="0830FB21" w14:textId="0AC1A270" w:rsidR="006C0428" w:rsidRPr="0098776D" w:rsidRDefault="006C0428"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p>
        </w:tc>
        <w:tc>
          <w:tcPr>
            <w:tcW w:w="2386" w:type="dxa"/>
            <w:shd w:val="clear" w:color="auto" w:fill="FFC000"/>
          </w:tcPr>
          <w:p w14:paraId="7587DDB7" w14:textId="31D5AC2E" w:rsidR="00EB52D1" w:rsidRPr="0098776D" w:rsidRDefault="00026813"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Pr>
                <w:rFonts w:asciiTheme="minorHAnsi" w:hAnsiTheme="minorHAnsi" w:cstheme="minorHAnsi"/>
                <w:color w:val="FFFFFF" w:themeColor="background1"/>
                <w:sz w:val="21"/>
                <w:szCs w:val="21"/>
                <w:lang w:val="en-GB"/>
              </w:rPr>
              <w:t>Creative</w:t>
            </w:r>
            <w:r w:rsidR="00895E27" w:rsidRPr="0098776D">
              <w:rPr>
                <w:rFonts w:asciiTheme="minorHAnsi" w:hAnsiTheme="minorHAnsi" w:cstheme="minorHAnsi"/>
                <w:color w:val="FFFFFF" w:themeColor="background1"/>
                <w:sz w:val="21"/>
                <w:szCs w:val="21"/>
                <w:lang w:val="en-GB"/>
              </w:rPr>
              <w:t xml:space="preserve"> </w:t>
            </w:r>
            <w:r w:rsidR="00054C5C" w:rsidRPr="0098776D">
              <w:rPr>
                <w:rFonts w:asciiTheme="minorHAnsi" w:hAnsiTheme="minorHAnsi" w:cstheme="minorHAnsi"/>
                <w:color w:val="FFFFFF" w:themeColor="background1"/>
                <w:sz w:val="21"/>
                <w:szCs w:val="21"/>
                <w:lang w:val="en-GB"/>
              </w:rPr>
              <w:t>–</w:t>
            </w:r>
            <w:r w:rsidR="00895E27" w:rsidRPr="0098776D">
              <w:rPr>
                <w:rFonts w:asciiTheme="minorHAnsi" w:hAnsiTheme="minorHAnsi" w:cstheme="minorHAnsi"/>
                <w:color w:val="FFFFFF" w:themeColor="background1"/>
                <w:sz w:val="21"/>
                <w:szCs w:val="21"/>
                <w:lang w:val="en-GB"/>
              </w:rPr>
              <w:t xml:space="preserve"> </w:t>
            </w:r>
            <w:r w:rsidR="00054C5C" w:rsidRPr="0098776D">
              <w:rPr>
                <w:rFonts w:asciiTheme="minorHAnsi" w:hAnsiTheme="minorHAnsi" w:cstheme="minorHAnsi"/>
                <w:color w:val="FFFFFF" w:themeColor="background1"/>
                <w:sz w:val="21"/>
                <w:szCs w:val="21"/>
                <w:lang w:val="en-GB"/>
              </w:rPr>
              <w:t>Spatial Awareness</w:t>
            </w:r>
            <w:r w:rsidR="006438DA">
              <w:rPr>
                <w:rFonts w:asciiTheme="minorHAnsi" w:hAnsiTheme="minorHAnsi" w:cstheme="minorHAnsi"/>
                <w:color w:val="FFFFFF" w:themeColor="background1"/>
                <w:sz w:val="21"/>
                <w:szCs w:val="21"/>
                <w:lang w:val="en-GB"/>
              </w:rPr>
              <w:t xml:space="preserve"> (Dance)</w:t>
            </w:r>
          </w:p>
        </w:tc>
        <w:tc>
          <w:tcPr>
            <w:tcW w:w="2386" w:type="dxa"/>
            <w:shd w:val="clear" w:color="auto" w:fill="0070C0"/>
          </w:tcPr>
          <w:p w14:paraId="5A1ED2E4" w14:textId="268A4CF1" w:rsidR="00EB52D1" w:rsidRPr="0098776D" w:rsidRDefault="00286FCF"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 xml:space="preserve">Respectful – Throwing Techniques </w:t>
            </w:r>
            <w:r w:rsidR="006438DA">
              <w:rPr>
                <w:rFonts w:asciiTheme="minorHAnsi" w:hAnsiTheme="minorHAnsi" w:cstheme="minorHAnsi"/>
                <w:color w:val="FFFFFF" w:themeColor="background1"/>
                <w:sz w:val="21"/>
                <w:szCs w:val="21"/>
                <w:lang w:val="en-GB"/>
              </w:rPr>
              <w:t>(Games)</w:t>
            </w:r>
          </w:p>
        </w:tc>
        <w:tc>
          <w:tcPr>
            <w:tcW w:w="2386" w:type="dxa"/>
            <w:shd w:val="clear" w:color="auto" w:fill="0070C0"/>
          </w:tcPr>
          <w:p w14:paraId="5C50F321" w14:textId="48F8D326" w:rsidR="00EB52D1" w:rsidRPr="0098776D" w:rsidRDefault="00C05362"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Respectful – Invasion</w:t>
            </w:r>
            <w:r w:rsidR="00A4741C">
              <w:rPr>
                <w:rFonts w:asciiTheme="minorHAnsi" w:hAnsiTheme="minorHAnsi" w:cstheme="minorHAnsi"/>
                <w:color w:val="FFFFFF" w:themeColor="background1"/>
                <w:sz w:val="21"/>
                <w:szCs w:val="21"/>
                <w:lang w:val="en-GB"/>
              </w:rPr>
              <w:t xml:space="preserve"> </w:t>
            </w:r>
            <w:r w:rsidRPr="0098776D">
              <w:rPr>
                <w:rFonts w:asciiTheme="minorHAnsi" w:hAnsiTheme="minorHAnsi" w:cstheme="minorHAnsi"/>
                <w:color w:val="FFFFFF" w:themeColor="background1"/>
                <w:sz w:val="21"/>
                <w:szCs w:val="21"/>
                <w:lang w:val="en-GB"/>
              </w:rPr>
              <w:t>Games</w:t>
            </w:r>
          </w:p>
        </w:tc>
        <w:tc>
          <w:tcPr>
            <w:tcW w:w="2398" w:type="dxa"/>
            <w:shd w:val="clear" w:color="auto" w:fill="FF0000"/>
          </w:tcPr>
          <w:p w14:paraId="6B8D4D9E" w14:textId="55E2CC03" w:rsidR="00EB52D1" w:rsidRPr="0098776D" w:rsidRDefault="00C05362"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Resilience – Fundamental Athletics Skills</w:t>
            </w:r>
            <w:r w:rsidR="006438DA">
              <w:rPr>
                <w:rFonts w:asciiTheme="minorHAnsi" w:hAnsiTheme="minorHAnsi" w:cstheme="minorHAnsi"/>
                <w:color w:val="FFFFFF" w:themeColor="background1"/>
                <w:sz w:val="21"/>
                <w:szCs w:val="21"/>
                <w:lang w:val="en-GB"/>
              </w:rPr>
              <w:t xml:space="preserve"> (Athletics)</w:t>
            </w:r>
          </w:p>
        </w:tc>
      </w:tr>
      <w:tr w:rsidR="00EB52D1" w14:paraId="0BEB45C5" w14:textId="77777777" w:rsidTr="007874A3">
        <w:trPr>
          <w:trHeight w:val="244"/>
        </w:trPr>
        <w:tc>
          <w:tcPr>
            <w:cnfStyle w:val="001000000000" w:firstRow="0" w:lastRow="0" w:firstColumn="1" w:lastColumn="0" w:oddVBand="0" w:evenVBand="0" w:oddHBand="0" w:evenHBand="0" w:firstRowFirstColumn="0" w:firstRowLastColumn="0" w:lastRowFirstColumn="0" w:lastRowLastColumn="0"/>
            <w:tcW w:w="1833" w:type="dxa"/>
            <w:shd w:val="clear" w:color="auto" w:fill="D9E2F3" w:themeFill="accent1" w:themeFillTint="33"/>
          </w:tcPr>
          <w:p w14:paraId="1B96C5AB" w14:textId="7711DE83" w:rsidR="00EB52D1" w:rsidRPr="007874A3" w:rsidRDefault="00EB52D1"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color w:val="auto"/>
                <w:sz w:val="21"/>
                <w:szCs w:val="21"/>
                <w:lang w:val="en-GB"/>
              </w:rPr>
            </w:pPr>
            <w:r w:rsidRPr="007874A3">
              <w:rPr>
                <w:rFonts w:asciiTheme="minorHAnsi" w:hAnsiTheme="minorHAnsi" w:cstheme="minorHAnsi"/>
                <w:color w:val="auto"/>
                <w:sz w:val="21"/>
                <w:szCs w:val="21"/>
                <w:lang w:val="en-GB"/>
              </w:rPr>
              <w:t>Y3</w:t>
            </w:r>
            <w:r w:rsidR="00500AFB">
              <w:rPr>
                <w:rFonts w:asciiTheme="minorHAnsi" w:hAnsiTheme="minorHAnsi" w:cstheme="minorHAnsi"/>
                <w:color w:val="auto"/>
                <w:sz w:val="21"/>
                <w:szCs w:val="21"/>
                <w:lang w:val="en-GB"/>
              </w:rPr>
              <w:t>/4A</w:t>
            </w:r>
          </w:p>
          <w:p w14:paraId="0229FA1B" w14:textId="0AE2BA9C" w:rsidR="00EB52D1" w:rsidRPr="007874A3" w:rsidRDefault="00EB52D1"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auto"/>
                <w:sz w:val="21"/>
                <w:szCs w:val="21"/>
                <w:lang w:val="en-GB"/>
              </w:rPr>
            </w:pPr>
          </w:p>
        </w:tc>
        <w:tc>
          <w:tcPr>
            <w:tcW w:w="2385" w:type="dxa"/>
            <w:shd w:val="clear" w:color="auto" w:fill="92D050"/>
          </w:tcPr>
          <w:p w14:paraId="506DC154" w14:textId="6BB752F4" w:rsidR="00EB52D1" w:rsidRPr="0098776D" w:rsidRDefault="002430D8" w:rsidP="002430D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Co-operate – Team Sports</w:t>
            </w:r>
            <w:r w:rsidR="006438DA">
              <w:rPr>
                <w:rFonts w:asciiTheme="minorHAnsi" w:hAnsiTheme="minorHAnsi" w:cstheme="minorHAnsi"/>
                <w:color w:val="FFFFFF" w:themeColor="background1"/>
                <w:sz w:val="21"/>
                <w:szCs w:val="21"/>
                <w:lang w:val="en-GB"/>
              </w:rPr>
              <w:t xml:space="preserve"> (</w:t>
            </w:r>
            <w:r w:rsidR="00163E93">
              <w:rPr>
                <w:rFonts w:asciiTheme="minorHAnsi" w:hAnsiTheme="minorHAnsi" w:cstheme="minorHAnsi"/>
                <w:color w:val="FFFFFF" w:themeColor="background1"/>
                <w:sz w:val="21"/>
                <w:szCs w:val="21"/>
                <w:lang w:val="en-GB"/>
              </w:rPr>
              <w:t xml:space="preserve">Invasion </w:t>
            </w:r>
            <w:r w:rsidR="006438DA">
              <w:rPr>
                <w:rFonts w:asciiTheme="minorHAnsi" w:hAnsiTheme="minorHAnsi" w:cstheme="minorHAnsi"/>
                <w:color w:val="FFFFFF" w:themeColor="background1"/>
                <w:sz w:val="21"/>
                <w:szCs w:val="21"/>
                <w:lang w:val="en-GB"/>
              </w:rPr>
              <w:t>Games)</w:t>
            </w:r>
          </w:p>
        </w:tc>
        <w:tc>
          <w:tcPr>
            <w:tcW w:w="2386" w:type="dxa"/>
            <w:gridSpan w:val="2"/>
            <w:shd w:val="clear" w:color="auto" w:fill="C00000"/>
          </w:tcPr>
          <w:p w14:paraId="643F3BC9" w14:textId="53204C5A" w:rsidR="00EB52D1" w:rsidRPr="0098776D" w:rsidRDefault="002430D8"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Investigate – Movement Skills</w:t>
            </w:r>
            <w:r w:rsidR="003F00C6">
              <w:rPr>
                <w:rFonts w:asciiTheme="minorHAnsi" w:hAnsiTheme="minorHAnsi" w:cstheme="minorHAnsi"/>
                <w:color w:val="FFFFFF" w:themeColor="background1"/>
                <w:sz w:val="21"/>
                <w:szCs w:val="21"/>
                <w:lang w:val="en-GB"/>
              </w:rPr>
              <w:t xml:space="preserve"> (Gymnastics)</w:t>
            </w:r>
          </w:p>
        </w:tc>
        <w:tc>
          <w:tcPr>
            <w:tcW w:w="2386" w:type="dxa"/>
            <w:shd w:val="clear" w:color="auto" w:fill="002060"/>
          </w:tcPr>
          <w:p w14:paraId="56037059" w14:textId="77777777" w:rsidR="00EB52D1" w:rsidRDefault="005C107E"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Independent</w:t>
            </w:r>
            <w:r w:rsidR="00D2212F" w:rsidRPr="0098776D">
              <w:rPr>
                <w:rFonts w:asciiTheme="minorHAnsi" w:hAnsiTheme="minorHAnsi" w:cstheme="minorHAnsi"/>
                <w:color w:val="FFFFFF" w:themeColor="background1"/>
                <w:sz w:val="21"/>
                <w:szCs w:val="21"/>
                <w:lang w:val="en-GB"/>
              </w:rPr>
              <w:t xml:space="preserve"> </w:t>
            </w:r>
            <w:r w:rsidR="003F00C6">
              <w:rPr>
                <w:rFonts w:asciiTheme="minorHAnsi" w:hAnsiTheme="minorHAnsi" w:cstheme="minorHAnsi"/>
                <w:color w:val="FFFFFF" w:themeColor="background1"/>
                <w:sz w:val="21"/>
                <w:szCs w:val="21"/>
                <w:lang w:val="en-GB"/>
              </w:rPr>
              <w:t>–</w:t>
            </w:r>
            <w:r w:rsidR="00D2212F" w:rsidRPr="0098776D">
              <w:rPr>
                <w:rFonts w:asciiTheme="minorHAnsi" w:hAnsiTheme="minorHAnsi" w:cstheme="minorHAnsi"/>
                <w:color w:val="FFFFFF" w:themeColor="background1"/>
                <w:sz w:val="21"/>
                <w:szCs w:val="21"/>
                <w:lang w:val="en-GB"/>
              </w:rPr>
              <w:t xml:space="preserve"> </w:t>
            </w:r>
            <w:r w:rsidRPr="0098776D">
              <w:rPr>
                <w:rFonts w:asciiTheme="minorHAnsi" w:hAnsiTheme="minorHAnsi" w:cstheme="minorHAnsi"/>
                <w:color w:val="FFFFFF" w:themeColor="background1"/>
                <w:sz w:val="21"/>
                <w:szCs w:val="21"/>
                <w:lang w:val="en-GB"/>
              </w:rPr>
              <w:t>Badminton</w:t>
            </w:r>
            <w:r w:rsidR="003F00C6">
              <w:rPr>
                <w:rFonts w:asciiTheme="minorHAnsi" w:hAnsiTheme="minorHAnsi" w:cstheme="minorHAnsi"/>
                <w:color w:val="FFFFFF" w:themeColor="background1"/>
                <w:sz w:val="21"/>
                <w:szCs w:val="21"/>
                <w:lang w:val="en-GB"/>
              </w:rPr>
              <w:t xml:space="preserve"> (</w:t>
            </w:r>
            <w:r w:rsidR="00163E93">
              <w:rPr>
                <w:rFonts w:asciiTheme="minorHAnsi" w:hAnsiTheme="minorHAnsi" w:cstheme="minorHAnsi"/>
                <w:color w:val="FFFFFF" w:themeColor="background1"/>
                <w:sz w:val="21"/>
                <w:szCs w:val="21"/>
                <w:lang w:val="en-GB"/>
              </w:rPr>
              <w:t xml:space="preserve">Net/ Wall </w:t>
            </w:r>
            <w:r w:rsidR="003F00C6">
              <w:rPr>
                <w:rFonts w:asciiTheme="minorHAnsi" w:hAnsiTheme="minorHAnsi" w:cstheme="minorHAnsi"/>
                <w:color w:val="FFFFFF" w:themeColor="background1"/>
                <w:sz w:val="21"/>
                <w:szCs w:val="21"/>
                <w:lang w:val="en-GB"/>
              </w:rPr>
              <w:t>Games)</w:t>
            </w:r>
          </w:p>
          <w:p w14:paraId="4712E586" w14:textId="6951B435" w:rsidR="006C0428" w:rsidRPr="0098776D" w:rsidRDefault="006C0428"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p>
        </w:tc>
        <w:tc>
          <w:tcPr>
            <w:tcW w:w="2386" w:type="dxa"/>
            <w:shd w:val="clear" w:color="auto" w:fill="FFC000"/>
          </w:tcPr>
          <w:p w14:paraId="68E569CE" w14:textId="7EE01221" w:rsidR="00EB52D1" w:rsidRPr="0098776D" w:rsidRDefault="00305741"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Creative – Dance from Around the World</w:t>
            </w:r>
          </w:p>
        </w:tc>
        <w:tc>
          <w:tcPr>
            <w:tcW w:w="2386" w:type="dxa"/>
            <w:shd w:val="clear" w:color="auto" w:fill="7030A0"/>
          </w:tcPr>
          <w:p w14:paraId="0B933B5E" w14:textId="5414B77E" w:rsidR="00EB52D1" w:rsidRPr="0098776D" w:rsidRDefault="004C63B0"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Organise - Orienteering</w:t>
            </w:r>
          </w:p>
        </w:tc>
        <w:tc>
          <w:tcPr>
            <w:tcW w:w="2398" w:type="dxa"/>
            <w:shd w:val="clear" w:color="auto" w:fill="FF0000"/>
          </w:tcPr>
          <w:p w14:paraId="4418F13B" w14:textId="10B174DB" w:rsidR="00EB52D1" w:rsidRPr="0098776D" w:rsidRDefault="007B7AEA"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 xml:space="preserve">Resilience – Athletics </w:t>
            </w:r>
          </w:p>
        </w:tc>
      </w:tr>
      <w:tr w:rsidR="00485FAD" w14:paraId="17936F76" w14:textId="77777777" w:rsidTr="0002681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33" w:type="dxa"/>
            <w:shd w:val="clear" w:color="auto" w:fill="D9E2F3" w:themeFill="accent1" w:themeFillTint="33"/>
          </w:tcPr>
          <w:p w14:paraId="463D7CE7" w14:textId="70C045F0" w:rsidR="00EB52D1" w:rsidRPr="00500AFB" w:rsidRDefault="00EB52D1" w:rsidP="00500AF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color w:val="auto"/>
                <w:sz w:val="21"/>
                <w:szCs w:val="21"/>
                <w:lang w:val="en-GB"/>
              </w:rPr>
            </w:pPr>
            <w:r w:rsidRPr="007874A3">
              <w:rPr>
                <w:rFonts w:asciiTheme="minorHAnsi" w:hAnsiTheme="minorHAnsi" w:cstheme="minorHAnsi"/>
                <w:color w:val="auto"/>
                <w:sz w:val="21"/>
                <w:szCs w:val="21"/>
                <w:lang w:val="en-GB"/>
              </w:rPr>
              <w:t>Y</w:t>
            </w:r>
            <w:r w:rsidR="00500AFB">
              <w:rPr>
                <w:rFonts w:asciiTheme="minorHAnsi" w:hAnsiTheme="minorHAnsi" w:cstheme="minorHAnsi"/>
                <w:color w:val="auto"/>
                <w:sz w:val="21"/>
                <w:szCs w:val="21"/>
                <w:lang w:val="en-GB"/>
              </w:rPr>
              <w:t>3/4B</w:t>
            </w:r>
          </w:p>
        </w:tc>
        <w:tc>
          <w:tcPr>
            <w:tcW w:w="2385" w:type="dxa"/>
            <w:tcBorders>
              <w:right w:val="single" w:sz="4" w:space="0" w:color="auto"/>
            </w:tcBorders>
            <w:shd w:val="clear" w:color="auto" w:fill="92D050"/>
          </w:tcPr>
          <w:p w14:paraId="38ABF41F" w14:textId="0EC10E0E" w:rsidR="00EB52D1" w:rsidRPr="0098776D" w:rsidRDefault="000D7BA3"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Co-operate – Attacking and Defending</w:t>
            </w:r>
            <w:r w:rsidR="003F00C6">
              <w:rPr>
                <w:rFonts w:asciiTheme="minorHAnsi" w:hAnsiTheme="minorHAnsi" w:cstheme="minorHAnsi"/>
                <w:color w:val="FFFFFF" w:themeColor="background1"/>
                <w:sz w:val="21"/>
                <w:szCs w:val="21"/>
                <w:lang w:val="en-GB"/>
              </w:rPr>
              <w:t xml:space="preserve"> (</w:t>
            </w:r>
            <w:r w:rsidR="001426E7">
              <w:rPr>
                <w:rFonts w:asciiTheme="minorHAnsi" w:hAnsiTheme="minorHAnsi" w:cstheme="minorHAnsi"/>
                <w:color w:val="FFFFFF" w:themeColor="background1"/>
                <w:sz w:val="21"/>
                <w:szCs w:val="21"/>
                <w:lang w:val="en-GB"/>
              </w:rPr>
              <w:t xml:space="preserve">Invasion </w:t>
            </w:r>
            <w:r w:rsidR="003F00C6">
              <w:rPr>
                <w:rFonts w:asciiTheme="minorHAnsi" w:hAnsiTheme="minorHAnsi" w:cstheme="minorHAnsi"/>
                <w:color w:val="FFFFFF" w:themeColor="background1"/>
                <w:sz w:val="21"/>
                <w:szCs w:val="21"/>
                <w:lang w:val="en-GB"/>
              </w:rPr>
              <w:t xml:space="preserve">Games) </w:t>
            </w:r>
          </w:p>
          <w:p w14:paraId="292CAF89" w14:textId="77777777" w:rsidR="00EB52D1" w:rsidRPr="0098776D" w:rsidRDefault="00EB52D1"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p>
        </w:tc>
        <w:tc>
          <w:tcPr>
            <w:tcW w:w="2386" w:type="dxa"/>
            <w:gridSpan w:val="2"/>
            <w:tcBorders>
              <w:left w:val="single" w:sz="4" w:space="0" w:color="auto"/>
              <w:right w:val="single" w:sz="4" w:space="0" w:color="auto"/>
            </w:tcBorders>
            <w:shd w:val="clear" w:color="auto" w:fill="FFC000"/>
          </w:tcPr>
          <w:p w14:paraId="140470C0" w14:textId="0C329FA3" w:rsidR="00EB52D1" w:rsidRPr="0098776D" w:rsidRDefault="00026813"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Pr>
                <w:rFonts w:asciiTheme="minorHAnsi" w:hAnsiTheme="minorHAnsi" w:cstheme="minorHAnsi"/>
                <w:color w:val="FFFFFF" w:themeColor="background1"/>
                <w:sz w:val="21"/>
                <w:szCs w:val="21"/>
                <w:lang w:val="en-GB"/>
              </w:rPr>
              <w:t>Creative</w:t>
            </w:r>
            <w:r w:rsidR="00CD6014" w:rsidRPr="0098776D">
              <w:rPr>
                <w:rFonts w:asciiTheme="minorHAnsi" w:hAnsiTheme="minorHAnsi" w:cstheme="minorHAnsi"/>
                <w:color w:val="FFFFFF" w:themeColor="background1"/>
                <w:sz w:val="21"/>
                <w:szCs w:val="21"/>
                <w:lang w:val="en-GB"/>
              </w:rPr>
              <w:t xml:space="preserve"> – Different ways of Moving</w:t>
            </w:r>
            <w:r w:rsidR="00952E2D">
              <w:rPr>
                <w:rFonts w:asciiTheme="minorHAnsi" w:hAnsiTheme="minorHAnsi" w:cstheme="minorHAnsi"/>
                <w:color w:val="FFFFFF" w:themeColor="background1"/>
                <w:sz w:val="21"/>
                <w:szCs w:val="21"/>
                <w:lang w:val="en-GB"/>
              </w:rPr>
              <w:t xml:space="preserve"> (Dance)</w:t>
            </w:r>
          </w:p>
        </w:tc>
        <w:tc>
          <w:tcPr>
            <w:tcW w:w="2386" w:type="dxa"/>
            <w:tcBorders>
              <w:left w:val="single" w:sz="4" w:space="0" w:color="auto"/>
              <w:right w:val="single" w:sz="4" w:space="0" w:color="auto"/>
            </w:tcBorders>
            <w:shd w:val="clear" w:color="auto" w:fill="C00000"/>
          </w:tcPr>
          <w:p w14:paraId="153B1884" w14:textId="0FFAC541" w:rsidR="00EB52D1" w:rsidRPr="0098776D" w:rsidRDefault="0064527D"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Investigate – Gymnastics Sequences</w:t>
            </w:r>
          </w:p>
        </w:tc>
        <w:tc>
          <w:tcPr>
            <w:tcW w:w="2386" w:type="dxa"/>
            <w:tcBorders>
              <w:left w:val="single" w:sz="4" w:space="0" w:color="auto"/>
              <w:right w:val="single" w:sz="4" w:space="0" w:color="auto"/>
            </w:tcBorders>
            <w:shd w:val="clear" w:color="auto" w:fill="00B0F0"/>
          </w:tcPr>
          <w:p w14:paraId="09662675" w14:textId="664F6E36" w:rsidR="00EB52D1" w:rsidRPr="0098776D" w:rsidRDefault="00717AC8"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Communicate – Indoor Cricket</w:t>
            </w:r>
            <w:r w:rsidR="00952E2D">
              <w:rPr>
                <w:rFonts w:asciiTheme="minorHAnsi" w:hAnsiTheme="minorHAnsi" w:cstheme="minorHAnsi"/>
                <w:color w:val="FFFFFF" w:themeColor="background1"/>
                <w:sz w:val="21"/>
                <w:szCs w:val="21"/>
                <w:lang w:val="en-GB"/>
              </w:rPr>
              <w:t xml:space="preserve"> (</w:t>
            </w:r>
            <w:r w:rsidR="001426E7">
              <w:rPr>
                <w:rFonts w:asciiTheme="minorHAnsi" w:hAnsiTheme="minorHAnsi" w:cstheme="minorHAnsi"/>
                <w:color w:val="FFFFFF" w:themeColor="background1"/>
                <w:sz w:val="21"/>
                <w:szCs w:val="21"/>
                <w:lang w:val="en-GB"/>
              </w:rPr>
              <w:t xml:space="preserve">Striking and Fielding </w:t>
            </w:r>
            <w:r w:rsidR="00952E2D">
              <w:rPr>
                <w:rFonts w:asciiTheme="minorHAnsi" w:hAnsiTheme="minorHAnsi" w:cstheme="minorHAnsi"/>
                <w:color w:val="FFFFFF" w:themeColor="background1"/>
                <w:sz w:val="21"/>
                <w:szCs w:val="21"/>
                <w:lang w:val="en-GB"/>
              </w:rPr>
              <w:t>Games)</w:t>
            </w:r>
          </w:p>
        </w:tc>
        <w:tc>
          <w:tcPr>
            <w:tcW w:w="2386" w:type="dxa"/>
            <w:tcBorders>
              <w:left w:val="single" w:sz="4" w:space="0" w:color="auto"/>
              <w:right w:val="single" w:sz="4" w:space="0" w:color="auto"/>
            </w:tcBorders>
            <w:shd w:val="clear" w:color="auto" w:fill="7030A0"/>
          </w:tcPr>
          <w:p w14:paraId="1EDB72D6" w14:textId="61B8BF91" w:rsidR="00EB52D1" w:rsidRPr="0098776D" w:rsidRDefault="004E0A79"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Organise – Obstacle Courses</w:t>
            </w:r>
          </w:p>
        </w:tc>
        <w:tc>
          <w:tcPr>
            <w:tcW w:w="2398" w:type="dxa"/>
            <w:tcBorders>
              <w:left w:val="single" w:sz="4" w:space="0" w:color="auto"/>
            </w:tcBorders>
            <w:shd w:val="clear" w:color="auto" w:fill="FF0000"/>
          </w:tcPr>
          <w:p w14:paraId="2EDE0C87" w14:textId="1B22D965" w:rsidR="00EB52D1" w:rsidRPr="0098776D" w:rsidRDefault="004E0A79"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 xml:space="preserve">Resilience </w:t>
            </w:r>
            <w:r w:rsidR="005C0284" w:rsidRPr="0098776D">
              <w:rPr>
                <w:rFonts w:asciiTheme="minorHAnsi" w:hAnsiTheme="minorHAnsi" w:cstheme="minorHAnsi"/>
                <w:color w:val="FFFFFF" w:themeColor="background1"/>
                <w:sz w:val="21"/>
                <w:szCs w:val="21"/>
                <w:lang w:val="en-GB"/>
              </w:rPr>
              <w:t>–</w:t>
            </w:r>
            <w:r w:rsidRPr="0098776D">
              <w:rPr>
                <w:rFonts w:asciiTheme="minorHAnsi" w:hAnsiTheme="minorHAnsi" w:cstheme="minorHAnsi"/>
                <w:color w:val="FFFFFF" w:themeColor="background1"/>
                <w:sz w:val="21"/>
                <w:szCs w:val="21"/>
                <w:lang w:val="en-GB"/>
              </w:rPr>
              <w:t xml:space="preserve"> </w:t>
            </w:r>
            <w:r w:rsidR="005C0284" w:rsidRPr="0098776D">
              <w:rPr>
                <w:rFonts w:asciiTheme="minorHAnsi" w:hAnsiTheme="minorHAnsi" w:cstheme="minorHAnsi"/>
                <w:color w:val="FFFFFF" w:themeColor="background1"/>
                <w:sz w:val="21"/>
                <w:szCs w:val="21"/>
                <w:lang w:val="en-GB"/>
              </w:rPr>
              <w:t>Athletics (Sprinting)</w:t>
            </w:r>
          </w:p>
        </w:tc>
      </w:tr>
      <w:tr w:rsidR="00117D37" w14:paraId="59B73846" w14:textId="2AB31DAB" w:rsidTr="007874A3">
        <w:trPr>
          <w:trHeight w:val="255"/>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D9E2F3" w:themeFill="accent1" w:themeFillTint="33"/>
          </w:tcPr>
          <w:p w14:paraId="0E27C23C" w14:textId="3685C3B0" w:rsidR="00117D37" w:rsidRPr="007874A3" w:rsidRDefault="00117D37"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color w:val="auto"/>
                <w:sz w:val="21"/>
                <w:szCs w:val="21"/>
                <w:lang w:val="en-GB"/>
              </w:rPr>
            </w:pPr>
            <w:r w:rsidRPr="007874A3">
              <w:rPr>
                <w:rFonts w:asciiTheme="minorHAnsi" w:hAnsiTheme="minorHAnsi" w:cstheme="minorHAnsi"/>
                <w:color w:val="auto"/>
                <w:sz w:val="21"/>
                <w:szCs w:val="21"/>
                <w:lang w:val="en-GB"/>
              </w:rPr>
              <w:t>Y5</w:t>
            </w:r>
          </w:p>
          <w:p w14:paraId="26532C66" w14:textId="684575AB" w:rsidR="00117D37" w:rsidRPr="007874A3" w:rsidRDefault="00117D37"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auto"/>
                <w:sz w:val="21"/>
                <w:szCs w:val="21"/>
                <w:lang w:val="en-GB"/>
              </w:rPr>
            </w:pPr>
          </w:p>
        </w:tc>
        <w:tc>
          <w:tcPr>
            <w:tcW w:w="2385" w:type="dxa"/>
            <w:tcBorders>
              <w:right w:val="single" w:sz="4" w:space="0" w:color="auto"/>
            </w:tcBorders>
            <w:shd w:val="clear" w:color="auto" w:fill="C00000"/>
          </w:tcPr>
          <w:p w14:paraId="5FD06B74" w14:textId="33214B50" w:rsidR="00117D37" w:rsidRPr="0098776D" w:rsidRDefault="00117D37" w:rsidP="00DC627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1"/>
                <w:szCs w:val="21"/>
                <w:lang w:val="en-GB"/>
              </w:rPr>
            </w:pPr>
            <w:r w:rsidRPr="0098776D">
              <w:rPr>
                <w:rFonts w:asciiTheme="minorHAnsi" w:hAnsiTheme="minorHAnsi" w:cstheme="minorHAnsi"/>
                <w:color w:val="FFFFFF" w:themeColor="background1"/>
                <w:sz w:val="21"/>
                <w:szCs w:val="21"/>
                <w:lang w:val="en-GB"/>
              </w:rPr>
              <w:t xml:space="preserve">Investigate – Creating Complex Sequences </w:t>
            </w:r>
            <w:r w:rsidR="00A94125" w:rsidRPr="0098776D">
              <w:rPr>
                <w:rFonts w:asciiTheme="minorHAnsi" w:hAnsiTheme="minorHAnsi" w:cstheme="minorHAnsi"/>
                <w:color w:val="FFFFFF" w:themeColor="background1"/>
                <w:sz w:val="21"/>
                <w:szCs w:val="21"/>
                <w:lang w:val="en-GB"/>
              </w:rPr>
              <w:t>(Gymnastics)</w:t>
            </w:r>
          </w:p>
        </w:tc>
        <w:tc>
          <w:tcPr>
            <w:tcW w:w="2386" w:type="dxa"/>
            <w:gridSpan w:val="2"/>
            <w:tcBorders>
              <w:left w:val="single" w:sz="4" w:space="0" w:color="auto"/>
            </w:tcBorders>
            <w:shd w:val="clear" w:color="auto" w:fill="92D050"/>
          </w:tcPr>
          <w:p w14:paraId="2A0829C2" w14:textId="0A26A668" w:rsidR="00117D37" w:rsidRPr="0098776D" w:rsidRDefault="00117D37" w:rsidP="00DC627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Co-operate – Team Sports</w:t>
            </w:r>
            <w:r w:rsidR="002F52EE">
              <w:rPr>
                <w:rFonts w:asciiTheme="minorHAnsi" w:hAnsiTheme="minorHAnsi" w:cstheme="minorHAnsi"/>
                <w:color w:val="FFFFFF" w:themeColor="background1"/>
                <w:sz w:val="21"/>
                <w:szCs w:val="21"/>
                <w:lang w:val="en-GB"/>
              </w:rPr>
              <w:t xml:space="preserve"> (</w:t>
            </w:r>
            <w:r w:rsidR="001426E7">
              <w:rPr>
                <w:rFonts w:asciiTheme="minorHAnsi" w:hAnsiTheme="minorHAnsi" w:cstheme="minorHAnsi"/>
                <w:color w:val="FFFFFF" w:themeColor="background1"/>
                <w:sz w:val="21"/>
                <w:szCs w:val="21"/>
                <w:lang w:val="en-GB"/>
              </w:rPr>
              <w:t xml:space="preserve">Invasion </w:t>
            </w:r>
            <w:r w:rsidR="002F52EE">
              <w:rPr>
                <w:rFonts w:asciiTheme="minorHAnsi" w:hAnsiTheme="minorHAnsi" w:cstheme="minorHAnsi"/>
                <w:color w:val="FFFFFF" w:themeColor="background1"/>
                <w:sz w:val="21"/>
                <w:szCs w:val="21"/>
                <w:lang w:val="en-GB"/>
              </w:rPr>
              <w:t>Games)</w:t>
            </w:r>
          </w:p>
        </w:tc>
        <w:tc>
          <w:tcPr>
            <w:tcW w:w="2386" w:type="dxa"/>
            <w:tcBorders>
              <w:left w:val="single" w:sz="4" w:space="0" w:color="auto"/>
            </w:tcBorders>
            <w:shd w:val="clear" w:color="auto" w:fill="00B0F0"/>
          </w:tcPr>
          <w:p w14:paraId="1172447C" w14:textId="36D577EF" w:rsidR="00117D37" w:rsidRPr="0098776D" w:rsidRDefault="00C4610A" w:rsidP="00DC627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 xml:space="preserve">Communicate </w:t>
            </w:r>
            <w:r w:rsidR="00106AA8" w:rsidRPr="0098776D">
              <w:rPr>
                <w:rFonts w:asciiTheme="minorHAnsi" w:hAnsiTheme="minorHAnsi" w:cstheme="minorHAnsi"/>
                <w:color w:val="FFFFFF" w:themeColor="background1"/>
                <w:sz w:val="21"/>
                <w:szCs w:val="21"/>
                <w:lang w:val="en-GB"/>
              </w:rPr>
              <w:t>–</w:t>
            </w:r>
            <w:r w:rsidRPr="0098776D">
              <w:rPr>
                <w:rFonts w:asciiTheme="minorHAnsi" w:hAnsiTheme="minorHAnsi" w:cstheme="minorHAnsi"/>
                <w:color w:val="FFFFFF" w:themeColor="background1"/>
                <w:sz w:val="21"/>
                <w:szCs w:val="21"/>
                <w:lang w:val="en-GB"/>
              </w:rPr>
              <w:t xml:space="preserve"> </w:t>
            </w:r>
            <w:r w:rsidR="00567355">
              <w:rPr>
                <w:rFonts w:asciiTheme="minorHAnsi" w:hAnsiTheme="minorHAnsi" w:cstheme="minorHAnsi"/>
                <w:color w:val="FFFFFF" w:themeColor="background1"/>
                <w:sz w:val="21"/>
                <w:szCs w:val="21"/>
                <w:lang w:val="en-GB"/>
              </w:rPr>
              <w:t>Striking and Fielding Games (Cricket)</w:t>
            </w:r>
          </w:p>
          <w:p w14:paraId="30A77A6C" w14:textId="77777777" w:rsidR="00117D37" w:rsidRPr="0098776D" w:rsidRDefault="00117D37" w:rsidP="00DC627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1"/>
                <w:szCs w:val="21"/>
                <w:lang w:val="en-GB"/>
              </w:rPr>
            </w:pPr>
          </w:p>
        </w:tc>
        <w:tc>
          <w:tcPr>
            <w:tcW w:w="2386" w:type="dxa"/>
            <w:tcBorders>
              <w:left w:val="single" w:sz="4" w:space="0" w:color="auto"/>
            </w:tcBorders>
            <w:shd w:val="clear" w:color="auto" w:fill="FFC000"/>
          </w:tcPr>
          <w:p w14:paraId="0542D91F" w14:textId="77777777" w:rsidR="00117D37" w:rsidRPr="0098776D" w:rsidRDefault="00117D37" w:rsidP="00DC627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p>
          <w:p w14:paraId="3300627A" w14:textId="32D78CFE" w:rsidR="00117D37" w:rsidRPr="0098776D" w:rsidRDefault="00106AA8" w:rsidP="00DC627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Creative - Dance</w:t>
            </w:r>
          </w:p>
        </w:tc>
        <w:tc>
          <w:tcPr>
            <w:tcW w:w="2386" w:type="dxa"/>
            <w:tcBorders>
              <w:left w:val="single" w:sz="4" w:space="0" w:color="auto"/>
            </w:tcBorders>
            <w:shd w:val="clear" w:color="auto" w:fill="7030A0"/>
          </w:tcPr>
          <w:p w14:paraId="23DC0605" w14:textId="1C7B080B" w:rsidR="00117D37" w:rsidRPr="0098776D" w:rsidRDefault="00B269F8" w:rsidP="00DC627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Organise – Maps and Environments</w:t>
            </w:r>
          </w:p>
        </w:tc>
        <w:tc>
          <w:tcPr>
            <w:tcW w:w="2398" w:type="dxa"/>
            <w:tcBorders>
              <w:left w:val="single" w:sz="4" w:space="0" w:color="auto"/>
            </w:tcBorders>
            <w:shd w:val="clear" w:color="auto" w:fill="FF0000"/>
          </w:tcPr>
          <w:p w14:paraId="3485EEF5" w14:textId="44841C3A" w:rsidR="00117D37" w:rsidRPr="0098776D" w:rsidRDefault="00B269F8" w:rsidP="00DC627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Resilience – Track and Field Events</w:t>
            </w:r>
          </w:p>
        </w:tc>
      </w:tr>
      <w:tr w:rsidR="00117D37" w14:paraId="4372DA4B" w14:textId="77777777" w:rsidTr="007874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D9E2F3" w:themeFill="accent1" w:themeFillTint="33"/>
          </w:tcPr>
          <w:p w14:paraId="1F2B62D7" w14:textId="77777777" w:rsidR="00117D37" w:rsidRPr="007874A3" w:rsidRDefault="00117D37"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auto"/>
                <w:sz w:val="21"/>
                <w:szCs w:val="21"/>
                <w:lang w:val="en-GB"/>
              </w:rPr>
            </w:pPr>
          </w:p>
        </w:tc>
        <w:tc>
          <w:tcPr>
            <w:tcW w:w="14327" w:type="dxa"/>
            <w:gridSpan w:val="7"/>
            <w:shd w:val="clear" w:color="auto" w:fill="00B050"/>
          </w:tcPr>
          <w:p w14:paraId="5E7B838E" w14:textId="0F663740" w:rsidR="00117D37" w:rsidRPr="0098776D" w:rsidRDefault="001B57D8"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Pr>
                <w:rFonts w:asciiTheme="minorHAnsi" w:hAnsiTheme="minorHAnsi" w:cstheme="minorHAnsi"/>
                <w:color w:val="FFFFFF" w:themeColor="background1"/>
                <w:sz w:val="21"/>
                <w:szCs w:val="21"/>
                <w:lang w:val="en-GB"/>
              </w:rPr>
              <w:t>Confidence - c</w:t>
            </w:r>
            <w:r w:rsidR="00117D37" w:rsidRPr="0098776D">
              <w:rPr>
                <w:rFonts w:asciiTheme="minorHAnsi" w:hAnsiTheme="minorHAnsi" w:cstheme="minorHAnsi"/>
                <w:color w:val="FFFFFF" w:themeColor="background1"/>
                <w:sz w:val="21"/>
                <w:szCs w:val="21"/>
                <w:lang w:val="en-GB"/>
              </w:rPr>
              <w:t>hildren in Year 5 access Swimming lessons (Aspire Wakefield Scheme) throughout the year</w:t>
            </w:r>
          </w:p>
        </w:tc>
      </w:tr>
      <w:tr w:rsidR="00485FAD" w14:paraId="3FF8F6EE" w14:textId="4127C111" w:rsidTr="00026813">
        <w:trPr>
          <w:trHeight w:val="255"/>
        </w:trPr>
        <w:tc>
          <w:tcPr>
            <w:cnfStyle w:val="001000000000" w:firstRow="0" w:lastRow="0" w:firstColumn="1" w:lastColumn="0" w:oddVBand="0" w:evenVBand="0" w:oddHBand="0" w:evenHBand="0" w:firstRowFirstColumn="0" w:firstRowLastColumn="0" w:lastRowFirstColumn="0" w:lastRowLastColumn="0"/>
            <w:tcW w:w="1833" w:type="dxa"/>
            <w:shd w:val="clear" w:color="auto" w:fill="D9E2F3" w:themeFill="accent1" w:themeFillTint="33"/>
          </w:tcPr>
          <w:p w14:paraId="02D8F5DE" w14:textId="77777777" w:rsidR="00485FAD" w:rsidRPr="007874A3" w:rsidRDefault="00485FAD" w:rsidP="00485F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color w:val="auto"/>
                <w:sz w:val="21"/>
                <w:szCs w:val="21"/>
                <w:lang w:val="en-GB"/>
              </w:rPr>
            </w:pPr>
            <w:r w:rsidRPr="007874A3">
              <w:rPr>
                <w:rFonts w:asciiTheme="minorHAnsi" w:hAnsiTheme="minorHAnsi" w:cstheme="minorHAnsi"/>
                <w:color w:val="auto"/>
                <w:sz w:val="21"/>
                <w:szCs w:val="21"/>
                <w:lang w:val="en-GB"/>
              </w:rPr>
              <w:t>Y6</w:t>
            </w:r>
          </w:p>
          <w:p w14:paraId="27D8A9B6" w14:textId="7BFB45EF" w:rsidR="00485FAD" w:rsidRPr="007874A3" w:rsidRDefault="00485FAD" w:rsidP="00485F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auto"/>
                <w:sz w:val="21"/>
                <w:szCs w:val="21"/>
                <w:lang w:val="en-GB"/>
              </w:rPr>
            </w:pPr>
          </w:p>
        </w:tc>
        <w:tc>
          <w:tcPr>
            <w:tcW w:w="2400" w:type="dxa"/>
            <w:gridSpan w:val="2"/>
            <w:tcBorders>
              <w:right w:val="single" w:sz="4" w:space="0" w:color="auto"/>
            </w:tcBorders>
            <w:shd w:val="clear" w:color="auto" w:fill="92D050"/>
          </w:tcPr>
          <w:p w14:paraId="01C292D2" w14:textId="77777777" w:rsidR="00485FAD" w:rsidRPr="00DC6275" w:rsidRDefault="00485FAD" w:rsidP="00DC627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92D0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DC6275">
              <w:rPr>
                <w:rFonts w:asciiTheme="minorHAnsi" w:hAnsiTheme="minorHAnsi" w:cstheme="minorHAnsi"/>
                <w:color w:val="FFFFFF" w:themeColor="background1"/>
                <w:sz w:val="21"/>
                <w:szCs w:val="21"/>
                <w:lang w:val="en-GB"/>
              </w:rPr>
              <w:t>Co-</w:t>
            </w:r>
            <w:r w:rsidRPr="00DC6275">
              <w:rPr>
                <w:rFonts w:asciiTheme="minorHAnsi" w:hAnsiTheme="minorHAnsi" w:cstheme="minorHAnsi"/>
                <w:color w:val="FFFFFF" w:themeColor="background1"/>
                <w:sz w:val="21"/>
                <w:szCs w:val="21"/>
                <w:shd w:val="clear" w:color="auto" w:fill="92D050"/>
                <w:lang w:val="en-GB"/>
              </w:rPr>
              <w:t>Operate – Indoor Invasion Games</w:t>
            </w:r>
          </w:p>
          <w:p w14:paraId="3DF375BF" w14:textId="77777777" w:rsidR="00485FAD" w:rsidRPr="0098776D" w:rsidRDefault="00485FAD" w:rsidP="00485FA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p>
        </w:tc>
        <w:tc>
          <w:tcPr>
            <w:tcW w:w="2371" w:type="dxa"/>
            <w:tcBorders>
              <w:left w:val="single" w:sz="4" w:space="0" w:color="auto"/>
            </w:tcBorders>
            <w:shd w:val="clear" w:color="auto" w:fill="C00000"/>
          </w:tcPr>
          <w:p w14:paraId="3373A7BB" w14:textId="20873671" w:rsidR="00485FAD" w:rsidRPr="0098776D" w:rsidRDefault="00485FAD" w:rsidP="00485FA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Investigate – Continuing Complex Sequences (Gymnastics)</w:t>
            </w:r>
          </w:p>
        </w:tc>
        <w:tc>
          <w:tcPr>
            <w:tcW w:w="2386" w:type="dxa"/>
            <w:tcBorders>
              <w:left w:val="single" w:sz="4" w:space="0" w:color="auto"/>
            </w:tcBorders>
            <w:shd w:val="clear" w:color="auto" w:fill="FFC000"/>
          </w:tcPr>
          <w:p w14:paraId="70351104" w14:textId="34E07BB2" w:rsidR="00485FAD" w:rsidRPr="0098776D" w:rsidRDefault="00026813" w:rsidP="00485FA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Pr>
                <w:rFonts w:asciiTheme="minorHAnsi" w:hAnsiTheme="minorHAnsi" w:cstheme="minorHAnsi"/>
                <w:color w:val="FFFFFF" w:themeColor="background1"/>
                <w:sz w:val="21"/>
                <w:szCs w:val="21"/>
                <w:lang w:val="en-GB"/>
              </w:rPr>
              <w:t>Creative</w:t>
            </w:r>
            <w:r w:rsidR="00485FAD" w:rsidRPr="0098776D">
              <w:rPr>
                <w:rFonts w:asciiTheme="minorHAnsi" w:hAnsiTheme="minorHAnsi" w:cstheme="minorHAnsi"/>
                <w:color w:val="FFFFFF" w:themeColor="background1"/>
                <w:sz w:val="21"/>
                <w:szCs w:val="21"/>
                <w:lang w:val="en-GB"/>
              </w:rPr>
              <w:t xml:space="preserve"> – Actions and Balances</w:t>
            </w:r>
            <w:r w:rsidR="00E92378">
              <w:rPr>
                <w:rFonts w:asciiTheme="minorHAnsi" w:hAnsiTheme="minorHAnsi" w:cstheme="minorHAnsi"/>
                <w:color w:val="FFFFFF" w:themeColor="background1"/>
                <w:sz w:val="21"/>
                <w:szCs w:val="21"/>
                <w:lang w:val="en-GB"/>
              </w:rPr>
              <w:t xml:space="preserve"> (Dance)</w:t>
            </w:r>
          </w:p>
        </w:tc>
        <w:tc>
          <w:tcPr>
            <w:tcW w:w="2386" w:type="dxa"/>
            <w:tcBorders>
              <w:left w:val="single" w:sz="4" w:space="0" w:color="auto"/>
            </w:tcBorders>
            <w:shd w:val="clear" w:color="auto" w:fill="00B0F0"/>
          </w:tcPr>
          <w:p w14:paraId="5EC79EF1" w14:textId="046547CA" w:rsidR="00485FAD" w:rsidRPr="0098776D" w:rsidRDefault="00485FAD" w:rsidP="00485FA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Communicate – Striking and Fielding Games (Continued)</w:t>
            </w:r>
          </w:p>
        </w:tc>
        <w:tc>
          <w:tcPr>
            <w:tcW w:w="2386" w:type="dxa"/>
            <w:tcBorders>
              <w:left w:val="single" w:sz="4" w:space="0" w:color="auto"/>
            </w:tcBorders>
            <w:shd w:val="clear" w:color="auto" w:fill="7030A0"/>
          </w:tcPr>
          <w:p w14:paraId="1DCAC408" w14:textId="3C7FB2A0" w:rsidR="00485FAD" w:rsidRPr="0098776D" w:rsidRDefault="00485FAD" w:rsidP="00485FA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Organise – Sports Leaders</w:t>
            </w:r>
          </w:p>
        </w:tc>
        <w:tc>
          <w:tcPr>
            <w:tcW w:w="2398" w:type="dxa"/>
            <w:tcBorders>
              <w:left w:val="single" w:sz="4" w:space="0" w:color="auto"/>
            </w:tcBorders>
            <w:shd w:val="clear" w:color="auto" w:fill="FF0000"/>
          </w:tcPr>
          <w:p w14:paraId="2D268CD5" w14:textId="09F47E58" w:rsidR="00485FAD" w:rsidRPr="0098776D" w:rsidRDefault="00485FAD" w:rsidP="00485FA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Resilience – Athletics and School Records</w:t>
            </w:r>
          </w:p>
        </w:tc>
      </w:tr>
    </w:tbl>
    <w:p w14:paraId="0DAC018A" w14:textId="77777777" w:rsidR="004E2641" w:rsidRDefault="004E2641" w:rsidP="00FF42DC">
      <w:pPr>
        <w:rPr>
          <w:rFonts w:asciiTheme="majorHAnsi" w:hAnsiTheme="majorHAnsi" w:cstheme="majorHAnsi"/>
          <w:color w:val="767171" w:themeColor="background2" w:themeShade="80"/>
          <w:sz w:val="32"/>
          <w:szCs w:val="32"/>
          <w:lang w:val="en-GB"/>
        </w:rPr>
      </w:pPr>
    </w:p>
    <w:tbl>
      <w:tblPr>
        <w:tblpPr w:leftFromText="180" w:rightFromText="180" w:vertAnchor="text" w:horzAnchor="margin" w:tblpX="-1164" w:tblpY="71"/>
        <w:tblW w:w="16264" w:type="dxa"/>
        <w:tblBorders>
          <w:top w:val="single" w:sz="2" w:space="0" w:color="929292"/>
          <w:left w:val="single" w:sz="2" w:space="0" w:color="929292"/>
          <w:bottom w:val="single" w:sz="2" w:space="0" w:color="929292"/>
          <w:right w:val="single" w:sz="2" w:space="0" w:color="929292"/>
          <w:insideH w:val="single" w:sz="8" w:space="0" w:color="000000"/>
          <w:insideV w:val="single" w:sz="8" w:space="0" w:color="000000"/>
        </w:tblBorders>
        <w:tblLayout w:type="fixed"/>
        <w:tblLook w:val="04A0" w:firstRow="1" w:lastRow="0" w:firstColumn="1" w:lastColumn="0" w:noHBand="0" w:noVBand="1"/>
      </w:tblPr>
      <w:tblGrid>
        <w:gridCol w:w="10"/>
        <w:gridCol w:w="9"/>
        <w:gridCol w:w="679"/>
        <w:gridCol w:w="20"/>
        <w:gridCol w:w="2354"/>
        <w:gridCol w:w="218"/>
        <w:gridCol w:w="22"/>
        <w:gridCol w:w="131"/>
        <w:gridCol w:w="1934"/>
        <w:gridCol w:w="473"/>
        <w:gridCol w:w="54"/>
        <w:gridCol w:w="175"/>
        <w:gridCol w:w="2366"/>
        <w:gridCol w:w="52"/>
        <w:gridCol w:w="54"/>
        <w:gridCol w:w="7"/>
        <w:gridCol w:w="60"/>
        <w:gridCol w:w="161"/>
        <w:gridCol w:w="2218"/>
        <w:gridCol w:w="87"/>
        <w:gridCol w:w="120"/>
        <w:gridCol w:w="259"/>
        <w:gridCol w:w="2159"/>
        <w:gridCol w:w="86"/>
        <w:gridCol w:w="28"/>
        <w:gridCol w:w="47"/>
        <w:gridCol w:w="8"/>
        <w:gridCol w:w="52"/>
        <w:gridCol w:w="2178"/>
        <w:gridCol w:w="123"/>
        <w:gridCol w:w="120"/>
      </w:tblGrid>
      <w:tr w:rsidR="002E4A51" w:rsidRPr="00A621C3" w14:paraId="755D8D78" w14:textId="77777777" w:rsidTr="10895E80">
        <w:trPr>
          <w:cantSplit/>
          <w:trHeight w:val="329"/>
        </w:trPr>
        <w:tc>
          <w:tcPr>
            <w:tcW w:w="718" w:type="dxa"/>
            <w:gridSpan w:val="4"/>
            <w:tcBorders>
              <w:top w:val="single" w:sz="4" w:space="0" w:color="auto"/>
              <w:left w:val="single" w:sz="8" w:space="0" w:color="000000" w:themeColor="text1"/>
              <w:right w:val="single" w:sz="8" w:space="0" w:color="000000" w:themeColor="text1"/>
            </w:tcBorders>
            <w:shd w:val="clear" w:color="auto" w:fill="92D050"/>
            <w:tcMar>
              <w:top w:w="80" w:type="dxa"/>
              <w:left w:w="80" w:type="dxa"/>
              <w:bottom w:w="80" w:type="dxa"/>
              <w:right w:w="80" w:type="dxa"/>
            </w:tcMar>
            <w:vAlign w:val="center"/>
          </w:tcPr>
          <w:p w14:paraId="789F2DA4" w14:textId="3F7FD1F8" w:rsidR="002E4A51" w:rsidRPr="00455FE2" w:rsidRDefault="002E4A51" w:rsidP="00B50E6D">
            <w:pPr>
              <w:pStyle w:val="TableStyle2"/>
              <w:jc w:val="center"/>
              <w:rPr>
                <w:rFonts w:asciiTheme="minorHAnsi" w:hAnsiTheme="minorHAnsi" w:cstheme="minorHAnsi"/>
                <w:b/>
                <w:bCs/>
                <w:sz w:val="18"/>
                <w:szCs w:val="18"/>
              </w:rPr>
            </w:pPr>
            <w:r w:rsidRPr="009E7AEE">
              <w:rPr>
                <w:rFonts w:asciiTheme="minorHAnsi" w:hAnsiTheme="minorHAnsi" w:cstheme="minorHAnsi"/>
                <w:b/>
                <w:bCs/>
                <w:color w:val="FFFFFF" w:themeColor="background1"/>
                <w:sz w:val="18"/>
                <w:szCs w:val="18"/>
              </w:rPr>
              <w:t>YR</w:t>
            </w:r>
          </w:p>
        </w:tc>
        <w:tc>
          <w:tcPr>
            <w:tcW w:w="518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0DA6E3F1" w14:textId="77777777" w:rsidR="002E4A51" w:rsidRPr="0054077C" w:rsidRDefault="002E4A51" w:rsidP="00B50E6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pPr>
            <w:r w:rsidRPr="0054077C">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t>Autumn</w:t>
            </w:r>
          </w:p>
        </w:tc>
        <w:tc>
          <w:tcPr>
            <w:tcW w:w="518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68355AA" w14:textId="77777777" w:rsidR="002E4A51" w:rsidRPr="0054077C" w:rsidRDefault="002E4A51" w:rsidP="00B50E6D">
            <w:pPr>
              <w:pStyle w:val="TableStyle2"/>
              <w:jc w:val="center"/>
              <w:rPr>
                <w:rFonts w:asciiTheme="minorHAnsi" w:hAnsiTheme="minorHAnsi" w:cstheme="minorHAnsi"/>
                <w:b/>
                <w:bCs/>
                <w:color w:val="FFFFFF" w:themeColor="background1"/>
                <w:sz w:val="18"/>
                <w:szCs w:val="18"/>
                <w:lang w:val="en-US"/>
              </w:rPr>
            </w:pPr>
            <w:r w:rsidRPr="0054077C">
              <w:rPr>
                <w:rFonts w:asciiTheme="minorHAnsi" w:hAnsiTheme="minorHAnsi" w:cstheme="minorHAnsi"/>
                <w:b/>
                <w:bCs/>
                <w:color w:val="FFFFFF" w:themeColor="background1"/>
                <w:sz w:val="18"/>
                <w:szCs w:val="18"/>
                <w:lang w:val="en-US"/>
              </w:rPr>
              <w:t>Spring</w:t>
            </w:r>
          </w:p>
        </w:tc>
        <w:tc>
          <w:tcPr>
            <w:tcW w:w="518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077A2EAE" w14:textId="77777777" w:rsidR="002E4A51" w:rsidRPr="0054077C" w:rsidRDefault="002E4A51" w:rsidP="00B50E6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pPr>
            <w:r w:rsidRPr="0054077C">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t>Summer</w:t>
            </w:r>
          </w:p>
        </w:tc>
      </w:tr>
      <w:tr w:rsidR="005A73EB" w:rsidRPr="00A621C3" w14:paraId="0DAD4572" w14:textId="200EF180" w:rsidTr="10895E80">
        <w:trPr>
          <w:cantSplit/>
          <w:trHeight w:val="3144"/>
        </w:trPr>
        <w:tc>
          <w:tcPr>
            <w:tcW w:w="718" w:type="dxa"/>
            <w:gridSpan w:val="4"/>
            <w:tcBorders>
              <w:left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210920A4" w14:textId="77777777" w:rsidR="005A73EB" w:rsidRPr="00455FE2" w:rsidRDefault="005A73EB" w:rsidP="00B50E6D">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76360AB7" w14:textId="77777777" w:rsidR="005A73EB" w:rsidRPr="00455FE2" w:rsidRDefault="005A73EB" w:rsidP="00B50E6D">
            <w:pPr>
              <w:pStyle w:val="TableStyle2"/>
              <w:ind w:left="113" w:right="113"/>
              <w:jc w:val="center"/>
              <w:rPr>
                <w:rFonts w:asciiTheme="minorHAnsi" w:hAnsiTheme="minorHAnsi" w:cstheme="minorHAnsi"/>
                <w:b/>
                <w:bCs/>
                <w:sz w:val="18"/>
                <w:szCs w:val="18"/>
              </w:rPr>
            </w:pPr>
          </w:p>
        </w:tc>
        <w:tc>
          <w:tcPr>
            <w:tcW w:w="518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B2C8C29" w14:textId="77777777" w:rsidR="005A73EB" w:rsidRDefault="005A73EB" w:rsidP="00304F54">
            <w:pPr>
              <w:shd w:val="clear" w:color="auto" w:fill="0070C0"/>
              <w:jc w:val="center"/>
              <w:rPr>
                <w:rFonts w:asciiTheme="minorHAnsi" w:hAnsiTheme="minorHAnsi" w:cstheme="minorHAnsi"/>
                <w:b/>
                <w:bCs/>
                <w:sz w:val="20"/>
                <w:szCs w:val="20"/>
                <w:u w:val="single"/>
              </w:rPr>
            </w:pPr>
            <w:r w:rsidRPr="00FF42DC">
              <w:rPr>
                <w:rFonts w:asciiTheme="minorHAnsi" w:hAnsiTheme="minorHAnsi" w:cstheme="minorHAnsi"/>
                <w:b/>
                <w:bCs/>
                <w:sz w:val="20"/>
                <w:szCs w:val="20"/>
                <w:u w:val="single"/>
              </w:rPr>
              <w:t>Respectful – Ball Control</w:t>
            </w:r>
          </w:p>
          <w:p w14:paraId="776CE53D" w14:textId="77777777" w:rsidR="00124D88" w:rsidRPr="00FF42DC" w:rsidRDefault="00124D88" w:rsidP="00FF42DC">
            <w:pPr>
              <w:jc w:val="center"/>
              <w:rPr>
                <w:rFonts w:asciiTheme="minorHAnsi" w:hAnsiTheme="minorHAnsi" w:cstheme="minorHAnsi"/>
                <w:b/>
                <w:bCs/>
                <w:sz w:val="20"/>
                <w:szCs w:val="20"/>
                <w:u w:val="single"/>
              </w:rPr>
            </w:pPr>
          </w:p>
          <w:p w14:paraId="4F386E8B" w14:textId="42BFE14E" w:rsidR="00147947" w:rsidRPr="00124D88" w:rsidRDefault="001A2531" w:rsidP="008731ED">
            <w:pPr>
              <w:pStyle w:val="ListParagraph"/>
              <w:numPr>
                <w:ilvl w:val="0"/>
                <w:numId w:val="2"/>
              </w:numPr>
              <w:spacing w:after="0" w:line="240" w:lineRule="auto"/>
              <w:ind w:left="357" w:hanging="357"/>
              <w:rPr>
                <w:rFonts w:cstheme="minorHAnsi"/>
                <w:sz w:val="20"/>
                <w:szCs w:val="20"/>
              </w:rPr>
            </w:pPr>
            <w:r w:rsidRPr="00124D88">
              <w:rPr>
                <w:rFonts w:cstheme="minorHAnsi"/>
                <w:sz w:val="20"/>
                <w:szCs w:val="20"/>
              </w:rPr>
              <w:t>Understand how to control a ball and be able to push, roll and throw an object</w:t>
            </w:r>
          </w:p>
          <w:p w14:paraId="13613305" w14:textId="320ECFCC" w:rsidR="00147947" w:rsidRPr="00124D88" w:rsidRDefault="00621CC3" w:rsidP="008731ED">
            <w:pPr>
              <w:pStyle w:val="ListParagraph"/>
              <w:numPr>
                <w:ilvl w:val="0"/>
                <w:numId w:val="2"/>
              </w:numPr>
              <w:spacing w:after="0" w:line="240" w:lineRule="auto"/>
              <w:ind w:left="357" w:hanging="357"/>
              <w:rPr>
                <w:rFonts w:cstheme="minorHAnsi"/>
                <w:sz w:val="20"/>
                <w:szCs w:val="20"/>
              </w:rPr>
            </w:pPr>
            <w:r w:rsidRPr="00124D88">
              <w:rPr>
                <w:rFonts w:cstheme="minorHAnsi"/>
                <w:sz w:val="20"/>
                <w:szCs w:val="20"/>
              </w:rPr>
              <w:t>Understand how to dribble a ball using both feet and hands to control</w:t>
            </w:r>
          </w:p>
          <w:p w14:paraId="4B3086D8" w14:textId="265831A9" w:rsidR="00147947" w:rsidRPr="00124D88" w:rsidRDefault="00621CC3" w:rsidP="008731ED">
            <w:pPr>
              <w:pStyle w:val="ListParagraph"/>
              <w:numPr>
                <w:ilvl w:val="0"/>
                <w:numId w:val="2"/>
              </w:numPr>
              <w:spacing w:after="0" w:line="240" w:lineRule="auto"/>
              <w:ind w:left="357" w:hanging="357"/>
              <w:rPr>
                <w:rFonts w:cstheme="minorHAnsi"/>
                <w:sz w:val="20"/>
                <w:szCs w:val="20"/>
              </w:rPr>
            </w:pPr>
            <w:r w:rsidRPr="00124D88">
              <w:rPr>
                <w:rFonts w:cstheme="minorHAnsi"/>
                <w:sz w:val="20"/>
                <w:szCs w:val="20"/>
              </w:rPr>
              <w:t>Understand the importance of aiming when throwing and rolling an object</w:t>
            </w:r>
          </w:p>
          <w:p w14:paraId="3E7A1106" w14:textId="06D2A95D" w:rsidR="00147947" w:rsidRPr="00124D88" w:rsidRDefault="00621CC3" w:rsidP="008731ED">
            <w:pPr>
              <w:pStyle w:val="ListParagraph"/>
              <w:numPr>
                <w:ilvl w:val="0"/>
                <w:numId w:val="2"/>
              </w:numPr>
              <w:spacing w:after="0" w:line="240" w:lineRule="auto"/>
              <w:ind w:left="357" w:hanging="357"/>
              <w:rPr>
                <w:rFonts w:cstheme="minorHAnsi"/>
                <w:sz w:val="20"/>
                <w:szCs w:val="20"/>
              </w:rPr>
            </w:pPr>
            <w:r w:rsidRPr="00124D88">
              <w:rPr>
                <w:rFonts w:cstheme="minorHAnsi"/>
                <w:sz w:val="20"/>
                <w:szCs w:val="20"/>
              </w:rPr>
              <w:t>Understand how to throw and catch a variety of different objects</w:t>
            </w:r>
          </w:p>
          <w:p w14:paraId="02F2D373" w14:textId="015A3862" w:rsidR="00147947" w:rsidRPr="00124D88" w:rsidRDefault="00621CC3" w:rsidP="008731ED">
            <w:pPr>
              <w:pStyle w:val="ListParagraph"/>
              <w:numPr>
                <w:ilvl w:val="0"/>
                <w:numId w:val="2"/>
              </w:numPr>
              <w:spacing w:after="0" w:line="240" w:lineRule="auto"/>
              <w:ind w:left="357" w:hanging="357"/>
              <w:rPr>
                <w:rFonts w:cstheme="minorHAnsi"/>
                <w:sz w:val="20"/>
                <w:szCs w:val="20"/>
              </w:rPr>
            </w:pPr>
            <w:r w:rsidRPr="00124D88">
              <w:rPr>
                <w:rFonts w:cstheme="minorHAnsi"/>
                <w:sz w:val="20"/>
                <w:szCs w:val="20"/>
              </w:rPr>
              <w:t>Use a variety of different objects to be able to pass and catch successfully</w:t>
            </w:r>
          </w:p>
          <w:p w14:paraId="03579B2B" w14:textId="3B6B27DE" w:rsidR="00621CC3" w:rsidRPr="00124D88" w:rsidRDefault="00621CC3" w:rsidP="008731ED">
            <w:pPr>
              <w:pStyle w:val="ListParagraph"/>
              <w:numPr>
                <w:ilvl w:val="0"/>
                <w:numId w:val="2"/>
              </w:numPr>
              <w:spacing w:after="0" w:line="240" w:lineRule="auto"/>
              <w:ind w:left="357" w:hanging="357"/>
              <w:rPr>
                <w:rFonts w:cstheme="minorHAnsi"/>
                <w:sz w:val="20"/>
                <w:szCs w:val="20"/>
              </w:rPr>
            </w:pPr>
            <w:r w:rsidRPr="00124D88">
              <w:rPr>
                <w:rFonts w:cstheme="minorHAnsi"/>
                <w:sz w:val="20"/>
                <w:szCs w:val="20"/>
              </w:rPr>
              <w:t>Use all the skills previous to complete a series of relay raced games</w:t>
            </w:r>
          </w:p>
        </w:tc>
        <w:tc>
          <w:tcPr>
            <w:tcW w:w="518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DEB25A2" w14:textId="77777777" w:rsidR="005A73EB" w:rsidRPr="00304F54" w:rsidRDefault="00790435" w:rsidP="00304F54">
            <w:pPr>
              <w:shd w:val="clear" w:color="auto" w:fill="C00000"/>
              <w:jc w:val="center"/>
              <w:rPr>
                <w:rFonts w:asciiTheme="minorHAnsi" w:hAnsiTheme="minorHAnsi" w:cstheme="minorHAnsi"/>
                <w:b/>
                <w:bCs/>
                <w:sz w:val="20"/>
                <w:szCs w:val="20"/>
                <w:u w:val="single"/>
              </w:rPr>
            </w:pPr>
            <w:r w:rsidRPr="00304F54">
              <w:rPr>
                <w:rFonts w:asciiTheme="minorHAnsi" w:hAnsiTheme="minorHAnsi" w:cstheme="minorHAnsi"/>
                <w:b/>
                <w:bCs/>
                <w:sz w:val="20"/>
                <w:szCs w:val="20"/>
                <w:u w:val="single"/>
              </w:rPr>
              <w:t>Investigate – Travelling and Moving</w:t>
            </w:r>
          </w:p>
          <w:p w14:paraId="2D062DF8" w14:textId="77777777" w:rsidR="00124D88" w:rsidRDefault="00124D88" w:rsidP="00124D88">
            <w:pPr>
              <w:rPr>
                <w:rFonts w:asciiTheme="minorHAnsi" w:hAnsiTheme="minorHAnsi" w:cstheme="minorHAnsi"/>
                <w:sz w:val="20"/>
                <w:szCs w:val="20"/>
              </w:rPr>
            </w:pPr>
          </w:p>
          <w:p w14:paraId="159CE679" w14:textId="002F2E0C" w:rsidR="00147947" w:rsidRPr="00124D88" w:rsidRDefault="008208F0" w:rsidP="008731ED">
            <w:pPr>
              <w:pStyle w:val="ListParagraph"/>
              <w:numPr>
                <w:ilvl w:val="0"/>
                <w:numId w:val="3"/>
              </w:numPr>
              <w:spacing w:after="0" w:line="240" w:lineRule="auto"/>
              <w:ind w:left="357" w:hanging="357"/>
              <w:rPr>
                <w:rFonts w:cstheme="minorHAnsi"/>
                <w:sz w:val="20"/>
                <w:szCs w:val="20"/>
              </w:rPr>
            </w:pPr>
            <w:r w:rsidRPr="00124D88">
              <w:rPr>
                <w:rFonts w:cstheme="minorHAnsi"/>
                <w:sz w:val="20"/>
                <w:szCs w:val="20"/>
              </w:rPr>
              <w:t>Travel with confidence and skill around, under, over and through balancing and climbing equipment</w:t>
            </w:r>
          </w:p>
          <w:p w14:paraId="72CA9586" w14:textId="437D9AF0" w:rsidR="00147947" w:rsidRPr="00124D88" w:rsidRDefault="006D67CD" w:rsidP="008731ED">
            <w:pPr>
              <w:pStyle w:val="ListParagraph"/>
              <w:numPr>
                <w:ilvl w:val="0"/>
                <w:numId w:val="3"/>
              </w:numPr>
              <w:spacing w:after="0" w:line="240" w:lineRule="auto"/>
              <w:ind w:left="357" w:hanging="357"/>
              <w:rPr>
                <w:rFonts w:cstheme="minorHAnsi"/>
                <w:sz w:val="20"/>
                <w:szCs w:val="20"/>
              </w:rPr>
            </w:pPr>
            <w:r w:rsidRPr="00124D88">
              <w:rPr>
                <w:rFonts w:cstheme="minorHAnsi"/>
                <w:sz w:val="20"/>
                <w:szCs w:val="20"/>
              </w:rPr>
              <w:t>Experiments with different ways of moving (rolling, crawling, walking, jumping, running, hopping, skipping, climbing)</w:t>
            </w:r>
          </w:p>
          <w:p w14:paraId="5537AC71" w14:textId="16C55AB0" w:rsidR="00147947" w:rsidRPr="00124D88" w:rsidRDefault="006D67CD" w:rsidP="008731ED">
            <w:pPr>
              <w:pStyle w:val="ListParagraph"/>
              <w:numPr>
                <w:ilvl w:val="0"/>
                <w:numId w:val="3"/>
              </w:numPr>
              <w:spacing w:after="0" w:line="240" w:lineRule="auto"/>
              <w:ind w:left="357" w:hanging="357"/>
              <w:rPr>
                <w:rFonts w:cstheme="minorHAnsi"/>
                <w:sz w:val="20"/>
                <w:szCs w:val="20"/>
              </w:rPr>
            </w:pPr>
            <w:r w:rsidRPr="00124D88">
              <w:rPr>
                <w:rFonts w:cstheme="minorHAnsi"/>
                <w:sz w:val="20"/>
                <w:szCs w:val="20"/>
              </w:rPr>
              <w:t>Negotiates space successfully when playing racing and chasing games with other children, adjusting speed or changing direction to avoid obstacles</w:t>
            </w:r>
          </w:p>
          <w:p w14:paraId="385C8F1E" w14:textId="17FA3D9F" w:rsidR="00147947" w:rsidRPr="00124D88" w:rsidRDefault="006D67CD" w:rsidP="008731ED">
            <w:pPr>
              <w:pStyle w:val="ListParagraph"/>
              <w:numPr>
                <w:ilvl w:val="0"/>
                <w:numId w:val="3"/>
              </w:numPr>
              <w:spacing w:after="0" w:line="240" w:lineRule="auto"/>
              <w:ind w:left="357" w:hanging="357"/>
              <w:rPr>
                <w:rFonts w:cstheme="minorHAnsi"/>
                <w:sz w:val="20"/>
                <w:szCs w:val="20"/>
              </w:rPr>
            </w:pPr>
            <w:r w:rsidRPr="00124D88">
              <w:rPr>
                <w:rFonts w:cstheme="minorHAnsi"/>
                <w:sz w:val="20"/>
                <w:szCs w:val="20"/>
              </w:rPr>
              <w:t>Jumps off an object and lands appropriately</w:t>
            </w:r>
          </w:p>
          <w:p w14:paraId="6C83D44E" w14:textId="56E73D80" w:rsidR="00147947" w:rsidRPr="00124D88" w:rsidRDefault="006D67CD" w:rsidP="008731ED">
            <w:pPr>
              <w:pStyle w:val="ListParagraph"/>
              <w:numPr>
                <w:ilvl w:val="0"/>
                <w:numId w:val="3"/>
              </w:numPr>
              <w:spacing w:after="0" w:line="240" w:lineRule="auto"/>
              <w:ind w:left="357" w:hanging="357"/>
              <w:rPr>
                <w:rFonts w:cstheme="minorHAnsi"/>
                <w:sz w:val="20"/>
                <w:szCs w:val="20"/>
              </w:rPr>
            </w:pPr>
            <w:r w:rsidRPr="00124D88">
              <w:rPr>
                <w:rFonts w:cstheme="minorHAnsi"/>
                <w:sz w:val="20"/>
                <w:szCs w:val="20"/>
              </w:rPr>
              <w:t>Negotiate space and obstacles safely, with consideration for themselves and others</w:t>
            </w:r>
          </w:p>
          <w:p w14:paraId="52E0E029" w14:textId="77777777" w:rsidR="006D67CD" w:rsidRDefault="006D67CD" w:rsidP="008731ED">
            <w:pPr>
              <w:pStyle w:val="ListParagraph"/>
              <w:numPr>
                <w:ilvl w:val="0"/>
                <w:numId w:val="3"/>
              </w:numPr>
              <w:spacing w:after="0" w:line="240" w:lineRule="auto"/>
              <w:ind w:left="357" w:hanging="357"/>
              <w:rPr>
                <w:rFonts w:cstheme="minorHAnsi"/>
                <w:sz w:val="20"/>
                <w:szCs w:val="20"/>
              </w:rPr>
            </w:pPr>
            <w:r w:rsidRPr="00124D88">
              <w:rPr>
                <w:rFonts w:cstheme="minorHAnsi"/>
                <w:sz w:val="20"/>
                <w:szCs w:val="20"/>
              </w:rPr>
              <w:t>Recognise the changes that happen to their bodies when they are active</w:t>
            </w:r>
          </w:p>
          <w:p w14:paraId="1F235295" w14:textId="18749FDC" w:rsidR="0021004C" w:rsidRPr="0021004C" w:rsidRDefault="0021004C" w:rsidP="0021004C">
            <w:pPr>
              <w:rPr>
                <w:rFonts w:cstheme="minorHAnsi"/>
                <w:sz w:val="20"/>
                <w:szCs w:val="20"/>
              </w:rPr>
            </w:pPr>
          </w:p>
        </w:tc>
        <w:tc>
          <w:tcPr>
            <w:tcW w:w="518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54F6814" w14:textId="4D258793" w:rsidR="005A73EB" w:rsidRDefault="006D67CD" w:rsidP="00304F54">
            <w:pPr>
              <w:shd w:val="clear" w:color="auto" w:fill="FFC000" w:themeFill="accent4"/>
              <w:jc w:val="center"/>
              <w:rPr>
                <w:rFonts w:asciiTheme="minorHAnsi" w:hAnsiTheme="minorHAnsi" w:cstheme="minorHAnsi"/>
                <w:b/>
                <w:bCs/>
                <w:sz w:val="20"/>
                <w:szCs w:val="20"/>
                <w:u w:val="single"/>
              </w:rPr>
            </w:pPr>
            <w:r w:rsidRPr="00FF42DC">
              <w:rPr>
                <w:rFonts w:asciiTheme="minorHAnsi" w:hAnsiTheme="minorHAnsi" w:cstheme="minorHAnsi"/>
                <w:b/>
                <w:bCs/>
                <w:sz w:val="20"/>
                <w:szCs w:val="20"/>
                <w:u w:val="single"/>
              </w:rPr>
              <w:t>Creative – Rhythm in simple dance</w:t>
            </w:r>
          </w:p>
          <w:p w14:paraId="154C7F70" w14:textId="77777777" w:rsidR="00DC4E60" w:rsidRPr="00FF42DC" w:rsidRDefault="00DC4E60" w:rsidP="00FF42DC">
            <w:pPr>
              <w:jc w:val="center"/>
              <w:rPr>
                <w:rFonts w:asciiTheme="minorHAnsi" w:hAnsiTheme="minorHAnsi" w:cstheme="minorHAnsi"/>
                <w:b/>
                <w:bCs/>
                <w:sz w:val="20"/>
                <w:szCs w:val="20"/>
                <w:u w:val="single"/>
              </w:rPr>
            </w:pPr>
          </w:p>
          <w:p w14:paraId="233E843A" w14:textId="5D9C250C" w:rsidR="00147947" w:rsidRPr="00DC4E60" w:rsidRDefault="000F12B2" w:rsidP="008731ED">
            <w:pPr>
              <w:pStyle w:val="ListParagraph"/>
              <w:numPr>
                <w:ilvl w:val="0"/>
                <w:numId w:val="4"/>
              </w:numPr>
              <w:spacing w:after="0" w:line="240" w:lineRule="auto"/>
              <w:ind w:left="357" w:hanging="357"/>
              <w:rPr>
                <w:rFonts w:cstheme="minorHAnsi"/>
                <w:sz w:val="20"/>
                <w:szCs w:val="20"/>
              </w:rPr>
            </w:pPr>
            <w:r w:rsidRPr="00DC4E60">
              <w:rPr>
                <w:rFonts w:cstheme="minorHAnsi"/>
                <w:sz w:val="20"/>
                <w:szCs w:val="20"/>
              </w:rPr>
              <w:t>Synchronise movements with music such as travelling rhythmically on feet, hopping and skipping</w:t>
            </w:r>
          </w:p>
          <w:p w14:paraId="3BA1E200" w14:textId="2250D4CF" w:rsidR="00147947" w:rsidRPr="00DC4E60" w:rsidRDefault="00966682" w:rsidP="008731ED">
            <w:pPr>
              <w:pStyle w:val="ListParagraph"/>
              <w:numPr>
                <w:ilvl w:val="0"/>
                <w:numId w:val="4"/>
              </w:numPr>
              <w:spacing w:after="0" w:line="240" w:lineRule="auto"/>
              <w:ind w:left="357" w:hanging="357"/>
              <w:rPr>
                <w:rFonts w:cstheme="minorHAnsi"/>
                <w:sz w:val="20"/>
                <w:szCs w:val="20"/>
              </w:rPr>
            </w:pPr>
            <w:r w:rsidRPr="00DC4E60">
              <w:rPr>
                <w:rFonts w:cstheme="minorHAnsi"/>
                <w:sz w:val="20"/>
                <w:szCs w:val="20"/>
              </w:rPr>
              <w:t>Understand dance etiquette; correct postural alignment, transfer of weigh, extension &amp; flexion</w:t>
            </w:r>
          </w:p>
          <w:p w14:paraId="19ABB26D" w14:textId="75E5F9E7" w:rsidR="00147947" w:rsidRPr="00DC4E60" w:rsidRDefault="00966682" w:rsidP="008731ED">
            <w:pPr>
              <w:pStyle w:val="ListParagraph"/>
              <w:numPr>
                <w:ilvl w:val="0"/>
                <w:numId w:val="4"/>
              </w:numPr>
              <w:spacing w:after="0" w:line="240" w:lineRule="auto"/>
              <w:ind w:left="357" w:hanging="357"/>
              <w:rPr>
                <w:rFonts w:cstheme="minorHAnsi"/>
                <w:sz w:val="20"/>
                <w:szCs w:val="20"/>
              </w:rPr>
            </w:pPr>
            <w:r w:rsidRPr="00DC4E60">
              <w:rPr>
                <w:rFonts w:cstheme="minorHAnsi"/>
                <w:sz w:val="20"/>
                <w:szCs w:val="20"/>
              </w:rPr>
              <w:t>Explore basic dance actions with some understanding of mood and feeling in relation to the dance idea</w:t>
            </w:r>
          </w:p>
          <w:p w14:paraId="70B63A95" w14:textId="2E96CF1C" w:rsidR="00147947" w:rsidRPr="00DC4E60" w:rsidRDefault="00966682" w:rsidP="008731ED">
            <w:pPr>
              <w:pStyle w:val="ListParagraph"/>
              <w:numPr>
                <w:ilvl w:val="0"/>
                <w:numId w:val="4"/>
              </w:numPr>
              <w:spacing w:after="0" w:line="240" w:lineRule="auto"/>
              <w:ind w:left="357" w:hanging="357"/>
              <w:rPr>
                <w:rFonts w:cstheme="minorHAnsi"/>
                <w:sz w:val="20"/>
                <w:szCs w:val="20"/>
              </w:rPr>
            </w:pPr>
            <w:r w:rsidRPr="00DC4E60">
              <w:rPr>
                <w:rFonts w:cstheme="minorHAnsi"/>
                <w:sz w:val="20"/>
                <w:szCs w:val="20"/>
              </w:rPr>
              <w:t>Create short dance sequences, using travel, turn, jump, gesture, pause and fall</w:t>
            </w:r>
          </w:p>
          <w:p w14:paraId="6ADC0119" w14:textId="0EEF23A3" w:rsidR="002A762C" w:rsidRPr="00DC4E60" w:rsidRDefault="00212F86" w:rsidP="008731ED">
            <w:pPr>
              <w:pStyle w:val="ListParagraph"/>
              <w:numPr>
                <w:ilvl w:val="0"/>
                <w:numId w:val="4"/>
              </w:numPr>
              <w:spacing w:after="0" w:line="240" w:lineRule="auto"/>
              <w:ind w:left="357" w:hanging="357"/>
              <w:rPr>
                <w:rFonts w:cstheme="minorHAnsi"/>
                <w:sz w:val="20"/>
                <w:szCs w:val="20"/>
              </w:rPr>
            </w:pPr>
            <w:r w:rsidRPr="00DC4E60">
              <w:rPr>
                <w:rFonts w:cstheme="minorHAnsi"/>
                <w:sz w:val="20"/>
                <w:szCs w:val="20"/>
              </w:rPr>
              <w:t>Perform (show), create (try out), appreciate (watch, talk about,) dance</w:t>
            </w:r>
          </w:p>
          <w:p w14:paraId="15BA6C81" w14:textId="1522FF4A" w:rsidR="00212F86" w:rsidRPr="00DC4E60" w:rsidRDefault="00212F86" w:rsidP="008731ED">
            <w:pPr>
              <w:pStyle w:val="ListParagraph"/>
              <w:numPr>
                <w:ilvl w:val="0"/>
                <w:numId w:val="4"/>
              </w:numPr>
              <w:spacing w:after="0" w:line="240" w:lineRule="auto"/>
              <w:ind w:left="357" w:hanging="357"/>
              <w:rPr>
                <w:rFonts w:cstheme="minorHAnsi"/>
                <w:sz w:val="20"/>
                <w:szCs w:val="20"/>
              </w:rPr>
            </w:pPr>
            <w:r w:rsidRPr="00DC4E60">
              <w:rPr>
                <w:rFonts w:cstheme="minorHAnsi"/>
                <w:sz w:val="20"/>
                <w:szCs w:val="20"/>
              </w:rPr>
              <w:t>Explore dance linked to a story</w:t>
            </w:r>
          </w:p>
          <w:p w14:paraId="78537DCF" w14:textId="26AEA9F2" w:rsidR="00212F86" w:rsidRPr="00147947" w:rsidRDefault="00212F86" w:rsidP="00B50E6D">
            <w:pPr>
              <w:rPr>
                <w:rFonts w:asciiTheme="minorHAnsi" w:hAnsiTheme="minorHAnsi" w:cstheme="minorHAnsi"/>
                <w:sz w:val="20"/>
                <w:szCs w:val="20"/>
              </w:rPr>
            </w:pPr>
          </w:p>
        </w:tc>
      </w:tr>
      <w:tr w:rsidR="005A73EB" w:rsidRPr="00A621C3" w14:paraId="155692C2" w14:textId="32EF63E0" w:rsidTr="10895E80">
        <w:trPr>
          <w:cantSplit/>
          <w:trHeight w:val="1251"/>
        </w:trPr>
        <w:tc>
          <w:tcPr>
            <w:tcW w:w="718" w:type="dxa"/>
            <w:gridSpan w:val="4"/>
            <w:tcBorders>
              <w:left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2642CCCB" w14:textId="77777777" w:rsidR="005A73EB" w:rsidRPr="00455FE2" w:rsidRDefault="005A73EB" w:rsidP="00B50E6D">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Vocab</w:t>
            </w:r>
          </w:p>
        </w:tc>
        <w:tc>
          <w:tcPr>
            <w:tcW w:w="5186" w:type="dxa"/>
            <w:gridSpan w:val="7"/>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Mar>
              <w:top w:w="80" w:type="dxa"/>
              <w:left w:w="80" w:type="dxa"/>
              <w:bottom w:w="80" w:type="dxa"/>
              <w:right w:w="80" w:type="dxa"/>
            </w:tcMar>
          </w:tcPr>
          <w:p w14:paraId="73FE3018" w14:textId="2CF0ACBB" w:rsidR="005A73EB" w:rsidRPr="002048A8" w:rsidRDefault="00E97242" w:rsidP="008823F6">
            <w:pPr>
              <w:jc w:val="both"/>
              <w:rPr>
                <w:rFonts w:ascii="Calibri" w:hAnsi="Calibri" w:cstheme="minorHAnsi"/>
                <w:sz w:val="20"/>
                <w:szCs w:val="20"/>
                <w:lang w:val="en-GB"/>
              </w:rPr>
            </w:pPr>
            <w:r w:rsidRPr="002048A8">
              <w:rPr>
                <w:rFonts w:asciiTheme="minorHAnsi" w:hAnsiTheme="minorHAnsi" w:cstheme="minorHAnsi"/>
                <w:sz w:val="20"/>
                <w:szCs w:val="20"/>
                <w:shd w:val="clear" w:color="auto" w:fill="FFFFFF"/>
              </w:rPr>
              <w:t>Run, stop, throw, roll, team, kick, space, catch</w:t>
            </w:r>
            <w:r w:rsidR="00A562B7" w:rsidRPr="002048A8">
              <w:rPr>
                <w:rFonts w:asciiTheme="minorHAnsi" w:hAnsiTheme="minorHAnsi" w:cstheme="minorHAnsi"/>
                <w:sz w:val="20"/>
                <w:szCs w:val="20"/>
                <w:shd w:val="clear" w:color="auto" w:fill="FFFFFF"/>
              </w:rPr>
              <w:t>,  Team, space, catch, throw, safely, bounce, forward, backward</w:t>
            </w:r>
          </w:p>
          <w:p w14:paraId="72805AD7" w14:textId="77777777" w:rsidR="00124D88" w:rsidRPr="002048A8" w:rsidRDefault="00124D88" w:rsidP="008823F6">
            <w:pPr>
              <w:jc w:val="both"/>
              <w:rPr>
                <w:rFonts w:ascii="Calibri" w:hAnsi="Calibri" w:cstheme="minorHAnsi"/>
                <w:sz w:val="20"/>
                <w:szCs w:val="20"/>
                <w:lang w:val="en-GB"/>
              </w:rPr>
            </w:pPr>
          </w:p>
          <w:p w14:paraId="7FDAECC5" w14:textId="77777777" w:rsidR="00124D88" w:rsidRPr="002048A8" w:rsidRDefault="00124D88" w:rsidP="008823F6">
            <w:pPr>
              <w:jc w:val="both"/>
              <w:rPr>
                <w:rFonts w:ascii="Calibri" w:hAnsi="Calibri" w:cstheme="minorHAnsi"/>
                <w:sz w:val="20"/>
                <w:szCs w:val="20"/>
                <w:lang w:val="en-GB"/>
              </w:rPr>
            </w:pPr>
          </w:p>
          <w:p w14:paraId="61124D62" w14:textId="77777777" w:rsidR="00124D88" w:rsidRPr="002048A8" w:rsidRDefault="00124D88" w:rsidP="008823F6">
            <w:pPr>
              <w:jc w:val="both"/>
              <w:rPr>
                <w:rFonts w:ascii="Calibri" w:hAnsi="Calibri" w:cstheme="minorHAnsi"/>
                <w:sz w:val="20"/>
                <w:szCs w:val="20"/>
                <w:lang w:val="en-GB"/>
              </w:rPr>
            </w:pPr>
          </w:p>
          <w:p w14:paraId="5A41C580" w14:textId="77777777" w:rsidR="00124D88" w:rsidRPr="002048A8" w:rsidRDefault="00124D88" w:rsidP="008823F6">
            <w:pPr>
              <w:jc w:val="both"/>
              <w:rPr>
                <w:rFonts w:ascii="Calibri" w:hAnsi="Calibri" w:cstheme="minorHAnsi"/>
                <w:sz w:val="20"/>
                <w:szCs w:val="20"/>
                <w:lang w:val="en-GB"/>
              </w:rPr>
            </w:pPr>
          </w:p>
        </w:tc>
        <w:tc>
          <w:tcPr>
            <w:tcW w:w="5180" w:type="dxa"/>
            <w:gridSpan w:val="9"/>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Mar>
              <w:top w:w="80" w:type="dxa"/>
              <w:left w:w="80" w:type="dxa"/>
              <w:bottom w:w="80" w:type="dxa"/>
              <w:right w:w="80" w:type="dxa"/>
            </w:tcMar>
          </w:tcPr>
          <w:p w14:paraId="6CCCF06A" w14:textId="71D2707A" w:rsidR="005A73EB" w:rsidRPr="002048A8" w:rsidRDefault="00215B5C" w:rsidP="008823F6">
            <w:pPr>
              <w:jc w:val="both"/>
              <w:rPr>
                <w:rFonts w:asciiTheme="minorHAnsi" w:hAnsiTheme="minorHAnsi" w:cstheme="minorHAnsi"/>
                <w:bCs/>
                <w:sz w:val="20"/>
                <w:szCs w:val="20"/>
              </w:rPr>
            </w:pPr>
            <w:r w:rsidRPr="002048A8">
              <w:rPr>
                <w:rFonts w:asciiTheme="minorHAnsi" w:hAnsiTheme="minorHAnsi" w:cstheme="minorHAnsi"/>
                <w:sz w:val="20"/>
                <w:szCs w:val="20"/>
              </w:rPr>
              <w:t>Run, stop, space, jump, balance , skip</w:t>
            </w:r>
            <w:r w:rsidR="007208CB" w:rsidRPr="002048A8">
              <w:rPr>
                <w:rFonts w:asciiTheme="minorHAnsi" w:hAnsiTheme="minorHAnsi" w:cstheme="minorHAnsi"/>
                <w:sz w:val="20"/>
                <w:szCs w:val="20"/>
              </w:rPr>
              <w:t>,  share, team, path, listen, space, travel, follow, safely</w:t>
            </w:r>
          </w:p>
        </w:tc>
        <w:tc>
          <w:tcPr>
            <w:tcW w:w="5180" w:type="dxa"/>
            <w:gridSpan w:val="11"/>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Mar>
              <w:top w:w="80" w:type="dxa"/>
              <w:left w:w="80" w:type="dxa"/>
              <w:bottom w:w="80" w:type="dxa"/>
              <w:right w:w="80" w:type="dxa"/>
            </w:tcMar>
          </w:tcPr>
          <w:p w14:paraId="24D74B70" w14:textId="6D93A194" w:rsidR="005A73EB" w:rsidRPr="002048A8" w:rsidRDefault="005A73EB" w:rsidP="008823F6">
            <w:pPr>
              <w:jc w:val="both"/>
              <w:rPr>
                <w:rFonts w:asciiTheme="minorHAnsi" w:hAnsiTheme="minorHAnsi" w:cstheme="minorHAnsi"/>
                <w:sz w:val="20"/>
                <w:szCs w:val="20"/>
                <w:lang w:val="en-GB"/>
              </w:rPr>
            </w:pPr>
            <w:r w:rsidRPr="002048A8">
              <w:rPr>
                <w:rFonts w:asciiTheme="minorHAnsi" w:hAnsiTheme="minorHAnsi" w:cstheme="minorHAnsi"/>
                <w:sz w:val="20"/>
                <w:szCs w:val="20"/>
                <w:lang w:val="en-GB"/>
              </w:rPr>
              <w:t xml:space="preserve"> </w:t>
            </w:r>
            <w:r w:rsidR="006C554F" w:rsidRPr="002048A8">
              <w:rPr>
                <w:rFonts w:asciiTheme="minorHAnsi" w:hAnsiTheme="minorHAnsi" w:cstheme="minorHAnsi"/>
                <w:sz w:val="20"/>
                <w:szCs w:val="20"/>
              </w:rPr>
              <w:t>Move, copy, shape, space, safely, sideways, around, travel, forwards, backwards</w:t>
            </w:r>
          </w:p>
        </w:tc>
      </w:tr>
      <w:tr w:rsidR="002E4A51" w:rsidRPr="00A621C3" w14:paraId="2993A06F" w14:textId="77777777" w:rsidTr="10895E80">
        <w:trPr>
          <w:cantSplit/>
          <w:trHeight w:val="891"/>
        </w:trPr>
        <w:tc>
          <w:tcPr>
            <w:tcW w:w="718" w:type="dxa"/>
            <w:gridSpan w:val="4"/>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548EA41" w14:textId="77777777" w:rsidR="002E4A51" w:rsidRPr="00455FE2" w:rsidRDefault="002E4A51" w:rsidP="00B50E6D">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Continuous Provision</w:t>
            </w:r>
          </w:p>
        </w:tc>
        <w:tc>
          <w:tcPr>
            <w:tcW w:w="15546" w:type="dxa"/>
            <w:gridSpan w:val="27"/>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390EE39B" w14:textId="77777777" w:rsidR="008823F6" w:rsidRPr="00021CAA" w:rsidRDefault="008823F6" w:rsidP="008823F6">
            <w:pPr>
              <w:pStyle w:val="TableStyle2"/>
              <w:rPr>
                <w:rFonts w:asciiTheme="minorHAnsi" w:hAnsiTheme="minorHAnsi" w:cstheme="minorHAnsi"/>
                <w:b/>
                <w:sz w:val="18"/>
                <w:szCs w:val="18"/>
              </w:rPr>
            </w:pPr>
            <w:r w:rsidRPr="00021CAA">
              <w:rPr>
                <w:rFonts w:asciiTheme="minorHAnsi" w:hAnsiTheme="minorHAnsi" w:cstheme="minorHAnsi"/>
                <w:b/>
                <w:sz w:val="18"/>
                <w:szCs w:val="18"/>
              </w:rPr>
              <w:t>Continuous Provision Enhancements</w:t>
            </w:r>
          </w:p>
          <w:p w14:paraId="786DC602" w14:textId="02ABE843" w:rsidR="00021CAA" w:rsidRPr="00021CAA" w:rsidRDefault="00021CAA" w:rsidP="00021CAA">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Theme="minorHAnsi" w:eastAsia="Times New Roman" w:hAnsiTheme="minorHAnsi" w:cstheme="minorHAnsi"/>
                <w:sz w:val="18"/>
                <w:szCs w:val="18"/>
                <w:bdr w:val="none" w:sz="0" w:space="0" w:color="auto"/>
                <w:lang w:val="en-GB" w:eastAsia="en-GB"/>
              </w:rPr>
            </w:pPr>
            <w:r w:rsidRPr="00021CAA">
              <w:rPr>
                <w:rFonts w:asciiTheme="minorHAnsi" w:eastAsia="Times New Roman" w:hAnsiTheme="minorHAnsi" w:cstheme="minorHAnsi"/>
                <w:sz w:val="18"/>
                <w:szCs w:val="18"/>
                <w:bdr w:val="none" w:sz="0" w:space="0" w:color="auto"/>
                <w:lang w:val="en-GB" w:eastAsia="en-GB"/>
              </w:rPr>
              <w:t>Pupils have access to large outdoor equipment throughout the day which allows children to develop and refine balancing skills.  </w:t>
            </w:r>
          </w:p>
          <w:p w14:paraId="26523A42" w14:textId="184C457A" w:rsidR="00021CAA" w:rsidRPr="00021CAA" w:rsidRDefault="00021CAA" w:rsidP="00021CAA">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Theme="minorHAnsi" w:eastAsia="Times New Roman" w:hAnsiTheme="minorHAnsi" w:cstheme="minorHAnsi"/>
                <w:sz w:val="18"/>
                <w:szCs w:val="18"/>
                <w:bdr w:val="none" w:sz="0" w:space="0" w:color="auto"/>
                <w:lang w:val="en-GB" w:eastAsia="en-GB"/>
              </w:rPr>
            </w:pPr>
            <w:r w:rsidRPr="00021CAA">
              <w:rPr>
                <w:rFonts w:asciiTheme="minorHAnsi" w:eastAsia="Times New Roman" w:hAnsiTheme="minorHAnsi" w:cstheme="minorHAnsi"/>
                <w:sz w:val="18"/>
                <w:szCs w:val="18"/>
                <w:bdr w:val="none" w:sz="0" w:space="0" w:color="auto"/>
                <w:lang w:val="en-GB" w:eastAsia="en-GB"/>
              </w:rPr>
              <w:t xml:space="preserve">Snipping and cutting with scissors across a range of activities throughout the year within the </w:t>
            </w:r>
            <w:r w:rsidRPr="00021CAA">
              <w:rPr>
                <w:rFonts w:asciiTheme="minorHAnsi" w:eastAsia="Times New Roman" w:hAnsiTheme="minorHAnsi" w:cstheme="minorHAnsi"/>
                <w:sz w:val="18"/>
                <w:szCs w:val="18"/>
                <w:bdr w:val="none" w:sz="0" w:space="0" w:color="auto" w:frame="1"/>
                <w:lang w:val="en-GB" w:eastAsia="en-GB"/>
              </w:rPr>
              <w:t xml:space="preserve">provision areas </w:t>
            </w:r>
            <w:r w:rsidRPr="00021CAA">
              <w:rPr>
                <w:rFonts w:asciiTheme="minorHAnsi" w:eastAsia="Times New Roman" w:hAnsiTheme="minorHAnsi" w:cstheme="minorHAnsi"/>
                <w:sz w:val="18"/>
                <w:szCs w:val="18"/>
                <w:bdr w:val="none" w:sz="0" w:space="0" w:color="auto"/>
                <w:lang w:val="en-GB" w:eastAsia="en-GB"/>
              </w:rPr>
              <w:t>develops precision to cut around templates and along different lines. </w:t>
            </w:r>
          </w:p>
          <w:p w14:paraId="3B91AF72" w14:textId="77777777" w:rsidR="00021CAA" w:rsidRPr="00021CAA" w:rsidRDefault="00021CAA" w:rsidP="00021CAA">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Theme="minorHAnsi" w:eastAsia="Times New Roman" w:hAnsiTheme="minorHAnsi" w:cstheme="minorHAnsi"/>
                <w:sz w:val="18"/>
                <w:szCs w:val="18"/>
                <w:bdr w:val="none" w:sz="0" w:space="0" w:color="auto"/>
                <w:lang w:val="en-GB" w:eastAsia="en-GB"/>
              </w:rPr>
            </w:pPr>
            <w:r w:rsidRPr="00021CAA">
              <w:rPr>
                <w:rFonts w:asciiTheme="minorHAnsi" w:eastAsia="Times New Roman" w:hAnsiTheme="minorHAnsi" w:cstheme="minorHAnsi"/>
                <w:sz w:val="18"/>
                <w:szCs w:val="18"/>
                <w:bdr w:val="none" w:sz="0" w:space="0" w:color="auto"/>
                <w:lang w:val="en-GB" w:eastAsia="en-GB"/>
              </w:rPr>
              <w:t>Pupils develop using cutlery and cups within the role play area and during lunchtime, whilst also using one handed tools with precision and purpose. </w:t>
            </w:r>
          </w:p>
          <w:p w14:paraId="5F048E77" w14:textId="77777777" w:rsidR="00021CAA" w:rsidRPr="00021CAA" w:rsidRDefault="00021CAA" w:rsidP="00021CAA">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Theme="minorHAnsi" w:eastAsia="Times New Roman" w:hAnsiTheme="minorHAnsi" w:cstheme="minorHAnsi"/>
                <w:sz w:val="18"/>
                <w:szCs w:val="18"/>
                <w:bdr w:val="none" w:sz="0" w:space="0" w:color="auto"/>
                <w:lang w:val="en-GB" w:eastAsia="en-GB"/>
              </w:rPr>
            </w:pPr>
            <w:r w:rsidRPr="00021CAA">
              <w:rPr>
                <w:rFonts w:asciiTheme="minorHAnsi" w:eastAsia="Times New Roman" w:hAnsiTheme="minorHAnsi" w:cstheme="minorHAnsi"/>
                <w:sz w:val="18"/>
                <w:szCs w:val="18"/>
                <w:bdr w:val="none" w:sz="0" w:space="0" w:color="auto"/>
                <w:lang w:val="en-GB" w:eastAsia="en-GB"/>
              </w:rPr>
              <w:t xml:space="preserve">Dough Disco </w:t>
            </w:r>
            <w:r w:rsidRPr="00021CAA">
              <w:rPr>
                <w:rFonts w:asciiTheme="minorHAnsi" w:eastAsia="Times New Roman" w:hAnsiTheme="minorHAnsi" w:cstheme="minorHAnsi"/>
                <w:sz w:val="18"/>
                <w:szCs w:val="18"/>
                <w:bdr w:val="none" w:sz="0" w:space="0" w:color="auto" w:frame="1"/>
                <w:lang w:val="en-GB" w:eastAsia="en-GB"/>
              </w:rPr>
              <w:t xml:space="preserve">and Squiggle Whilst You Wiggle </w:t>
            </w:r>
            <w:r w:rsidRPr="00021CAA">
              <w:rPr>
                <w:rFonts w:asciiTheme="minorHAnsi" w:eastAsia="Times New Roman" w:hAnsiTheme="minorHAnsi" w:cstheme="minorHAnsi"/>
                <w:sz w:val="18"/>
                <w:szCs w:val="18"/>
                <w:bdr w:val="none" w:sz="0" w:space="0" w:color="auto"/>
                <w:lang w:val="en-GB" w:eastAsia="en-GB"/>
              </w:rPr>
              <w:t>is done daily to develop motor skills. </w:t>
            </w:r>
          </w:p>
          <w:p w14:paraId="4CDA5434" w14:textId="77777777" w:rsidR="00021CAA" w:rsidRPr="00021CAA" w:rsidRDefault="00021CAA" w:rsidP="00021CAA">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Theme="minorHAnsi" w:eastAsia="Times New Roman" w:hAnsiTheme="minorHAnsi" w:cstheme="minorHAnsi"/>
                <w:color w:val="000000"/>
                <w:sz w:val="18"/>
                <w:szCs w:val="18"/>
                <w:bdr w:val="none" w:sz="0" w:space="0" w:color="auto"/>
                <w:lang w:val="en-GB" w:eastAsia="en-GB"/>
              </w:rPr>
            </w:pPr>
            <w:r w:rsidRPr="00021CAA">
              <w:rPr>
                <w:rFonts w:asciiTheme="minorHAnsi" w:eastAsia="Times New Roman" w:hAnsiTheme="minorHAnsi" w:cstheme="minorHAnsi"/>
                <w:sz w:val="18"/>
                <w:szCs w:val="18"/>
                <w:bdr w:val="none" w:sz="0" w:space="0" w:color="auto"/>
                <w:lang w:val="en-GB" w:eastAsia="en-GB"/>
              </w:rPr>
              <w:t>Self-care and hygiene are developed through daily routines and opportunities within the role play/small world areas to think about healthy and active life styles</w:t>
            </w:r>
            <w:r w:rsidRPr="00021CAA">
              <w:rPr>
                <w:rFonts w:asciiTheme="minorHAnsi" w:eastAsia="Times New Roman" w:hAnsiTheme="minorHAnsi" w:cstheme="minorHAnsi"/>
                <w:color w:val="000000"/>
                <w:sz w:val="18"/>
                <w:szCs w:val="18"/>
                <w:bdr w:val="none" w:sz="0" w:space="0" w:color="auto"/>
                <w:lang w:val="en-GB" w:eastAsia="en-GB"/>
              </w:rPr>
              <w:t>.</w:t>
            </w:r>
          </w:p>
          <w:p w14:paraId="24B0F748" w14:textId="1C5975BA" w:rsidR="005672D8" w:rsidRPr="00021CAA" w:rsidRDefault="005672D8" w:rsidP="00021CAA">
            <w:pPr>
              <w:pStyle w:val="TableStyle2"/>
              <w:ind w:left="360"/>
              <w:rPr>
                <w:rFonts w:asciiTheme="minorHAnsi" w:hAnsiTheme="minorHAnsi" w:cstheme="minorHAnsi"/>
                <w:bCs/>
                <w:sz w:val="18"/>
                <w:szCs w:val="18"/>
              </w:rPr>
            </w:pPr>
          </w:p>
          <w:p w14:paraId="6CD5BF10" w14:textId="77777777" w:rsidR="00124D88" w:rsidRPr="00021CAA" w:rsidRDefault="00124D88" w:rsidP="00D46C20">
            <w:pPr>
              <w:pStyle w:val="TableStyle2"/>
              <w:ind w:right="1030"/>
              <w:rPr>
                <w:rFonts w:asciiTheme="minorHAnsi" w:hAnsiTheme="minorHAnsi" w:cstheme="minorHAnsi"/>
                <w:bCs/>
                <w:sz w:val="18"/>
                <w:szCs w:val="18"/>
              </w:rPr>
            </w:pPr>
          </w:p>
          <w:p w14:paraId="7804B9C9" w14:textId="77777777" w:rsidR="00124D88" w:rsidRPr="00021CAA" w:rsidRDefault="00124D88" w:rsidP="00D46C20">
            <w:pPr>
              <w:pStyle w:val="TableStyle2"/>
              <w:ind w:right="1030"/>
              <w:rPr>
                <w:rFonts w:asciiTheme="minorHAnsi" w:hAnsiTheme="minorHAnsi" w:cstheme="minorHAnsi"/>
                <w:bCs/>
                <w:sz w:val="18"/>
                <w:szCs w:val="18"/>
              </w:rPr>
            </w:pPr>
          </w:p>
          <w:p w14:paraId="441D0D4A" w14:textId="56095654" w:rsidR="00124D88" w:rsidRPr="00021CAA" w:rsidRDefault="00124D88" w:rsidP="00D46C20">
            <w:pPr>
              <w:pStyle w:val="TableStyle2"/>
              <w:ind w:right="1030"/>
              <w:rPr>
                <w:rFonts w:asciiTheme="minorHAnsi" w:hAnsiTheme="minorHAnsi" w:cstheme="minorHAnsi"/>
                <w:bCs/>
                <w:sz w:val="18"/>
                <w:szCs w:val="18"/>
              </w:rPr>
            </w:pPr>
          </w:p>
        </w:tc>
      </w:tr>
      <w:tr w:rsidR="002E4A51" w:rsidRPr="004252BB" w14:paraId="0EE988F4" w14:textId="77777777" w:rsidTr="10895E80">
        <w:trPr>
          <w:trHeight w:val="184"/>
        </w:trPr>
        <w:tc>
          <w:tcPr>
            <w:tcW w:w="71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1F7E7FEB" w14:textId="72B9814B" w:rsidR="002E4A51" w:rsidRPr="008B372F" w:rsidRDefault="002E4A51" w:rsidP="00B50E6D">
            <w:pPr>
              <w:pStyle w:val="TableStyle2"/>
              <w:jc w:val="center"/>
              <w:rPr>
                <w:rFonts w:asciiTheme="minorHAnsi" w:hAnsiTheme="minorHAnsi" w:cstheme="minorHAnsi"/>
                <w:sz w:val="16"/>
                <w:szCs w:val="16"/>
              </w:rPr>
            </w:pPr>
            <w:bookmarkStart w:id="0" w:name="_Hlk129885496"/>
            <w:r>
              <w:rPr>
                <w:rFonts w:asciiTheme="minorHAnsi" w:hAnsiTheme="minorHAnsi" w:cstheme="minorHAnsi"/>
                <w:b/>
                <w:bCs/>
                <w:color w:val="FFFFFF"/>
                <w:sz w:val="16"/>
                <w:szCs w:val="16"/>
              </w:rPr>
              <w:lastRenderedPageBreak/>
              <w:t>Y1</w:t>
            </w:r>
          </w:p>
        </w:tc>
        <w:tc>
          <w:tcPr>
            <w:tcW w:w="46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2FE19AF" w14:textId="77777777" w:rsidR="002E4A51" w:rsidRPr="00567D66" w:rsidRDefault="002E4A51"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827"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92C3B11" w14:textId="77777777" w:rsidR="002E4A51" w:rsidRPr="00567D66" w:rsidRDefault="002E4A51"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06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0E2FBFB" w14:textId="77777777" w:rsidR="002E4A51" w:rsidRPr="00567D66" w:rsidRDefault="002E4A51"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bookmarkEnd w:id="0"/>
      <w:tr w:rsidR="00B50E6D" w:rsidRPr="00CC1A1C" w14:paraId="25210ABC" w14:textId="50A3C6BF" w:rsidTr="10895E80">
        <w:trPr>
          <w:cantSplit/>
          <w:trHeight w:val="1134"/>
        </w:trPr>
        <w:tc>
          <w:tcPr>
            <w:tcW w:w="718" w:type="dxa"/>
            <w:gridSpan w:val="4"/>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037B808" w14:textId="77777777" w:rsidR="00B50E6D" w:rsidRDefault="00B50E6D" w:rsidP="00B50E6D">
            <w:pPr>
              <w:pStyle w:val="TableStyle2"/>
              <w:ind w:left="113" w:right="113"/>
              <w:jc w:val="center"/>
              <w:rPr>
                <w:rFonts w:asciiTheme="minorHAnsi" w:hAnsiTheme="minorHAnsi" w:cstheme="minorHAnsi"/>
                <w:b/>
                <w:bCs/>
                <w:sz w:val="2"/>
                <w:szCs w:val="2"/>
              </w:rPr>
            </w:pPr>
          </w:p>
          <w:p w14:paraId="649BD801" w14:textId="77777777" w:rsidR="00B50E6D" w:rsidRDefault="00B50E6D" w:rsidP="00B50E6D">
            <w:pPr>
              <w:pStyle w:val="TableStyle2"/>
              <w:ind w:left="113" w:right="113"/>
              <w:jc w:val="center"/>
              <w:rPr>
                <w:rFonts w:asciiTheme="minorHAnsi" w:hAnsiTheme="minorHAnsi" w:cstheme="minorHAnsi"/>
                <w:b/>
                <w:bCs/>
                <w:sz w:val="2"/>
                <w:szCs w:val="2"/>
              </w:rPr>
            </w:pPr>
          </w:p>
          <w:p w14:paraId="49BA9B0B" w14:textId="77777777" w:rsidR="00B50E6D" w:rsidRDefault="00B50E6D" w:rsidP="00B50E6D">
            <w:pPr>
              <w:pStyle w:val="TableStyle2"/>
              <w:ind w:left="113" w:right="113"/>
              <w:jc w:val="center"/>
              <w:rPr>
                <w:rFonts w:asciiTheme="minorHAnsi" w:hAnsiTheme="minorHAnsi" w:cstheme="minorHAnsi"/>
                <w:b/>
                <w:bCs/>
                <w:sz w:val="2"/>
                <w:szCs w:val="2"/>
              </w:rPr>
            </w:pPr>
          </w:p>
          <w:p w14:paraId="16DAD86E" w14:textId="77777777" w:rsidR="00B50E6D" w:rsidRPr="00455FE2" w:rsidRDefault="00B50E6D" w:rsidP="00B50E6D">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64ADA8DC" w14:textId="77777777" w:rsidR="00B50E6D" w:rsidRPr="00455FE2" w:rsidRDefault="00B50E6D" w:rsidP="00B50E6D">
            <w:pPr>
              <w:pStyle w:val="TableStyle2"/>
              <w:ind w:left="113" w:right="113"/>
              <w:jc w:val="center"/>
              <w:rPr>
                <w:rFonts w:asciiTheme="minorHAnsi" w:hAnsiTheme="minorHAnsi" w:cstheme="minorHAnsi"/>
                <w:b/>
                <w:bCs/>
                <w:sz w:val="18"/>
                <w:szCs w:val="18"/>
              </w:rPr>
            </w:pPr>
          </w:p>
          <w:p w14:paraId="7533E2E6" w14:textId="77777777" w:rsidR="00B50E6D" w:rsidRPr="00455FE2" w:rsidRDefault="00B50E6D" w:rsidP="00B50E6D">
            <w:pPr>
              <w:pStyle w:val="TableStyle2"/>
              <w:ind w:left="113" w:right="113"/>
              <w:jc w:val="center"/>
              <w:rPr>
                <w:rFonts w:asciiTheme="minorHAnsi" w:hAnsiTheme="minorHAnsi" w:cstheme="minorHAnsi"/>
                <w:b/>
                <w:bCs/>
                <w:sz w:val="18"/>
                <w:szCs w:val="18"/>
              </w:rPr>
            </w:pPr>
          </w:p>
          <w:p w14:paraId="62948FBB" w14:textId="77777777" w:rsidR="00B50E6D" w:rsidRPr="00455FE2" w:rsidRDefault="00B50E6D" w:rsidP="00B50E6D">
            <w:pPr>
              <w:pStyle w:val="TableStyle2"/>
              <w:ind w:left="113" w:right="113"/>
              <w:jc w:val="center"/>
              <w:rPr>
                <w:rFonts w:asciiTheme="minorHAnsi" w:hAnsiTheme="minorHAnsi" w:cstheme="minorHAnsi"/>
                <w:b/>
                <w:bCs/>
                <w:sz w:val="18"/>
                <w:szCs w:val="18"/>
              </w:rPr>
            </w:pPr>
          </w:p>
          <w:p w14:paraId="785AF4A3" w14:textId="77777777" w:rsidR="00B50E6D" w:rsidRPr="00455FE2" w:rsidRDefault="00B50E6D" w:rsidP="00B50E6D">
            <w:pPr>
              <w:pStyle w:val="TableStyle2"/>
              <w:ind w:left="113" w:right="113"/>
              <w:jc w:val="center"/>
              <w:rPr>
                <w:rFonts w:asciiTheme="minorHAnsi" w:hAnsiTheme="minorHAnsi" w:cstheme="minorHAnsi"/>
                <w:b/>
                <w:bCs/>
                <w:sz w:val="18"/>
                <w:szCs w:val="18"/>
              </w:rPr>
            </w:pPr>
          </w:p>
        </w:tc>
        <w:tc>
          <w:tcPr>
            <w:tcW w:w="2354" w:type="dxa"/>
            <w:tcBorders>
              <w:top w:val="single" w:sz="8" w:space="0" w:color="000000" w:themeColor="text1"/>
              <w:left w:val="single" w:sz="8" w:space="0" w:color="000000" w:themeColor="text1"/>
              <w:bottom w:val="single" w:sz="4" w:space="0" w:color="auto"/>
              <w:right w:val="single" w:sz="4" w:space="0" w:color="auto"/>
            </w:tcBorders>
            <w:shd w:val="clear" w:color="auto" w:fill="auto"/>
            <w:tcMar>
              <w:top w:w="80" w:type="dxa"/>
              <w:left w:w="80" w:type="dxa"/>
              <w:bottom w:w="80" w:type="dxa"/>
              <w:right w:w="80" w:type="dxa"/>
            </w:tcMar>
          </w:tcPr>
          <w:p w14:paraId="5C63664B" w14:textId="12C5CA20" w:rsidR="001D3364" w:rsidRPr="009125CC" w:rsidRDefault="001D3364" w:rsidP="000A3EDC">
            <w:pPr>
              <w:shd w:val="clear" w:color="auto" w:fill="C00000"/>
              <w:jc w:val="center"/>
              <w:rPr>
                <w:rFonts w:asciiTheme="minorHAnsi" w:hAnsiTheme="minorHAnsi" w:cstheme="minorHAnsi"/>
                <w:b/>
                <w:bCs/>
                <w:sz w:val="20"/>
                <w:szCs w:val="20"/>
                <w:u w:val="single"/>
              </w:rPr>
            </w:pPr>
            <w:r w:rsidRPr="008258B3">
              <w:rPr>
                <w:rFonts w:asciiTheme="minorHAnsi" w:hAnsiTheme="minorHAnsi" w:cstheme="minorHAnsi"/>
                <w:b/>
                <w:bCs/>
                <w:color w:val="000000" w:themeColor="text1"/>
                <w:sz w:val="20"/>
                <w:szCs w:val="20"/>
                <w:u w:val="single"/>
              </w:rPr>
              <w:t>Investigate – balance and movement</w:t>
            </w:r>
            <w:r w:rsidR="00ED1D0E" w:rsidRPr="008258B3">
              <w:rPr>
                <w:rFonts w:asciiTheme="minorHAnsi" w:hAnsiTheme="minorHAnsi" w:cstheme="minorHAnsi"/>
                <w:b/>
                <w:bCs/>
                <w:color w:val="000000" w:themeColor="text1"/>
                <w:sz w:val="20"/>
                <w:szCs w:val="20"/>
                <w:u w:val="single"/>
              </w:rPr>
              <w:t xml:space="preserve"> (Gymnastics)</w:t>
            </w:r>
          </w:p>
          <w:p w14:paraId="08040671" w14:textId="77777777" w:rsidR="00D42961" w:rsidRPr="00D81F83" w:rsidRDefault="00D42961" w:rsidP="001D3364">
            <w:pPr>
              <w:rPr>
                <w:rFonts w:asciiTheme="minorHAnsi" w:hAnsiTheme="minorHAnsi" w:cstheme="minorHAnsi"/>
                <w:sz w:val="20"/>
                <w:szCs w:val="20"/>
              </w:rPr>
            </w:pPr>
          </w:p>
          <w:p w14:paraId="6182BBD3" w14:textId="7FD6C8ED" w:rsidR="00D42961" w:rsidRPr="0021004C" w:rsidRDefault="001D3364" w:rsidP="008731ED">
            <w:pPr>
              <w:pStyle w:val="ListParagraph"/>
              <w:numPr>
                <w:ilvl w:val="0"/>
                <w:numId w:val="5"/>
              </w:numPr>
              <w:spacing w:after="0" w:line="240" w:lineRule="auto"/>
              <w:ind w:left="357" w:hanging="357"/>
              <w:rPr>
                <w:rFonts w:cstheme="minorHAnsi"/>
                <w:sz w:val="20"/>
                <w:szCs w:val="20"/>
              </w:rPr>
            </w:pPr>
            <w:r w:rsidRPr="0021004C">
              <w:rPr>
                <w:rFonts w:cstheme="minorHAnsi"/>
                <w:sz w:val="20"/>
                <w:szCs w:val="20"/>
              </w:rPr>
              <w:t xml:space="preserve">Show control </w:t>
            </w:r>
            <w:r w:rsidR="00D46C20" w:rsidRPr="0021004C">
              <w:rPr>
                <w:rFonts w:cstheme="minorHAnsi"/>
                <w:sz w:val="20"/>
                <w:szCs w:val="20"/>
              </w:rPr>
              <w:t>and co</w:t>
            </w:r>
            <w:r w:rsidRPr="0021004C">
              <w:rPr>
                <w:rFonts w:cstheme="minorHAnsi"/>
                <w:sz w:val="20"/>
                <w:szCs w:val="20"/>
              </w:rPr>
              <w:t>-ordination when travelling and remaining still</w:t>
            </w:r>
          </w:p>
          <w:p w14:paraId="30857383" w14:textId="40F08D92" w:rsidR="00D42961" w:rsidRPr="0021004C" w:rsidRDefault="001D3364" w:rsidP="008731ED">
            <w:pPr>
              <w:pStyle w:val="ListParagraph"/>
              <w:numPr>
                <w:ilvl w:val="0"/>
                <w:numId w:val="5"/>
              </w:numPr>
              <w:spacing w:after="0" w:line="240" w:lineRule="auto"/>
              <w:ind w:left="357" w:hanging="357"/>
              <w:rPr>
                <w:rFonts w:cstheme="minorHAnsi"/>
                <w:sz w:val="20"/>
                <w:szCs w:val="20"/>
              </w:rPr>
            </w:pPr>
            <w:r w:rsidRPr="0021004C">
              <w:rPr>
                <w:rFonts w:cstheme="minorHAnsi"/>
                <w:sz w:val="20"/>
                <w:szCs w:val="20"/>
              </w:rPr>
              <w:t>Find and use space safely showing awareness of others</w:t>
            </w:r>
          </w:p>
          <w:p w14:paraId="6193B1FF" w14:textId="6D9B1D72" w:rsidR="00D42961" w:rsidRPr="0021004C" w:rsidRDefault="001D3364" w:rsidP="008731ED">
            <w:pPr>
              <w:pStyle w:val="ListParagraph"/>
              <w:numPr>
                <w:ilvl w:val="0"/>
                <w:numId w:val="5"/>
              </w:numPr>
              <w:spacing w:after="0" w:line="240" w:lineRule="auto"/>
              <w:ind w:left="357" w:hanging="357"/>
              <w:rPr>
                <w:rFonts w:cstheme="minorHAnsi"/>
                <w:sz w:val="20"/>
                <w:szCs w:val="20"/>
              </w:rPr>
            </w:pPr>
            <w:r w:rsidRPr="0021004C">
              <w:rPr>
                <w:rFonts w:cstheme="minorHAnsi"/>
                <w:sz w:val="20"/>
                <w:szCs w:val="20"/>
              </w:rPr>
              <w:t>Remember and repeat simple actions and movements with control</w:t>
            </w:r>
          </w:p>
          <w:p w14:paraId="47E55506" w14:textId="2812E76D" w:rsidR="00D42961" w:rsidRPr="0021004C" w:rsidRDefault="001D3364" w:rsidP="008731ED">
            <w:pPr>
              <w:pStyle w:val="ListParagraph"/>
              <w:numPr>
                <w:ilvl w:val="0"/>
                <w:numId w:val="5"/>
              </w:numPr>
              <w:spacing w:after="0" w:line="240" w:lineRule="auto"/>
              <w:ind w:left="357" w:hanging="357"/>
              <w:rPr>
                <w:rFonts w:cstheme="minorHAnsi"/>
                <w:sz w:val="20"/>
                <w:szCs w:val="20"/>
              </w:rPr>
            </w:pPr>
            <w:r w:rsidRPr="0021004C">
              <w:rPr>
                <w:rFonts w:cstheme="minorHAnsi"/>
                <w:sz w:val="20"/>
                <w:szCs w:val="20"/>
              </w:rPr>
              <w:t>Describe movement phrases, e.g. travelling, balancing, climbing etc</w:t>
            </w:r>
          </w:p>
          <w:p w14:paraId="299BF4A0" w14:textId="57E2667D" w:rsidR="00D42961" w:rsidRPr="0021004C" w:rsidRDefault="001D3364" w:rsidP="008731ED">
            <w:pPr>
              <w:pStyle w:val="ListParagraph"/>
              <w:numPr>
                <w:ilvl w:val="0"/>
                <w:numId w:val="5"/>
              </w:numPr>
              <w:spacing w:after="0" w:line="240" w:lineRule="auto"/>
              <w:ind w:left="357" w:hanging="357"/>
              <w:rPr>
                <w:rFonts w:cstheme="minorHAnsi"/>
                <w:sz w:val="20"/>
                <w:szCs w:val="20"/>
              </w:rPr>
            </w:pPr>
            <w:r w:rsidRPr="0021004C">
              <w:rPr>
                <w:rFonts w:cstheme="minorHAnsi"/>
                <w:sz w:val="20"/>
                <w:szCs w:val="20"/>
              </w:rPr>
              <w:t>Select, link and perform simple actions</w:t>
            </w:r>
          </w:p>
          <w:p w14:paraId="602ED298" w14:textId="5C3DB108" w:rsidR="00B50E6D" w:rsidRPr="0021004C" w:rsidRDefault="001D3364" w:rsidP="008731ED">
            <w:pPr>
              <w:pStyle w:val="ListParagraph"/>
              <w:numPr>
                <w:ilvl w:val="0"/>
                <w:numId w:val="5"/>
              </w:numPr>
              <w:spacing w:after="0" w:line="240" w:lineRule="auto"/>
              <w:ind w:left="357" w:hanging="357"/>
              <w:rPr>
                <w:rFonts w:cstheme="minorHAnsi"/>
                <w:sz w:val="20"/>
                <w:szCs w:val="20"/>
              </w:rPr>
            </w:pPr>
            <w:r w:rsidRPr="0021004C">
              <w:rPr>
                <w:rFonts w:cstheme="minorHAnsi"/>
                <w:sz w:val="20"/>
                <w:szCs w:val="20"/>
              </w:rPr>
              <w:t>Know how to start and finish movement phrases</w:t>
            </w:r>
          </w:p>
        </w:tc>
        <w:tc>
          <w:tcPr>
            <w:tcW w:w="2305" w:type="dxa"/>
            <w:gridSpan w:val="4"/>
            <w:tcBorders>
              <w:top w:val="single" w:sz="8" w:space="0" w:color="000000" w:themeColor="text1"/>
              <w:left w:val="single" w:sz="4" w:space="0" w:color="auto"/>
              <w:bottom w:val="single" w:sz="4" w:space="0" w:color="auto"/>
              <w:right w:val="single" w:sz="8" w:space="0" w:color="000000" w:themeColor="text1"/>
            </w:tcBorders>
            <w:shd w:val="clear" w:color="auto" w:fill="auto"/>
          </w:tcPr>
          <w:p w14:paraId="1CB3DBD9" w14:textId="5EF36FDC" w:rsidR="00B50E6D" w:rsidRPr="002A69E7" w:rsidRDefault="00355B3D" w:rsidP="000A3E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70C0"/>
              <w:spacing w:after="160" w:line="259" w:lineRule="auto"/>
              <w:jc w:val="center"/>
              <w:rPr>
                <w:rFonts w:asciiTheme="minorHAnsi" w:hAnsiTheme="minorHAnsi" w:cstheme="minorHAnsi"/>
                <w:b/>
                <w:bCs/>
                <w:sz w:val="20"/>
                <w:szCs w:val="20"/>
                <w:u w:val="single"/>
              </w:rPr>
            </w:pPr>
            <w:r w:rsidRPr="002A69E7">
              <w:rPr>
                <w:rFonts w:asciiTheme="minorHAnsi" w:hAnsiTheme="minorHAnsi" w:cstheme="minorHAnsi"/>
                <w:b/>
                <w:bCs/>
                <w:sz w:val="20"/>
                <w:szCs w:val="20"/>
                <w:u w:val="single"/>
              </w:rPr>
              <w:t>Respectful – Rolling and Hitting Skills</w:t>
            </w:r>
            <w:r w:rsidR="00ED1D0E" w:rsidRPr="002A69E7">
              <w:rPr>
                <w:rFonts w:asciiTheme="minorHAnsi" w:hAnsiTheme="minorHAnsi" w:cstheme="minorHAnsi"/>
                <w:b/>
                <w:bCs/>
                <w:sz w:val="20"/>
                <w:szCs w:val="20"/>
                <w:u w:val="single"/>
              </w:rPr>
              <w:t xml:space="preserve"> (Games)</w:t>
            </w:r>
          </w:p>
          <w:p w14:paraId="45C819FB" w14:textId="178580D0" w:rsidR="00AD7185" w:rsidRPr="00D81F83" w:rsidRDefault="004563C7" w:rsidP="00AE210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0"/>
                <w:szCs w:val="20"/>
              </w:rPr>
            </w:pPr>
            <w:r w:rsidRPr="00D81F83">
              <w:rPr>
                <w:rFonts w:asciiTheme="minorHAnsi" w:hAnsiTheme="minorHAnsi" w:cstheme="minorHAnsi"/>
                <w:sz w:val="20"/>
                <w:szCs w:val="20"/>
              </w:rPr>
              <w:t>Use basic underarm, rolling and hitting skills accurately</w:t>
            </w:r>
          </w:p>
          <w:p w14:paraId="6E6FF7FB" w14:textId="5EAD1793" w:rsidR="004563C7" w:rsidRPr="00D81F83" w:rsidRDefault="001B712E" w:rsidP="00AE210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0"/>
                <w:szCs w:val="20"/>
              </w:rPr>
            </w:pPr>
            <w:r w:rsidRPr="00D81F83">
              <w:rPr>
                <w:rFonts w:asciiTheme="minorHAnsi" w:hAnsiTheme="minorHAnsi" w:cstheme="minorHAnsi"/>
                <w:sz w:val="20"/>
                <w:szCs w:val="20"/>
              </w:rPr>
              <w:t>Intercept, retrieve and stop bean bags and large balls with some consistenc</w:t>
            </w:r>
            <w:r w:rsidR="00D42961" w:rsidRPr="00D81F83">
              <w:rPr>
                <w:rFonts w:asciiTheme="minorHAnsi" w:hAnsiTheme="minorHAnsi" w:cstheme="minorHAnsi"/>
                <w:sz w:val="20"/>
                <w:szCs w:val="20"/>
              </w:rPr>
              <w:t>y</w:t>
            </w:r>
          </w:p>
          <w:p w14:paraId="667A6059" w14:textId="6780EB9E" w:rsidR="001B712E" w:rsidRPr="00D81F83" w:rsidRDefault="001B712E" w:rsidP="00AE210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0"/>
                <w:szCs w:val="20"/>
              </w:rPr>
            </w:pPr>
            <w:r w:rsidRPr="00D81F83">
              <w:rPr>
                <w:rFonts w:asciiTheme="minorHAnsi" w:hAnsiTheme="minorHAnsi" w:cstheme="minorHAnsi"/>
                <w:sz w:val="20"/>
                <w:szCs w:val="20"/>
              </w:rPr>
              <w:t>Throw, hit, kick a ball in a range of ways depending on the ne</w:t>
            </w:r>
            <w:r w:rsidR="0021004C">
              <w:rPr>
                <w:rFonts w:asciiTheme="minorHAnsi" w:hAnsiTheme="minorHAnsi" w:cstheme="minorHAnsi"/>
                <w:sz w:val="20"/>
                <w:szCs w:val="20"/>
              </w:rPr>
              <w:t>e</w:t>
            </w:r>
            <w:r w:rsidRPr="00D81F83">
              <w:rPr>
                <w:rFonts w:asciiTheme="minorHAnsi" w:hAnsiTheme="minorHAnsi" w:cstheme="minorHAnsi"/>
                <w:sz w:val="20"/>
                <w:szCs w:val="20"/>
              </w:rPr>
              <w:t>ds of the game</w:t>
            </w:r>
          </w:p>
          <w:p w14:paraId="735E687C" w14:textId="70EC7B72" w:rsidR="001B712E" w:rsidRPr="00D81F83" w:rsidRDefault="001B712E" w:rsidP="00AE210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0"/>
                <w:szCs w:val="20"/>
              </w:rPr>
            </w:pPr>
            <w:r w:rsidRPr="00D81F83">
              <w:rPr>
                <w:rFonts w:asciiTheme="minorHAnsi" w:hAnsiTheme="minorHAnsi" w:cstheme="minorHAnsi"/>
                <w:sz w:val="20"/>
                <w:szCs w:val="20"/>
              </w:rPr>
              <w:t>Describe what they and others need to do in a game</w:t>
            </w:r>
          </w:p>
          <w:p w14:paraId="144BC109" w14:textId="0289967A" w:rsidR="001B712E" w:rsidRPr="00D81F83" w:rsidRDefault="001B712E" w:rsidP="00AE210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0"/>
                <w:szCs w:val="20"/>
              </w:rPr>
            </w:pPr>
          </w:p>
        </w:tc>
        <w:tc>
          <w:tcPr>
            <w:tcW w:w="3068"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0498544F" w14:textId="4EF62E00" w:rsidR="00B50E6D" w:rsidRPr="002A69E7" w:rsidRDefault="00355B3D" w:rsidP="009125CC">
            <w:pPr>
              <w:pStyle w:val="TableParagraph"/>
              <w:shd w:val="clear" w:color="auto" w:fill="0070C0"/>
              <w:tabs>
                <w:tab w:val="left" w:pos="225"/>
              </w:tabs>
              <w:ind w:rightChars="105" w:right="252"/>
              <w:jc w:val="center"/>
              <w:rPr>
                <w:rFonts w:asciiTheme="minorHAnsi" w:hAnsiTheme="minorHAnsi" w:cstheme="minorHAnsi"/>
                <w:b/>
                <w:bCs/>
                <w:sz w:val="20"/>
                <w:szCs w:val="20"/>
                <w:u w:val="single"/>
              </w:rPr>
            </w:pPr>
            <w:r w:rsidRPr="002A69E7">
              <w:rPr>
                <w:rFonts w:asciiTheme="minorHAnsi" w:hAnsiTheme="minorHAnsi" w:cstheme="minorHAnsi"/>
                <w:b/>
                <w:bCs/>
                <w:sz w:val="20"/>
                <w:szCs w:val="20"/>
                <w:u w:val="single"/>
              </w:rPr>
              <w:t xml:space="preserve">Respectful </w:t>
            </w:r>
            <w:r w:rsidR="00C078C6" w:rsidRPr="002A69E7">
              <w:rPr>
                <w:rFonts w:asciiTheme="minorHAnsi" w:hAnsiTheme="minorHAnsi" w:cstheme="minorHAnsi"/>
                <w:b/>
                <w:bCs/>
                <w:sz w:val="20"/>
                <w:szCs w:val="20"/>
                <w:u w:val="single"/>
              </w:rPr>
              <w:t>–</w:t>
            </w:r>
            <w:r w:rsidRPr="002A69E7">
              <w:rPr>
                <w:rFonts w:asciiTheme="minorHAnsi" w:hAnsiTheme="minorHAnsi" w:cstheme="minorHAnsi"/>
                <w:b/>
                <w:bCs/>
                <w:sz w:val="20"/>
                <w:szCs w:val="20"/>
                <w:u w:val="single"/>
              </w:rPr>
              <w:t xml:space="preserve"> </w:t>
            </w:r>
            <w:r w:rsidR="00C078C6" w:rsidRPr="002A69E7">
              <w:rPr>
                <w:rFonts w:asciiTheme="minorHAnsi" w:hAnsiTheme="minorHAnsi" w:cstheme="minorHAnsi"/>
                <w:b/>
                <w:bCs/>
                <w:sz w:val="20"/>
                <w:szCs w:val="20"/>
                <w:u w:val="single"/>
              </w:rPr>
              <w:t>Overarm Throwing Skills</w:t>
            </w:r>
            <w:r w:rsidR="00ED1D0E" w:rsidRPr="002A69E7">
              <w:rPr>
                <w:rFonts w:asciiTheme="minorHAnsi" w:hAnsiTheme="minorHAnsi" w:cstheme="minorHAnsi"/>
                <w:b/>
                <w:bCs/>
                <w:sz w:val="20"/>
                <w:szCs w:val="20"/>
                <w:u w:val="single"/>
              </w:rPr>
              <w:t xml:space="preserve"> (Games)</w:t>
            </w:r>
          </w:p>
          <w:p w14:paraId="56457870" w14:textId="77777777" w:rsidR="001B712E" w:rsidRPr="00D81F83" w:rsidRDefault="001B712E" w:rsidP="00B50E6D">
            <w:pPr>
              <w:pStyle w:val="TableParagraph"/>
              <w:tabs>
                <w:tab w:val="left" w:pos="225"/>
              </w:tabs>
              <w:ind w:rightChars="105" w:right="252"/>
              <w:rPr>
                <w:rFonts w:asciiTheme="minorHAnsi" w:hAnsiTheme="minorHAnsi" w:cstheme="minorHAnsi"/>
                <w:sz w:val="20"/>
                <w:szCs w:val="20"/>
              </w:rPr>
            </w:pPr>
          </w:p>
          <w:p w14:paraId="638351E7" w14:textId="45C8C7FD" w:rsidR="001F73B3" w:rsidRPr="00D81F83" w:rsidRDefault="001F73B3" w:rsidP="008731ED">
            <w:pPr>
              <w:pStyle w:val="TableParagraph"/>
              <w:numPr>
                <w:ilvl w:val="0"/>
                <w:numId w:val="7"/>
              </w:numPr>
              <w:tabs>
                <w:tab w:val="left" w:pos="225"/>
              </w:tabs>
              <w:ind w:left="357" w:hanging="357"/>
              <w:rPr>
                <w:rFonts w:asciiTheme="minorHAnsi" w:hAnsiTheme="minorHAnsi" w:cstheme="minorHAnsi"/>
                <w:sz w:val="20"/>
                <w:szCs w:val="20"/>
              </w:rPr>
            </w:pPr>
            <w:r w:rsidRPr="00D81F83">
              <w:rPr>
                <w:rFonts w:asciiTheme="minorHAnsi" w:hAnsiTheme="minorHAnsi" w:cstheme="minorHAnsi"/>
                <w:sz w:val="20"/>
                <w:szCs w:val="20"/>
              </w:rPr>
              <w:t>Develop upon previous knowledge of underarm throwing technique and use this in different situations</w:t>
            </w:r>
          </w:p>
          <w:p w14:paraId="22ADA434" w14:textId="2E88A3E6" w:rsidR="00F27A5F" w:rsidRPr="00D81F83" w:rsidRDefault="001A3FFC" w:rsidP="008731ED">
            <w:pPr>
              <w:pStyle w:val="TableParagraph"/>
              <w:numPr>
                <w:ilvl w:val="0"/>
                <w:numId w:val="7"/>
              </w:numPr>
              <w:tabs>
                <w:tab w:val="left" w:pos="225"/>
              </w:tabs>
              <w:ind w:left="357" w:hanging="357"/>
              <w:rPr>
                <w:rFonts w:asciiTheme="minorHAnsi" w:hAnsiTheme="minorHAnsi" w:cstheme="minorHAnsi"/>
                <w:sz w:val="20"/>
                <w:szCs w:val="20"/>
              </w:rPr>
            </w:pPr>
            <w:r w:rsidRPr="00D81F83">
              <w:rPr>
                <w:rFonts w:asciiTheme="minorHAnsi" w:hAnsiTheme="minorHAnsi" w:cstheme="minorHAnsi"/>
                <w:sz w:val="20"/>
                <w:szCs w:val="20"/>
              </w:rPr>
              <w:t>Understand the difference between throwing with one hand or two and how these might change in different scenarios</w:t>
            </w:r>
          </w:p>
          <w:p w14:paraId="02D36900" w14:textId="53965374" w:rsidR="00053A8E" w:rsidRPr="00D81F83" w:rsidRDefault="00053A8E" w:rsidP="008731ED">
            <w:pPr>
              <w:pStyle w:val="TableParagraph"/>
              <w:numPr>
                <w:ilvl w:val="0"/>
                <w:numId w:val="7"/>
              </w:numPr>
              <w:tabs>
                <w:tab w:val="left" w:pos="225"/>
              </w:tabs>
              <w:ind w:left="357" w:hanging="357"/>
              <w:rPr>
                <w:rFonts w:asciiTheme="minorHAnsi" w:hAnsiTheme="minorHAnsi" w:cstheme="minorHAnsi"/>
                <w:sz w:val="20"/>
                <w:szCs w:val="20"/>
              </w:rPr>
            </w:pPr>
            <w:r w:rsidRPr="00D81F83">
              <w:rPr>
                <w:rFonts w:asciiTheme="minorHAnsi" w:hAnsiTheme="minorHAnsi" w:cstheme="minorHAnsi"/>
                <w:sz w:val="20"/>
                <w:szCs w:val="20"/>
              </w:rPr>
              <w:t>Understand what and others need to do in a game including developing overarm throwing skills</w:t>
            </w:r>
          </w:p>
          <w:p w14:paraId="79901219" w14:textId="4FEFA309" w:rsidR="00053A8E" w:rsidRPr="00D81F83" w:rsidRDefault="005E11F8" w:rsidP="008731ED">
            <w:pPr>
              <w:pStyle w:val="TableParagraph"/>
              <w:numPr>
                <w:ilvl w:val="0"/>
                <w:numId w:val="7"/>
              </w:numPr>
              <w:tabs>
                <w:tab w:val="left" w:pos="225"/>
              </w:tabs>
              <w:ind w:left="357" w:hanging="357"/>
              <w:rPr>
                <w:rFonts w:asciiTheme="minorHAnsi" w:hAnsiTheme="minorHAnsi" w:cstheme="minorHAnsi"/>
                <w:sz w:val="20"/>
                <w:szCs w:val="20"/>
              </w:rPr>
            </w:pPr>
            <w:r w:rsidRPr="00D81F83">
              <w:rPr>
                <w:rFonts w:asciiTheme="minorHAnsi" w:hAnsiTheme="minorHAnsi" w:cstheme="minorHAnsi"/>
                <w:sz w:val="20"/>
                <w:szCs w:val="20"/>
              </w:rPr>
              <w:t>Develop an understanding of games and how to play games which involves throwing objects in both one and two hands</w:t>
            </w:r>
          </w:p>
          <w:p w14:paraId="3577D5B4" w14:textId="6CD319C2" w:rsidR="005E11F8" w:rsidRPr="00D81F83" w:rsidRDefault="005E11F8" w:rsidP="00B50E6D">
            <w:pPr>
              <w:pStyle w:val="TableParagraph"/>
              <w:tabs>
                <w:tab w:val="left" w:pos="225"/>
              </w:tabs>
              <w:ind w:rightChars="105" w:right="252"/>
              <w:rPr>
                <w:rFonts w:asciiTheme="minorHAnsi" w:hAnsiTheme="minorHAnsi" w:cstheme="minorHAnsi"/>
                <w:sz w:val="20"/>
                <w:szCs w:val="20"/>
              </w:rPr>
            </w:pPr>
          </w:p>
        </w:tc>
        <w:tc>
          <w:tcPr>
            <w:tcW w:w="2759" w:type="dxa"/>
            <w:gridSpan w:val="8"/>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0F8E95F6" w14:textId="77777777" w:rsidR="00B50E6D" w:rsidRPr="002A69E7" w:rsidRDefault="00F21A46" w:rsidP="00304F54">
            <w:pPr>
              <w:pStyle w:val="TableParagraph"/>
              <w:shd w:val="clear" w:color="auto" w:fill="FFC000" w:themeFill="accent4"/>
              <w:tabs>
                <w:tab w:val="left" w:pos="225"/>
              </w:tabs>
              <w:ind w:rightChars="105" w:right="252"/>
              <w:jc w:val="center"/>
              <w:rPr>
                <w:rFonts w:asciiTheme="minorHAnsi" w:hAnsiTheme="minorHAnsi" w:cstheme="minorHAnsi"/>
                <w:b/>
                <w:bCs/>
                <w:sz w:val="20"/>
                <w:szCs w:val="20"/>
                <w:u w:val="single"/>
              </w:rPr>
            </w:pPr>
            <w:r w:rsidRPr="002A69E7">
              <w:rPr>
                <w:rFonts w:asciiTheme="minorHAnsi" w:hAnsiTheme="minorHAnsi" w:cstheme="minorHAnsi"/>
                <w:b/>
                <w:bCs/>
                <w:sz w:val="20"/>
                <w:szCs w:val="20"/>
                <w:u w:val="single"/>
              </w:rPr>
              <w:t>Creative – Movements and Actions (Dance)</w:t>
            </w:r>
          </w:p>
          <w:p w14:paraId="7F82261E" w14:textId="77777777" w:rsidR="00F21A46" w:rsidRPr="002A69E7" w:rsidRDefault="00F21A46" w:rsidP="00B50E6D">
            <w:pPr>
              <w:pStyle w:val="TableParagraph"/>
              <w:tabs>
                <w:tab w:val="left" w:pos="225"/>
              </w:tabs>
              <w:ind w:rightChars="105" w:right="252"/>
              <w:rPr>
                <w:rFonts w:asciiTheme="minorHAnsi" w:hAnsiTheme="minorHAnsi" w:cstheme="minorHAnsi"/>
                <w:b/>
                <w:bCs/>
                <w:sz w:val="20"/>
                <w:szCs w:val="20"/>
              </w:rPr>
            </w:pPr>
          </w:p>
          <w:p w14:paraId="6AA6AA9D" w14:textId="26DCF535" w:rsidR="00B16AEC" w:rsidRPr="00D81F83" w:rsidRDefault="00B16AEC" w:rsidP="008731ED">
            <w:pPr>
              <w:pStyle w:val="TableParagraph"/>
              <w:numPr>
                <w:ilvl w:val="0"/>
                <w:numId w:val="6"/>
              </w:numPr>
              <w:tabs>
                <w:tab w:val="left" w:pos="225"/>
              </w:tabs>
              <w:ind w:left="357" w:hanging="357"/>
              <w:rPr>
                <w:rFonts w:asciiTheme="minorHAnsi" w:hAnsiTheme="minorHAnsi" w:cstheme="minorHAnsi"/>
                <w:sz w:val="20"/>
                <w:szCs w:val="20"/>
              </w:rPr>
            </w:pPr>
            <w:r w:rsidRPr="00D81F83">
              <w:rPr>
                <w:rFonts w:asciiTheme="minorHAnsi" w:hAnsiTheme="minorHAnsi" w:cstheme="minorHAnsi"/>
                <w:sz w:val="20"/>
                <w:szCs w:val="20"/>
              </w:rPr>
              <w:t>Perform a series of simple movements &amp; actions thinking of ideas for a dance story</w:t>
            </w:r>
          </w:p>
          <w:p w14:paraId="65E7674D" w14:textId="713572A1" w:rsidR="00890C20" w:rsidRPr="00D81F83" w:rsidRDefault="00890C20" w:rsidP="008731ED">
            <w:pPr>
              <w:pStyle w:val="TableParagraph"/>
              <w:numPr>
                <w:ilvl w:val="0"/>
                <w:numId w:val="6"/>
              </w:numPr>
              <w:tabs>
                <w:tab w:val="left" w:pos="225"/>
              </w:tabs>
              <w:ind w:left="357" w:hanging="357"/>
              <w:rPr>
                <w:rFonts w:asciiTheme="minorHAnsi" w:hAnsiTheme="minorHAnsi" w:cstheme="minorHAnsi"/>
                <w:sz w:val="20"/>
                <w:szCs w:val="20"/>
              </w:rPr>
            </w:pPr>
            <w:r w:rsidRPr="00D81F83">
              <w:rPr>
                <w:rFonts w:asciiTheme="minorHAnsi" w:hAnsiTheme="minorHAnsi" w:cstheme="minorHAnsi"/>
                <w:sz w:val="20"/>
                <w:szCs w:val="20"/>
              </w:rPr>
              <w:t>Show an increasing sense of dynamic expression and rhythmic accuracy when performing animal movements and shapes</w:t>
            </w:r>
          </w:p>
          <w:p w14:paraId="125C1CEC" w14:textId="55A5762B" w:rsidR="00674F26" w:rsidRPr="00D81F83" w:rsidRDefault="00674F26" w:rsidP="008731ED">
            <w:pPr>
              <w:pStyle w:val="TableParagraph"/>
              <w:numPr>
                <w:ilvl w:val="0"/>
                <w:numId w:val="6"/>
              </w:numPr>
              <w:tabs>
                <w:tab w:val="left" w:pos="225"/>
              </w:tabs>
              <w:ind w:left="357" w:hanging="357"/>
              <w:rPr>
                <w:rFonts w:asciiTheme="minorHAnsi" w:hAnsiTheme="minorHAnsi" w:cstheme="minorHAnsi"/>
                <w:sz w:val="20"/>
                <w:szCs w:val="20"/>
              </w:rPr>
            </w:pPr>
            <w:r w:rsidRPr="00D81F83">
              <w:rPr>
                <w:rFonts w:asciiTheme="minorHAnsi" w:hAnsiTheme="minorHAnsi" w:cstheme="minorHAnsi"/>
                <w:sz w:val="20"/>
                <w:szCs w:val="20"/>
              </w:rPr>
              <w:t>Select appropriate movements to support different dance ideas which fit the theme of an animal story</w:t>
            </w:r>
          </w:p>
          <w:p w14:paraId="1B8E5784" w14:textId="18371032" w:rsidR="00F828C6" w:rsidRPr="00D81F83" w:rsidRDefault="00F828C6" w:rsidP="008731ED">
            <w:pPr>
              <w:pStyle w:val="TableParagraph"/>
              <w:numPr>
                <w:ilvl w:val="0"/>
                <w:numId w:val="6"/>
              </w:numPr>
              <w:tabs>
                <w:tab w:val="left" w:pos="225"/>
              </w:tabs>
              <w:ind w:left="357" w:hanging="357"/>
              <w:rPr>
                <w:rFonts w:asciiTheme="minorHAnsi" w:hAnsiTheme="minorHAnsi" w:cstheme="minorHAnsi"/>
                <w:sz w:val="20"/>
                <w:szCs w:val="20"/>
              </w:rPr>
            </w:pPr>
            <w:r w:rsidRPr="00D81F83">
              <w:rPr>
                <w:rFonts w:asciiTheme="minorHAnsi" w:hAnsiTheme="minorHAnsi" w:cstheme="minorHAnsi"/>
                <w:sz w:val="20"/>
                <w:szCs w:val="20"/>
              </w:rPr>
              <w:t>Remember, repeat short dance phrases of simple movements</w:t>
            </w:r>
          </w:p>
          <w:p w14:paraId="6B0F4149" w14:textId="77777777" w:rsidR="00F828C6" w:rsidRPr="00D81F83" w:rsidRDefault="00F828C6" w:rsidP="00B50E6D">
            <w:pPr>
              <w:pStyle w:val="TableParagraph"/>
              <w:tabs>
                <w:tab w:val="left" w:pos="225"/>
              </w:tabs>
              <w:ind w:rightChars="105" w:right="252"/>
              <w:rPr>
                <w:rFonts w:asciiTheme="minorHAnsi" w:hAnsiTheme="minorHAnsi" w:cstheme="minorHAnsi"/>
                <w:sz w:val="20"/>
                <w:szCs w:val="20"/>
              </w:rPr>
            </w:pPr>
          </w:p>
          <w:p w14:paraId="5DEBF930" w14:textId="3EC01C6C" w:rsidR="00F828C6" w:rsidRPr="00D81F83" w:rsidRDefault="00F828C6" w:rsidP="00B50E6D">
            <w:pPr>
              <w:pStyle w:val="TableParagraph"/>
              <w:tabs>
                <w:tab w:val="left" w:pos="225"/>
              </w:tabs>
              <w:ind w:rightChars="105" w:right="252"/>
              <w:rPr>
                <w:rFonts w:asciiTheme="minorHAnsi" w:hAnsiTheme="minorHAnsi" w:cstheme="minorHAnsi"/>
                <w:sz w:val="20"/>
                <w:szCs w:val="20"/>
              </w:rPr>
            </w:pPr>
          </w:p>
        </w:tc>
        <w:tc>
          <w:tcPr>
            <w:tcW w:w="2639" w:type="dxa"/>
            <w:gridSpan w:val="7"/>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0D76039A" w14:textId="77777777" w:rsidR="00B50E6D" w:rsidRPr="002A69E7" w:rsidRDefault="00F22BCB" w:rsidP="00EF5016">
            <w:pPr>
              <w:pStyle w:val="TableParagraph"/>
              <w:shd w:val="clear" w:color="auto" w:fill="FF0000"/>
              <w:jc w:val="center"/>
              <w:rPr>
                <w:rFonts w:asciiTheme="minorHAnsi" w:hAnsiTheme="minorHAnsi" w:cstheme="minorHAnsi"/>
                <w:b/>
                <w:bCs/>
                <w:sz w:val="20"/>
                <w:szCs w:val="20"/>
                <w:u w:val="single"/>
              </w:rPr>
            </w:pPr>
            <w:r w:rsidRPr="002A69E7">
              <w:rPr>
                <w:rFonts w:asciiTheme="minorHAnsi" w:hAnsiTheme="minorHAnsi" w:cstheme="minorHAnsi"/>
                <w:b/>
                <w:bCs/>
                <w:sz w:val="20"/>
                <w:szCs w:val="20"/>
                <w:u w:val="single"/>
              </w:rPr>
              <w:t>Resilience – Running (Athletics)</w:t>
            </w:r>
          </w:p>
          <w:p w14:paraId="3890A3DC" w14:textId="77777777" w:rsidR="00D42961" w:rsidRPr="00D81F83" w:rsidRDefault="00D42961" w:rsidP="00B50E6D">
            <w:pPr>
              <w:pStyle w:val="TableParagraph"/>
              <w:rPr>
                <w:rFonts w:asciiTheme="minorHAnsi" w:hAnsiTheme="minorHAnsi" w:cstheme="minorHAnsi"/>
                <w:sz w:val="20"/>
                <w:szCs w:val="20"/>
                <w:u w:val="single"/>
              </w:rPr>
            </w:pPr>
          </w:p>
          <w:p w14:paraId="7B7C31C7" w14:textId="6CA1CF7C" w:rsidR="006E1DCD" w:rsidRPr="00D81F83" w:rsidRDefault="00D81F83" w:rsidP="008731ED">
            <w:pPr>
              <w:pStyle w:val="TableParagraph"/>
              <w:numPr>
                <w:ilvl w:val="0"/>
                <w:numId w:val="8"/>
              </w:numPr>
              <w:ind w:left="357" w:hanging="357"/>
              <w:rPr>
                <w:rFonts w:asciiTheme="minorHAnsi" w:eastAsia="Lato" w:hAnsiTheme="minorHAnsi" w:cstheme="minorHAnsi"/>
                <w:sz w:val="20"/>
                <w:szCs w:val="20"/>
              </w:rPr>
            </w:pPr>
            <w:r w:rsidRPr="00D81F83">
              <w:rPr>
                <w:rFonts w:asciiTheme="minorHAnsi" w:eastAsia="Lato" w:hAnsiTheme="minorHAnsi" w:cstheme="minorHAnsi"/>
                <w:sz w:val="20"/>
                <w:szCs w:val="20"/>
              </w:rPr>
              <w:t>Use arms</w:t>
            </w:r>
            <w:r w:rsidR="006E1DCD" w:rsidRPr="00D81F83">
              <w:rPr>
                <w:rFonts w:asciiTheme="minorHAnsi" w:eastAsia="Lato" w:hAnsiTheme="minorHAnsi" w:cstheme="minorHAnsi"/>
                <w:sz w:val="20"/>
                <w:szCs w:val="20"/>
              </w:rPr>
              <w:t xml:space="preserve"> and legs to generate speed and momentum </w:t>
            </w:r>
            <w:r w:rsidRPr="00D81F83">
              <w:rPr>
                <w:rFonts w:asciiTheme="minorHAnsi" w:eastAsia="Lato" w:hAnsiTheme="minorHAnsi" w:cstheme="minorHAnsi"/>
                <w:sz w:val="20"/>
                <w:szCs w:val="20"/>
              </w:rPr>
              <w:t>in running</w:t>
            </w:r>
            <w:r w:rsidR="006E1DCD" w:rsidRPr="00D81F83">
              <w:rPr>
                <w:rFonts w:asciiTheme="minorHAnsi" w:eastAsia="Lato" w:hAnsiTheme="minorHAnsi" w:cstheme="minorHAnsi"/>
                <w:sz w:val="20"/>
                <w:szCs w:val="20"/>
              </w:rPr>
              <w:t>.</w:t>
            </w:r>
          </w:p>
          <w:p w14:paraId="59972540" w14:textId="41FC4683" w:rsidR="005210C4" w:rsidRPr="00D81F83" w:rsidRDefault="005210C4" w:rsidP="008731ED">
            <w:pPr>
              <w:pStyle w:val="TableParagraph"/>
              <w:numPr>
                <w:ilvl w:val="0"/>
                <w:numId w:val="8"/>
              </w:numPr>
              <w:ind w:left="357" w:hanging="357"/>
              <w:rPr>
                <w:rFonts w:asciiTheme="minorHAnsi" w:eastAsia="Lato" w:hAnsiTheme="minorHAnsi" w:cstheme="minorHAnsi"/>
                <w:sz w:val="20"/>
                <w:szCs w:val="20"/>
              </w:rPr>
            </w:pPr>
            <w:r w:rsidRPr="00D81F83">
              <w:rPr>
                <w:rFonts w:asciiTheme="minorHAnsi" w:eastAsia="Lato" w:hAnsiTheme="minorHAnsi" w:cstheme="minorHAnsi"/>
                <w:sz w:val="20"/>
                <w:szCs w:val="20"/>
              </w:rPr>
              <w:t>Observe, copy and describe what they and others have done.</w:t>
            </w:r>
          </w:p>
          <w:p w14:paraId="4F695D9D" w14:textId="2497BFF3" w:rsidR="005210C4" w:rsidRPr="00D81F83" w:rsidRDefault="00D33251" w:rsidP="008731ED">
            <w:pPr>
              <w:pStyle w:val="TableParagraph"/>
              <w:numPr>
                <w:ilvl w:val="0"/>
                <w:numId w:val="8"/>
              </w:numPr>
              <w:ind w:left="357" w:hanging="357"/>
              <w:rPr>
                <w:rFonts w:asciiTheme="minorHAnsi" w:eastAsia="Lato" w:hAnsiTheme="minorHAnsi" w:cstheme="minorHAnsi"/>
                <w:sz w:val="20"/>
                <w:szCs w:val="20"/>
              </w:rPr>
            </w:pPr>
            <w:r w:rsidRPr="00D81F83">
              <w:rPr>
                <w:rFonts w:asciiTheme="minorHAnsi" w:eastAsia="Lato" w:hAnsiTheme="minorHAnsi" w:cstheme="minorHAnsi"/>
                <w:sz w:val="20"/>
                <w:szCs w:val="20"/>
              </w:rPr>
              <w:t>Remember, repeat and link combinations of actions</w:t>
            </w:r>
            <w:r w:rsidR="000E24C8" w:rsidRPr="00D81F83">
              <w:rPr>
                <w:rFonts w:asciiTheme="minorHAnsi" w:eastAsia="Lato" w:hAnsiTheme="minorHAnsi" w:cstheme="minorHAnsi"/>
                <w:sz w:val="20"/>
                <w:szCs w:val="20"/>
              </w:rPr>
              <w:t xml:space="preserve"> (and put these into practice)</w:t>
            </w:r>
          </w:p>
          <w:p w14:paraId="0AB95AD0" w14:textId="77777777" w:rsidR="000E24C8" w:rsidRPr="00D81F83" w:rsidRDefault="000E24C8" w:rsidP="00B50E6D">
            <w:pPr>
              <w:pStyle w:val="TableParagraph"/>
              <w:rPr>
                <w:rFonts w:asciiTheme="minorHAnsi" w:eastAsia="Lato" w:hAnsiTheme="minorHAnsi" w:cstheme="minorHAnsi"/>
                <w:sz w:val="20"/>
                <w:szCs w:val="20"/>
              </w:rPr>
            </w:pPr>
          </w:p>
          <w:p w14:paraId="690E9BE7" w14:textId="77777777" w:rsidR="000E24C8" w:rsidRPr="00D81F83" w:rsidRDefault="000E24C8" w:rsidP="00B50E6D">
            <w:pPr>
              <w:pStyle w:val="TableParagraph"/>
              <w:rPr>
                <w:rFonts w:asciiTheme="minorHAnsi" w:eastAsia="Lato" w:hAnsiTheme="minorHAnsi" w:cstheme="minorHAnsi"/>
                <w:sz w:val="20"/>
                <w:szCs w:val="20"/>
              </w:rPr>
            </w:pPr>
          </w:p>
          <w:p w14:paraId="677DA036" w14:textId="77777777" w:rsidR="00D33251" w:rsidRPr="00D81F83" w:rsidRDefault="00D33251" w:rsidP="00B50E6D">
            <w:pPr>
              <w:pStyle w:val="TableParagraph"/>
              <w:rPr>
                <w:rFonts w:asciiTheme="minorHAnsi" w:eastAsia="Lato" w:hAnsiTheme="minorHAnsi" w:cstheme="minorHAnsi"/>
                <w:sz w:val="20"/>
                <w:szCs w:val="20"/>
              </w:rPr>
            </w:pPr>
          </w:p>
          <w:p w14:paraId="59E79A8D" w14:textId="183940F4" w:rsidR="00D33251" w:rsidRPr="00D81F83" w:rsidRDefault="00D33251" w:rsidP="00B50E6D">
            <w:pPr>
              <w:pStyle w:val="TableParagraph"/>
              <w:rPr>
                <w:rFonts w:asciiTheme="minorHAnsi" w:hAnsiTheme="minorHAnsi" w:cstheme="minorHAnsi"/>
                <w:sz w:val="20"/>
                <w:szCs w:val="20"/>
                <w:u w:val="single"/>
              </w:rPr>
            </w:pPr>
          </w:p>
        </w:tc>
        <w:tc>
          <w:tcPr>
            <w:tcW w:w="2421"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6ACE7879" w14:textId="3D0EE36A" w:rsidR="00D2003E" w:rsidRPr="00304F54" w:rsidRDefault="00D81F83" w:rsidP="00EF5016">
            <w:pPr>
              <w:pStyle w:val="TableParagraph"/>
              <w:shd w:val="clear" w:color="auto" w:fill="FF0000"/>
              <w:jc w:val="center"/>
              <w:rPr>
                <w:rFonts w:asciiTheme="minorHAnsi" w:hAnsiTheme="minorHAnsi" w:cstheme="minorHAnsi"/>
                <w:b/>
                <w:bCs/>
                <w:sz w:val="20"/>
                <w:szCs w:val="20"/>
                <w:u w:val="single"/>
              </w:rPr>
            </w:pPr>
            <w:r w:rsidRPr="002A69E7">
              <w:rPr>
                <w:rFonts w:asciiTheme="minorHAnsi" w:hAnsiTheme="minorHAnsi" w:cstheme="minorHAnsi"/>
                <w:b/>
                <w:bCs/>
                <w:sz w:val="20"/>
                <w:szCs w:val="20"/>
                <w:u w:val="single"/>
              </w:rPr>
              <w:t xml:space="preserve">Resilience </w:t>
            </w:r>
            <w:r w:rsidR="00812F5F" w:rsidRPr="002A69E7">
              <w:rPr>
                <w:rFonts w:asciiTheme="minorHAnsi" w:hAnsiTheme="minorHAnsi" w:cstheme="minorHAnsi"/>
                <w:b/>
                <w:bCs/>
                <w:sz w:val="20"/>
                <w:szCs w:val="20"/>
                <w:u w:val="single"/>
              </w:rPr>
              <w:t xml:space="preserve">- </w:t>
            </w:r>
            <w:r w:rsidRPr="002A69E7">
              <w:rPr>
                <w:rFonts w:asciiTheme="minorHAnsi" w:hAnsiTheme="minorHAnsi" w:cstheme="minorHAnsi"/>
                <w:b/>
                <w:bCs/>
                <w:sz w:val="20"/>
                <w:szCs w:val="20"/>
                <w:u w:val="single"/>
              </w:rPr>
              <w:t>Throwing and Catching</w:t>
            </w:r>
            <w:r w:rsidR="00812F5F" w:rsidRPr="002A69E7">
              <w:rPr>
                <w:rFonts w:asciiTheme="minorHAnsi" w:hAnsiTheme="minorHAnsi" w:cstheme="minorHAnsi"/>
                <w:b/>
                <w:bCs/>
                <w:sz w:val="20"/>
                <w:szCs w:val="20"/>
                <w:u w:val="single"/>
              </w:rPr>
              <w:t xml:space="preserve"> (Athletics)</w:t>
            </w:r>
          </w:p>
          <w:p w14:paraId="002A7801" w14:textId="77777777" w:rsidR="00304F54" w:rsidRPr="00304F54" w:rsidRDefault="00304F54" w:rsidP="00304F54">
            <w:pPr>
              <w:pStyle w:val="TableParagraph"/>
              <w:rPr>
                <w:rFonts w:ascii="Lato" w:eastAsia="Lato" w:hAnsi="Lato" w:cs="Lato"/>
                <w:sz w:val="18"/>
                <w:szCs w:val="18"/>
              </w:rPr>
            </w:pPr>
          </w:p>
          <w:p w14:paraId="30D1D1AE" w14:textId="7F371B97" w:rsidR="00812F5F" w:rsidRPr="002A1413" w:rsidRDefault="00D2003E" w:rsidP="008731ED">
            <w:pPr>
              <w:pStyle w:val="TableParagraph"/>
              <w:numPr>
                <w:ilvl w:val="0"/>
                <w:numId w:val="9"/>
              </w:numPr>
              <w:ind w:left="357" w:hanging="357"/>
              <w:rPr>
                <w:rFonts w:asciiTheme="minorHAnsi" w:eastAsia="Lato" w:hAnsiTheme="minorHAnsi" w:cstheme="minorHAnsi"/>
                <w:sz w:val="18"/>
                <w:szCs w:val="18"/>
              </w:rPr>
            </w:pPr>
            <w:r w:rsidRPr="002A1413">
              <w:rPr>
                <w:rFonts w:asciiTheme="minorHAnsi" w:hAnsiTheme="minorHAnsi" w:cstheme="minorHAnsi"/>
                <w:sz w:val="20"/>
                <w:szCs w:val="20"/>
              </w:rPr>
              <w:t>T</w:t>
            </w:r>
            <w:r w:rsidRPr="002A1413">
              <w:rPr>
                <w:rFonts w:asciiTheme="minorHAnsi" w:eastAsia="Lato" w:hAnsiTheme="minorHAnsi" w:cstheme="minorHAnsi"/>
                <w:sz w:val="18"/>
                <w:szCs w:val="18"/>
              </w:rPr>
              <w:t>rack the movement of the ball to be able to catch an object successfully</w:t>
            </w:r>
          </w:p>
          <w:p w14:paraId="5C7E5BAF" w14:textId="73A21E0F" w:rsidR="00D2003E" w:rsidRPr="002A1413" w:rsidRDefault="002B4E88" w:rsidP="008731ED">
            <w:pPr>
              <w:pStyle w:val="TableParagraph"/>
              <w:numPr>
                <w:ilvl w:val="0"/>
                <w:numId w:val="9"/>
              </w:numPr>
              <w:ind w:left="357" w:hanging="357"/>
              <w:rPr>
                <w:rFonts w:asciiTheme="minorHAnsi" w:eastAsia="Lato" w:hAnsiTheme="minorHAnsi" w:cstheme="minorHAnsi"/>
                <w:sz w:val="18"/>
                <w:szCs w:val="18"/>
              </w:rPr>
            </w:pPr>
            <w:r w:rsidRPr="002A1413">
              <w:rPr>
                <w:rFonts w:asciiTheme="minorHAnsi" w:eastAsia="Lato" w:hAnsiTheme="minorHAnsi" w:cstheme="minorHAnsi"/>
                <w:sz w:val="18"/>
                <w:szCs w:val="18"/>
              </w:rPr>
              <w:t>Catch a ball whilst on the move</w:t>
            </w:r>
          </w:p>
          <w:p w14:paraId="7ADA6DE5" w14:textId="2D73D135" w:rsidR="003D349E" w:rsidRPr="002A1413" w:rsidRDefault="00265DAD" w:rsidP="008731ED">
            <w:pPr>
              <w:pStyle w:val="TableParagraph"/>
              <w:numPr>
                <w:ilvl w:val="0"/>
                <w:numId w:val="9"/>
              </w:numPr>
              <w:ind w:left="357" w:hanging="357"/>
              <w:rPr>
                <w:rFonts w:asciiTheme="minorHAnsi" w:eastAsia="Lato" w:hAnsiTheme="minorHAnsi" w:cstheme="minorHAnsi"/>
                <w:sz w:val="18"/>
                <w:szCs w:val="18"/>
              </w:rPr>
            </w:pPr>
            <w:r w:rsidRPr="002A1413">
              <w:rPr>
                <w:rFonts w:asciiTheme="minorHAnsi" w:eastAsia="Lato" w:hAnsiTheme="minorHAnsi" w:cstheme="minorHAnsi"/>
                <w:sz w:val="18"/>
                <w:szCs w:val="18"/>
              </w:rPr>
              <w:t>Use the under and over arm technique when throwing for distance</w:t>
            </w:r>
          </w:p>
          <w:p w14:paraId="5B5E2FD3" w14:textId="28B6EA19" w:rsidR="00265DAD" w:rsidRPr="002A1413" w:rsidRDefault="003D349E" w:rsidP="008731ED">
            <w:pPr>
              <w:pStyle w:val="TableParagraph"/>
              <w:numPr>
                <w:ilvl w:val="0"/>
                <w:numId w:val="9"/>
              </w:numPr>
              <w:ind w:left="357" w:hanging="357"/>
              <w:rPr>
                <w:rFonts w:asciiTheme="minorHAnsi" w:eastAsia="Lato" w:hAnsiTheme="minorHAnsi" w:cstheme="minorHAnsi"/>
                <w:sz w:val="18"/>
                <w:szCs w:val="18"/>
              </w:rPr>
            </w:pPr>
            <w:r w:rsidRPr="002A1413">
              <w:rPr>
                <w:rFonts w:asciiTheme="minorHAnsi" w:eastAsia="Lato" w:hAnsiTheme="minorHAnsi" w:cstheme="minorHAnsi"/>
                <w:sz w:val="18"/>
                <w:szCs w:val="18"/>
              </w:rPr>
              <w:t>Remember, repeat and link combinations of actions</w:t>
            </w:r>
          </w:p>
          <w:p w14:paraId="30AD70CA" w14:textId="77777777" w:rsidR="002B4E88" w:rsidRDefault="002B4E88" w:rsidP="00B50E6D">
            <w:pPr>
              <w:pStyle w:val="TableParagraph"/>
              <w:rPr>
                <w:rFonts w:ascii="Lato" w:eastAsia="Lato" w:hAnsi="Lato" w:cs="Lato"/>
                <w:sz w:val="18"/>
                <w:szCs w:val="18"/>
              </w:rPr>
            </w:pPr>
          </w:p>
          <w:p w14:paraId="360C7337" w14:textId="23E20383" w:rsidR="002B4E88" w:rsidRPr="00F22BCB" w:rsidRDefault="002B4E88" w:rsidP="00B50E6D">
            <w:pPr>
              <w:pStyle w:val="TableParagraph"/>
              <w:rPr>
                <w:rFonts w:asciiTheme="minorHAnsi" w:hAnsiTheme="minorHAnsi" w:cstheme="minorHAnsi"/>
                <w:sz w:val="20"/>
                <w:szCs w:val="20"/>
              </w:rPr>
            </w:pPr>
          </w:p>
        </w:tc>
      </w:tr>
      <w:tr w:rsidR="00EF5016" w:rsidRPr="00CC1A1C" w14:paraId="1AA58659" w14:textId="70B72FC8" w:rsidTr="000B5B04">
        <w:trPr>
          <w:cantSplit/>
          <w:trHeight w:val="36"/>
        </w:trPr>
        <w:tc>
          <w:tcPr>
            <w:tcW w:w="718" w:type="dxa"/>
            <w:gridSpan w:val="4"/>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69192CC5" w14:textId="77777777" w:rsidR="00EF5016" w:rsidRPr="00455FE2" w:rsidRDefault="00EF5016" w:rsidP="00B50E6D">
            <w:pPr>
              <w:pStyle w:val="TableStyle2"/>
              <w:ind w:left="113" w:right="113"/>
              <w:jc w:val="center"/>
              <w:rPr>
                <w:rFonts w:asciiTheme="minorHAnsi" w:hAnsiTheme="minorHAnsi" w:cstheme="minorHAnsi"/>
                <w:b/>
                <w:bCs/>
                <w:sz w:val="18"/>
                <w:szCs w:val="18"/>
              </w:rPr>
            </w:pPr>
            <w:bookmarkStart w:id="1" w:name="_Hlk133573277"/>
            <w:r w:rsidRPr="00455FE2">
              <w:rPr>
                <w:rFonts w:asciiTheme="minorHAnsi" w:hAnsiTheme="minorHAnsi" w:cstheme="minorHAnsi"/>
                <w:b/>
                <w:bCs/>
                <w:sz w:val="18"/>
                <w:szCs w:val="18"/>
              </w:rPr>
              <w:t>Vocab</w:t>
            </w:r>
          </w:p>
        </w:tc>
        <w:tc>
          <w:tcPr>
            <w:tcW w:w="2354" w:type="dxa"/>
            <w:tcBorders>
              <w:top w:val="single" w:sz="4" w:space="0" w:color="auto"/>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685DCBA5"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Control</w:t>
            </w:r>
          </w:p>
          <w:p w14:paraId="715A5B2B"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Coordination</w:t>
            </w:r>
          </w:p>
          <w:p w14:paraId="326885D8"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Space</w:t>
            </w:r>
          </w:p>
          <w:p w14:paraId="6EE387CF"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Movement</w:t>
            </w:r>
          </w:p>
          <w:p w14:paraId="29DDEFF6"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Repeat</w:t>
            </w:r>
          </w:p>
          <w:p w14:paraId="424B693D"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Balance</w:t>
            </w:r>
          </w:p>
          <w:p w14:paraId="62111DD4"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Travelling</w:t>
            </w:r>
          </w:p>
          <w:p w14:paraId="45B23198"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Sequence</w:t>
            </w:r>
          </w:p>
          <w:p w14:paraId="60257D6B"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Performance</w:t>
            </w:r>
          </w:p>
          <w:p w14:paraId="19494C9D"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Linking</w:t>
            </w:r>
          </w:p>
          <w:p w14:paraId="2C0CD53D"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Shapes</w:t>
            </w:r>
          </w:p>
          <w:p w14:paraId="05D7799B" w14:textId="739E6E8C" w:rsidR="00EF5016"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Performance</w:t>
            </w:r>
          </w:p>
        </w:tc>
        <w:tc>
          <w:tcPr>
            <w:tcW w:w="2305" w:type="dxa"/>
            <w:gridSpan w:val="4"/>
            <w:tcBorders>
              <w:top w:val="single" w:sz="4" w:space="0" w:color="auto"/>
              <w:left w:val="single" w:sz="4" w:space="0" w:color="auto"/>
              <w:bottom w:val="single" w:sz="8" w:space="0" w:color="000000" w:themeColor="text1"/>
              <w:right w:val="single" w:sz="8" w:space="0" w:color="000000" w:themeColor="text1"/>
            </w:tcBorders>
            <w:shd w:val="clear" w:color="auto" w:fill="FFFFFF" w:themeFill="background1"/>
          </w:tcPr>
          <w:p w14:paraId="6978EDCC" w14:textId="77777777" w:rsidR="00554553" w:rsidRPr="000B5B04" w:rsidRDefault="00554553" w:rsidP="000B5B04">
            <w:pPr>
              <w:jc w:val="center"/>
              <w:rPr>
                <w:rFonts w:asciiTheme="minorHAnsi" w:hAnsiTheme="minorHAnsi" w:cstheme="minorHAnsi"/>
                <w:color w:val="404040" w:themeColor="text1" w:themeTint="BF"/>
                <w:spacing w:val="-2"/>
                <w:sz w:val="18"/>
                <w:szCs w:val="18"/>
              </w:rPr>
            </w:pPr>
            <w:r w:rsidRPr="000B5B04">
              <w:rPr>
                <w:rFonts w:asciiTheme="minorHAnsi" w:hAnsiTheme="minorHAnsi" w:cstheme="minorHAnsi"/>
                <w:color w:val="404040" w:themeColor="text1" w:themeTint="BF"/>
                <w:spacing w:val="-2"/>
                <w:sz w:val="18"/>
                <w:szCs w:val="18"/>
              </w:rPr>
              <w:t>Rolling</w:t>
            </w:r>
          </w:p>
          <w:p w14:paraId="5F47AB76" w14:textId="77777777" w:rsidR="00554553" w:rsidRPr="000B5B04" w:rsidRDefault="00554553" w:rsidP="000B5B04">
            <w:pPr>
              <w:jc w:val="center"/>
              <w:rPr>
                <w:rFonts w:asciiTheme="minorHAnsi" w:hAnsiTheme="minorHAnsi" w:cstheme="minorHAnsi"/>
                <w:color w:val="404040" w:themeColor="text1" w:themeTint="BF"/>
                <w:spacing w:val="-2"/>
                <w:sz w:val="18"/>
                <w:szCs w:val="18"/>
              </w:rPr>
            </w:pPr>
            <w:r w:rsidRPr="000B5B04">
              <w:rPr>
                <w:rFonts w:asciiTheme="minorHAnsi" w:hAnsiTheme="minorHAnsi" w:cstheme="minorHAnsi"/>
                <w:color w:val="404040" w:themeColor="text1" w:themeTint="BF"/>
                <w:spacing w:val="-2"/>
                <w:sz w:val="18"/>
                <w:szCs w:val="18"/>
              </w:rPr>
              <w:t>Hitting</w:t>
            </w:r>
          </w:p>
          <w:p w14:paraId="5B89AD79" w14:textId="77777777" w:rsidR="00554553" w:rsidRPr="000B5B04" w:rsidRDefault="00554553" w:rsidP="000B5B04">
            <w:pPr>
              <w:jc w:val="center"/>
              <w:rPr>
                <w:rFonts w:asciiTheme="minorHAnsi" w:hAnsiTheme="minorHAnsi" w:cstheme="minorHAnsi"/>
                <w:color w:val="404040" w:themeColor="text1" w:themeTint="BF"/>
                <w:spacing w:val="-2"/>
                <w:sz w:val="18"/>
                <w:szCs w:val="18"/>
              </w:rPr>
            </w:pPr>
            <w:r w:rsidRPr="000B5B04">
              <w:rPr>
                <w:rFonts w:asciiTheme="minorHAnsi" w:hAnsiTheme="minorHAnsi" w:cstheme="minorHAnsi"/>
                <w:color w:val="404040" w:themeColor="text1" w:themeTint="BF"/>
                <w:spacing w:val="-2"/>
                <w:sz w:val="18"/>
                <w:szCs w:val="18"/>
              </w:rPr>
              <w:t>Underarm</w:t>
            </w:r>
          </w:p>
          <w:p w14:paraId="4BD0F278" w14:textId="77777777" w:rsidR="00554553" w:rsidRPr="000B5B04" w:rsidRDefault="00554553" w:rsidP="000B5B04">
            <w:pPr>
              <w:jc w:val="center"/>
              <w:rPr>
                <w:rFonts w:asciiTheme="minorHAnsi" w:hAnsiTheme="minorHAnsi" w:cstheme="minorHAnsi"/>
                <w:color w:val="404040" w:themeColor="text1" w:themeTint="BF"/>
                <w:spacing w:val="-2"/>
                <w:sz w:val="18"/>
                <w:szCs w:val="18"/>
              </w:rPr>
            </w:pPr>
            <w:r w:rsidRPr="000B5B04">
              <w:rPr>
                <w:rFonts w:asciiTheme="minorHAnsi" w:hAnsiTheme="minorHAnsi" w:cstheme="minorHAnsi"/>
                <w:color w:val="404040" w:themeColor="text1" w:themeTint="BF"/>
                <w:spacing w:val="-2"/>
                <w:sz w:val="18"/>
                <w:szCs w:val="18"/>
              </w:rPr>
              <w:t>Rules</w:t>
            </w:r>
          </w:p>
          <w:p w14:paraId="29F2B492" w14:textId="77777777" w:rsidR="00554553" w:rsidRPr="000B5B04" w:rsidRDefault="00554553" w:rsidP="000B5B04">
            <w:pPr>
              <w:jc w:val="center"/>
              <w:rPr>
                <w:rFonts w:asciiTheme="minorHAnsi" w:hAnsiTheme="minorHAnsi" w:cstheme="minorHAnsi"/>
                <w:color w:val="404040" w:themeColor="text1" w:themeTint="BF"/>
                <w:spacing w:val="-2"/>
                <w:sz w:val="18"/>
                <w:szCs w:val="18"/>
              </w:rPr>
            </w:pPr>
            <w:r w:rsidRPr="000B5B04">
              <w:rPr>
                <w:rFonts w:asciiTheme="minorHAnsi" w:hAnsiTheme="minorHAnsi" w:cstheme="minorHAnsi"/>
                <w:color w:val="404040" w:themeColor="text1" w:themeTint="BF"/>
                <w:spacing w:val="-2"/>
                <w:sz w:val="18"/>
                <w:szCs w:val="18"/>
              </w:rPr>
              <w:t>Respect</w:t>
            </w:r>
          </w:p>
          <w:p w14:paraId="5F0609BF" w14:textId="77777777" w:rsidR="00554553" w:rsidRPr="000B5B04" w:rsidRDefault="00554553" w:rsidP="000B5B04">
            <w:pPr>
              <w:jc w:val="center"/>
              <w:rPr>
                <w:rFonts w:asciiTheme="minorHAnsi" w:hAnsiTheme="minorHAnsi" w:cstheme="minorHAnsi"/>
                <w:color w:val="404040" w:themeColor="text1" w:themeTint="BF"/>
                <w:spacing w:val="-2"/>
                <w:sz w:val="18"/>
                <w:szCs w:val="18"/>
              </w:rPr>
            </w:pPr>
            <w:r w:rsidRPr="000B5B04">
              <w:rPr>
                <w:rFonts w:asciiTheme="minorHAnsi" w:hAnsiTheme="minorHAnsi" w:cstheme="minorHAnsi"/>
                <w:color w:val="404040" w:themeColor="text1" w:themeTint="BF"/>
                <w:spacing w:val="-2"/>
                <w:sz w:val="18"/>
                <w:szCs w:val="18"/>
              </w:rPr>
              <w:t>Intercept</w:t>
            </w:r>
          </w:p>
          <w:p w14:paraId="05B0D3E2" w14:textId="77777777" w:rsidR="00554553" w:rsidRPr="000B5B04" w:rsidRDefault="00554553" w:rsidP="000B5B04">
            <w:pPr>
              <w:jc w:val="center"/>
              <w:rPr>
                <w:rFonts w:asciiTheme="minorHAnsi" w:hAnsiTheme="minorHAnsi" w:cstheme="minorHAnsi"/>
                <w:color w:val="404040" w:themeColor="text1" w:themeTint="BF"/>
                <w:spacing w:val="-2"/>
                <w:sz w:val="18"/>
                <w:szCs w:val="18"/>
              </w:rPr>
            </w:pPr>
            <w:r w:rsidRPr="000B5B04">
              <w:rPr>
                <w:rFonts w:asciiTheme="minorHAnsi" w:hAnsiTheme="minorHAnsi" w:cstheme="minorHAnsi"/>
                <w:color w:val="404040" w:themeColor="text1" w:themeTint="BF"/>
                <w:spacing w:val="-2"/>
                <w:sz w:val="18"/>
                <w:szCs w:val="18"/>
              </w:rPr>
              <w:t>retrieve</w:t>
            </w:r>
          </w:p>
          <w:p w14:paraId="6BBD435D" w14:textId="77777777" w:rsidR="00554553" w:rsidRPr="000B5B04" w:rsidRDefault="00554553" w:rsidP="000B5B04">
            <w:pPr>
              <w:jc w:val="center"/>
              <w:rPr>
                <w:rFonts w:asciiTheme="minorHAnsi" w:hAnsiTheme="minorHAnsi" w:cstheme="minorHAnsi"/>
                <w:color w:val="404040" w:themeColor="text1" w:themeTint="BF"/>
                <w:spacing w:val="-2"/>
                <w:sz w:val="18"/>
                <w:szCs w:val="18"/>
              </w:rPr>
            </w:pPr>
            <w:r w:rsidRPr="000B5B04">
              <w:rPr>
                <w:rFonts w:asciiTheme="minorHAnsi" w:hAnsiTheme="minorHAnsi" w:cstheme="minorHAnsi"/>
                <w:color w:val="404040" w:themeColor="text1" w:themeTint="BF"/>
                <w:spacing w:val="-2"/>
                <w:sz w:val="18"/>
                <w:szCs w:val="18"/>
              </w:rPr>
              <w:t>Control</w:t>
            </w:r>
          </w:p>
          <w:p w14:paraId="56CE44D0" w14:textId="77777777" w:rsidR="00554553" w:rsidRPr="000B5B04" w:rsidRDefault="00554553" w:rsidP="000B5B04">
            <w:pPr>
              <w:jc w:val="center"/>
              <w:rPr>
                <w:rFonts w:asciiTheme="minorHAnsi" w:hAnsiTheme="minorHAnsi" w:cstheme="minorHAnsi"/>
                <w:color w:val="404040" w:themeColor="text1" w:themeTint="BF"/>
                <w:spacing w:val="-2"/>
                <w:sz w:val="18"/>
                <w:szCs w:val="18"/>
              </w:rPr>
            </w:pPr>
            <w:r w:rsidRPr="000B5B04">
              <w:rPr>
                <w:rFonts w:asciiTheme="minorHAnsi" w:hAnsiTheme="minorHAnsi" w:cstheme="minorHAnsi"/>
                <w:color w:val="404040" w:themeColor="text1" w:themeTint="BF"/>
                <w:spacing w:val="-2"/>
                <w:sz w:val="18"/>
                <w:szCs w:val="18"/>
              </w:rPr>
              <w:t>Opposite</w:t>
            </w:r>
          </w:p>
          <w:p w14:paraId="4232CD7C" w14:textId="77777777" w:rsidR="00554553" w:rsidRPr="000B5B04" w:rsidRDefault="00554553" w:rsidP="000B5B04">
            <w:pPr>
              <w:jc w:val="center"/>
              <w:rPr>
                <w:rFonts w:asciiTheme="minorHAnsi" w:hAnsiTheme="minorHAnsi" w:cstheme="minorHAnsi"/>
                <w:color w:val="404040" w:themeColor="text1" w:themeTint="BF"/>
                <w:spacing w:val="-2"/>
                <w:sz w:val="18"/>
                <w:szCs w:val="18"/>
              </w:rPr>
            </w:pPr>
            <w:r w:rsidRPr="000B5B04">
              <w:rPr>
                <w:rFonts w:asciiTheme="minorHAnsi" w:hAnsiTheme="minorHAnsi" w:cstheme="minorHAnsi"/>
                <w:color w:val="404040" w:themeColor="text1" w:themeTint="BF"/>
                <w:spacing w:val="-2"/>
                <w:sz w:val="18"/>
                <w:szCs w:val="18"/>
              </w:rPr>
              <w:t>Target</w:t>
            </w:r>
          </w:p>
          <w:p w14:paraId="3201D36F" w14:textId="77777777" w:rsidR="00554553" w:rsidRPr="000B5B04" w:rsidRDefault="00554553" w:rsidP="000B5B04">
            <w:pPr>
              <w:jc w:val="center"/>
              <w:rPr>
                <w:rFonts w:asciiTheme="minorHAnsi" w:hAnsiTheme="minorHAnsi" w:cstheme="minorHAnsi"/>
                <w:color w:val="404040" w:themeColor="text1" w:themeTint="BF"/>
                <w:spacing w:val="-2"/>
                <w:sz w:val="18"/>
                <w:szCs w:val="18"/>
              </w:rPr>
            </w:pPr>
            <w:r w:rsidRPr="000B5B04">
              <w:rPr>
                <w:rFonts w:asciiTheme="minorHAnsi" w:hAnsiTheme="minorHAnsi" w:cstheme="minorHAnsi"/>
                <w:color w:val="404040" w:themeColor="text1" w:themeTint="BF"/>
                <w:spacing w:val="-2"/>
                <w:sz w:val="18"/>
                <w:szCs w:val="18"/>
              </w:rPr>
              <w:t>Stationary</w:t>
            </w:r>
          </w:p>
          <w:p w14:paraId="1B713ECE" w14:textId="5C01C262" w:rsidR="00EF5016" w:rsidRPr="000B5B04" w:rsidRDefault="00554553" w:rsidP="000B5B04">
            <w:pPr>
              <w:jc w:val="center"/>
              <w:rPr>
                <w:rFonts w:asciiTheme="minorHAnsi" w:hAnsiTheme="minorHAnsi" w:cstheme="minorHAnsi"/>
                <w:color w:val="404040" w:themeColor="text1" w:themeTint="BF"/>
                <w:spacing w:val="-2"/>
                <w:sz w:val="18"/>
                <w:szCs w:val="18"/>
              </w:rPr>
            </w:pPr>
            <w:r w:rsidRPr="000B5B04">
              <w:rPr>
                <w:rFonts w:asciiTheme="minorHAnsi" w:hAnsiTheme="minorHAnsi" w:cstheme="minorHAnsi"/>
                <w:color w:val="404040" w:themeColor="text1" w:themeTint="BF"/>
                <w:spacing w:val="-2"/>
                <w:sz w:val="18"/>
                <w:szCs w:val="18"/>
              </w:rPr>
              <w:t>Combining</w:t>
            </w:r>
          </w:p>
        </w:tc>
        <w:tc>
          <w:tcPr>
            <w:tcW w:w="3068" w:type="dxa"/>
            <w:gridSpan w:val="4"/>
            <w:tcBorders>
              <w:top w:val="single" w:sz="4" w:space="0" w:color="auto"/>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49A44CF3"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Underarm</w:t>
            </w:r>
          </w:p>
          <w:p w14:paraId="3F28E836"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Accurate</w:t>
            </w:r>
          </w:p>
          <w:p w14:paraId="1F61229B"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Overarm</w:t>
            </w:r>
          </w:p>
          <w:p w14:paraId="6C79569E" w14:textId="025EAA4E"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Long distance</w:t>
            </w:r>
          </w:p>
          <w:p w14:paraId="05FCE217"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Technique</w:t>
            </w:r>
          </w:p>
          <w:p w14:paraId="517A350A"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One handed</w:t>
            </w:r>
          </w:p>
          <w:p w14:paraId="5851B2AC"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Two handed</w:t>
            </w:r>
          </w:p>
          <w:p w14:paraId="51405BDB"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Underarm</w:t>
            </w:r>
          </w:p>
          <w:p w14:paraId="2D10C590"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Short distance</w:t>
            </w:r>
          </w:p>
          <w:p w14:paraId="7777F974"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Overarm</w:t>
            </w:r>
          </w:p>
          <w:p w14:paraId="50A9D6AB"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Long distance</w:t>
            </w:r>
          </w:p>
          <w:p w14:paraId="1E9D3DF5"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Catching</w:t>
            </w:r>
          </w:p>
          <w:p w14:paraId="3660E256" w14:textId="00D412A2" w:rsidR="00EF5016" w:rsidRPr="000B5B04" w:rsidRDefault="00EF5016" w:rsidP="000B5B04">
            <w:pPr>
              <w:jc w:val="center"/>
              <w:rPr>
                <w:rFonts w:asciiTheme="minorHAnsi" w:hAnsiTheme="minorHAnsi" w:cstheme="minorHAnsi"/>
                <w:sz w:val="18"/>
                <w:szCs w:val="18"/>
              </w:rPr>
            </w:pPr>
          </w:p>
        </w:tc>
        <w:tc>
          <w:tcPr>
            <w:tcW w:w="2759" w:type="dxa"/>
            <w:gridSpan w:val="8"/>
            <w:tcBorders>
              <w:top w:val="single" w:sz="4" w:space="0" w:color="auto"/>
              <w:left w:val="single" w:sz="4" w:space="0" w:color="auto"/>
              <w:bottom w:val="single" w:sz="8" w:space="0" w:color="000000" w:themeColor="text1"/>
              <w:right w:val="single" w:sz="8" w:space="0" w:color="000000" w:themeColor="text1"/>
            </w:tcBorders>
            <w:shd w:val="clear" w:color="auto" w:fill="FFFFFF" w:themeFill="background1"/>
          </w:tcPr>
          <w:p w14:paraId="7707B7E2"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lastRenderedPageBreak/>
              <w:t>Movements</w:t>
            </w:r>
          </w:p>
          <w:p w14:paraId="7E26516F"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Actions</w:t>
            </w:r>
          </w:p>
          <w:p w14:paraId="1F0F04BD"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Rhythm</w:t>
            </w:r>
          </w:p>
          <w:p w14:paraId="1E35926A"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Actions</w:t>
            </w:r>
          </w:p>
          <w:p w14:paraId="083EB87D"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Genre</w:t>
            </w:r>
          </w:p>
          <w:p w14:paraId="69384DED"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Creative</w:t>
            </w:r>
          </w:p>
          <w:p w14:paraId="301277FB"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Phases</w:t>
            </w:r>
          </w:p>
          <w:p w14:paraId="4F91ADD3"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Shapes</w:t>
            </w:r>
          </w:p>
          <w:p w14:paraId="22C66919"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Dynamic</w:t>
            </w:r>
          </w:p>
          <w:p w14:paraId="30BA97B5"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Perform</w:t>
            </w:r>
          </w:p>
          <w:p w14:paraId="5B34CE01" w14:textId="6EC48C0E" w:rsidR="00EF5016" w:rsidRPr="000B5B04" w:rsidRDefault="00EF5016" w:rsidP="000B5B04">
            <w:pPr>
              <w:jc w:val="center"/>
              <w:rPr>
                <w:rFonts w:asciiTheme="minorHAnsi" w:hAnsiTheme="minorHAnsi" w:cstheme="minorHAnsi"/>
                <w:color w:val="7030A0"/>
                <w:sz w:val="18"/>
                <w:szCs w:val="18"/>
              </w:rPr>
            </w:pPr>
          </w:p>
        </w:tc>
        <w:tc>
          <w:tcPr>
            <w:tcW w:w="5060" w:type="dxa"/>
            <w:gridSpan w:val="10"/>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07CC33F8" w14:textId="04B816E8" w:rsidR="00554553"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Momentum</w:t>
            </w:r>
          </w:p>
          <w:p w14:paraId="4F655998" w14:textId="255367F9" w:rsidR="00554553"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Control</w:t>
            </w:r>
          </w:p>
          <w:p w14:paraId="37FBA750" w14:textId="3FF259A1"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Endurance</w:t>
            </w:r>
          </w:p>
          <w:p w14:paraId="1C360DC1" w14:textId="0BC893F1" w:rsidR="000B5B04"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Power</w:t>
            </w:r>
          </w:p>
          <w:p w14:paraId="672A92EE" w14:textId="28E03CA3" w:rsidR="000B5B04"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Balance</w:t>
            </w:r>
          </w:p>
          <w:p w14:paraId="355B4510" w14:textId="60BA53B8"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Co-ordination</w:t>
            </w:r>
          </w:p>
          <w:p w14:paraId="111B915F" w14:textId="3D82FE43" w:rsidR="000B5B04"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Hand-eye co-ordination</w:t>
            </w:r>
          </w:p>
          <w:p w14:paraId="361522CB" w14:textId="77777777" w:rsidR="000B5B04"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Position</w:t>
            </w:r>
          </w:p>
          <w:p w14:paraId="3EB10F3B" w14:textId="164B9DBF"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Placement</w:t>
            </w:r>
          </w:p>
        </w:tc>
      </w:tr>
      <w:bookmarkEnd w:id="1"/>
      <w:tr w:rsidR="00DB7913" w:rsidRPr="004252BB" w14:paraId="0900C15C" w14:textId="77777777" w:rsidTr="10895E80">
        <w:trPr>
          <w:trHeight w:val="184"/>
        </w:trPr>
        <w:tc>
          <w:tcPr>
            <w:tcW w:w="71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B1FD04F" w14:textId="66D62889" w:rsidR="00DB7913" w:rsidRPr="008B372F" w:rsidRDefault="001C6A13" w:rsidP="00B50E6D">
            <w:pPr>
              <w:pStyle w:val="TableStyle2"/>
              <w:jc w:val="center"/>
              <w:rPr>
                <w:rFonts w:asciiTheme="minorHAnsi" w:hAnsiTheme="minorHAnsi" w:cstheme="minorHAnsi"/>
                <w:sz w:val="16"/>
                <w:szCs w:val="16"/>
              </w:rPr>
            </w:pPr>
            <w:r>
              <w:rPr>
                <w:rFonts w:asciiTheme="minorHAnsi" w:hAnsiTheme="minorHAnsi" w:cstheme="minorHAnsi"/>
                <w:b/>
                <w:bCs/>
                <w:color w:val="FFFFFF"/>
                <w:sz w:val="16"/>
                <w:szCs w:val="16"/>
              </w:rPr>
              <w:t>Y2</w:t>
            </w:r>
          </w:p>
        </w:tc>
        <w:tc>
          <w:tcPr>
            <w:tcW w:w="518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6E874794" w14:textId="77777777" w:rsidR="00DB7913" w:rsidRPr="00567D66" w:rsidRDefault="00DB7913"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18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6D1F3A6" w14:textId="77777777" w:rsidR="00DB7913" w:rsidRPr="00567D66" w:rsidRDefault="00DB7913"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18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4F7CFCF2" w14:textId="77777777" w:rsidR="00DB7913" w:rsidRPr="00567D66" w:rsidRDefault="00DB7913" w:rsidP="00B50E6D">
            <w:pPr>
              <w:pStyle w:val="TableStyle2"/>
              <w:ind w:right="-124"/>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B50E6D" w:rsidRPr="00B174A3" w14:paraId="4E471B1F" w14:textId="3B495E67" w:rsidTr="10895E80">
        <w:trPr>
          <w:cantSplit/>
          <w:trHeight w:val="6415"/>
        </w:trPr>
        <w:tc>
          <w:tcPr>
            <w:tcW w:w="71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7D069A0B" w14:textId="77777777" w:rsidR="00B50E6D" w:rsidRPr="00455FE2" w:rsidRDefault="00B50E6D" w:rsidP="00B50E6D">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t>Knowledge &amp; Skills</w:t>
            </w:r>
          </w:p>
        </w:tc>
        <w:tc>
          <w:tcPr>
            <w:tcW w:w="2594"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7FD3B0E7" w14:textId="252FA313" w:rsidR="00AE210A" w:rsidRPr="00E86DF3" w:rsidRDefault="00AE210A" w:rsidP="00304F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00000"/>
              <w:spacing w:after="160" w:line="259" w:lineRule="auto"/>
              <w:jc w:val="center"/>
              <w:rPr>
                <w:rFonts w:asciiTheme="minorHAnsi" w:hAnsiTheme="minorHAnsi" w:cstheme="minorHAnsi"/>
                <w:b/>
                <w:bCs/>
                <w:color w:val="000000" w:themeColor="text1"/>
                <w:sz w:val="20"/>
                <w:szCs w:val="20"/>
                <w:u w:val="single"/>
              </w:rPr>
            </w:pPr>
            <w:r w:rsidRPr="00E86DF3">
              <w:rPr>
                <w:rFonts w:asciiTheme="minorHAnsi" w:hAnsiTheme="minorHAnsi" w:cstheme="minorHAnsi"/>
                <w:b/>
                <w:bCs/>
                <w:color w:val="000000" w:themeColor="text1"/>
                <w:sz w:val="20"/>
                <w:szCs w:val="20"/>
                <w:u w:val="single"/>
                <w:lang w:val="en-GB"/>
              </w:rPr>
              <w:t>Investigate – Balance, Movements and Creating Sequences (Gymnastics)</w:t>
            </w:r>
          </w:p>
          <w:p w14:paraId="0699F9EB" w14:textId="2F8FC7A6" w:rsidR="00AE210A" w:rsidRPr="00247D22" w:rsidRDefault="00AE210A" w:rsidP="008731ED">
            <w:pPr>
              <w:pStyle w:val="ListParagraph"/>
              <w:numPr>
                <w:ilvl w:val="0"/>
                <w:numId w:val="10"/>
              </w:numPr>
              <w:spacing w:after="0" w:line="240" w:lineRule="auto"/>
              <w:ind w:left="357" w:hanging="357"/>
              <w:rPr>
                <w:rFonts w:cstheme="minorHAnsi"/>
                <w:sz w:val="18"/>
                <w:szCs w:val="18"/>
              </w:rPr>
            </w:pPr>
            <w:r w:rsidRPr="00247D22">
              <w:rPr>
                <w:rFonts w:cstheme="minorHAnsi"/>
                <w:sz w:val="18"/>
                <w:szCs w:val="18"/>
              </w:rPr>
              <w:t>Travel in a range of different ways using feet, hands and feet and without feet.</w:t>
            </w:r>
          </w:p>
          <w:p w14:paraId="5C156949" w14:textId="77777777" w:rsidR="00AE210A" w:rsidRPr="00247D22" w:rsidRDefault="00AE210A" w:rsidP="008731ED">
            <w:pPr>
              <w:pStyle w:val="ListParagraph"/>
              <w:numPr>
                <w:ilvl w:val="0"/>
                <w:numId w:val="10"/>
              </w:numPr>
              <w:spacing w:after="0" w:line="240" w:lineRule="auto"/>
              <w:ind w:left="357" w:hanging="357"/>
              <w:rPr>
                <w:rFonts w:cstheme="minorHAnsi"/>
                <w:sz w:val="18"/>
                <w:szCs w:val="18"/>
              </w:rPr>
            </w:pPr>
            <w:r w:rsidRPr="00247D22">
              <w:rPr>
                <w:rFonts w:cstheme="minorHAnsi"/>
                <w:sz w:val="18"/>
                <w:szCs w:val="18"/>
              </w:rPr>
              <w:t>Use all available space using different pathways and changes in direction.</w:t>
            </w:r>
          </w:p>
          <w:p w14:paraId="3C750936" w14:textId="77777777" w:rsidR="00AE210A" w:rsidRPr="00247D22" w:rsidRDefault="00AE210A" w:rsidP="008731ED">
            <w:pPr>
              <w:pStyle w:val="ListParagraph"/>
              <w:numPr>
                <w:ilvl w:val="0"/>
                <w:numId w:val="10"/>
              </w:numPr>
              <w:spacing w:after="0" w:line="240" w:lineRule="auto"/>
              <w:ind w:left="357" w:hanging="357"/>
              <w:rPr>
                <w:rFonts w:cstheme="minorHAnsi"/>
                <w:sz w:val="18"/>
                <w:szCs w:val="18"/>
              </w:rPr>
            </w:pPr>
            <w:r w:rsidRPr="00247D22">
              <w:rPr>
                <w:rFonts w:cstheme="minorHAnsi"/>
                <w:sz w:val="18"/>
                <w:szCs w:val="18"/>
              </w:rPr>
              <w:t>Repeat simple sequences accurately and consistently.</w:t>
            </w:r>
          </w:p>
          <w:p w14:paraId="70EF2179" w14:textId="77777777" w:rsidR="00AE210A" w:rsidRPr="00247D22" w:rsidRDefault="00AE210A" w:rsidP="008731ED">
            <w:pPr>
              <w:pStyle w:val="ListParagraph"/>
              <w:numPr>
                <w:ilvl w:val="0"/>
                <w:numId w:val="10"/>
              </w:numPr>
              <w:spacing w:after="0" w:line="240" w:lineRule="auto"/>
              <w:ind w:left="357" w:hanging="357"/>
              <w:rPr>
                <w:rFonts w:cstheme="minorHAnsi"/>
                <w:sz w:val="18"/>
                <w:szCs w:val="18"/>
              </w:rPr>
            </w:pPr>
            <w:r w:rsidRPr="00247D22">
              <w:rPr>
                <w:rFonts w:cstheme="minorHAnsi"/>
                <w:sz w:val="18"/>
                <w:szCs w:val="18"/>
              </w:rPr>
              <w:t>Describe own and others movements, balances and body shapes, using appropriate vocabulary.</w:t>
            </w:r>
          </w:p>
          <w:p w14:paraId="20E41C64" w14:textId="77777777" w:rsidR="00AE210A" w:rsidRPr="00247D22" w:rsidRDefault="00AE210A" w:rsidP="008731ED">
            <w:pPr>
              <w:pStyle w:val="ListParagraph"/>
              <w:numPr>
                <w:ilvl w:val="0"/>
                <w:numId w:val="10"/>
              </w:numPr>
              <w:spacing w:after="0" w:line="240" w:lineRule="auto"/>
              <w:ind w:left="357" w:hanging="357"/>
              <w:rPr>
                <w:rFonts w:cstheme="minorHAnsi"/>
                <w:sz w:val="18"/>
                <w:szCs w:val="18"/>
              </w:rPr>
            </w:pPr>
            <w:r w:rsidRPr="00247D22">
              <w:rPr>
                <w:rFonts w:cstheme="minorHAnsi"/>
                <w:sz w:val="18"/>
                <w:szCs w:val="18"/>
              </w:rPr>
              <w:t>Select, link and perform with control a variety of actions.</w:t>
            </w:r>
          </w:p>
          <w:p w14:paraId="6A21DE80" w14:textId="77777777" w:rsidR="00AE210A" w:rsidRPr="00247D22" w:rsidRDefault="00AE210A" w:rsidP="008731ED">
            <w:pPr>
              <w:pStyle w:val="ListParagraph"/>
              <w:numPr>
                <w:ilvl w:val="0"/>
                <w:numId w:val="10"/>
              </w:numPr>
              <w:spacing w:after="0" w:line="240" w:lineRule="auto"/>
              <w:ind w:left="357" w:hanging="357"/>
              <w:rPr>
                <w:rFonts w:cstheme="minorHAnsi"/>
                <w:sz w:val="18"/>
                <w:szCs w:val="18"/>
              </w:rPr>
            </w:pPr>
            <w:r w:rsidRPr="00247D22">
              <w:rPr>
                <w:rFonts w:cstheme="minorHAnsi"/>
                <w:sz w:val="18"/>
                <w:szCs w:val="18"/>
              </w:rPr>
              <w:t>Perform longer movement phrases containing a clear beginning, middle and end.</w:t>
            </w:r>
          </w:p>
          <w:p w14:paraId="262C8CD0" w14:textId="1C7FA932" w:rsidR="00B50E6D" w:rsidRPr="00247D22" w:rsidRDefault="00AE210A" w:rsidP="008731ED">
            <w:pPr>
              <w:pStyle w:val="ListParagraph"/>
              <w:numPr>
                <w:ilvl w:val="0"/>
                <w:numId w:val="10"/>
              </w:numPr>
              <w:spacing w:after="0" w:line="240" w:lineRule="auto"/>
              <w:ind w:left="357" w:hanging="357"/>
              <w:rPr>
                <w:rFonts w:cstheme="minorHAnsi"/>
                <w:sz w:val="20"/>
                <w:szCs w:val="20"/>
              </w:rPr>
            </w:pPr>
            <w:r w:rsidRPr="00247D22">
              <w:rPr>
                <w:rFonts w:cstheme="minorHAnsi"/>
                <w:sz w:val="18"/>
                <w:szCs w:val="18"/>
              </w:rPr>
              <w:t>Identify when the heart rate (pulse) and breathing quickens.</w:t>
            </w:r>
          </w:p>
        </w:tc>
        <w:tc>
          <w:tcPr>
            <w:tcW w:w="2592"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7ABECBEB" w14:textId="72D9D184" w:rsidR="00E90E7F" w:rsidRDefault="0008314D" w:rsidP="00304F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70C0"/>
              <w:jc w:val="center"/>
              <w:rPr>
                <w:rFonts w:asciiTheme="minorHAnsi" w:hAnsiTheme="minorHAnsi" w:cstheme="minorHAnsi"/>
                <w:b/>
                <w:bCs/>
                <w:sz w:val="20"/>
                <w:szCs w:val="20"/>
                <w:u w:val="single"/>
                <w:lang w:val="en-GB"/>
              </w:rPr>
            </w:pPr>
            <w:r w:rsidRPr="00204177">
              <w:rPr>
                <w:rFonts w:asciiTheme="minorHAnsi" w:hAnsiTheme="minorHAnsi" w:cstheme="minorHAnsi"/>
                <w:b/>
                <w:bCs/>
                <w:sz w:val="20"/>
                <w:szCs w:val="20"/>
                <w:u w:val="single"/>
                <w:lang w:val="en-GB"/>
              </w:rPr>
              <w:t>Respectful – Fundamental Skills for Sport (Games)</w:t>
            </w:r>
          </w:p>
          <w:p w14:paraId="0EDB6047" w14:textId="77777777" w:rsidR="00CB274C" w:rsidRPr="00204177" w:rsidRDefault="00CB274C" w:rsidP="00304F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70C0"/>
              <w:jc w:val="center"/>
              <w:rPr>
                <w:rFonts w:asciiTheme="minorHAnsi" w:hAnsiTheme="minorHAnsi" w:cstheme="minorHAnsi"/>
                <w:b/>
                <w:bCs/>
                <w:sz w:val="20"/>
                <w:szCs w:val="20"/>
                <w:u w:val="single"/>
                <w:lang w:val="en-GB"/>
              </w:rPr>
            </w:pPr>
          </w:p>
          <w:p w14:paraId="2DF6B59E" w14:textId="77777777" w:rsidR="009D1F8A" w:rsidRPr="00080F0B" w:rsidRDefault="009D1F8A" w:rsidP="00CB274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u w:val="single"/>
                <w:lang w:val="en-GB"/>
              </w:rPr>
            </w:pPr>
          </w:p>
          <w:p w14:paraId="4C838BAC" w14:textId="4D400C54" w:rsidR="00944308" w:rsidRPr="000F0AE0" w:rsidRDefault="00944308" w:rsidP="008731ED">
            <w:pPr>
              <w:pStyle w:val="ListParagraph"/>
              <w:numPr>
                <w:ilvl w:val="0"/>
                <w:numId w:val="11"/>
              </w:numPr>
              <w:spacing w:after="0" w:line="240" w:lineRule="auto"/>
              <w:ind w:left="357" w:hanging="357"/>
              <w:rPr>
                <w:rFonts w:cstheme="minorHAnsi"/>
                <w:sz w:val="18"/>
                <w:szCs w:val="18"/>
              </w:rPr>
            </w:pPr>
            <w:r w:rsidRPr="000F0AE0">
              <w:rPr>
                <w:rFonts w:cstheme="minorHAnsi"/>
                <w:sz w:val="18"/>
                <w:szCs w:val="18"/>
              </w:rPr>
              <w:t>Use with accuracy underarm, overarm and hitting skills.</w:t>
            </w:r>
          </w:p>
          <w:p w14:paraId="61AEEF3B" w14:textId="61797E72" w:rsidR="00C57731" w:rsidRPr="000F0AE0" w:rsidRDefault="00C57731" w:rsidP="008731ED">
            <w:pPr>
              <w:pStyle w:val="ListParagraph"/>
              <w:numPr>
                <w:ilvl w:val="0"/>
                <w:numId w:val="11"/>
              </w:numPr>
              <w:spacing w:after="0" w:line="240" w:lineRule="auto"/>
              <w:ind w:left="357" w:hanging="357"/>
              <w:rPr>
                <w:rFonts w:cstheme="minorHAnsi"/>
                <w:sz w:val="18"/>
                <w:szCs w:val="18"/>
              </w:rPr>
            </w:pPr>
            <w:r w:rsidRPr="000F0AE0">
              <w:rPr>
                <w:rFonts w:cstheme="minorHAnsi"/>
                <w:sz w:val="18"/>
                <w:szCs w:val="18"/>
              </w:rPr>
              <w:t>Track, intercept, stop and catch balls consistently.</w:t>
            </w:r>
          </w:p>
          <w:p w14:paraId="126E9873" w14:textId="2F791081" w:rsidR="00972BD6" w:rsidRPr="000F0AE0" w:rsidRDefault="00972BD6" w:rsidP="008731ED">
            <w:pPr>
              <w:pStyle w:val="ListParagraph"/>
              <w:numPr>
                <w:ilvl w:val="0"/>
                <w:numId w:val="11"/>
              </w:numPr>
              <w:spacing w:after="0" w:line="240" w:lineRule="auto"/>
              <w:ind w:left="357" w:hanging="357"/>
              <w:rPr>
                <w:rFonts w:cstheme="minorHAnsi"/>
                <w:sz w:val="18"/>
                <w:szCs w:val="18"/>
              </w:rPr>
            </w:pPr>
            <w:r w:rsidRPr="000F0AE0">
              <w:rPr>
                <w:rFonts w:cstheme="minorHAnsi"/>
                <w:sz w:val="18"/>
                <w:szCs w:val="18"/>
              </w:rPr>
              <w:t>Anticipate movements and actions of others in partner work.</w:t>
            </w:r>
          </w:p>
          <w:p w14:paraId="2281F0A8" w14:textId="77777777" w:rsidR="00972BD6" w:rsidRPr="000F0AE0" w:rsidRDefault="001F667A" w:rsidP="008731ED">
            <w:pPr>
              <w:pStyle w:val="ListParagraph"/>
              <w:numPr>
                <w:ilvl w:val="0"/>
                <w:numId w:val="11"/>
              </w:numPr>
              <w:spacing w:after="0" w:line="240" w:lineRule="auto"/>
              <w:ind w:left="357" w:hanging="357"/>
              <w:rPr>
                <w:rFonts w:cstheme="minorHAnsi"/>
                <w:sz w:val="18"/>
                <w:szCs w:val="18"/>
              </w:rPr>
            </w:pPr>
            <w:r w:rsidRPr="000F0AE0">
              <w:rPr>
                <w:rFonts w:cstheme="minorHAnsi"/>
                <w:sz w:val="18"/>
                <w:szCs w:val="18"/>
              </w:rPr>
              <w:t>Describe simple tactics and skills used in games.</w:t>
            </w:r>
          </w:p>
          <w:p w14:paraId="426C06EB" w14:textId="77777777" w:rsidR="001F667A" w:rsidRPr="000F0AE0" w:rsidRDefault="000F605F" w:rsidP="008731ED">
            <w:pPr>
              <w:pStyle w:val="ListParagraph"/>
              <w:numPr>
                <w:ilvl w:val="0"/>
                <w:numId w:val="11"/>
              </w:numPr>
              <w:spacing w:after="0" w:line="240" w:lineRule="auto"/>
              <w:ind w:left="357" w:hanging="357"/>
              <w:rPr>
                <w:rFonts w:cstheme="minorHAnsi"/>
                <w:sz w:val="18"/>
                <w:szCs w:val="18"/>
              </w:rPr>
            </w:pPr>
            <w:r w:rsidRPr="000F0AE0">
              <w:rPr>
                <w:rFonts w:cstheme="minorHAnsi"/>
                <w:sz w:val="18"/>
                <w:szCs w:val="18"/>
              </w:rPr>
              <w:t>Throw, hit, kick a ball in a range of ways depending on the needs of the game.</w:t>
            </w:r>
          </w:p>
          <w:p w14:paraId="1AB2B07E" w14:textId="60B0CE25" w:rsidR="000F605F" w:rsidRPr="009D1F8A" w:rsidRDefault="00080F0B" w:rsidP="008731ED">
            <w:pPr>
              <w:pStyle w:val="ListParagraph"/>
              <w:numPr>
                <w:ilvl w:val="0"/>
                <w:numId w:val="11"/>
              </w:numPr>
              <w:spacing w:after="0" w:line="240" w:lineRule="auto"/>
              <w:ind w:left="357" w:hanging="357"/>
              <w:rPr>
                <w:rFonts w:cstheme="minorHAnsi"/>
                <w:sz w:val="20"/>
                <w:szCs w:val="20"/>
                <w:u w:val="single"/>
              </w:rPr>
            </w:pPr>
            <w:r w:rsidRPr="000F0AE0">
              <w:rPr>
                <w:rFonts w:cstheme="minorHAnsi"/>
                <w:sz w:val="18"/>
                <w:szCs w:val="18"/>
              </w:rPr>
              <w:t>Describe what they and others need to do in a game.</w:t>
            </w:r>
          </w:p>
        </w:tc>
        <w:tc>
          <w:tcPr>
            <w:tcW w:w="2654" w:type="dxa"/>
            <w:gridSpan w:val="5"/>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359978C3" w14:textId="1CCD7149" w:rsidR="00CB274C" w:rsidRDefault="00CA4DE1" w:rsidP="00CA4DE1">
            <w:pPr>
              <w:pStyle w:val="TableStyle2"/>
              <w:shd w:val="clear" w:color="auto" w:fill="FFC000"/>
              <w:jc w:val="center"/>
              <w:rPr>
                <w:rFonts w:asciiTheme="minorHAnsi" w:hAnsiTheme="minorHAnsi" w:cstheme="minorHAnsi"/>
                <w:b/>
                <w:bCs/>
                <w:color w:val="000000" w:themeColor="text1"/>
                <w:u w:val="single"/>
              </w:rPr>
            </w:pPr>
            <w:r>
              <w:rPr>
                <w:rFonts w:asciiTheme="minorHAnsi" w:hAnsiTheme="minorHAnsi" w:cstheme="minorHAnsi"/>
                <w:b/>
                <w:bCs/>
                <w:color w:val="000000" w:themeColor="text1"/>
                <w:u w:val="single"/>
              </w:rPr>
              <w:t>Creative</w:t>
            </w:r>
            <w:r w:rsidR="0008314D" w:rsidRPr="00E86DF3">
              <w:rPr>
                <w:rFonts w:asciiTheme="minorHAnsi" w:hAnsiTheme="minorHAnsi" w:cstheme="minorHAnsi"/>
                <w:b/>
                <w:bCs/>
                <w:color w:val="000000" w:themeColor="text1"/>
                <w:u w:val="single"/>
              </w:rPr>
              <w:t xml:space="preserve"> – Spatial Awareness (Dance)</w:t>
            </w:r>
          </w:p>
          <w:p w14:paraId="107FB32C" w14:textId="77777777" w:rsidR="00CA4DE1" w:rsidRPr="00CA4DE1" w:rsidRDefault="00CA4DE1" w:rsidP="00CA4DE1">
            <w:pPr>
              <w:pStyle w:val="TableStyle2"/>
              <w:shd w:val="clear" w:color="auto" w:fill="FFC000"/>
              <w:jc w:val="center"/>
              <w:rPr>
                <w:rFonts w:asciiTheme="minorHAnsi" w:hAnsiTheme="minorHAnsi" w:cstheme="minorHAnsi"/>
                <w:b/>
                <w:bCs/>
                <w:color w:val="000000" w:themeColor="text1"/>
                <w:u w:val="single"/>
              </w:rPr>
            </w:pPr>
          </w:p>
          <w:p w14:paraId="28E3CBF5" w14:textId="77777777" w:rsidR="009D1F8A" w:rsidRDefault="009D1F8A" w:rsidP="00204177">
            <w:pPr>
              <w:pStyle w:val="TableStyle2"/>
              <w:rPr>
                <w:rFonts w:asciiTheme="minorHAnsi" w:hAnsiTheme="minorHAnsi" w:cstheme="minorHAnsi"/>
                <w:color w:val="auto"/>
                <w:u w:val="single"/>
              </w:rPr>
            </w:pPr>
          </w:p>
          <w:p w14:paraId="7C3F6CAC" w14:textId="7F87A52E" w:rsidR="002800CC" w:rsidRPr="000F0AE0" w:rsidRDefault="002800CC" w:rsidP="063C91A4">
            <w:pPr>
              <w:pStyle w:val="TableStyle2"/>
              <w:numPr>
                <w:ilvl w:val="0"/>
                <w:numId w:val="13"/>
              </w:numPr>
              <w:ind w:left="357" w:hanging="357"/>
              <w:rPr>
                <w:rFonts w:asciiTheme="minorHAnsi" w:hAnsiTheme="minorHAnsi" w:cstheme="minorBidi"/>
                <w:sz w:val="18"/>
                <w:szCs w:val="18"/>
                <w:lang w:val="en-US"/>
              </w:rPr>
            </w:pPr>
            <w:r w:rsidRPr="063C91A4">
              <w:rPr>
                <w:rFonts w:asciiTheme="minorHAnsi" w:hAnsiTheme="minorHAnsi" w:cstheme="minorBidi"/>
                <w:sz w:val="18"/>
                <w:szCs w:val="18"/>
                <w:lang w:val="en-US"/>
              </w:rPr>
              <w:t>Travel in a range of different ways using feet, hands, and feet and without feet.</w:t>
            </w:r>
          </w:p>
          <w:p w14:paraId="021B4841" w14:textId="280D5CE6" w:rsidR="0069163E" w:rsidRPr="000F0AE0" w:rsidRDefault="0069163E" w:rsidP="008731ED">
            <w:pPr>
              <w:pStyle w:val="TableStyle2"/>
              <w:numPr>
                <w:ilvl w:val="0"/>
                <w:numId w:val="13"/>
              </w:numPr>
              <w:ind w:left="357" w:hanging="357"/>
              <w:rPr>
                <w:rFonts w:asciiTheme="minorHAnsi" w:hAnsiTheme="minorHAnsi" w:cstheme="minorHAnsi"/>
                <w:sz w:val="18"/>
                <w:szCs w:val="18"/>
              </w:rPr>
            </w:pPr>
            <w:r w:rsidRPr="000F0AE0">
              <w:rPr>
                <w:rFonts w:asciiTheme="minorHAnsi" w:hAnsiTheme="minorHAnsi" w:cstheme="minorHAnsi"/>
                <w:sz w:val="18"/>
                <w:szCs w:val="18"/>
              </w:rPr>
              <w:t>Use all available space using different pathways and changes in direction.</w:t>
            </w:r>
          </w:p>
          <w:p w14:paraId="1D00DC07" w14:textId="5F3264E1" w:rsidR="0069163E" w:rsidRPr="000F0AE0" w:rsidRDefault="0069163E" w:rsidP="008731ED">
            <w:pPr>
              <w:pStyle w:val="TableStyle2"/>
              <w:numPr>
                <w:ilvl w:val="0"/>
                <w:numId w:val="13"/>
              </w:numPr>
              <w:ind w:left="357" w:hanging="357"/>
              <w:rPr>
                <w:rFonts w:asciiTheme="minorHAnsi" w:hAnsiTheme="minorHAnsi" w:cstheme="minorHAnsi"/>
                <w:sz w:val="18"/>
                <w:szCs w:val="18"/>
              </w:rPr>
            </w:pPr>
            <w:r w:rsidRPr="000F0AE0">
              <w:rPr>
                <w:rFonts w:asciiTheme="minorHAnsi" w:hAnsiTheme="minorHAnsi" w:cstheme="minorHAnsi"/>
                <w:sz w:val="18"/>
                <w:szCs w:val="18"/>
              </w:rPr>
              <w:t>Repeat simple sequences accurately and consistently.</w:t>
            </w:r>
          </w:p>
          <w:p w14:paraId="69AF575D" w14:textId="20825C85" w:rsidR="0069163E" w:rsidRPr="000F0AE0" w:rsidRDefault="0069163E" w:rsidP="063C91A4">
            <w:pPr>
              <w:pStyle w:val="TableStyle2"/>
              <w:numPr>
                <w:ilvl w:val="0"/>
                <w:numId w:val="13"/>
              </w:numPr>
              <w:ind w:left="357" w:hanging="357"/>
              <w:rPr>
                <w:rFonts w:asciiTheme="minorHAnsi" w:hAnsiTheme="minorHAnsi" w:cstheme="minorBidi"/>
                <w:sz w:val="18"/>
                <w:szCs w:val="18"/>
                <w:lang w:val="en-US"/>
              </w:rPr>
            </w:pPr>
            <w:r w:rsidRPr="063C91A4">
              <w:rPr>
                <w:rFonts w:asciiTheme="minorHAnsi" w:hAnsiTheme="minorHAnsi" w:cstheme="minorBidi"/>
                <w:sz w:val="18"/>
                <w:szCs w:val="18"/>
                <w:lang w:val="en-US"/>
              </w:rPr>
              <w:t>Describe own and other’s movements, balances, and body shapes, using appropriate vocabulary.</w:t>
            </w:r>
          </w:p>
          <w:p w14:paraId="59243A04" w14:textId="71F4014F" w:rsidR="0069163E" w:rsidRPr="000F0AE0" w:rsidRDefault="0069163E" w:rsidP="008731ED">
            <w:pPr>
              <w:pStyle w:val="TableStyle2"/>
              <w:numPr>
                <w:ilvl w:val="0"/>
                <w:numId w:val="13"/>
              </w:numPr>
              <w:ind w:left="357" w:hanging="357"/>
              <w:rPr>
                <w:rFonts w:asciiTheme="minorHAnsi" w:hAnsiTheme="minorHAnsi" w:cstheme="minorHAnsi"/>
                <w:sz w:val="18"/>
                <w:szCs w:val="18"/>
              </w:rPr>
            </w:pPr>
            <w:r w:rsidRPr="000F0AE0">
              <w:rPr>
                <w:rFonts w:asciiTheme="minorHAnsi" w:hAnsiTheme="minorHAnsi" w:cstheme="minorHAnsi"/>
                <w:sz w:val="18"/>
                <w:szCs w:val="18"/>
              </w:rPr>
              <w:t>Select, link, and perform with control a variety of actions.</w:t>
            </w:r>
          </w:p>
          <w:p w14:paraId="06FDE4F5" w14:textId="77777777" w:rsidR="0069163E" w:rsidRPr="000F0AE0" w:rsidRDefault="0069163E" w:rsidP="063C91A4">
            <w:pPr>
              <w:pStyle w:val="TableStyle2"/>
              <w:numPr>
                <w:ilvl w:val="0"/>
                <w:numId w:val="13"/>
              </w:numPr>
              <w:ind w:left="357" w:hanging="357"/>
              <w:rPr>
                <w:rFonts w:asciiTheme="minorHAnsi" w:hAnsiTheme="minorHAnsi" w:cstheme="minorBidi"/>
                <w:sz w:val="18"/>
                <w:szCs w:val="18"/>
                <w:lang w:val="en-US"/>
              </w:rPr>
            </w:pPr>
            <w:r w:rsidRPr="063C91A4">
              <w:rPr>
                <w:rFonts w:asciiTheme="minorHAnsi" w:hAnsiTheme="minorHAnsi" w:cstheme="minorBidi"/>
                <w:sz w:val="18"/>
                <w:szCs w:val="18"/>
                <w:lang w:val="en-US"/>
              </w:rPr>
              <w:t>Perform longer phases containing a clear beginning, middle and end.</w:t>
            </w:r>
          </w:p>
          <w:p w14:paraId="3111C3F6" w14:textId="55454D64" w:rsidR="0069163E" w:rsidRPr="00232CD5" w:rsidRDefault="0069163E" w:rsidP="00232CD5">
            <w:pPr>
              <w:pStyle w:val="TableStyle2"/>
              <w:rPr>
                <w:rFonts w:asciiTheme="minorHAnsi" w:hAnsiTheme="minorHAnsi" w:cstheme="minorHAnsi"/>
                <w:color w:val="auto"/>
              </w:rPr>
            </w:pPr>
          </w:p>
        </w:tc>
        <w:tc>
          <w:tcPr>
            <w:tcW w:w="2526"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49AD8014" w14:textId="77777777" w:rsidR="00B50E6D" w:rsidRDefault="00144921" w:rsidP="00304F54">
            <w:pPr>
              <w:pStyle w:val="TableStyle2"/>
              <w:shd w:val="clear" w:color="auto" w:fill="0070C0"/>
              <w:jc w:val="center"/>
              <w:rPr>
                <w:rFonts w:asciiTheme="minorHAnsi" w:hAnsiTheme="minorHAnsi" w:cstheme="minorHAnsi"/>
                <w:b/>
                <w:bCs/>
                <w:color w:val="000000" w:themeColor="text1"/>
                <w:u w:val="single"/>
              </w:rPr>
            </w:pPr>
            <w:r w:rsidRPr="00204177">
              <w:rPr>
                <w:rFonts w:asciiTheme="minorHAnsi" w:hAnsiTheme="minorHAnsi" w:cstheme="minorHAnsi"/>
                <w:b/>
                <w:bCs/>
                <w:color w:val="000000" w:themeColor="text1"/>
                <w:u w:val="single"/>
              </w:rPr>
              <w:t>Respectful – Throwing Techniques (Games)</w:t>
            </w:r>
          </w:p>
          <w:p w14:paraId="1EF9D783" w14:textId="77777777" w:rsidR="00CB274C" w:rsidRPr="00204177" w:rsidRDefault="00CB274C" w:rsidP="00304F54">
            <w:pPr>
              <w:pStyle w:val="TableStyle2"/>
              <w:shd w:val="clear" w:color="auto" w:fill="0070C0"/>
              <w:jc w:val="center"/>
              <w:rPr>
                <w:rFonts w:asciiTheme="minorHAnsi" w:hAnsiTheme="minorHAnsi" w:cstheme="minorHAnsi"/>
                <w:b/>
                <w:bCs/>
                <w:color w:val="000000" w:themeColor="text1"/>
                <w:u w:val="single"/>
              </w:rPr>
            </w:pPr>
          </w:p>
          <w:p w14:paraId="3C23C293" w14:textId="77777777" w:rsidR="0069163E" w:rsidRPr="001E7E24" w:rsidRDefault="0069163E" w:rsidP="009D1F8A">
            <w:pPr>
              <w:pStyle w:val="TableStyle2"/>
              <w:jc w:val="center"/>
              <w:rPr>
                <w:rFonts w:asciiTheme="minorHAnsi" w:hAnsiTheme="minorHAnsi" w:cstheme="minorHAnsi"/>
                <w:color w:val="000000" w:themeColor="text1"/>
                <w:u w:val="single"/>
              </w:rPr>
            </w:pPr>
          </w:p>
          <w:p w14:paraId="0179CE09" w14:textId="0B3A1A17" w:rsidR="006D771A" w:rsidRPr="00482946" w:rsidRDefault="006D771A" w:rsidP="063C91A4">
            <w:pPr>
              <w:pStyle w:val="TableStyle2"/>
              <w:numPr>
                <w:ilvl w:val="0"/>
                <w:numId w:val="12"/>
              </w:numPr>
              <w:ind w:left="357" w:hanging="357"/>
              <w:rPr>
                <w:rFonts w:asciiTheme="minorHAnsi" w:hAnsiTheme="minorHAnsi" w:cstheme="minorBidi"/>
                <w:color w:val="000000" w:themeColor="text1"/>
                <w:sz w:val="15"/>
                <w:szCs w:val="15"/>
                <w:lang w:val="en-US"/>
              </w:rPr>
            </w:pPr>
            <w:r w:rsidRPr="063C91A4">
              <w:rPr>
                <w:rFonts w:asciiTheme="minorHAnsi" w:hAnsiTheme="minorHAnsi" w:cstheme="minorBidi"/>
                <w:color w:val="000000" w:themeColor="text1"/>
                <w:sz w:val="15"/>
                <w:szCs w:val="15"/>
                <w:lang w:val="en-US"/>
              </w:rPr>
              <w:t>Develop and expand upon previous knowledge of underarm throwing technique and use this in different situations.</w:t>
            </w:r>
          </w:p>
          <w:p w14:paraId="7CA0E56B" w14:textId="78EC09F6" w:rsidR="00156EC7" w:rsidRPr="00482946" w:rsidRDefault="00156EC7" w:rsidP="063C91A4">
            <w:pPr>
              <w:pStyle w:val="TableStyle2"/>
              <w:numPr>
                <w:ilvl w:val="0"/>
                <w:numId w:val="12"/>
              </w:numPr>
              <w:ind w:left="357" w:hanging="357"/>
              <w:rPr>
                <w:rFonts w:asciiTheme="minorHAnsi" w:hAnsiTheme="minorHAnsi" w:cstheme="minorBidi"/>
                <w:color w:val="000000" w:themeColor="text1"/>
                <w:sz w:val="15"/>
                <w:szCs w:val="15"/>
                <w:lang w:val="en-US"/>
              </w:rPr>
            </w:pPr>
            <w:r w:rsidRPr="063C91A4">
              <w:rPr>
                <w:rFonts w:asciiTheme="minorHAnsi" w:hAnsiTheme="minorHAnsi" w:cstheme="minorBidi"/>
                <w:color w:val="000000" w:themeColor="text1"/>
                <w:sz w:val="15"/>
                <w:szCs w:val="15"/>
                <w:lang w:val="en-US"/>
              </w:rPr>
              <w:t>Develop and expand upon previous knowledge of overarm throwing technique and use this in different situations.</w:t>
            </w:r>
          </w:p>
          <w:p w14:paraId="08551BC1" w14:textId="60C0EBA2" w:rsidR="00156EC7" w:rsidRPr="00482946" w:rsidRDefault="00156EC7" w:rsidP="008731ED">
            <w:pPr>
              <w:pStyle w:val="TableStyle2"/>
              <w:numPr>
                <w:ilvl w:val="0"/>
                <w:numId w:val="12"/>
              </w:numPr>
              <w:ind w:left="357" w:hanging="357"/>
              <w:rPr>
                <w:rFonts w:asciiTheme="minorHAnsi" w:hAnsiTheme="minorHAnsi" w:cstheme="minorHAnsi"/>
                <w:color w:val="000000" w:themeColor="text1"/>
                <w:sz w:val="15"/>
                <w:szCs w:val="15"/>
              </w:rPr>
            </w:pPr>
            <w:r w:rsidRPr="00482946">
              <w:rPr>
                <w:rFonts w:asciiTheme="minorHAnsi" w:hAnsiTheme="minorHAnsi" w:cstheme="minorHAnsi"/>
                <w:color w:val="000000" w:themeColor="text1"/>
                <w:sz w:val="15"/>
                <w:szCs w:val="15"/>
              </w:rPr>
              <w:t>Understand the difference between throwing with one hand or two and begin to choose which one to use in a different situation.</w:t>
            </w:r>
          </w:p>
          <w:p w14:paraId="64894357" w14:textId="77777777" w:rsidR="00156EC7" w:rsidRPr="00482946" w:rsidRDefault="00156EC7" w:rsidP="063C91A4">
            <w:pPr>
              <w:pStyle w:val="TableStyle2"/>
              <w:numPr>
                <w:ilvl w:val="0"/>
                <w:numId w:val="12"/>
              </w:numPr>
              <w:ind w:left="357" w:hanging="357"/>
              <w:rPr>
                <w:rFonts w:asciiTheme="minorHAnsi" w:hAnsiTheme="minorHAnsi" w:cstheme="minorBidi"/>
                <w:color w:val="000000" w:themeColor="text1"/>
                <w:sz w:val="15"/>
                <w:szCs w:val="15"/>
                <w:lang w:val="en-US"/>
              </w:rPr>
            </w:pPr>
            <w:r w:rsidRPr="063C91A4">
              <w:rPr>
                <w:rFonts w:asciiTheme="minorHAnsi" w:hAnsiTheme="minorHAnsi" w:cstheme="minorBidi"/>
                <w:color w:val="000000" w:themeColor="text1"/>
                <w:sz w:val="15"/>
                <w:szCs w:val="15"/>
                <w:lang w:val="en-US"/>
              </w:rPr>
              <w:t>Understand what and others need to do in a game and be able to use underarm throwing in a game effectively.</w:t>
            </w:r>
          </w:p>
          <w:p w14:paraId="19D2EB71" w14:textId="77777777" w:rsidR="00156EC7" w:rsidRPr="00482946" w:rsidRDefault="00156EC7" w:rsidP="063C91A4">
            <w:pPr>
              <w:pStyle w:val="TableStyle2"/>
              <w:numPr>
                <w:ilvl w:val="0"/>
                <w:numId w:val="12"/>
              </w:numPr>
              <w:ind w:left="357" w:hanging="357"/>
              <w:rPr>
                <w:rFonts w:asciiTheme="minorHAnsi" w:hAnsiTheme="minorHAnsi" w:cstheme="minorBidi"/>
                <w:color w:val="000000" w:themeColor="text1"/>
                <w:sz w:val="15"/>
                <w:szCs w:val="15"/>
                <w:lang w:val="en-US"/>
              </w:rPr>
            </w:pPr>
            <w:r w:rsidRPr="063C91A4">
              <w:rPr>
                <w:rFonts w:asciiTheme="minorHAnsi" w:hAnsiTheme="minorHAnsi" w:cstheme="minorBidi"/>
                <w:color w:val="000000" w:themeColor="text1"/>
                <w:sz w:val="15"/>
                <w:szCs w:val="15"/>
                <w:lang w:val="en-US"/>
              </w:rPr>
              <w:t>Understand what and others need to do in a game and be able to use overarm throwing in a game effectively.</w:t>
            </w:r>
          </w:p>
          <w:p w14:paraId="144452B2" w14:textId="0D4C942A" w:rsidR="00156EC7" w:rsidRPr="00247D22" w:rsidRDefault="00156EC7" w:rsidP="008731ED">
            <w:pPr>
              <w:pStyle w:val="TableStyle2"/>
              <w:numPr>
                <w:ilvl w:val="0"/>
                <w:numId w:val="12"/>
              </w:numPr>
              <w:ind w:left="357" w:hanging="357"/>
              <w:rPr>
                <w:rFonts w:asciiTheme="minorHAnsi" w:hAnsiTheme="minorHAnsi" w:cstheme="minorHAnsi"/>
                <w:color w:val="000000" w:themeColor="text1"/>
                <w:sz w:val="16"/>
                <w:szCs w:val="16"/>
              </w:rPr>
            </w:pPr>
            <w:r w:rsidRPr="00482946">
              <w:rPr>
                <w:rFonts w:asciiTheme="minorHAnsi" w:hAnsiTheme="minorHAnsi" w:cstheme="minorHAnsi"/>
                <w:color w:val="000000" w:themeColor="text1"/>
                <w:sz w:val="15"/>
                <w:szCs w:val="15"/>
              </w:rPr>
              <w:t>Develop an understanding of games and how to play games which involves throwing objects in both one and two hands.</w:t>
            </w:r>
          </w:p>
        </w:tc>
        <w:tc>
          <w:tcPr>
            <w:tcW w:w="2699" w:type="dxa"/>
            <w:gridSpan w:val="6"/>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784F9244" w14:textId="77777777" w:rsidR="00B50E6D" w:rsidRPr="00204177" w:rsidRDefault="00144921" w:rsidP="00304F54">
            <w:pPr>
              <w:pStyle w:val="TableStyle2"/>
              <w:shd w:val="clear" w:color="auto" w:fill="0070C0"/>
              <w:jc w:val="center"/>
              <w:rPr>
                <w:rFonts w:asciiTheme="minorHAnsi" w:hAnsiTheme="minorHAnsi" w:cstheme="minorHAnsi"/>
                <w:b/>
                <w:bCs/>
                <w:color w:val="000000" w:themeColor="text1"/>
                <w:u w:val="single"/>
              </w:rPr>
            </w:pPr>
            <w:r w:rsidRPr="00204177">
              <w:rPr>
                <w:rFonts w:asciiTheme="minorHAnsi" w:hAnsiTheme="minorHAnsi" w:cstheme="minorHAnsi"/>
                <w:b/>
                <w:bCs/>
                <w:color w:val="000000" w:themeColor="text1"/>
                <w:u w:val="single"/>
              </w:rPr>
              <w:t>Respectful – Invasion Games</w:t>
            </w:r>
          </w:p>
          <w:p w14:paraId="0710E742" w14:textId="77777777" w:rsidR="00BA1AFC" w:rsidRDefault="00BA1AFC" w:rsidP="00304F54">
            <w:pPr>
              <w:pStyle w:val="TableStyle2"/>
              <w:shd w:val="clear" w:color="auto" w:fill="0070C0"/>
              <w:jc w:val="center"/>
              <w:rPr>
                <w:rFonts w:asciiTheme="minorHAnsi" w:hAnsiTheme="minorHAnsi" w:cstheme="minorHAnsi"/>
                <w:color w:val="000000" w:themeColor="text1"/>
                <w:u w:val="single"/>
              </w:rPr>
            </w:pPr>
          </w:p>
          <w:p w14:paraId="737EB4C1" w14:textId="77777777" w:rsidR="00CB274C" w:rsidRDefault="00CB274C" w:rsidP="00304F54">
            <w:pPr>
              <w:pStyle w:val="TableStyle2"/>
              <w:shd w:val="clear" w:color="auto" w:fill="0070C0"/>
              <w:jc w:val="center"/>
              <w:rPr>
                <w:rFonts w:asciiTheme="minorHAnsi" w:hAnsiTheme="minorHAnsi" w:cstheme="minorHAnsi"/>
                <w:color w:val="000000" w:themeColor="text1"/>
                <w:u w:val="single"/>
              </w:rPr>
            </w:pPr>
          </w:p>
          <w:p w14:paraId="3F189628" w14:textId="77777777" w:rsidR="00204177" w:rsidRPr="001E7E24" w:rsidRDefault="00204177" w:rsidP="00232CD5">
            <w:pPr>
              <w:pStyle w:val="TableStyle2"/>
              <w:jc w:val="center"/>
              <w:rPr>
                <w:rFonts w:asciiTheme="minorHAnsi" w:hAnsiTheme="minorHAnsi" w:cstheme="minorHAnsi"/>
                <w:color w:val="000000" w:themeColor="text1"/>
                <w:u w:val="single"/>
              </w:rPr>
            </w:pPr>
          </w:p>
          <w:p w14:paraId="47146D76" w14:textId="54713DA8" w:rsidR="00A748DF" w:rsidRPr="000F0AE0" w:rsidRDefault="00A748DF" w:rsidP="10895E80">
            <w:pPr>
              <w:pStyle w:val="TableStyle2"/>
              <w:numPr>
                <w:ilvl w:val="0"/>
                <w:numId w:val="14"/>
              </w:numPr>
              <w:ind w:left="357" w:hanging="357"/>
              <w:rPr>
                <w:rFonts w:asciiTheme="minorHAnsi" w:hAnsiTheme="minorHAnsi" w:cstheme="minorBidi"/>
                <w:color w:val="000000" w:themeColor="text1"/>
                <w:sz w:val="18"/>
                <w:szCs w:val="18"/>
                <w:lang w:val="en-US"/>
              </w:rPr>
            </w:pPr>
            <w:r w:rsidRPr="10895E80">
              <w:rPr>
                <w:rFonts w:asciiTheme="minorHAnsi" w:hAnsiTheme="minorHAnsi" w:cstheme="minorBidi"/>
                <w:color w:val="000000" w:themeColor="text1"/>
                <w:sz w:val="18"/>
                <w:szCs w:val="18"/>
                <w:lang w:val="en-US"/>
              </w:rPr>
              <w:t>Understand the skills and rules of different games and begin to respect the rules of a variety of different games.</w:t>
            </w:r>
          </w:p>
          <w:p w14:paraId="1F209515" w14:textId="08866A12" w:rsidR="005A45DB" w:rsidRPr="000F0AE0" w:rsidRDefault="005A45DB" w:rsidP="063C91A4">
            <w:pPr>
              <w:pStyle w:val="TableStyle2"/>
              <w:numPr>
                <w:ilvl w:val="0"/>
                <w:numId w:val="14"/>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Learn a new game, by respecting the rules and skills required of the game.</w:t>
            </w:r>
          </w:p>
          <w:p w14:paraId="53C95915" w14:textId="77777777" w:rsidR="005A45DB" w:rsidRPr="000F0AE0" w:rsidRDefault="00E23A7E" w:rsidP="10895E80">
            <w:pPr>
              <w:pStyle w:val="TableStyle2"/>
              <w:numPr>
                <w:ilvl w:val="0"/>
                <w:numId w:val="14"/>
              </w:numPr>
              <w:ind w:left="357" w:hanging="357"/>
              <w:rPr>
                <w:rFonts w:asciiTheme="minorHAnsi" w:hAnsiTheme="minorHAnsi" w:cstheme="minorBidi"/>
                <w:color w:val="000000" w:themeColor="text1"/>
                <w:sz w:val="18"/>
                <w:szCs w:val="18"/>
                <w:lang w:val="en-US"/>
              </w:rPr>
            </w:pPr>
            <w:r w:rsidRPr="10895E80">
              <w:rPr>
                <w:rFonts w:asciiTheme="minorHAnsi" w:hAnsiTheme="minorHAnsi" w:cstheme="minorBidi"/>
                <w:color w:val="000000" w:themeColor="text1"/>
                <w:sz w:val="18"/>
                <w:szCs w:val="18"/>
                <w:lang w:val="en-US"/>
              </w:rPr>
              <w:t>Understand the skills and rules of different games and begin to respect the rules of a variety of different games.</w:t>
            </w:r>
          </w:p>
          <w:p w14:paraId="2A09A96F" w14:textId="77777777" w:rsidR="00E23A7E" w:rsidRPr="001E7E24" w:rsidRDefault="00E23A7E" w:rsidP="00232CD5">
            <w:pPr>
              <w:pStyle w:val="TableStyle2"/>
              <w:jc w:val="center"/>
              <w:rPr>
                <w:rFonts w:asciiTheme="minorHAnsi" w:hAnsiTheme="minorHAnsi" w:cstheme="minorHAnsi"/>
                <w:color w:val="000000" w:themeColor="text1"/>
              </w:rPr>
            </w:pPr>
          </w:p>
          <w:p w14:paraId="48AA7494" w14:textId="6E6B6B8B" w:rsidR="00E23A7E" w:rsidRPr="001E7E24" w:rsidRDefault="00E23A7E" w:rsidP="00232CD5">
            <w:pPr>
              <w:pStyle w:val="TableStyle2"/>
              <w:jc w:val="center"/>
              <w:rPr>
                <w:rFonts w:asciiTheme="minorHAnsi" w:hAnsiTheme="minorHAnsi" w:cstheme="minorHAnsi"/>
                <w:color w:val="000000" w:themeColor="text1"/>
              </w:rPr>
            </w:pPr>
          </w:p>
        </w:tc>
        <w:tc>
          <w:tcPr>
            <w:tcW w:w="2481"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38957B58" w14:textId="77E4EE42" w:rsidR="00CB274C" w:rsidRDefault="00144921" w:rsidP="00EF5016">
            <w:pPr>
              <w:pStyle w:val="TableStyle2"/>
              <w:shd w:val="clear" w:color="auto" w:fill="FF0000"/>
              <w:jc w:val="center"/>
              <w:rPr>
                <w:rFonts w:asciiTheme="minorHAnsi" w:hAnsiTheme="minorHAnsi" w:cstheme="minorHAnsi"/>
                <w:b/>
                <w:bCs/>
                <w:color w:val="000000" w:themeColor="text1"/>
                <w:u w:val="single"/>
              </w:rPr>
            </w:pPr>
            <w:r w:rsidRPr="00204177">
              <w:rPr>
                <w:rFonts w:asciiTheme="minorHAnsi" w:hAnsiTheme="minorHAnsi" w:cstheme="minorHAnsi"/>
                <w:b/>
                <w:bCs/>
                <w:color w:val="000000" w:themeColor="text1"/>
                <w:u w:val="single"/>
              </w:rPr>
              <w:t>Resilience – Fundamental Athletics Skills (Athletics)</w:t>
            </w:r>
          </w:p>
          <w:p w14:paraId="24956259" w14:textId="77777777" w:rsidR="00EF5016" w:rsidRPr="00204177" w:rsidRDefault="00EF5016" w:rsidP="00EF5016">
            <w:pPr>
              <w:pStyle w:val="TableStyle2"/>
              <w:shd w:val="clear" w:color="auto" w:fill="FF0000"/>
              <w:jc w:val="center"/>
              <w:rPr>
                <w:rFonts w:asciiTheme="minorHAnsi" w:hAnsiTheme="minorHAnsi" w:cstheme="minorHAnsi"/>
                <w:b/>
                <w:bCs/>
                <w:color w:val="000000" w:themeColor="text1"/>
                <w:u w:val="single"/>
              </w:rPr>
            </w:pPr>
          </w:p>
          <w:p w14:paraId="1E34FBA1" w14:textId="77777777" w:rsidR="00532012" w:rsidRPr="001E7E24" w:rsidRDefault="00532012" w:rsidP="00232CD5">
            <w:pPr>
              <w:pStyle w:val="TableStyle2"/>
              <w:jc w:val="center"/>
              <w:rPr>
                <w:rFonts w:asciiTheme="minorHAnsi" w:hAnsiTheme="minorHAnsi" w:cstheme="minorHAnsi"/>
                <w:color w:val="000000" w:themeColor="text1"/>
                <w:u w:val="single"/>
              </w:rPr>
            </w:pPr>
          </w:p>
          <w:p w14:paraId="723DD48C" w14:textId="284BFC12" w:rsidR="00E50A43" w:rsidRPr="000F0AE0" w:rsidRDefault="00E50A43" w:rsidP="063C91A4">
            <w:pPr>
              <w:pStyle w:val="TableStyle2"/>
              <w:numPr>
                <w:ilvl w:val="0"/>
                <w:numId w:val="15"/>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Remember, repeat and link combinations of actions.</w:t>
            </w:r>
          </w:p>
          <w:p w14:paraId="55AB5D13" w14:textId="1361359D" w:rsidR="001E7E24" w:rsidRPr="000F0AE0" w:rsidRDefault="001E7E24" w:rsidP="008731ED">
            <w:pPr>
              <w:pStyle w:val="TableStyle2"/>
              <w:numPr>
                <w:ilvl w:val="0"/>
                <w:numId w:val="15"/>
              </w:numPr>
              <w:ind w:left="357" w:hanging="357"/>
              <w:rPr>
                <w:rFonts w:asciiTheme="minorHAnsi" w:hAnsiTheme="minorHAnsi" w:cstheme="minorHAnsi"/>
                <w:color w:val="000000" w:themeColor="text1"/>
                <w:sz w:val="18"/>
                <w:szCs w:val="18"/>
              </w:rPr>
            </w:pPr>
            <w:r w:rsidRPr="000F0AE0">
              <w:rPr>
                <w:rFonts w:asciiTheme="minorHAnsi" w:hAnsiTheme="minorHAnsi" w:cstheme="minorHAnsi"/>
                <w:color w:val="000000" w:themeColor="text1"/>
                <w:sz w:val="18"/>
                <w:szCs w:val="18"/>
              </w:rPr>
              <w:t>Use their bodies and a variety of equipment with greater control and coordination.</w:t>
            </w:r>
          </w:p>
          <w:p w14:paraId="280D008E" w14:textId="1854B2FC" w:rsidR="001E7E24" w:rsidRPr="000F0AE0" w:rsidRDefault="001E7E24" w:rsidP="008731ED">
            <w:pPr>
              <w:pStyle w:val="TableStyle2"/>
              <w:numPr>
                <w:ilvl w:val="0"/>
                <w:numId w:val="15"/>
              </w:numPr>
              <w:ind w:left="357" w:hanging="357"/>
              <w:rPr>
                <w:rFonts w:asciiTheme="minorHAnsi" w:hAnsiTheme="minorHAnsi" w:cstheme="minorHAnsi"/>
                <w:color w:val="000000" w:themeColor="text1"/>
                <w:sz w:val="18"/>
                <w:szCs w:val="18"/>
              </w:rPr>
            </w:pPr>
            <w:r w:rsidRPr="000F0AE0">
              <w:rPr>
                <w:rFonts w:asciiTheme="minorHAnsi" w:hAnsiTheme="minorHAnsi" w:cstheme="minorHAnsi"/>
                <w:color w:val="000000" w:themeColor="text1"/>
                <w:sz w:val="18"/>
                <w:szCs w:val="18"/>
              </w:rPr>
              <w:t>Choose skills and equipment to help them meet the challenges they are set.</w:t>
            </w:r>
          </w:p>
          <w:p w14:paraId="038623E3" w14:textId="517CB7A1" w:rsidR="001E7E24" w:rsidRPr="000F0AE0" w:rsidRDefault="001E7E24" w:rsidP="063C91A4">
            <w:pPr>
              <w:pStyle w:val="TableStyle2"/>
              <w:numPr>
                <w:ilvl w:val="0"/>
                <w:numId w:val="15"/>
              </w:numPr>
              <w:ind w:left="357" w:hanging="357"/>
              <w:rPr>
                <w:rFonts w:asciiTheme="minorHAnsi" w:hAnsiTheme="minorHAnsi" w:cstheme="minorBidi"/>
                <w:color w:val="000000" w:themeColor="text1"/>
                <w:sz w:val="18"/>
                <w:szCs w:val="18"/>
                <w:lang w:val="en-US"/>
              </w:rPr>
            </w:pPr>
            <w:proofErr w:type="spellStart"/>
            <w:r w:rsidRPr="063C91A4">
              <w:rPr>
                <w:rFonts w:asciiTheme="minorHAnsi" w:hAnsiTheme="minorHAnsi" w:cstheme="minorBidi"/>
                <w:color w:val="000000" w:themeColor="text1"/>
                <w:sz w:val="18"/>
                <w:szCs w:val="18"/>
                <w:lang w:val="en-US"/>
              </w:rPr>
              <w:t>Recognise</w:t>
            </w:r>
            <w:proofErr w:type="spellEnd"/>
            <w:r w:rsidRPr="063C91A4">
              <w:rPr>
                <w:rFonts w:asciiTheme="minorHAnsi" w:hAnsiTheme="minorHAnsi" w:cstheme="minorBidi"/>
                <w:color w:val="000000" w:themeColor="text1"/>
                <w:sz w:val="18"/>
                <w:szCs w:val="18"/>
                <w:lang w:val="en-US"/>
              </w:rPr>
              <w:t xml:space="preserve"> and describe what their bodies feel like during different types of activity.</w:t>
            </w:r>
          </w:p>
          <w:p w14:paraId="0A30575B" w14:textId="77777777" w:rsidR="001E7E24" w:rsidRPr="000F0AE0" w:rsidRDefault="001E7E24" w:rsidP="063C91A4">
            <w:pPr>
              <w:pStyle w:val="TableStyle2"/>
              <w:numPr>
                <w:ilvl w:val="0"/>
                <w:numId w:val="15"/>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Observe, copy and describe what they and others have done.</w:t>
            </w:r>
          </w:p>
          <w:p w14:paraId="7701B6CA" w14:textId="77777777" w:rsidR="001E7E24" w:rsidRPr="001E7E24" w:rsidRDefault="001E7E24" w:rsidP="00232CD5">
            <w:pPr>
              <w:pStyle w:val="TableStyle2"/>
              <w:jc w:val="center"/>
              <w:rPr>
                <w:rFonts w:asciiTheme="minorHAnsi" w:hAnsiTheme="minorHAnsi" w:cstheme="minorHAnsi"/>
                <w:color w:val="000000" w:themeColor="text1"/>
              </w:rPr>
            </w:pPr>
          </w:p>
          <w:p w14:paraId="08B771A9" w14:textId="7B93FA99" w:rsidR="001E7E24" w:rsidRPr="001E7E24" w:rsidRDefault="001E7E24" w:rsidP="00232CD5">
            <w:pPr>
              <w:pStyle w:val="TableStyle2"/>
              <w:jc w:val="center"/>
              <w:rPr>
                <w:rFonts w:asciiTheme="minorHAnsi" w:hAnsiTheme="minorHAnsi" w:cstheme="minorHAnsi"/>
                <w:color w:val="000000" w:themeColor="text1"/>
              </w:rPr>
            </w:pPr>
          </w:p>
        </w:tc>
      </w:tr>
      <w:tr w:rsidR="00B50E6D" w:rsidRPr="00B174A3" w14:paraId="20E28E1C" w14:textId="67928C2D" w:rsidTr="10895E80">
        <w:trPr>
          <w:cantSplit/>
          <w:trHeight w:val="666"/>
        </w:trPr>
        <w:tc>
          <w:tcPr>
            <w:tcW w:w="71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544B577B" w14:textId="77777777" w:rsidR="00B50E6D" w:rsidRPr="00455FE2" w:rsidRDefault="00B50E6D" w:rsidP="00B50E6D">
            <w:pPr>
              <w:pStyle w:val="TableStyle2"/>
              <w:ind w:left="113" w:right="113"/>
              <w:jc w:val="center"/>
              <w:rPr>
                <w:rFonts w:asciiTheme="minorHAnsi" w:hAnsiTheme="minorHAnsi" w:cstheme="minorHAnsi"/>
                <w:b/>
                <w:bCs/>
                <w:sz w:val="19"/>
                <w:szCs w:val="19"/>
              </w:rPr>
            </w:pPr>
            <w:bookmarkStart w:id="2" w:name="_Hlk133572763"/>
            <w:r w:rsidRPr="00455FE2">
              <w:rPr>
                <w:rFonts w:asciiTheme="minorHAnsi" w:hAnsiTheme="minorHAnsi" w:cstheme="minorHAnsi"/>
                <w:b/>
                <w:bCs/>
                <w:sz w:val="19"/>
                <w:szCs w:val="19"/>
              </w:rPr>
              <w:t>Vocab</w:t>
            </w:r>
          </w:p>
        </w:tc>
        <w:tc>
          <w:tcPr>
            <w:tcW w:w="2594"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1C0919A0"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Travel</w:t>
            </w:r>
          </w:p>
          <w:p w14:paraId="2428DA48"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Sequences</w:t>
            </w:r>
          </w:p>
          <w:p w14:paraId="4E4AB6C0"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Pathways</w:t>
            </w:r>
          </w:p>
          <w:p w14:paraId="2351BF3D"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Direction</w:t>
            </w:r>
          </w:p>
          <w:p w14:paraId="122258AF"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Movements</w:t>
            </w:r>
          </w:p>
          <w:p w14:paraId="4AB0FD07"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Repetition</w:t>
            </w:r>
          </w:p>
          <w:p w14:paraId="02E7CC04"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Coordination</w:t>
            </w:r>
          </w:p>
          <w:p w14:paraId="118A5A19"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Control</w:t>
            </w:r>
          </w:p>
          <w:p w14:paraId="03AF1DBF"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lastRenderedPageBreak/>
              <w:t>Sequence</w:t>
            </w:r>
          </w:p>
          <w:p w14:paraId="7014D664"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Performance</w:t>
            </w:r>
          </w:p>
          <w:p w14:paraId="6A71A865"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Imagination</w:t>
            </w:r>
          </w:p>
          <w:p w14:paraId="25562474"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Forwards/ Backwards</w:t>
            </w:r>
          </w:p>
          <w:p w14:paraId="4F040643" w14:textId="74C12FFB" w:rsidR="00204177" w:rsidRPr="000B5B04" w:rsidRDefault="00554553" w:rsidP="000B5B04">
            <w:pPr>
              <w:jc w:val="center"/>
              <w:rPr>
                <w:rFonts w:asciiTheme="minorHAnsi" w:hAnsiTheme="minorHAnsi" w:cstheme="minorHAnsi"/>
                <w:color w:val="00B050"/>
                <w:sz w:val="18"/>
                <w:szCs w:val="18"/>
              </w:rPr>
            </w:pPr>
            <w:r w:rsidRPr="000B5B04">
              <w:rPr>
                <w:rFonts w:asciiTheme="minorHAnsi" w:hAnsiTheme="minorHAnsi" w:cstheme="minorHAnsi"/>
                <w:sz w:val="18"/>
                <w:szCs w:val="18"/>
              </w:rPr>
              <w:t>Fast/ Slow</w:t>
            </w:r>
          </w:p>
          <w:p w14:paraId="574BA3EE" w14:textId="77777777" w:rsidR="00204177" w:rsidRPr="000B5B04" w:rsidRDefault="00204177" w:rsidP="000B5B04">
            <w:pPr>
              <w:jc w:val="center"/>
              <w:rPr>
                <w:rFonts w:asciiTheme="minorHAnsi" w:hAnsiTheme="minorHAnsi" w:cstheme="minorHAnsi"/>
                <w:color w:val="00B050"/>
                <w:sz w:val="18"/>
                <w:szCs w:val="18"/>
              </w:rPr>
            </w:pPr>
          </w:p>
          <w:p w14:paraId="593A654A" w14:textId="77777777" w:rsidR="00204177" w:rsidRPr="000B5B04" w:rsidRDefault="00204177" w:rsidP="000B5B04">
            <w:pPr>
              <w:jc w:val="center"/>
              <w:rPr>
                <w:rFonts w:asciiTheme="minorHAnsi" w:hAnsiTheme="minorHAnsi" w:cstheme="minorHAnsi"/>
                <w:color w:val="00B050"/>
                <w:sz w:val="18"/>
                <w:szCs w:val="18"/>
              </w:rPr>
            </w:pPr>
          </w:p>
        </w:tc>
        <w:tc>
          <w:tcPr>
            <w:tcW w:w="2592"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48DD2C19" w14:textId="113212B9"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lastRenderedPageBreak/>
              <w:t>Hitting</w:t>
            </w:r>
          </w:p>
          <w:p w14:paraId="67F1A7E0"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t>Movement</w:t>
            </w:r>
          </w:p>
          <w:p w14:paraId="3CC232B0"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t>Track</w:t>
            </w:r>
          </w:p>
          <w:p w14:paraId="011F5C83"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t>Intercept</w:t>
            </w:r>
          </w:p>
          <w:p w14:paraId="2B2CC783"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t>Anticipate</w:t>
            </w:r>
          </w:p>
          <w:p w14:paraId="6FEEAFB9" w14:textId="49050418"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t>Teammate</w:t>
            </w:r>
          </w:p>
          <w:p w14:paraId="32D84E52"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t>Accuracy</w:t>
            </w:r>
          </w:p>
          <w:p w14:paraId="2F4176A2"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t>Encouragement</w:t>
            </w:r>
          </w:p>
          <w:p w14:paraId="7D70EC54"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lastRenderedPageBreak/>
              <w:t>Teamwork</w:t>
            </w:r>
          </w:p>
          <w:p w14:paraId="70275DA8"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t>Dribble</w:t>
            </w:r>
          </w:p>
          <w:p w14:paraId="3140DBB6"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t>Compliment</w:t>
            </w:r>
          </w:p>
          <w:p w14:paraId="165E6141" w14:textId="20399B54" w:rsidR="00B50E6D"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B050"/>
                <w:sz w:val="18"/>
                <w:szCs w:val="18"/>
              </w:rPr>
            </w:pPr>
            <w:r w:rsidRPr="000B5B04">
              <w:rPr>
                <w:rFonts w:asciiTheme="minorHAnsi" w:hAnsiTheme="minorHAnsi" w:cstheme="minorHAnsi"/>
                <w:sz w:val="18"/>
                <w:szCs w:val="18"/>
              </w:rPr>
              <w:t>Respect</w:t>
            </w:r>
          </w:p>
        </w:tc>
        <w:tc>
          <w:tcPr>
            <w:tcW w:w="2654" w:type="dxa"/>
            <w:gridSpan w:val="5"/>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41501F90" w14:textId="77777777" w:rsidR="00500AFB" w:rsidRPr="000B5B04" w:rsidRDefault="00500AFB" w:rsidP="000B5B04">
            <w:pPr>
              <w:shd w:val="clear" w:color="auto" w:fill="FFFFFF"/>
              <w:jc w:val="center"/>
              <w:rPr>
                <w:rFonts w:asciiTheme="minorHAnsi" w:hAnsiTheme="minorHAnsi" w:cstheme="minorHAnsi"/>
                <w:sz w:val="18"/>
                <w:szCs w:val="18"/>
              </w:rPr>
            </w:pPr>
            <w:r w:rsidRPr="000B5B04">
              <w:rPr>
                <w:rFonts w:asciiTheme="minorHAnsi" w:hAnsiTheme="minorHAnsi" w:cstheme="minorHAnsi"/>
                <w:sz w:val="18"/>
                <w:szCs w:val="18"/>
              </w:rPr>
              <w:lastRenderedPageBreak/>
              <w:t>Balance</w:t>
            </w:r>
          </w:p>
          <w:p w14:paraId="39D7AA1C" w14:textId="77777777" w:rsidR="00500AFB" w:rsidRPr="000B5B04" w:rsidRDefault="00500AFB" w:rsidP="000B5B04">
            <w:pPr>
              <w:shd w:val="clear" w:color="auto" w:fill="FFFFFF"/>
              <w:jc w:val="center"/>
              <w:rPr>
                <w:rFonts w:asciiTheme="minorHAnsi" w:hAnsiTheme="minorHAnsi" w:cstheme="minorHAnsi"/>
                <w:sz w:val="18"/>
                <w:szCs w:val="18"/>
              </w:rPr>
            </w:pPr>
            <w:r w:rsidRPr="000B5B04">
              <w:rPr>
                <w:rFonts w:asciiTheme="minorHAnsi" w:hAnsiTheme="minorHAnsi" w:cstheme="minorHAnsi"/>
                <w:sz w:val="18"/>
                <w:szCs w:val="18"/>
              </w:rPr>
              <w:t>Movement</w:t>
            </w:r>
          </w:p>
          <w:p w14:paraId="21A5C300" w14:textId="77777777" w:rsidR="00500AFB" w:rsidRPr="000B5B04" w:rsidRDefault="00500AFB" w:rsidP="000B5B04">
            <w:pPr>
              <w:shd w:val="clear" w:color="auto" w:fill="FFFFFF"/>
              <w:jc w:val="center"/>
              <w:rPr>
                <w:rFonts w:asciiTheme="minorHAnsi" w:hAnsiTheme="minorHAnsi" w:cstheme="minorHAnsi"/>
                <w:sz w:val="18"/>
                <w:szCs w:val="18"/>
              </w:rPr>
            </w:pPr>
            <w:r w:rsidRPr="000B5B04">
              <w:rPr>
                <w:rFonts w:asciiTheme="minorHAnsi" w:hAnsiTheme="minorHAnsi" w:cstheme="minorHAnsi"/>
                <w:sz w:val="18"/>
                <w:szCs w:val="18"/>
              </w:rPr>
              <w:t>Speeds</w:t>
            </w:r>
          </w:p>
          <w:p w14:paraId="6F368DC5" w14:textId="77777777" w:rsidR="00500AFB" w:rsidRPr="000B5B04" w:rsidRDefault="00500AFB" w:rsidP="000B5B04">
            <w:pPr>
              <w:shd w:val="clear" w:color="auto" w:fill="FFFFFF"/>
              <w:jc w:val="center"/>
              <w:rPr>
                <w:rFonts w:asciiTheme="minorHAnsi" w:hAnsiTheme="minorHAnsi" w:cstheme="minorHAnsi"/>
                <w:sz w:val="18"/>
                <w:szCs w:val="18"/>
              </w:rPr>
            </w:pPr>
            <w:r w:rsidRPr="000B5B04">
              <w:rPr>
                <w:rFonts w:asciiTheme="minorHAnsi" w:hAnsiTheme="minorHAnsi" w:cstheme="minorHAnsi"/>
                <w:sz w:val="18"/>
                <w:szCs w:val="18"/>
              </w:rPr>
              <w:t>Line dancing</w:t>
            </w:r>
          </w:p>
          <w:p w14:paraId="1AE9B64E" w14:textId="77777777" w:rsidR="00500AFB" w:rsidRPr="000B5B04" w:rsidRDefault="00500AFB" w:rsidP="000B5B04">
            <w:pPr>
              <w:shd w:val="clear" w:color="auto" w:fill="FFFFFF"/>
              <w:jc w:val="center"/>
              <w:rPr>
                <w:rFonts w:asciiTheme="minorHAnsi" w:hAnsiTheme="minorHAnsi" w:cstheme="minorHAnsi"/>
                <w:sz w:val="18"/>
                <w:szCs w:val="18"/>
              </w:rPr>
            </w:pPr>
            <w:r w:rsidRPr="000B5B04">
              <w:rPr>
                <w:rFonts w:asciiTheme="minorHAnsi" w:hAnsiTheme="minorHAnsi" w:cstheme="minorHAnsi"/>
                <w:sz w:val="18"/>
                <w:szCs w:val="18"/>
              </w:rPr>
              <w:t>Control</w:t>
            </w:r>
          </w:p>
          <w:p w14:paraId="13038C01" w14:textId="77777777" w:rsidR="00500AFB" w:rsidRPr="000B5B04" w:rsidRDefault="00500AFB" w:rsidP="000B5B04">
            <w:pPr>
              <w:shd w:val="clear" w:color="auto" w:fill="FFFFFF"/>
              <w:jc w:val="center"/>
              <w:rPr>
                <w:rFonts w:asciiTheme="minorHAnsi" w:hAnsiTheme="minorHAnsi" w:cstheme="minorHAnsi"/>
                <w:sz w:val="18"/>
                <w:szCs w:val="18"/>
              </w:rPr>
            </w:pPr>
            <w:r w:rsidRPr="000B5B04">
              <w:rPr>
                <w:rFonts w:asciiTheme="minorHAnsi" w:hAnsiTheme="minorHAnsi" w:cstheme="minorHAnsi"/>
                <w:sz w:val="18"/>
                <w:szCs w:val="18"/>
              </w:rPr>
              <w:t>Timings</w:t>
            </w:r>
          </w:p>
          <w:p w14:paraId="0A1EC8A6" w14:textId="607AF218" w:rsidR="00500AFB" w:rsidRPr="000B5B04" w:rsidRDefault="00500AFB" w:rsidP="000B5B04">
            <w:pPr>
              <w:shd w:val="clear" w:color="auto" w:fill="FFFFFF"/>
              <w:jc w:val="center"/>
              <w:rPr>
                <w:rFonts w:asciiTheme="minorHAnsi" w:hAnsiTheme="minorHAnsi" w:cstheme="minorHAnsi"/>
                <w:sz w:val="18"/>
                <w:szCs w:val="18"/>
              </w:rPr>
            </w:pPr>
            <w:r w:rsidRPr="000B5B04">
              <w:rPr>
                <w:rFonts w:asciiTheme="minorHAnsi" w:hAnsiTheme="minorHAnsi" w:cstheme="minorHAnsi"/>
                <w:sz w:val="18"/>
                <w:szCs w:val="18"/>
              </w:rPr>
              <w:t>Mood</w:t>
            </w:r>
          </w:p>
          <w:p w14:paraId="5A044A51" w14:textId="77777777" w:rsidR="00500AFB" w:rsidRPr="000B5B04" w:rsidRDefault="00500AFB" w:rsidP="000B5B04">
            <w:pPr>
              <w:shd w:val="clear" w:color="auto" w:fill="FFFFFF"/>
              <w:jc w:val="center"/>
              <w:rPr>
                <w:rFonts w:asciiTheme="minorHAnsi" w:hAnsiTheme="minorHAnsi" w:cstheme="minorHAnsi"/>
                <w:sz w:val="18"/>
                <w:szCs w:val="18"/>
              </w:rPr>
            </w:pPr>
            <w:r w:rsidRPr="000B5B04">
              <w:rPr>
                <w:rFonts w:asciiTheme="minorHAnsi" w:hAnsiTheme="minorHAnsi" w:cstheme="minorHAnsi"/>
                <w:sz w:val="18"/>
                <w:szCs w:val="18"/>
              </w:rPr>
              <w:t>Feelings</w:t>
            </w:r>
          </w:p>
          <w:p w14:paraId="71A3E03C" w14:textId="77777777" w:rsidR="00500AFB" w:rsidRPr="000B5B04" w:rsidRDefault="00500AFB" w:rsidP="000B5B04">
            <w:pPr>
              <w:shd w:val="clear" w:color="auto" w:fill="FFFFFF"/>
              <w:jc w:val="center"/>
              <w:rPr>
                <w:rFonts w:asciiTheme="minorHAnsi" w:hAnsiTheme="minorHAnsi" w:cstheme="minorHAnsi"/>
                <w:sz w:val="18"/>
                <w:szCs w:val="18"/>
              </w:rPr>
            </w:pPr>
            <w:r w:rsidRPr="000B5B04">
              <w:rPr>
                <w:rFonts w:asciiTheme="minorHAnsi" w:hAnsiTheme="minorHAnsi" w:cstheme="minorHAnsi"/>
                <w:sz w:val="18"/>
                <w:szCs w:val="18"/>
              </w:rPr>
              <w:lastRenderedPageBreak/>
              <w:t>Space</w:t>
            </w:r>
          </w:p>
          <w:p w14:paraId="36DE63B2" w14:textId="77777777" w:rsidR="00500AFB" w:rsidRPr="000B5B04" w:rsidRDefault="00500AFB" w:rsidP="000B5B04">
            <w:pPr>
              <w:shd w:val="clear" w:color="auto" w:fill="FFFFFF"/>
              <w:jc w:val="center"/>
              <w:rPr>
                <w:rFonts w:asciiTheme="minorHAnsi" w:hAnsiTheme="minorHAnsi" w:cstheme="minorHAnsi"/>
                <w:sz w:val="18"/>
                <w:szCs w:val="18"/>
              </w:rPr>
            </w:pPr>
            <w:r w:rsidRPr="000B5B04">
              <w:rPr>
                <w:rFonts w:asciiTheme="minorHAnsi" w:hAnsiTheme="minorHAnsi" w:cstheme="minorHAnsi"/>
                <w:sz w:val="18"/>
                <w:szCs w:val="18"/>
              </w:rPr>
              <w:t>Facial expression</w:t>
            </w:r>
          </w:p>
          <w:p w14:paraId="0CA36DEC" w14:textId="77777777" w:rsidR="00500AFB" w:rsidRPr="000B5B04" w:rsidRDefault="00500AFB" w:rsidP="000B5B04">
            <w:pPr>
              <w:shd w:val="clear" w:color="auto" w:fill="FFFFFF"/>
              <w:jc w:val="center"/>
              <w:rPr>
                <w:rFonts w:asciiTheme="minorHAnsi" w:hAnsiTheme="minorHAnsi" w:cstheme="minorHAnsi"/>
                <w:sz w:val="18"/>
                <w:szCs w:val="18"/>
              </w:rPr>
            </w:pPr>
            <w:r w:rsidRPr="000B5B04">
              <w:rPr>
                <w:rFonts w:asciiTheme="minorHAnsi" w:hAnsiTheme="minorHAnsi" w:cstheme="minorHAnsi"/>
                <w:sz w:val="18"/>
                <w:szCs w:val="18"/>
              </w:rPr>
              <w:t>Energy</w:t>
            </w:r>
          </w:p>
          <w:p w14:paraId="304CB38E" w14:textId="74BCAA6F" w:rsidR="00B50E6D" w:rsidRPr="000B5B04" w:rsidRDefault="00500AFB" w:rsidP="000B5B04">
            <w:pPr>
              <w:shd w:val="clear" w:color="auto" w:fill="FFFFFF"/>
              <w:jc w:val="center"/>
              <w:rPr>
                <w:rFonts w:asciiTheme="minorHAnsi" w:hAnsiTheme="minorHAnsi" w:cstheme="minorHAnsi"/>
                <w:sz w:val="18"/>
                <w:szCs w:val="18"/>
              </w:rPr>
            </w:pPr>
            <w:r w:rsidRPr="000B5B04">
              <w:rPr>
                <w:rFonts w:asciiTheme="minorHAnsi" w:hAnsiTheme="minorHAnsi" w:cstheme="minorHAnsi"/>
                <w:sz w:val="18"/>
                <w:szCs w:val="18"/>
              </w:rPr>
              <w:t>Flowing</w:t>
            </w:r>
          </w:p>
        </w:tc>
        <w:tc>
          <w:tcPr>
            <w:tcW w:w="2526"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03FAF004"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lastRenderedPageBreak/>
              <w:t>Accuracy</w:t>
            </w:r>
          </w:p>
          <w:p w14:paraId="4CD68C83"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Control</w:t>
            </w:r>
          </w:p>
          <w:p w14:paraId="5DD96D3B"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Distance</w:t>
            </w:r>
          </w:p>
          <w:p w14:paraId="794062FF" w14:textId="363CFF3C"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Focu</w:t>
            </w:r>
            <w:r w:rsidRPr="000B5B04">
              <w:rPr>
                <w:rFonts w:asciiTheme="minorHAnsi" w:hAnsiTheme="minorHAnsi" w:cstheme="minorHAnsi"/>
                <w:sz w:val="18"/>
                <w:szCs w:val="18"/>
              </w:rPr>
              <w:t>s</w:t>
            </w:r>
          </w:p>
          <w:p w14:paraId="6F230BC0"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Overarm</w:t>
            </w:r>
          </w:p>
          <w:p w14:paraId="2E86C1E2"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Release</w:t>
            </w:r>
          </w:p>
          <w:p w14:paraId="69D81EAD"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Aim</w:t>
            </w:r>
          </w:p>
          <w:p w14:paraId="231DAFD7"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Power</w:t>
            </w:r>
          </w:p>
          <w:p w14:paraId="32EEEAC4"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lastRenderedPageBreak/>
              <w:t>Technique</w:t>
            </w:r>
          </w:p>
          <w:p w14:paraId="12B13FFE"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Decision</w:t>
            </w:r>
          </w:p>
          <w:p w14:paraId="0DEF544C"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Teamwork</w:t>
            </w:r>
          </w:p>
          <w:p w14:paraId="71F29960" w14:textId="3181A833" w:rsidR="00B50E6D"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Strategy</w:t>
            </w:r>
          </w:p>
        </w:tc>
        <w:tc>
          <w:tcPr>
            <w:tcW w:w="2699" w:type="dxa"/>
            <w:gridSpan w:val="6"/>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036E1CA4"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lastRenderedPageBreak/>
              <w:t>Dribbling</w:t>
            </w:r>
          </w:p>
          <w:p w14:paraId="625D3992" w14:textId="01FAA7F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Control</w:t>
            </w:r>
          </w:p>
          <w:p w14:paraId="2D76926C" w14:textId="67A679B4"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Positioning</w:t>
            </w:r>
          </w:p>
          <w:p w14:paraId="38DC00CB"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Teamwork</w:t>
            </w:r>
          </w:p>
          <w:p w14:paraId="6B173121"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Passing</w:t>
            </w:r>
          </w:p>
          <w:p w14:paraId="594D0192" w14:textId="6186A1C3"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Shooting</w:t>
            </w:r>
          </w:p>
          <w:p w14:paraId="7A42201E"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Defending</w:t>
            </w:r>
          </w:p>
          <w:p w14:paraId="55D7162F"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Communication</w:t>
            </w:r>
          </w:p>
          <w:p w14:paraId="377AE982"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lastRenderedPageBreak/>
              <w:t>Dodging</w:t>
            </w:r>
          </w:p>
          <w:p w14:paraId="015CF14E"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Accuracy</w:t>
            </w:r>
          </w:p>
          <w:p w14:paraId="65A1DEFA"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Strategy</w:t>
            </w:r>
          </w:p>
          <w:p w14:paraId="0991291A" w14:textId="0DF40C05" w:rsidR="00B50E6D" w:rsidRPr="000B5B04" w:rsidRDefault="00554553" w:rsidP="000B5B04">
            <w:pPr>
              <w:jc w:val="center"/>
              <w:rPr>
                <w:rFonts w:asciiTheme="minorHAnsi" w:hAnsiTheme="minorHAnsi" w:cstheme="minorHAnsi"/>
                <w:color w:val="00B050"/>
                <w:sz w:val="18"/>
                <w:szCs w:val="18"/>
              </w:rPr>
            </w:pPr>
            <w:r w:rsidRPr="000B5B04">
              <w:rPr>
                <w:rFonts w:asciiTheme="minorHAnsi" w:hAnsiTheme="minorHAnsi" w:cstheme="minorHAnsi"/>
                <w:sz w:val="18"/>
                <w:szCs w:val="18"/>
              </w:rPr>
              <w:t>Sportsmanship</w:t>
            </w:r>
          </w:p>
        </w:tc>
        <w:tc>
          <w:tcPr>
            <w:tcW w:w="2481"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445F787A"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lastRenderedPageBreak/>
              <w:t>Hand-eye co-ordination</w:t>
            </w:r>
          </w:p>
          <w:p w14:paraId="51768C0B" w14:textId="77777777" w:rsidR="000B5B04"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Position</w:t>
            </w:r>
          </w:p>
          <w:p w14:paraId="6BA43648" w14:textId="7897D94F" w:rsidR="000B5B04" w:rsidRPr="000B5B04" w:rsidRDefault="000B5B04" w:rsidP="000B5B04">
            <w:pPr>
              <w:jc w:val="center"/>
              <w:rPr>
                <w:rFonts w:asciiTheme="minorHAnsi" w:hAnsiTheme="minorHAnsi" w:cstheme="minorHAnsi"/>
                <w:sz w:val="18"/>
                <w:szCs w:val="18"/>
              </w:rPr>
            </w:pPr>
            <w:r w:rsidRPr="000B5B04">
              <w:rPr>
                <w:rFonts w:asciiTheme="minorHAnsi" w:hAnsiTheme="minorHAnsi" w:cstheme="minorHAnsi"/>
                <w:sz w:val="18"/>
                <w:szCs w:val="18"/>
              </w:rPr>
              <w:t>P</w:t>
            </w:r>
            <w:r w:rsidR="00500AFB" w:rsidRPr="000B5B04">
              <w:rPr>
                <w:rFonts w:asciiTheme="minorHAnsi" w:hAnsiTheme="minorHAnsi" w:cstheme="minorHAnsi"/>
                <w:sz w:val="18"/>
                <w:szCs w:val="18"/>
              </w:rPr>
              <w:t>lacement</w:t>
            </w:r>
          </w:p>
          <w:p w14:paraId="161E1894" w14:textId="2C58F463"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Aim</w:t>
            </w:r>
          </w:p>
          <w:p w14:paraId="000C76B3" w14:textId="7478B39E" w:rsidR="000B5B04"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Movement</w:t>
            </w:r>
          </w:p>
          <w:p w14:paraId="1C69247F" w14:textId="558FA16B" w:rsidR="000B5B04"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Tracking</w:t>
            </w:r>
          </w:p>
          <w:p w14:paraId="7276E357" w14:textId="79325EBB"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Accuracy</w:t>
            </w:r>
          </w:p>
          <w:p w14:paraId="6228CEFE" w14:textId="02306ACE"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Distance</w:t>
            </w:r>
          </w:p>
          <w:p w14:paraId="42830214" w14:textId="77777777" w:rsidR="00B50E6D"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lastRenderedPageBreak/>
              <w:t>Technique</w:t>
            </w:r>
          </w:p>
          <w:p w14:paraId="141630B7" w14:textId="77777777" w:rsidR="00500AFB" w:rsidRPr="000B5B04" w:rsidRDefault="00500AFB" w:rsidP="000B5B04">
            <w:pPr>
              <w:jc w:val="center"/>
              <w:rPr>
                <w:rFonts w:asciiTheme="minorHAnsi" w:hAnsiTheme="minorHAnsi" w:cstheme="minorHAnsi"/>
                <w:color w:val="00B050"/>
                <w:sz w:val="18"/>
                <w:szCs w:val="18"/>
              </w:rPr>
            </w:pPr>
          </w:p>
          <w:p w14:paraId="67035B9A" w14:textId="77777777" w:rsidR="00500AFB" w:rsidRPr="000B5B04" w:rsidRDefault="00500AFB" w:rsidP="000B5B04">
            <w:pPr>
              <w:jc w:val="center"/>
              <w:rPr>
                <w:rFonts w:asciiTheme="minorHAnsi" w:hAnsiTheme="minorHAnsi" w:cstheme="minorHAnsi"/>
                <w:color w:val="00B050"/>
                <w:sz w:val="18"/>
                <w:szCs w:val="18"/>
              </w:rPr>
            </w:pPr>
          </w:p>
          <w:p w14:paraId="0F3725AD" w14:textId="77777777" w:rsidR="00500AFB" w:rsidRPr="000B5B04" w:rsidRDefault="00500AFB" w:rsidP="000B5B04">
            <w:pPr>
              <w:jc w:val="center"/>
              <w:rPr>
                <w:rFonts w:asciiTheme="minorHAnsi" w:hAnsiTheme="minorHAnsi" w:cstheme="minorHAnsi"/>
                <w:color w:val="00B050"/>
                <w:sz w:val="18"/>
                <w:szCs w:val="18"/>
              </w:rPr>
            </w:pPr>
          </w:p>
          <w:p w14:paraId="7C187622" w14:textId="06DE0A20" w:rsidR="00500AFB" w:rsidRPr="000B5B04" w:rsidRDefault="00500AFB" w:rsidP="000B5B04">
            <w:pPr>
              <w:jc w:val="center"/>
              <w:rPr>
                <w:rFonts w:asciiTheme="minorHAnsi" w:hAnsiTheme="minorHAnsi" w:cstheme="minorHAnsi"/>
                <w:color w:val="00B050"/>
                <w:sz w:val="18"/>
                <w:szCs w:val="18"/>
              </w:rPr>
            </w:pPr>
          </w:p>
        </w:tc>
      </w:tr>
      <w:bookmarkEnd w:id="2"/>
      <w:tr w:rsidR="00723A3A" w:rsidRPr="00567D66" w14:paraId="1601D84E" w14:textId="77777777" w:rsidTr="10895E80">
        <w:trPr>
          <w:trHeight w:val="183"/>
        </w:trPr>
        <w:tc>
          <w:tcPr>
            <w:tcW w:w="71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D1FEAD4" w14:textId="7469959F" w:rsidR="00723A3A" w:rsidRPr="00567D66" w:rsidRDefault="00723A3A" w:rsidP="00B50E6D">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lastRenderedPageBreak/>
              <w:t>Y3</w:t>
            </w:r>
            <w:r w:rsidR="00500AFB">
              <w:rPr>
                <w:rFonts w:asciiTheme="minorHAnsi" w:hAnsiTheme="minorHAnsi" w:cstheme="minorHAnsi"/>
                <w:b/>
                <w:bCs/>
                <w:color w:val="FFFFFF"/>
                <w:sz w:val="19"/>
                <w:szCs w:val="19"/>
              </w:rPr>
              <w:t>/4</w:t>
            </w:r>
            <w:r w:rsidR="001E73C2">
              <w:rPr>
                <w:rFonts w:asciiTheme="minorHAnsi" w:hAnsiTheme="minorHAnsi" w:cstheme="minorHAnsi"/>
                <w:b/>
                <w:bCs/>
                <w:color w:val="FFFFFF"/>
                <w:sz w:val="19"/>
                <w:szCs w:val="19"/>
              </w:rPr>
              <w:t xml:space="preserve"> (A)</w:t>
            </w:r>
          </w:p>
        </w:tc>
        <w:tc>
          <w:tcPr>
            <w:tcW w:w="518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C80A6ED" w14:textId="77777777" w:rsidR="00723A3A" w:rsidRPr="00567D66" w:rsidRDefault="00723A3A"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18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E9098C1" w14:textId="77777777" w:rsidR="00723A3A" w:rsidRPr="00567D66" w:rsidRDefault="00723A3A"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18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6C4108F7" w14:textId="77777777" w:rsidR="00723A3A" w:rsidRPr="00567D66" w:rsidRDefault="00723A3A"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B50E6D" w:rsidRPr="000F73F2" w14:paraId="639A2EB9" w14:textId="390655F4" w:rsidTr="00554553">
        <w:trPr>
          <w:cantSplit/>
          <w:trHeight w:val="326"/>
        </w:trPr>
        <w:tc>
          <w:tcPr>
            <w:tcW w:w="71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5FD3E374" w14:textId="77777777" w:rsidR="00B50E6D" w:rsidRDefault="00B50E6D" w:rsidP="00B50E6D">
            <w:pPr>
              <w:pStyle w:val="TableStyle2"/>
              <w:ind w:left="113" w:right="113"/>
              <w:jc w:val="center"/>
              <w:rPr>
                <w:rFonts w:asciiTheme="minorHAnsi" w:hAnsiTheme="minorHAnsi" w:cstheme="minorHAnsi"/>
                <w:b/>
                <w:bCs/>
                <w:sz w:val="2"/>
                <w:szCs w:val="2"/>
              </w:rPr>
            </w:pPr>
          </w:p>
          <w:p w14:paraId="5EC9BF0B" w14:textId="77777777" w:rsidR="00B50E6D" w:rsidRDefault="00B50E6D" w:rsidP="00B50E6D">
            <w:pPr>
              <w:pStyle w:val="TableStyle2"/>
              <w:ind w:left="113" w:right="113"/>
              <w:jc w:val="center"/>
              <w:rPr>
                <w:rFonts w:asciiTheme="minorHAnsi" w:hAnsiTheme="minorHAnsi" w:cstheme="minorHAnsi"/>
                <w:b/>
                <w:bCs/>
                <w:sz w:val="2"/>
                <w:szCs w:val="2"/>
              </w:rPr>
            </w:pPr>
          </w:p>
          <w:p w14:paraId="7CB2E408" w14:textId="77777777" w:rsidR="00B50E6D" w:rsidRDefault="00B50E6D" w:rsidP="00B50E6D">
            <w:pPr>
              <w:pStyle w:val="TableStyle2"/>
              <w:ind w:left="113" w:right="113"/>
              <w:jc w:val="center"/>
              <w:rPr>
                <w:rFonts w:asciiTheme="minorHAnsi" w:hAnsiTheme="minorHAnsi" w:cstheme="minorHAnsi"/>
                <w:b/>
                <w:bCs/>
                <w:sz w:val="2"/>
                <w:szCs w:val="2"/>
              </w:rPr>
            </w:pPr>
          </w:p>
          <w:p w14:paraId="75E2FB58" w14:textId="77777777" w:rsidR="00B50E6D" w:rsidRDefault="00B50E6D" w:rsidP="00B50E6D">
            <w:pPr>
              <w:pStyle w:val="TableStyle2"/>
              <w:ind w:left="113" w:right="113"/>
              <w:jc w:val="center"/>
              <w:rPr>
                <w:rFonts w:asciiTheme="minorHAnsi" w:hAnsiTheme="minorHAnsi" w:cstheme="minorHAnsi"/>
                <w:b/>
                <w:bCs/>
                <w:sz w:val="2"/>
                <w:szCs w:val="2"/>
              </w:rPr>
            </w:pPr>
          </w:p>
          <w:p w14:paraId="1FD1434D" w14:textId="77777777" w:rsidR="00B50E6D" w:rsidRPr="00455FE2" w:rsidRDefault="00B50E6D" w:rsidP="00B50E6D">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3A0F9CD7" w14:textId="77777777" w:rsidR="00B50E6D" w:rsidRPr="00715C4A" w:rsidRDefault="00B50E6D" w:rsidP="00B50E6D">
            <w:pPr>
              <w:pStyle w:val="TableStyle2"/>
              <w:ind w:left="113" w:right="113"/>
              <w:jc w:val="center"/>
              <w:rPr>
                <w:rFonts w:asciiTheme="minorHAnsi" w:hAnsiTheme="minorHAnsi" w:cstheme="minorHAnsi"/>
                <w:sz w:val="2"/>
                <w:szCs w:val="2"/>
              </w:rPr>
            </w:pPr>
          </w:p>
          <w:p w14:paraId="0400C2F8" w14:textId="77777777" w:rsidR="00B50E6D" w:rsidRPr="00370FF2" w:rsidRDefault="00B50E6D" w:rsidP="00B50E6D">
            <w:pPr>
              <w:pStyle w:val="TableStyle2"/>
              <w:ind w:left="113" w:right="113"/>
              <w:jc w:val="center"/>
              <w:rPr>
                <w:rFonts w:asciiTheme="minorHAnsi" w:hAnsiTheme="minorHAnsi" w:cstheme="minorHAnsi"/>
                <w:sz w:val="18"/>
                <w:szCs w:val="18"/>
              </w:rPr>
            </w:pPr>
          </w:p>
          <w:p w14:paraId="2C4455EC" w14:textId="77777777" w:rsidR="00B50E6D" w:rsidRPr="00370FF2" w:rsidRDefault="00B50E6D" w:rsidP="00B50E6D">
            <w:pPr>
              <w:pStyle w:val="TableStyle2"/>
              <w:ind w:left="113" w:right="113"/>
              <w:jc w:val="center"/>
              <w:rPr>
                <w:rFonts w:asciiTheme="minorHAnsi" w:hAnsiTheme="minorHAnsi" w:cstheme="minorHAnsi"/>
                <w:sz w:val="18"/>
                <w:szCs w:val="18"/>
              </w:rPr>
            </w:pPr>
          </w:p>
          <w:p w14:paraId="54A1108E" w14:textId="77777777" w:rsidR="00B50E6D" w:rsidRPr="00370FF2" w:rsidRDefault="00B50E6D" w:rsidP="00B50E6D">
            <w:pPr>
              <w:pStyle w:val="TableStyle2"/>
              <w:ind w:left="113" w:right="113"/>
              <w:jc w:val="center"/>
              <w:rPr>
                <w:rFonts w:asciiTheme="minorHAnsi" w:hAnsiTheme="minorHAnsi" w:cstheme="minorHAnsi"/>
                <w:sz w:val="18"/>
                <w:szCs w:val="18"/>
              </w:rPr>
            </w:pPr>
          </w:p>
          <w:p w14:paraId="4204FEEA" w14:textId="77777777" w:rsidR="00B50E6D" w:rsidRPr="00370FF2" w:rsidRDefault="00B50E6D" w:rsidP="00B50E6D">
            <w:pPr>
              <w:pStyle w:val="TableStyle2"/>
              <w:ind w:left="113" w:right="113"/>
              <w:jc w:val="center"/>
              <w:rPr>
                <w:rFonts w:asciiTheme="minorHAnsi" w:hAnsiTheme="minorHAnsi" w:cstheme="minorHAnsi"/>
                <w:sz w:val="18"/>
                <w:szCs w:val="18"/>
              </w:rPr>
            </w:pPr>
          </w:p>
          <w:p w14:paraId="54B41CFD" w14:textId="77777777" w:rsidR="00B50E6D" w:rsidRPr="00370FF2" w:rsidRDefault="00B50E6D" w:rsidP="00B50E6D">
            <w:pPr>
              <w:pStyle w:val="TableStyle2"/>
              <w:ind w:left="113" w:right="113"/>
              <w:jc w:val="center"/>
              <w:rPr>
                <w:rFonts w:asciiTheme="minorHAnsi" w:hAnsiTheme="minorHAnsi" w:cstheme="minorHAnsi"/>
                <w:sz w:val="18"/>
                <w:szCs w:val="18"/>
              </w:rPr>
            </w:pPr>
          </w:p>
          <w:p w14:paraId="1CC908C7" w14:textId="77777777" w:rsidR="00B50E6D" w:rsidRPr="00370FF2" w:rsidRDefault="00B50E6D" w:rsidP="00B50E6D">
            <w:pPr>
              <w:pStyle w:val="TableStyle2"/>
              <w:ind w:left="113" w:right="113"/>
              <w:jc w:val="center"/>
              <w:rPr>
                <w:rFonts w:asciiTheme="minorHAnsi" w:hAnsiTheme="minorHAnsi" w:cstheme="minorHAnsi"/>
                <w:sz w:val="18"/>
                <w:szCs w:val="18"/>
              </w:rPr>
            </w:pPr>
          </w:p>
        </w:tc>
        <w:tc>
          <w:tcPr>
            <w:tcW w:w="2572"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48BD77D6" w14:textId="3EF12739" w:rsidR="00B50E6D" w:rsidRPr="007D79B3" w:rsidRDefault="000B34F5" w:rsidP="00B502D7">
            <w:pPr>
              <w:pStyle w:val="TableStyle2"/>
              <w:shd w:val="clear" w:color="auto" w:fill="92D050"/>
              <w:jc w:val="center"/>
              <w:rPr>
                <w:rFonts w:asciiTheme="minorHAnsi" w:hAnsiTheme="minorHAnsi" w:cstheme="minorHAnsi"/>
                <w:b/>
                <w:bCs/>
                <w:color w:val="000000" w:themeColor="text1"/>
              </w:rPr>
            </w:pPr>
            <w:r w:rsidRPr="007D79B3">
              <w:rPr>
                <w:rFonts w:asciiTheme="minorHAnsi" w:hAnsiTheme="minorHAnsi" w:cstheme="minorHAnsi"/>
                <w:b/>
                <w:bCs/>
                <w:color w:val="000000" w:themeColor="text1"/>
              </w:rPr>
              <w:t>Co-operate</w:t>
            </w:r>
            <w:r w:rsidR="00CA1001" w:rsidRPr="007D79B3">
              <w:rPr>
                <w:rFonts w:asciiTheme="minorHAnsi" w:hAnsiTheme="minorHAnsi" w:cstheme="minorHAnsi"/>
                <w:b/>
                <w:bCs/>
                <w:color w:val="000000" w:themeColor="text1"/>
              </w:rPr>
              <w:t xml:space="preserve"> – Team Sports (Invasion Games)</w:t>
            </w:r>
          </w:p>
          <w:p w14:paraId="1F39B409" w14:textId="77777777" w:rsidR="00B50E6D" w:rsidRPr="007D79B3" w:rsidRDefault="00B50E6D" w:rsidP="00B50E6D">
            <w:pPr>
              <w:pStyle w:val="TableStyle2"/>
              <w:rPr>
                <w:rFonts w:asciiTheme="minorHAnsi" w:hAnsiTheme="minorHAnsi" w:cstheme="minorHAnsi"/>
                <w:color w:val="000000" w:themeColor="text1"/>
              </w:rPr>
            </w:pPr>
          </w:p>
          <w:p w14:paraId="556C5AD1" w14:textId="727FE403" w:rsidR="001F1F15" w:rsidRPr="00CA0787" w:rsidRDefault="001F1F15" w:rsidP="063C91A4">
            <w:pPr>
              <w:pStyle w:val="TableStyle2"/>
              <w:numPr>
                <w:ilvl w:val="0"/>
                <w:numId w:val="17"/>
              </w:numPr>
              <w:ind w:left="357" w:hanging="357"/>
              <w:rPr>
                <w:rStyle w:val="eop"/>
                <w:rFonts w:asciiTheme="minorHAnsi" w:hAnsiTheme="minorHAnsi" w:cstheme="minorBidi"/>
                <w:color w:val="000000" w:themeColor="text1"/>
                <w:sz w:val="18"/>
                <w:szCs w:val="18"/>
                <w:shd w:val="clear" w:color="auto" w:fill="FFFFFF"/>
                <w:lang w:val="en-US"/>
              </w:rPr>
            </w:pPr>
            <w:r w:rsidRPr="063C91A4">
              <w:rPr>
                <w:rStyle w:val="normaltextrun"/>
                <w:rFonts w:asciiTheme="minorHAnsi" w:hAnsiTheme="minorHAnsi" w:cstheme="minorBidi"/>
                <w:color w:val="000000" w:themeColor="text1"/>
                <w:sz w:val="18"/>
                <w:szCs w:val="18"/>
                <w:shd w:val="clear" w:color="auto" w:fill="FFFFFF"/>
                <w:lang w:val="en-US"/>
              </w:rPr>
              <w:t>Use a variety of different ways to kick the ball in order to pass the ball to another player in space.</w:t>
            </w:r>
            <w:r w:rsidRPr="063C91A4">
              <w:rPr>
                <w:rStyle w:val="eop"/>
                <w:rFonts w:asciiTheme="minorHAnsi" w:hAnsiTheme="minorHAnsi" w:cstheme="minorBidi"/>
                <w:color w:val="000000" w:themeColor="text1"/>
                <w:sz w:val="18"/>
                <w:szCs w:val="18"/>
                <w:shd w:val="clear" w:color="auto" w:fill="FFFFFF"/>
                <w:lang w:val="en-US"/>
              </w:rPr>
              <w:t> </w:t>
            </w:r>
          </w:p>
          <w:p w14:paraId="139FC414" w14:textId="206BCBFA" w:rsidR="00C3638D" w:rsidRPr="00CA0787" w:rsidRDefault="00C3638D" w:rsidP="008731ED">
            <w:pPr>
              <w:pStyle w:val="TableStyle2"/>
              <w:numPr>
                <w:ilvl w:val="0"/>
                <w:numId w:val="17"/>
              </w:numPr>
              <w:ind w:left="357" w:hanging="357"/>
              <w:rPr>
                <w:rStyle w:val="eop"/>
                <w:rFonts w:asciiTheme="minorHAnsi" w:hAnsiTheme="minorHAnsi" w:cstheme="minorHAnsi"/>
                <w:color w:val="000000" w:themeColor="text1"/>
                <w:sz w:val="18"/>
                <w:szCs w:val="18"/>
                <w:shd w:val="clear" w:color="auto" w:fill="FFFFFF"/>
              </w:rPr>
            </w:pPr>
            <w:r w:rsidRPr="00CA0787">
              <w:rPr>
                <w:rStyle w:val="normaltextrun"/>
                <w:rFonts w:asciiTheme="minorHAnsi" w:hAnsiTheme="minorHAnsi" w:cstheme="minorHAnsi"/>
                <w:color w:val="000000" w:themeColor="text1"/>
                <w:sz w:val="18"/>
                <w:szCs w:val="18"/>
                <w:shd w:val="clear" w:color="auto" w:fill="FFFFFF"/>
              </w:rPr>
              <w:t>Be aware of space and members of the opposition.</w:t>
            </w:r>
            <w:r w:rsidRPr="00CA0787">
              <w:rPr>
                <w:rStyle w:val="eop"/>
                <w:rFonts w:asciiTheme="minorHAnsi" w:hAnsiTheme="minorHAnsi" w:cstheme="minorHAnsi"/>
                <w:color w:val="000000" w:themeColor="text1"/>
                <w:sz w:val="18"/>
                <w:szCs w:val="18"/>
                <w:shd w:val="clear" w:color="auto" w:fill="FFFFFF"/>
              </w:rPr>
              <w:t> </w:t>
            </w:r>
          </w:p>
          <w:p w14:paraId="6CF079AE" w14:textId="4BD018F7" w:rsidR="00C3638D" w:rsidRPr="00CA0787" w:rsidRDefault="00C3638D" w:rsidP="063C91A4">
            <w:pPr>
              <w:pStyle w:val="TableStyle2"/>
              <w:numPr>
                <w:ilvl w:val="0"/>
                <w:numId w:val="17"/>
              </w:numPr>
              <w:ind w:left="357" w:hanging="357"/>
              <w:rPr>
                <w:rStyle w:val="eop"/>
                <w:rFonts w:asciiTheme="minorHAnsi" w:hAnsiTheme="minorHAnsi" w:cstheme="minorBidi"/>
                <w:color w:val="000000" w:themeColor="text1"/>
                <w:sz w:val="18"/>
                <w:szCs w:val="18"/>
                <w:shd w:val="clear" w:color="auto" w:fill="FFFFFF"/>
                <w:lang w:val="en-US"/>
              </w:rPr>
            </w:pPr>
            <w:r w:rsidRPr="063C91A4">
              <w:rPr>
                <w:rStyle w:val="normaltextrun"/>
                <w:rFonts w:asciiTheme="minorHAnsi" w:hAnsiTheme="minorHAnsi" w:cstheme="minorBidi"/>
                <w:color w:val="000000" w:themeColor="text1"/>
                <w:sz w:val="18"/>
                <w:szCs w:val="18"/>
                <w:shd w:val="clear" w:color="auto" w:fill="FFFFFF"/>
                <w:lang w:val="en-US"/>
              </w:rPr>
              <w:t>Use a variety of simply tactics for attacking and keeping possession of the ball.</w:t>
            </w:r>
            <w:r w:rsidRPr="063C91A4">
              <w:rPr>
                <w:rStyle w:val="eop"/>
                <w:rFonts w:asciiTheme="minorHAnsi" w:hAnsiTheme="minorHAnsi" w:cstheme="minorBidi"/>
                <w:color w:val="000000" w:themeColor="text1"/>
                <w:sz w:val="18"/>
                <w:szCs w:val="18"/>
                <w:shd w:val="clear" w:color="auto" w:fill="FFFFFF"/>
                <w:lang w:val="en-US"/>
              </w:rPr>
              <w:t> </w:t>
            </w:r>
          </w:p>
          <w:p w14:paraId="1AF9769F" w14:textId="594C0C5F" w:rsidR="00C3638D" w:rsidRPr="00CA0787" w:rsidRDefault="00C3638D" w:rsidP="008731ED">
            <w:pPr>
              <w:pStyle w:val="TableStyle2"/>
              <w:numPr>
                <w:ilvl w:val="0"/>
                <w:numId w:val="17"/>
              </w:numPr>
              <w:ind w:left="357" w:hanging="357"/>
              <w:rPr>
                <w:rStyle w:val="eop"/>
                <w:rFonts w:asciiTheme="minorHAnsi" w:hAnsiTheme="minorHAnsi" w:cstheme="minorHAnsi"/>
                <w:color w:val="000000" w:themeColor="text1"/>
                <w:sz w:val="18"/>
                <w:szCs w:val="18"/>
                <w:shd w:val="clear" w:color="auto" w:fill="FFFFFF"/>
              </w:rPr>
            </w:pPr>
            <w:r w:rsidRPr="00CA0787">
              <w:rPr>
                <w:rStyle w:val="normaltextrun"/>
                <w:rFonts w:asciiTheme="minorHAnsi" w:hAnsiTheme="minorHAnsi" w:cstheme="minorHAnsi"/>
                <w:color w:val="000000" w:themeColor="text1"/>
                <w:sz w:val="18"/>
                <w:szCs w:val="18"/>
                <w:shd w:val="clear" w:color="auto" w:fill="FFFFFF"/>
              </w:rPr>
              <w:t>Understand the need to defend and attack.</w:t>
            </w:r>
            <w:r w:rsidRPr="00CA0787">
              <w:rPr>
                <w:rStyle w:val="eop"/>
                <w:rFonts w:asciiTheme="minorHAnsi" w:hAnsiTheme="minorHAnsi" w:cstheme="minorHAnsi"/>
                <w:color w:val="000000" w:themeColor="text1"/>
                <w:sz w:val="18"/>
                <w:szCs w:val="18"/>
                <w:shd w:val="clear" w:color="auto" w:fill="FFFFFF"/>
              </w:rPr>
              <w:t> </w:t>
            </w:r>
          </w:p>
          <w:p w14:paraId="4B1AFBE5" w14:textId="23D66CFA" w:rsidR="00C3638D" w:rsidRPr="00CA0787" w:rsidRDefault="00C3638D" w:rsidP="008731ED">
            <w:pPr>
              <w:pStyle w:val="TableStyle2"/>
              <w:numPr>
                <w:ilvl w:val="0"/>
                <w:numId w:val="17"/>
              </w:numPr>
              <w:ind w:left="357" w:hanging="357"/>
              <w:rPr>
                <w:rStyle w:val="eop"/>
                <w:rFonts w:asciiTheme="minorHAnsi" w:hAnsiTheme="minorHAnsi" w:cstheme="minorHAnsi"/>
                <w:color w:val="000000" w:themeColor="text1"/>
                <w:sz w:val="18"/>
                <w:szCs w:val="18"/>
                <w:shd w:val="clear" w:color="auto" w:fill="FFFFFF"/>
              </w:rPr>
            </w:pPr>
            <w:r w:rsidRPr="00CA0787">
              <w:rPr>
                <w:rStyle w:val="normaltextrun"/>
                <w:rFonts w:asciiTheme="minorHAnsi" w:hAnsiTheme="minorHAnsi" w:cstheme="minorHAnsi"/>
                <w:color w:val="000000" w:themeColor="text1"/>
                <w:sz w:val="18"/>
                <w:szCs w:val="18"/>
                <w:shd w:val="clear" w:color="auto" w:fill="FFFFFF"/>
              </w:rPr>
              <w:t>Become increasingly familiar with the rules of the game.</w:t>
            </w:r>
            <w:r w:rsidRPr="00CA0787">
              <w:rPr>
                <w:rStyle w:val="eop"/>
                <w:rFonts w:asciiTheme="minorHAnsi" w:hAnsiTheme="minorHAnsi" w:cstheme="minorHAnsi"/>
                <w:color w:val="000000" w:themeColor="text1"/>
                <w:sz w:val="18"/>
                <w:szCs w:val="18"/>
                <w:shd w:val="clear" w:color="auto" w:fill="FFFFFF"/>
              </w:rPr>
              <w:t> </w:t>
            </w:r>
          </w:p>
          <w:p w14:paraId="363B56EB" w14:textId="77777777" w:rsidR="00C3638D" w:rsidRPr="007D79B3" w:rsidRDefault="00C3638D" w:rsidP="00B50E6D">
            <w:pPr>
              <w:pStyle w:val="TableStyle2"/>
              <w:rPr>
                <w:rStyle w:val="eop"/>
                <w:rFonts w:asciiTheme="minorHAnsi" w:hAnsiTheme="minorHAnsi" w:cstheme="minorHAnsi"/>
                <w:color w:val="000000" w:themeColor="text1"/>
                <w:shd w:val="clear" w:color="auto" w:fill="FFFFFF"/>
              </w:rPr>
            </w:pPr>
          </w:p>
          <w:p w14:paraId="3B8A7ACB" w14:textId="2EF3CAF0" w:rsidR="00B50E6D" w:rsidRPr="007D79B3" w:rsidRDefault="00B50E6D" w:rsidP="00B50E6D">
            <w:pPr>
              <w:pStyle w:val="TableStyle2"/>
              <w:rPr>
                <w:rFonts w:asciiTheme="minorHAnsi" w:hAnsiTheme="minorHAnsi" w:cstheme="minorHAnsi"/>
                <w:color w:val="000000" w:themeColor="text1"/>
              </w:rPr>
            </w:pPr>
          </w:p>
        </w:tc>
        <w:tc>
          <w:tcPr>
            <w:tcW w:w="2614"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29A4F572" w14:textId="1B4F671B" w:rsidR="00B50E6D" w:rsidRPr="007D79B3" w:rsidRDefault="00CA1001" w:rsidP="00B502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00000"/>
              <w:spacing w:after="160" w:line="259" w:lineRule="auto"/>
              <w:jc w:val="center"/>
              <w:rPr>
                <w:rFonts w:asciiTheme="minorHAnsi" w:eastAsia="Helvetica Neue" w:hAnsiTheme="minorHAnsi" w:cstheme="minorHAnsi"/>
                <w:b/>
                <w:bCs/>
                <w:color w:val="000000" w:themeColor="text1"/>
                <w:sz w:val="20"/>
                <w:szCs w:val="20"/>
                <w:lang w:val="en-GB" w:eastAsia="en-GB"/>
                <w14:textOutline w14:w="0" w14:cap="flat" w14:cmpd="sng" w14:algn="ctr">
                  <w14:noFill/>
                  <w14:prstDash w14:val="solid"/>
                  <w14:bevel/>
                </w14:textOutline>
              </w:rPr>
            </w:pPr>
            <w:r w:rsidRPr="007D79B3">
              <w:rPr>
                <w:rFonts w:asciiTheme="minorHAnsi" w:eastAsia="Helvetica Neue" w:hAnsiTheme="minorHAnsi" w:cstheme="minorHAnsi"/>
                <w:b/>
                <w:bCs/>
                <w:color w:val="000000" w:themeColor="text1"/>
                <w:sz w:val="20"/>
                <w:szCs w:val="20"/>
                <w:lang w:val="en-GB" w:eastAsia="en-GB"/>
                <w14:textOutline w14:w="0" w14:cap="flat" w14:cmpd="sng" w14:algn="ctr">
                  <w14:noFill/>
                  <w14:prstDash w14:val="solid"/>
                  <w14:bevel/>
                </w14:textOutline>
              </w:rPr>
              <w:t>Investigate – Movement Skills (Gymnastics)</w:t>
            </w:r>
          </w:p>
          <w:p w14:paraId="30ECD4F8" w14:textId="7288F8A2" w:rsidR="00725587" w:rsidRPr="00CA0787" w:rsidRDefault="00BD0B5C" w:rsidP="008731ED">
            <w:pPr>
              <w:pStyle w:val="ListParagraph"/>
              <w:numPr>
                <w:ilvl w:val="0"/>
                <w:numId w:val="16"/>
              </w:numPr>
              <w:spacing w:after="0" w:line="240" w:lineRule="auto"/>
              <w:ind w:left="357" w:hanging="357"/>
              <w:rPr>
                <w:rFonts w:eastAsia="Helvetica Neue" w:cstheme="minorHAnsi"/>
                <w:color w:val="000000" w:themeColor="text1"/>
                <w:sz w:val="18"/>
                <w:szCs w:val="18"/>
                <w:lang w:eastAsia="en-GB"/>
                <w14:textOutline w14:w="0" w14:cap="flat" w14:cmpd="sng" w14:algn="ctr">
                  <w14:noFill/>
                  <w14:prstDash w14:val="solid"/>
                  <w14:bevel/>
                </w14:textOutline>
              </w:rPr>
            </w:pPr>
            <w:r w:rsidRPr="00CA0787">
              <w:rPr>
                <w:rFonts w:eastAsia="Helvetica Neue" w:cstheme="minorHAnsi"/>
                <w:color w:val="000000" w:themeColor="text1"/>
                <w:sz w:val="18"/>
                <w:szCs w:val="18"/>
                <w:lang w:eastAsia="en-GB"/>
                <w14:textOutline w14:w="0" w14:cap="flat" w14:cmpd="sng" w14:algn="ctr">
                  <w14:noFill/>
                  <w14:prstDash w14:val="solid"/>
                  <w14:bevel/>
                </w14:textOutline>
              </w:rPr>
              <w:t>Remain in control of hopping when balancing for a longer period and when travelling in diff</w:t>
            </w:r>
            <w:r w:rsidR="007A710E" w:rsidRPr="00CA0787">
              <w:rPr>
                <w:rFonts w:eastAsia="Helvetica Neue" w:cstheme="minorHAnsi"/>
                <w:color w:val="000000" w:themeColor="text1"/>
                <w:sz w:val="18"/>
                <w:szCs w:val="18"/>
                <w:lang w:eastAsia="en-GB"/>
                <w14:textOutline w14:w="0" w14:cap="flat" w14:cmpd="sng" w14:algn="ctr">
                  <w14:noFill/>
                  <w14:prstDash w14:val="solid"/>
                  <w14:bevel/>
                </w14:textOutline>
              </w:rPr>
              <w:t>e</w:t>
            </w:r>
            <w:r w:rsidRPr="00CA0787">
              <w:rPr>
                <w:rFonts w:eastAsia="Helvetica Neue" w:cstheme="minorHAnsi"/>
                <w:color w:val="000000" w:themeColor="text1"/>
                <w:sz w:val="18"/>
                <w:szCs w:val="18"/>
                <w:lang w:eastAsia="en-GB"/>
                <w14:textOutline w14:w="0" w14:cap="flat" w14:cmpd="sng" w14:algn="ctr">
                  <w14:noFill/>
                  <w14:prstDash w14:val="solid"/>
                  <w14:bevel/>
                </w14:textOutline>
              </w:rPr>
              <w:t>rent directions</w:t>
            </w:r>
          </w:p>
          <w:p w14:paraId="2A674499" w14:textId="27533B0E" w:rsidR="00BD0B5C" w:rsidRPr="00CA0787" w:rsidRDefault="00441BBB" w:rsidP="008731ED">
            <w:pPr>
              <w:pStyle w:val="ListParagraph"/>
              <w:numPr>
                <w:ilvl w:val="0"/>
                <w:numId w:val="16"/>
              </w:numPr>
              <w:spacing w:after="0" w:line="240" w:lineRule="auto"/>
              <w:ind w:left="357" w:hanging="357"/>
              <w:rPr>
                <w:rFonts w:eastAsia="Helvetica Neue" w:cstheme="minorHAnsi"/>
                <w:color w:val="000000" w:themeColor="text1"/>
                <w:sz w:val="18"/>
                <w:szCs w:val="18"/>
                <w:lang w:eastAsia="en-GB"/>
                <w14:textOutline w14:w="0" w14:cap="flat" w14:cmpd="sng" w14:algn="ctr">
                  <w14:noFill/>
                  <w14:prstDash w14:val="solid"/>
                  <w14:bevel/>
                </w14:textOutline>
              </w:rPr>
            </w:pPr>
            <w:r w:rsidRPr="00CA0787">
              <w:rPr>
                <w:rFonts w:eastAsia="Helvetica Neue" w:cstheme="minorHAnsi"/>
                <w:color w:val="000000" w:themeColor="text1"/>
                <w:sz w:val="18"/>
                <w:szCs w:val="18"/>
                <w:lang w:eastAsia="en-GB"/>
                <w14:textOutline w14:w="0" w14:cap="flat" w14:cmpd="sng" w14:algn="ctr">
                  <w14:noFill/>
                  <w14:prstDash w14:val="solid"/>
                  <w14:bevel/>
                </w14:textOutline>
              </w:rPr>
              <w:t>Jump continuously in different directions whilst remaining in control</w:t>
            </w:r>
          </w:p>
          <w:p w14:paraId="68B4891C" w14:textId="30A960E9" w:rsidR="00441BBB" w:rsidRPr="00CA0787" w:rsidRDefault="001E000F" w:rsidP="008731ED">
            <w:pPr>
              <w:pStyle w:val="ListParagraph"/>
              <w:numPr>
                <w:ilvl w:val="0"/>
                <w:numId w:val="16"/>
              </w:numPr>
              <w:spacing w:after="0" w:line="240" w:lineRule="auto"/>
              <w:ind w:left="357" w:hanging="357"/>
              <w:rPr>
                <w:rFonts w:eastAsia="Helvetica Neue" w:cstheme="minorHAnsi"/>
                <w:color w:val="000000" w:themeColor="text1"/>
                <w:sz w:val="18"/>
                <w:szCs w:val="18"/>
                <w:lang w:eastAsia="en-GB"/>
                <w14:textOutline w14:w="0" w14:cap="flat" w14:cmpd="sng" w14:algn="ctr">
                  <w14:noFill/>
                  <w14:prstDash w14:val="solid"/>
                  <w14:bevel/>
                </w14:textOutline>
              </w:rPr>
            </w:pPr>
            <w:r w:rsidRPr="00CA0787">
              <w:rPr>
                <w:rFonts w:eastAsia="Helvetica Neue" w:cstheme="minorHAnsi"/>
                <w:color w:val="000000" w:themeColor="text1"/>
                <w:sz w:val="18"/>
                <w:szCs w:val="18"/>
                <w:lang w:eastAsia="en-GB"/>
                <w14:textOutline w14:w="0" w14:cap="flat" w14:cmpd="sng" w14:algn="ctr">
                  <w14:noFill/>
                  <w14:prstDash w14:val="solid"/>
                  <w14:bevel/>
                </w14:textOutline>
              </w:rPr>
              <w:t xml:space="preserve">Identify different tactics that could be </w:t>
            </w:r>
            <w:proofErr w:type="spellStart"/>
            <w:r w:rsidRPr="00CA0787">
              <w:rPr>
                <w:rFonts w:eastAsia="Helvetica Neue" w:cstheme="minorHAnsi"/>
                <w:color w:val="000000" w:themeColor="text1"/>
                <w:sz w:val="18"/>
                <w:szCs w:val="18"/>
                <w:lang w:eastAsia="en-GB"/>
                <w14:textOutline w14:w="0" w14:cap="flat" w14:cmpd="sng" w14:algn="ctr">
                  <w14:noFill/>
                  <w14:prstDash w14:val="solid"/>
                  <w14:bevel/>
                </w14:textOutline>
              </w:rPr>
              <w:t>use</w:t>
            </w:r>
            <w:proofErr w:type="spellEnd"/>
            <w:r w:rsidRPr="00CA0787">
              <w:rPr>
                <w:rFonts w:eastAsia="Helvetica Neue" w:cstheme="minorHAnsi"/>
                <w:color w:val="000000" w:themeColor="text1"/>
                <w:sz w:val="18"/>
                <w:szCs w:val="18"/>
                <w:lang w:eastAsia="en-GB"/>
                <w14:textOutline w14:w="0" w14:cap="flat" w14:cmpd="sng" w14:algn="ctr">
                  <w14:noFill/>
                  <w14:prstDash w14:val="solid"/>
                  <w14:bevel/>
                </w14:textOutline>
              </w:rPr>
              <w:t xml:space="preserve"> to evade a defender/ obstacle</w:t>
            </w:r>
          </w:p>
          <w:p w14:paraId="717F90F6" w14:textId="36991B75" w:rsidR="001E000F" w:rsidRPr="00CA0787" w:rsidRDefault="00F0711B" w:rsidP="008731ED">
            <w:pPr>
              <w:pStyle w:val="ListParagraph"/>
              <w:numPr>
                <w:ilvl w:val="0"/>
                <w:numId w:val="16"/>
              </w:numPr>
              <w:spacing w:after="0" w:line="240" w:lineRule="auto"/>
              <w:ind w:left="357" w:hanging="357"/>
              <w:rPr>
                <w:rFonts w:eastAsia="Helvetica Neue" w:cstheme="minorHAnsi"/>
                <w:color w:val="000000" w:themeColor="text1"/>
                <w:sz w:val="18"/>
                <w:szCs w:val="18"/>
                <w:lang w:eastAsia="en-GB"/>
                <w14:textOutline w14:w="0" w14:cap="flat" w14:cmpd="sng" w14:algn="ctr">
                  <w14:noFill/>
                  <w14:prstDash w14:val="solid"/>
                  <w14:bevel/>
                </w14:textOutline>
              </w:rPr>
            </w:pPr>
            <w:r w:rsidRPr="00CA0787">
              <w:rPr>
                <w:rFonts w:eastAsia="Helvetica Neue" w:cstheme="minorHAnsi"/>
                <w:color w:val="000000" w:themeColor="text1"/>
                <w:sz w:val="18"/>
                <w:szCs w:val="18"/>
                <w:lang w:eastAsia="en-GB"/>
                <w14:textOutline w14:w="0" w14:cap="flat" w14:cmpd="sng" w14:algn="ctr">
                  <w14:noFill/>
                  <w14:prstDash w14:val="solid"/>
                  <w14:bevel/>
                </w14:textOutline>
              </w:rPr>
              <w:t>Begin to be able to run for a short or a long distance</w:t>
            </w:r>
          </w:p>
          <w:p w14:paraId="2EF3A5DD" w14:textId="77777777" w:rsidR="00441BBB" w:rsidRPr="007D79B3" w:rsidRDefault="00441BBB" w:rsidP="00B50E6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Helvetica Neue" w:hAnsiTheme="minorHAnsi" w:cstheme="minorHAnsi"/>
                <w:color w:val="000000" w:themeColor="text1"/>
                <w:sz w:val="20"/>
                <w:szCs w:val="20"/>
                <w:lang w:val="en-GB" w:eastAsia="en-GB"/>
                <w14:textOutline w14:w="0" w14:cap="flat" w14:cmpd="sng" w14:algn="ctr">
                  <w14:noFill/>
                  <w14:prstDash w14:val="solid"/>
                  <w14:bevel/>
                </w14:textOutline>
              </w:rPr>
            </w:pPr>
          </w:p>
          <w:p w14:paraId="1DE0373C" w14:textId="77777777" w:rsidR="00B50E6D" w:rsidRPr="007D79B3" w:rsidRDefault="00B50E6D" w:rsidP="00B50E6D">
            <w:pPr>
              <w:pStyle w:val="TableStyle2"/>
              <w:rPr>
                <w:rFonts w:asciiTheme="minorHAnsi" w:hAnsiTheme="minorHAnsi" w:cstheme="minorHAnsi"/>
                <w:color w:val="000000" w:themeColor="text1"/>
              </w:rPr>
            </w:pPr>
          </w:p>
          <w:p w14:paraId="32B95606" w14:textId="77777777" w:rsidR="00284E30" w:rsidRPr="007D79B3" w:rsidRDefault="00284E30" w:rsidP="00B50E6D">
            <w:pPr>
              <w:pStyle w:val="TableStyle2"/>
              <w:rPr>
                <w:rFonts w:asciiTheme="minorHAnsi" w:hAnsiTheme="minorHAnsi" w:cstheme="minorHAnsi"/>
                <w:color w:val="000000" w:themeColor="text1"/>
              </w:rPr>
            </w:pPr>
          </w:p>
          <w:p w14:paraId="416E548D" w14:textId="3DB3B87D" w:rsidR="00284E30" w:rsidRPr="007D79B3" w:rsidRDefault="00284E30" w:rsidP="00B50E6D">
            <w:pPr>
              <w:pStyle w:val="TableStyle2"/>
              <w:rPr>
                <w:rFonts w:asciiTheme="minorHAnsi" w:hAnsiTheme="minorHAnsi" w:cstheme="minorHAnsi"/>
                <w:color w:val="000000" w:themeColor="text1"/>
              </w:rPr>
            </w:pPr>
          </w:p>
        </w:tc>
        <w:tc>
          <w:tcPr>
            <w:tcW w:w="2714" w:type="dxa"/>
            <w:gridSpan w:val="6"/>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037E9286" w14:textId="77777777" w:rsidR="00B50E6D" w:rsidRPr="007D79B3" w:rsidRDefault="004015E1" w:rsidP="00B91098">
            <w:pPr>
              <w:pStyle w:val="TableStyle2"/>
              <w:shd w:val="clear" w:color="auto" w:fill="2F5496" w:themeFill="accent1" w:themeFillShade="BF"/>
              <w:jc w:val="center"/>
              <w:rPr>
                <w:rFonts w:asciiTheme="minorHAnsi" w:hAnsiTheme="minorHAnsi" w:cstheme="minorHAnsi"/>
                <w:b/>
                <w:bCs/>
                <w:color w:val="000000" w:themeColor="text1"/>
              </w:rPr>
            </w:pPr>
            <w:r w:rsidRPr="007D79B3">
              <w:rPr>
                <w:rFonts w:asciiTheme="minorHAnsi" w:hAnsiTheme="minorHAnsi" w:cstheme="minorHAnsi"/>
                <w:b/>
                <w:bCs/>
                <w:color w:val="000000" w:themeColor="text1"/>
              </w:rPr>
              <w:t>Independent – Badminton (Net/Wall Games)</w:t>
            </w:r>
          </w:p>
          <w:p w14:paraId="730C8C3C" w14:textId="77777777" w:rsidR="00F0711B" w:rsidRPr="007D79B3" w:rsidRDefault="00F0711B" w:rsidP="00B50E6D">
            <w:pPr>
              <w:pStyle w:val="TableStyle2"/>
              <w:rPr>
                <w:rFonts w:asciiTheme="minorHAnsi" w:hAnsiTheme="minorHAnsi" w:cstheme="minorHAnsi"/>
                <w:color w:val="000000" w:themeColor="text1"/>
              </w:rPr>
            </w:pPr>
          </w:p>
          <w:p w14:paraId="64C23121" w14:textId="055CE987" w:rsidR="00012ECE" w:rsidRPr="00CA0787" w:rsidRDefault="00012ECE" w:rsidP="008731ED">
            <w:pPr>
              <w:pStyle w:val="TableStyle2"/>
              <w:numPr>
                <w:ilvl w:val="0"/>
                <w:numId w:val="18"/>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Learn the basics of badminton and how to hold and use the racquet successfully.</w:t>
            </w:r>
          </w:p>
          <w:p w14:paraId="7107A7C4" w14:textId="27543310" w:rsidR="009F7038" w:rsidRPr="00CA0787" w:rsidRDefault="009F7038" w:rsidP="008731ED">
            <w:pPr>
              <w:pStyle w:val="TableStyle2"/>
              <w:numPr>
                <w:ilvl w:val="0"/>
                <w:numId w:val="18"/>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Learn how to play a forehand shot and understand the importance of moving the feet to play these shots.</w:t>
            </w:r>
          </w:p>
          <w:p w14:paraId="66B755C8" w14:textId="65FB788E" w:rsidR="009F7038" w:rsidRPr="00CA0787" w:rsidRDefault="009F7038" w:rsidP="008731ED">
            <w:pPr>
              <w:pStyle w:val="TableStyle2"/>
              <w:numPr>
                <w:ilvl w:val="0"/>
                <w:numId w:val="18"/>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Learn how to play a variety of different serves and be able to return a serve using a forehand shot.</w:t>
            </w:r>
          </w:p>
          <w:p w14:paraId="172CD777" w14:textId="28FC8D50" w:rsidR="009F7038" w:rsidRPr="00CA0787" w:rsidRDefault="009F7038" w:rsidP="063C91A4">
            <w:pPr>
              <w:pStyle w:val="TableStyle2"/>
              <w:numPr>
                <w:ilvl w:val="0"/>
                <w:numId w:val="18"/>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Learn how to develop upon both forehand and backhand shots to play more advanced shots in game situations.</w:t>
            </w:r>
          </w:p>
          <w:p w14:paraId="7154CFB4" w14:textId="7ED89812" w:rsidR="00CA0787" w:rsidRPr="00554553" w:rsidRDefault="009F7038" w:rsidP="00CA0787">
            <w:pPr>
              <w:pStyle w:val="TableStyle2"/>
              <w:numPr>
                <w:ilvl w:val="0"/>
                <w:numId w:val="18"/>
              </w:numPr>
              <w:ind w:left="357" w:hanging="357"/>
              <w:rPr>
                <w:rFonts w:asciiTheme="minorHAnsi" w:hAnsiTheme="minorHAnsi" w:cstheme="minorBidi"/>
                <w:color w:val="000000" w:themeColor="text1"/>
                <w:lang w:val="en-US"/>
              </w:rPr>
            </w:pPr>
            <w:r w:rsidRPr="063C91A4">
              <w:rPr>
                <w:rFonts w:asciiTheme="minorHAnsi" w:hAnsiTheme="minorHAnsi" w:cstheme="minorBidi"/>
                <w:color w:val="000000" w:themeColor="text1"/>
                <w:sz w:val="18"/>
                <w:szCs w:val="18"/>
                <w:lang w:val="en-US"/>
              </w:rPr>
              <w:t>Develop upon previous skills and be able to put these skills into a game situation</w:t>
            </w:r>
          </w:p>
        </w:tc>
        <w:tc>
          <w:tcPr>
            <w:tcW w:w="2466"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00F9D773" w14:textId="6ABF5730" w:rsidR="00B50E6D" w:rsidRPr="007D79B3" w:rsidRDefault="004015E1" w:rsidP="00B91098">
            <w:pPr>
              <w:pStyle w:val="TableStyle2"/>
              <w:shd w:val="clear" w:color="auto" w:fill="FFC000" w:themeFill="accent4"/>
              <w:jc w:val="center"/>
              <w:rPr>
                <w:rFonts w:asciiTheme="minorHAnsi" w:hAnsiTheme="minorHAnsi" w:cstheme="minorHAnsi"/>
                <w:b/>
                <w:bCs/>
                <w:color w:val="000000" w:themeColor="text1"/>
              </w:rPr>
            </w:pPr>
            <w:r w:rsidRPr="007D79B3">
              <w:rPr>
                <w:rFonts w:asciiTheme="minorHAnsi" w:hAnsiTheme="minorHAnsi" w:cstheme="minorHAnsi"/>
                <w:b/>
                <w:bCs/>
                <w:color w:val="000000" w:themeColor="text1"/>
              </w:rPr>
              <w:t>Creative – Dance from Around the World</w:t>
            </w:r>
          </w:p>
          <w:p w14:paraId="04755266" w14:textId="77777777" w:rsidR="009F7038" w:rsidRPr="007D79B3" w:rsidRDefault="009F7038" w:rsidP="00B50E6D">
            <w:pPr>
              <w:pStyle w:val="TableStyle2"/>
              <w:rPr>
                <w:rFonts w:asciiTheme="minorHAnsi" w:hAnsiTheme="minorHAnsi" w:cstheme="minorHAnsi"/>
                <w:color w:val="000000" w:themeColor="text1"/>
              </w:rPr>
            </w:pPr>
          </w:p>
          <w:p w14:paraId="05AC7A21" w14:textId="0DFEDD0B" w:rsidR="006D72C9" w:rsidRPr="00CA0787" w:rsidRDefault="006D72C9" w:rsidP="063C91A4">
            <w:pPr>
              <w:pStyle w:val="TableStyle2"/>
              <w:numPr>
                <w:ilvl w:val="0"/>
                <w:numId w:val="19"/>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Explore, improvise and combine movements and ideas effectively.</w:t>
            </w:r>
          </w:p>
          <w:p w14:paraId="2987D9B8" w14:textId="71527E79" w:rsidR="00284E30" w:rsidRPr="00CA0787" w:rsidRDefault="00284E30" w:rsidP="063C91A4">
            <w:pPr>
              <w:pStyle w:val="TableStyle2"/>
              <w:numPr>
                <w:ilvl w:val="0"/>
                <w:numId w:val="19"/>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Perform with an awareness of rhythmic, dynamic and expressive qualities.</w:t>
            </w:r>
          </w:p>
          <w:p w14:paraId="3D574A6B" w14:textId="2AFC2EBC" w:rsidR="00284E30" w:rsidRPr="00CA0787" w:rsidRDefault="00284E30" w:rsidP="008731ED">
            <w:pPr>
              <w:pStyle w:val="TableStyle2"/>
              <w:numPr>
                <w:ilvl w:val="0"/>
                <w:numId w:val="19"/>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Improvise freely alone/with a partner, translating ideas from stimuli and movement.</w:t>
            </w:r>
          </w:p>
          <w:p w14:paraId="24C24F38" w14:textId="0CA2CB38" w:rsidR="00284E30" w:rsidRPr="007D79B3" w:rsidRDefault="00284E30" w:rsidP="008731ED">
            <w:pPr>
              <w:pStyle w:val="TableStyle2"/>
              <w:numPr>
                <w:ilvl w:val="0"/>
                <w:numId w:val="19"/>
              </w:numPr>
              <w:ind w:left="357" w:hanging="357"/>
              <w:rPr>
                <w:rFonts w:asciiTheme="minorHAnsi" w:hAnsiTheme="minorHAnsi" w:cstheme="minorHAnsi"/>
                <w:color w:val="000000" w:themeColor="text1"/>
              </w:rPr>
            </w:pPr>
            <w:r w:rsidRPr="00CA0787">
              <w:rPr>
                <w:rFonts w:asciiTheme="minorHAnsi" w:hAnsiTheme="minorHAnsi" w:cstheme="minorHAnsi"/>
                <w:color w:val="000000" w:themeColor="text1"/>
                <w:sz w:val="18"/>
                <w:szCs w:val="18"/>
              </w:rPr>
              <w:t>Create and link simple dance phrases using dance structures and motifs.</w:t>
            </w:r>
          </w:p>
        </w:tc>
        <w:tc>
          <w:tcPr>
            <w:tcW w:w="2624"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488F5A05" w14:textId="65E6738F" w:rsidR="00B50E6D" w:rsidRDefault="004015E1" w:rsidP="063C91A4">
            <w:pPr>
              <w:pStyle w:val="TableStyle2"/>
              <w:shd w:val="clear" w:color="auto" w:fill="7030A0"/>
              <w:jc w:val="center"/>
              <w:rPr>
                <w:rFonts w:asciiTheme="minorHAnsi" w:hAnsiTheme="minorHAnsi" w:cstheme="minorBidi"/>
                <w:b/>
                <w:bCs/>
                <w:color w:val="000000" w:themeColor="text1"/>
                <w:lang w:val="en-US"/>
              </w:rPr>
            </w:pPr>
            <w:proofErr w:type="spellStart"/>
            <w:r w:rsidRPr="063C91A4">
              <w:rPr>
                <w:rFonts w:asciiTheme="minorHAnsi" w:hAnsiTheme="minorHAnsi" w:cstheme="minorBidi"/>
                <w:b/>
                <w:bCs/>
                <w:color w:val="000000" w:themeColor="text1"/>
                <w:lang w:val="en-US"/>
              </w:rPr>
              <w:t>Organise</w:t>
            </w:r>
            <w:proofErr w:type="spellEnd"/>
            <w:r w:rsidRPr="063C91A4">
              <w:rPr>
                <w:rFonts w:asciiTheme="minorHAnsi" w:hAnsiTheme="minorHAnsi" w:cstheme="minorBidi"/>
                <w:b/>
                <w:bCs/>
                <w:color w:val="000000" w:themeColor="text1"/>
                <w:lang w:val="en-US"/>
              </w:rPr>
              <w:t xml:space="preserve"> </w:t>
            </w:r>
            <w:r w:rsidR="00284E30" w:rsidRPr="063C91A4">
              <w:rPr>
                <w:rFonts w:asciiTheme="minorHAnsi" w:hAnsiTheme="minorHAnsi" w:cstheme="minorBidi"/>
                <w:b/>
                <w:bCs/>
                <w:color w:val="000000" w:themeColor="text1"/>
                <w:lang w:val="en-US"/>
              </w:rPr>
              <w:t>–</w:t>
            </w:r>
            <w:r w:rsidRPr="063C91A4">
              <w:rPr>
                <w:rFonts w:asciiTheme="minorHAnsi" w:hAnsiTheme="minorHAnsi" w:cstheme="minorBidi"/>
                <w:b/>
                <w:bCs/>
                <w:color w:val="000000" w:themeColor="text1"/>
                <w:lang w:val="en-US"/>
              </w:rPr>
              <w:t xml:space="preserve"> Orienteering</w:t>
            </w:r>
          </w:p>
          <w:p w14:paraId="37C09597" w14:textId="77777777" w:rsidR="00B91098" w:rsidRPr="007D79B3" w:rsidRDefault="00B91098" w:rsidP="00B91098">
            <w:pPr>
              <w:pStyle w:val="TableStyle2"/>
              <w:shd w:val="clear" w:color="auto" w:fill="7030A0"/>
              <w:jc w:val="center"/>
              <w:rPr>
                <w:rFonts w:asciiTheme="minorHAnsi" w:hAnsiTheme="minorHAnsi" w:cstheme="minorHAnsi"/>
                <w:b/>
                <w:bCs/>
                <w:color w:val="000000" w:themeColor="text1"/>
              </w:rPr>
            </w:pPr>
          </w:p>
          <w:p w14:paraId="060029E9" w14:textId="77777777" w:rsidR="00CA0787" w:rsidRPr="007D79B3" w:rsidRDefault="00CA0787" w:rsidP="00B50E6D">
            <w:pPr>
              <w:pStyle w:val="TableStyle2"/>
              <w:rPr>
                <w:rFonts w:asciiTheme="minorHAnsi" w:hAnsiTheme="minorHAnsi" w:cstheme="minorHAnsi"/>
                <w:color w:val="000000" w:themeColor="text1"/>
              </w:rPr>
            </w:pPr>
          </w:p>
          <w:p w14:paraId="329C8673" w14:textId="4C1BA915" w:rsidR="00662326" w:rsidRPr="00CA0787" w:rsidRDefault="00662326" w:rsidP="008731ED">
            <w:pPr>
              <w:pStyle w:val="TableStyle2"/>
              <w:numPr>
                <w:ilvl w:val="0"/>
                <w:numId w:val="20"/>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Move from familiar to unfamiliar environments and pinpoint their positions.</w:t>
            </w:r>
          </w:p>
          <w:p w14:paraId="683626F7" w14:textId="3B58414F" w:rsidR="00A62F33" w:rsidRPr="00CA0787" w:rsidRDefault="00A62F33" w:rsidP="008731ED">
            <w:pPr>
              <w:pStyle w:val="TableStyle2"/>
              <w:numPr>
                <w:ilvl w:val="0"/>
                <w:numId w:val="20"/>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Use plans and diagrams to follow a short trail from one point to another.</w:t>
            </w:r>
          </w:p>
          <w:p w14:paraId="5C78B0C3" w14:textId="376D1E43" w:rsidR="00A62F33" w:rsidRPr="00CA0787" w:rsidRDefault="00A62F33" w:rsidP="008731ED">
            <w:pPr>
              <w:pStyle w:val="TableStyle2"/>
              <w:numPr>
                <w:ilvl w:val="0"/>
                <w:numId w:val="20"/>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Respond to a set challenge or problem.</w:t>
            </w:r>
          </w:p>
          <w:p w14:paraId="72F2204D" w14:textId="050C8254" w:rsidR="00A62F33" w:rsidRPr="00CA0787" w:rsidRDefault="00A62F33" w:rsidP="008731ED">
            <w:pPr>
              <w:pStyle w:val="TableStyle2"/>
              <w:numPr>
                <w:ilvl w:val="0"/>
                <w:numId w:val="20"/>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Discuss how to follow trails and solve problems.</w:t>
            </w:r>
          </w:p>
          <w:p w14:paraId="0831C753" w14:textId="77777777" w:rsidR="00A62F33" w:rsidRPr="00CA0787" w:rsidRDefault="00A62F33" w:rsidP="008731ED">
            <w:pPr>
              <w:pStyle w:val="TableStyle2"/>
              <w:numPr>
                <w:ilvl w:val="0"/>
                <w:numId w:val="20"/>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Work and behave safely</w:t>
            </w:r>
          </w:p>
          <w:p w14:paraId="194E1577" w14:textId="4920BE4F" w:rsidR="00A62F33" w:rsidRPr="007D79B3" w:rsidRDefault="00A62F33" w:rsidP="00B50E6D">
            <w:pPr>
              <w:pStyle w:val="TableStyle2"/>
              <w:rPr>
                <w:rFonts w:asciiTheme="minorHAnsi" w:hAnsiTheme="minorHAnsi" w:cstheme="minorHAnsi"/>
                <w:color w:val="000000" w:themeColor="text1"/>
              </w:rPr>
            </w:pPr>
          </w:p>
        </w:tc>
        <w:tc>
          <w:tcPr>
            <w:tcW w:w="2556" w:type="dxa"/>
            <w:gridSpan w:val="7"/>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31F8E57A" w14:textId="14C7238D" w:rsidR="00A95F0A" w:rsidRDefault="00144921" w:rsidP="00EF5016">
            <w:pPr>
              <w:pStyle w:val="TableStyle2"/>
              <w:shd w:val="clear" w:color="auto" w:fill="FF0000"/>
              <w:jc w:val="center"/>
              <w:rPr>
                <w:rFonts w:asciiTheme="minorHAnsi" w:hAnsiTheme="minorHAnsi" w:cstheme="minorHAnsi"/>
                <w:b/>
                <w:bCs/>
                <w:color w:val="000000" w:themeColor="text1"/>
              </w:rPr>
            </w:pPr>
            <w:r w:rsidRPr="007D79B3">
              <w:rPr>
                <w:rFonts w:asciiTheme="minorHAnsi" w:hAnsiTheme="minorHAnsi" w:cstheme="minorHAnsi"/>
                <w:b/>
                <w:bCs/>
                <w:color w:val="000000" w:themeColor="text1"/>
              </w:rPr>
              <w:t>Resilience – Athletics</w:t>
            </w:r>
          </w:p>
          <w:p w14:paraId="36AB9644" w14:textId="77777777" w:rsidR="00EF5016" w:rsidRPr="007D79B3" w:rsidRDefault="00EF5016" w:rsidP="00EF5016">
            <w:pPr>
              <w:pStyle w:val="TableStyle2"/>
              <w:shd w:val="clear" w:color="auto" w:fill="FF0000"/>
              <w:jc w:val="center"/>
              <w:rPr>
                <w:rFonts w:asciiTheme="minorHAnsi" w:hAnsiTheme="minorHAnsi" w:cstheme="minorHAnsi"/>
                <w:b/>
                <w:bCs/>
                <w:color w:val="000000" w:themeColor="text1"/>
              </w:rPr>
            </w:pPr>
          </w:p>
          <w:p w14:paraId="6A07E152" w14:textId="77777777" w:rsidR="00CA0787" w:rsidRPr="007D79B3" w:rsidRDefault="00CA0787" w:rsidP="00B50E6D">
            <w:pPr>
              <w:pStyle w:val="TableStyle2"/>
              <w:rPr>
                <w:rFonts w:asciiTheme="minorHAnsi" w:hAnsiTheme="minorHAnsi" w:cstheme="minorHAnsi"/>
                <w:color w:val="000000" w:themeColor="text1"/>
              </w:rPr>
            </w:pPr>
          </w:p>
          <w:p w14:paraId="5197409E" w14:textId="505AAA6F" w:rsidR="00950044" w:rsidRPr="00CA0787" w:rsidRDefault="00950044" w:rsidP="063C91A4">
            <w:pPr>
              <w:pStyle w:val="TableStyle2"/>
              <w:numPr>
                <w:ilvl w:val="0"/>
                <w:numId w:val="21"/>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Run at fast, medium and slow speeds, changing speed and direction.</w:t>
            </w:r>
          </w:p>
          <w:p w14:paraId="58E7DAD0" w14:textId="662CEE1B" w:rsidR="007D79B3" w:rsidRPr="00CA0787" w:rsidRDefault="007D79B3" w:rsidP="063C91A4">
            <w:pPr>
              <w:pStyle w:val="TableStyle2"/>
              <w:numPr>
                <w:ilvl w:val="0"/>
                <w:numId w:val="21"/>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Link running and jumping activities with fluency, control and consistency.</w:t>
            </w:r>
          </w:p>
          <w:p w14:paraId="57D6B54C" w14:textId="3BE2FC6A" w:rsidR="007D79B3" w:rsidRPr="00CA0787" w:rsidRDefault="007D79B3" w:rsidP="008731ED">
            <w:pPr>
              <w:pStyle w:val="TableStyle2"/>
              <w:numPr>
                <w:ilvl w:val="0"/>
                <w:numId w:val="21"/>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Make up and repeat a short sequence of linked jumps.</w:t>
            </w:r>
          </w:p>
          <w:p w14:paraId="797C6638" w14:textId="30698FBA" w:rsidR="007D79B3" w:rsidRPr="00CA0787" w:rsidRDefault="007D79B3" w:rsidP="063C91A4">
            <w:pPr>
              <w:pStyle w:val="TableStyle2"/>
              <w:numPr>
                <w:ilvl w:val="0"/>
                <w:numId w:val="21"/>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Take part in an athletic event, e.g. a relay activity.</w:t>
            </w:r>
          </w:p>
          <w:p w14:paraId="3E219552" w14:textId="7CA10B1B" w:rsidR="007D79B3" w:rsidRPr="00CA0787" w:rsidRDefault="007D79B3" w:rsidP="063C91A4">
            <w:pPr>
              <w:pStyle w:val="TableStyle2"/>
              <w:numPr>
                <w:ilvl w:val="0"/>
                <w:numId w:val="21"/>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Know and demonstrate a range of throwing techniques.</w:t>
            </w:r>
          </w:p>
          <w:p w14:paraId="431C5512" w14:textId="5C193803" w:rsidR="007D79B3" w:rsidRPr="00554553" w:rsidRDefault="007D79B3" w:rsidP="00B50E6D">
            <w:pPr>
              <w:pStyle w:val="TableStyle2"/>
              <w:numPr>
                <w:ilvl w:val="0"/>
                <w:numId w:val="21"/>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Throw with some accuracy and power into targets.</w:t>
            </w:r>
          </w:p>
        </w:tc>
      </w:tr>
      <w:tr w:rsidR="00B50E6D" w:rsidRPr="002F28CE" w14:paraId="6F2BA0ED" w14:textId="2FDD46EB" w:rsidTr="10895E80">
        <w:trPr>
          <w:cantSplit/>
          <w:trHeight w:val="1134"/>
        </w:trPr>
        <w:tc>
          <w:tcPr>
            <w:tcW w:w="71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154361F3" w14:textId="77777777" w:rsidR="00B50E6D" w:rsidRPr="00455FE2" w:rsidRDefault="00B50E6D" w:rsidP="00B50E6D">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t>Vocab</w:t>
            </w:r>
          </w:p>
        </w:tc>
        <w:tc>
          <w:tcPr>
            <w:tcW w:w="2572"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5F50C049"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Space</w:t>
            </w:r>
          </w:p>
          <w:p w14:paraId="37EDA9AE"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Accuracy</w:t>
            </w:r>
          </w:p>
          <w:p w14:paraId="33934709"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Positioning</w:t>
            </w:r>
          </w:p>
          <w:p w14:paraId="34190168"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Spatial awareness</w:t>
            </w:r>
          </w:p>
          <w:p w14:paraId="3E57C427"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Attacker</w:t>
            </w:r>
          </w:p>
          <w:p w14:paraId="480CF00C"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Defender</w:t>
            </w:r>
          </w:p>
          <w:p w14:paraId="3361DB12"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Tactics</w:t>
            </w:r>
          </w:p>
          <w:p w14:paraId="4C1E0BCB"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lastRenderedPageBreak/>
              <w:t>Open space</w:t>
            </w:r>
          </w:p>
          <w:p w14:paraId="37B744D0"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Marking</w:t>
            </w:r>
          </w:p>
          <w:p w14:paraId="0CD79FC8"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Interception</w:t>
            </w:r>
          </w:p>
          <w:p w14:paraId="47196252"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Transition</w:t>
            </w:r>
          </w:p>
          <w:p w14:paraId="3D5E07E2" w14:textId="33DDB324" w:rsidR="00B50E6D"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Strategy</w:t>
            </w:r>
          </w:p>
          <w:p w14:paraId="39BFD259" w14:textId="77777777" w:rsidR="00B50E6D" w:rsidRPr="000B5B04" w:rsidRDefault="00B50E6D" w:rsidP="000B5B04">
            <w:pPr>
              <w:pStyle w:val="TableParagraph"/>
              <w:tabs>
                <w:tab w:val="left" w:pos="226"/>
              </w:tabs>
              <w:jc w:val="center"/>
              <w:rPr>
                <w:rFonts w:asciiTheme="minorHAnsi" w:hAnsiTheme="minorHAnsi" w:cstheme="minorHAnsi"/>
                <w:sz w:val="18"/>
                <w:szCs w:val="18"/>
              </w:rPr>
            </w:pPr>
          </w:p>
          <w:p w14:paraId="55116F48" w14:textId="2864F463" w:rsidR="009B70C0" w:rsidRPr="000B5B04" w:rsidRDefault="009B70C0" w:rsidP="000B5B04">
            <w:pPr>
              <w:pStyle w:val="TableParagraph"/>
              <w:tabs>
                <w:tab w:val="left" w:pos="226"/>
              </w:tabs>
              <w:jc w:val="center"/>
              <w:rPr>
                <w:rFonts w:asciiTheme="minorHAnsi" w:hAnsiTheme="minorHAnsi" w:cstheme="minorHAnsi"/>
                <w:sz w:val="18"/>
                <w:szCs w:val="18"/>
              </w:rPr>
            </w:pPr>
          </w:p>
        </w:tc>
        <w:tc>
          <w:tcPr>
            <w:tcW w:w="2614"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12267BA7" w14:textId="07E1C079"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Verdana" w:hAnsiTheme="minorHAnsi" w:cstheme="minorHAnsi"/>
                <w:sz w:val="18"/>
                <w:szCs w:val="18"/>
                <w:bdr w:val="none" w:sz="0" w:space="0" w:color="auto"/>
              </w:rPr>
            </w:pPr>
            <w:r w:rsidRPr="000B5B04">
              <w:rPr>
                <w:rFonts w:asciiTheme="minorHAnsi" w:eastAsia="Verdana" w:hAnsiTheme="minorHAnsi" w:cstheme="minorHAnsi"/>
                <w:sz w:val="18"/>
                <w:szCs w:val="18"/>
                <w:bdr w:val="none" w:sz="0" w:space="0" w:color="auto"/>
              </w:rPr>
              <w:lastRenderedPageBreak/>
              <w:t>Balance</w:t>
            </w:r>
          </w:p>
          <w:p w14:paraId="69625EF4"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Verdana" w:hAnsiTheme="minorHAnsi" w:cstheme="minorHAnsi"/>
                <w:sz w:val="18"/>
                <w:szCs w:val="18"/>
                <w:bdr w:val="none" w:sz="0" w:space="0" w:color="auto"/>
              </w:rPr>
            </w:pPr>
            <w:r w:rsidRPr="000B5B04">
              <w:rPr>
                <w:rFonts w:asciiTheme="minorHAnsi" w:eastAsia="Verdana" w:hAnsiTheme="minorHAnsi" w:cstheme="minorHAnsi"/>
                <w:sz w:val="18"/>
                <w:szCs w:val="18"/>
                <w:bdr w:val="none" w:sz="0" w:space="0" w:color="auto"/>
              </w:rPr>
              <w:t>Control</w:t>
            </w:r>
          </w:p>
          <w:p w14:paraId="7DE193B3"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Verdana" w:hAnsiTheme="minorHAnsi" w:cstheme="minorHAnsi"/>
                <w:sz w:val="18"/>
                <w:szCs w:val="18"/>
                <w:bdr w:val="none" w:sz="0" w:space="0" w:color="auto"/>
              </w:rPr>
            </w:pPr>
            <w:r w:rsidRPr="000B5B04">
              <w:rPr>
                <w:rFonts w:asciiTheme="minorHAnsi" w:eastAsia="Verdana" w:hAnsiTheme="minorHAnsi" w:cstheme="minorHAnsi"/>
                <w:sz w:val="18"/>
                <w:szCs w:val="18"/>
                <w:bdr w:val="none" w:sz="0" w:space="0" w:color="auto"/>
              </w:rPr>
              <w:t>Evade</w:t>
            </w:r>
          </w:p>
          <w:p w14:paraId="51EC2ACB"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Verdana" w:hAnsiTheme="minorHAnsi" w:cstheme="minorHAnsi"/>
                <w:sz w:val="18"/>
                <w:szCs w:val="18"/>
                <w:bdr w:val="none" w:sz="0" w:space="0" w:color="auto"/>
              </w:rPr>
            </w:pPr>
            <w:r w:rsidRPr="000B5B04">
              <w:rPr>
                <w:rFonts w:asciiTheme="minorHAnsi" w:eastAsia="Verdana" w:hAnsiTheme="minorHAnsi" w:cstheme="minorHAnsi"/>
                <w:sz w:val="18"/>
                <w:szCs w:val="18"/>
                <w:bdr w:val="none" w:sz="0" w:space="0" w:color="auto"/>
              </w:rPr>
              <w:t>Position</w:t>
            </w:r>
          </w:p>
          <w:p w14:paraId="6C3295D2"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Verdana" w:hAnsiTheme="minorHAnsi" w:cstheme="minorHAnsi"/>
                <w:sz w:val="18"/>
                <w:szCs w:val="18"/>
                <w:bdr w:val="none" w:sz="0" w:space="0" w:color="auto"/>
              </w:rPr>
            </w:pPr>
            <w:r w:rsidRPr="000B5B04">
              <w:rPr>
                <w:rFonts w:asciiTheme="minorHAnsi" w:eastAsia="Verdana" w:hAnsiTheme="minorHAnsi" w:cstheme="minorHAnsi"/>
                <w:sz w:val="18"/>
                <w:szCs w:val="18"/>
                <w:bdr w:val="none" w:sz="0" w:space="0" w:color="auto"/>
              </w:rPr>
              <w:t>Technique</w:t>
            </w:r>
          </w:p>
          <w:p w14:paraId="6BAA7E97"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Verdana" w:hAnsiTheme="minorHAnsi" w:cstheme="minorHAnsi"/>
                <w:sz w:val="18"/>
                <w:szCs w:val="18"/>
                <w:bdr w:val="none" w:sz="0" w:space="0" w:color="auto"/>
              </w:rPr>
            </w:pPr>
            <w:r w:rsidRPr="000B5B04">
              <w:rPr>
                <w:rFonts w:asciiTheme="minorHAnsi" w:eastAsia="Verdana" w:hAnsiTheme="minorHAnsi" w:cstheme="minorHAnsi"/>
                <w:sz w:val="18"/>
                <w:szCs w:val="18"/>
                <w:bdr w:val="none" w:sz="0" w:space="0" w:color="auto"/>
              </w:rPr>
              <w:t>Direction</w:t>
            </w:r>
          </w:p>
          <w:p w14:paraId="06C756E1"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Verdana" w:hAnsiTheme="minorHAnsi" w:cstheme="minorHAnsi"/>
                <w:sz w:val="18"/>
                <w:szCs w:val="18"/>
                <w:bdr w:val="none" w:sz="0" w:space="0" w:color="auto"/>
              </w:rPr>
            </w:pPr>
            <w:r w:rsidRPr="000B5B04">
              <w:rPr>
                <w:rFonts w:asciiTheme="minorHAnsi" w:eastAsia="Verdana" w:hAnsiTheme="minorHAnsi" w:cstheme="minorHAnsi"/>
                <w:sz w:val="18"/>
                <w:szCs w:val="18"/>
                <w:bdr w:val="none" w:sz="0" w:space="0" w:color="auto"/>
              </w:rPr>
              <w:t>Power</w:t>
            </w:r>
          </w:p>
          <w:p w14:paraId="285C9822"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Verdana" w:hAnsiTheme="minorHAnsi" w:cstheme="minorHAnsi"/>
                <w:sz w:val="18"/>
                <w:szCs w:val="18"/>
                <w:bdr w:val="none" w:sz="0" w:space="0" w:color="auto"/>
              </w:rPr>
            </w:pPr>
            <w:r w:rsidRPr="000B5B04">
              <w:rPr>
                <w:rFonts w:asciiTheme="minorHAnsi" w:eastAsia="Verdana" w:hAnsiTheme="minorHAnsi" w:cstheme="minorHAnsi"/>
                <w:sz w:val="18"/>
                <w:szCs w:val="18"/>
                <w:bdr w:val="none" w:sz="0" w:space="0" w:color="auto"/>
              </w:rPr>
              <w:lastRenderedPageBreak/>
              <w:t>Endurance</w:t>
            </w:r>
          </w:p>
          <w:p w14:paraId="03451225"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Verdana" w:hAnsiTheme="minorHAnsi" w:cstheme="minorHAnsi"/>
                <w:sz w:val="18"/>
                <w:szCs w:val="18"/>
                <w:bdr w:val="none" w:sz="0" w:space="0" w:color="auto"/>
              </w:rPr>
            </w:pPr>
          </w:p>
          <w:p w14:paraId="0BD5B4FD" w14:textId="7AA18FBC"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Verdana" w:hAnsiTheme="minorHAnsi" w:cstheme="minorHAnsi"/>
                <w:sz w:val="18"/>
                <w:szCs w:val="18"/>
                <w:bdr w:val="none" w:sz="0" w:space="0" w:color="auto"/>
              </w:rPr>
            </w:pPr>
            <w:r w:rsidRPr="000B5B04">
              <w:rPr>
                <w:rFonts w:asciiTheme="minorHAnsi" w:eastAsia="Verdana" w:hAnsiTheme="minorHAnsi" w:cstheme="minorHAnsi"/>
                <w:sz w:val="18"/>
                <w:szCs w:val="18"/>
                <w:bdr w:val="none" w:sz="0" w:space="0" w:color="auto"/>
              </w:rPr>
              <w:t>Co-ordination</w:t>
            </w:r>
          </w:p>
          <w:p w14:paraId="374453EA" w14:textId="208D1373" w:rsidR="00B50E6D"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Movement – arm, head, leg</w:t>
            </w:r>
          </w:p>
        </w:tc>
        <w:tc>
          <w:tcPr>
            <w:tcW w:w="2714" w:type="dxa"/>
            <w:gridSpan w:val="6"/>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5260E3B6"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lastRenderedPageBreak/>
              <w:t>Grip</w:t>
            </w:r>
          </w:p>
          <w:p w14:paraId="6A0CAE1B"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Shuttlecock</w:t>
            </w:r>
          </w:p>
          <w:p w14:paraId="03803EB8"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Forehand</w:t>
            </w:r>
          </w:p>
          <w:p w14:paraId="69F2C473"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Swing</w:t>
            </w:r>
          </w:p>
          <w:p w14:paraId="2167650B"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Backhand</w:t>
            </w:r>
          </w:p>
          <w:p w14:paraId="169C14BD"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Control</w:t>
            </w:r>
          </w:p>
          <w:p w14:paraId="7CD463E8"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Rally</w:t>
            </w:r>
          </w:p>
          <w:p w14:paraId="7B09C5E5"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lastRenderedPageBreak/>
              <w:t>Alternating</w:t>
            </w:r>
          </w:p>
          <w:p w14:paraId="40F9E3E4"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Serve</w:t>
            </w:r>
          </w:p>
          <w:p w14:paraId="4DA88BDA"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Point</w:t>
            </w:r>
          </w:p>
          <w:p w14:paraId="560A04DC"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Teamwork</w:t>
            </w:r>
          </w:p>
          <w:p w14:paraId="18E70C5A" w14:textId="59693D84" w:rsidR="00B50E6D"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Strategy</w:t>
            </w:r>
          </w:p>
        </w:tc>
        <w:tc>
          <w:tcPr>
            <w:tcW w:w="2466"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31B0D682" w14:textId="77777777" w:rsidR="00500AFB" w:rsidRPr="000B5B04" w:rsidRDefault="00500AFB"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lastRenderedPageBreak/>
              <w:t>Power</w:t>
            </w:r>
          </w:p>
          <w:p w14:paraId="6821FD2F" w14:textId="77777777" w:rsidR="00500AFB" w:rsidRPr="000B5B04" w:rsidRDefault="00500AFB"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Readiness</w:t>
            </w:r>
          </w:p>
          <w:p w14:paraId="7AFAEA9C" w14:textId="77777777" w:rsidR="00500AFB" w:rsidRPr="000B5B04" w:rsidRDefault="00500AFB"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Mood</w:t>
            </w:r>
          </w:p>
          <w:p w14:paraId="07074A27" w14:textId="77777777" w:rsidR="00500AFB" w:rsidRPr="000B5B04" w:rsidRDefault="00500AFB"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Meaning</w:t>
            </w:r>
          </w:p>
          <w:p w14:paraId="3DB467CD" w14:textId="23141ED4" w:rsidR="00500AFB" w:rsidRPr="000B5B04" w:rsidRDefault="00500AFB"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Strength</w:t>
            </w:r>
          </w:p>
          <w:p w14:paraId="4CFEEEB3" w14:textId="77777777" w:rsidR="00500AFB" w:rsidRPr="000B5B04" w:rsidRDefault="00500AFB"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Pride</w:t>
            </w:r>
          </w:p>
          <w:p w14:paraId="6B1830F3" w14:textId="77777777" w:rsidR="00500AFB" w:rsidRPr="000B5B04" w:rsidRDefault="00500AFB"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Culture</w:t>
            </w:r>
          </w:p>
          <w:p w14:paraId="1A1AD802" w14:textId="77777777" w:rsidR="00500AFB" w:rsidRPr="000B5B04" w:rsidRDefault="00500AFB"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lastRenderedPageBreak/>
              <w:t>Emotions</w:t>
            </w:r>
          </w:p>
          <w:p w14:paraId="12DD96C7" w14:textId="77777777" w:rsidR="00500AFB" w:rsidRPr="000B5B04" w:rsidRDefault="00500AFB"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Posture</w:t>
            </w:r>
          </w:p>
          <w:p w14:paraId="59EDFFCC" w14:textId="77777777" w:rsidR="00500AFB" w:rsidRPr="000B5B04" w:rsidRDefault="00500AFB"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Control</w:t>
            </w:r>
          </w:p>
          <w:p w14:paraId="1A7B1518" w14:textId="77777777" w:rsidR="00500AFB" w:rsidRPr="000B5B04" w:rsidRDefault="00500AFB" w:rsidP="000B5B04">
            <w:pPr>
              <w:pStyle w:val="TableParagraph"/>
              <w:tabs>
                <w:tab w:val="left" w:pos="226"/>
              </w:tabs>
              <w:jc w:val="center"/>
              <w:rPr>
                <w:rFonts w:asciiTheme="minorHAnsi" w:hAnsiTheme="minorHAnsi" w:cstheme="minorHAnsi"/>
                <w:sz w:val="18"/>
                <w:szCs w:val="18"/>
              </w:rPr>
            </w:pPr>
            <w:proofErr w:type="spellStart"/>
            <w:r w:rsidRPr="000B5B04">
              <w:rPr>
                <w:rFonts w:asciiTheme="minorHAnsi" w:hAnsiTheme="minorHAnsi" w:cstheme="minorHAnsi"/>
                <w:sz w:val="18"/>
                <w:szCs w:val="18"/>
              </w:rPr>
              <w:t>Prisyadka</w:t>
            </w:r>
            <w:proofErr w:type="spellEnd"/>
            <w:r w:rsidRPr="000B5B04">
              <w:rPr>
                <w:rFonts w:asciiTheme="minorHAnsi" w:hAnsiTheme="minorHAnsi" w:cstheme="minorHAnsi"/>
                <w:sz w:val="18"/>
                <w:szCs w:val="18"/>
              </w:rPr>
              <w:t xml:space="preserve"> (squat kick)</w:t>
            </w:r>
          </w:p>
          <w:p w14:paraId="29E859DA" w14:textId="7EE50757" w:rsidR="00B50E6D" w:rsidRPr="000B5B04" w:rsidRDefault="00500AFB"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Squat</w:t>
            </w:r>
          </w:p>
        </w:tc>
        <w:tc>
          <w:tcPr>
            <w:tcW w:w="2624"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7CF0D136"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lastRenderedPageBreak/>
              <w:t>Problem solving</w:t>
            </w:r>
          </w:p>
          <w:p w14:paraId="3D96F802"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Orienteering</w:t>
            </w:r>
          </w:p>
          <w:p w14:paraId="63B54B27"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Problem solving</w:t>
            </w:r>
          </w:p>
          <w:p w14:paraId="3D10FC9F"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Listening</w:t>
            </w:r>
          </w:p>
          <w:p w14:paraId="4FB8375A"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Co-ordinates</w:t>
            </w:r>
          </w:p>
          <w:p w14:paraId="69305E7F"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Listening</w:t>
            </w:r>
          </w:p>
          <w:p w14:paraId="7FA61010"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Compass</w:t>
            </w:r>
          </w:p>
          <w:p w14:paraId="20C34587"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lastRenderedPageBreak/>
              <w:t>Co-ordinate</w:t>
            </w:r>
          </w:p>
          <w:p w14:paraId="7E4F0E80"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Locate</w:t>
            </w:r>
          </w:p>
          <w:p w14:paraId="39EC4920"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Direction</w:t>
            </w:r>
          </w:p>
          <w:p w14:paraId="38BE1795" w14:textId="77777777" w:rsidR="00554553"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Tracking</w:t>
            </w:r>
          </w:p>
          <w:p w14:paraId="72D1A173" w14:textId="6F9B897D" w:rsidR="00B50E6D" w:rsidRPr="000B5B04" w:rsidRDefault="00554553" w:rsidP="000B5B04">
            <w:pPr>
              <w:pStyle w:val="TableParagraph"/>
              <w:tabs>
                <w:tab w:val="left" w:pos="226"/>
              </w:tabs>
              <w:jc w:val="center"/>
              <w:rPr>
                <w:rFonts w:asciiTheme="minorHAnsi" w:hAnsiTheme="minorHAnsi" w:cstheme="minorHAnsi"/>
                <w:sz w:val="18"/>
                <w:szCs w:val="18"/>
              </w:rPr>
            </w:pPr>
            <w:r w:rsidRPr="000B5B04">
              <w:rPr>
                <w:rFonts w:asciiTheme="minorHAnsi" w:hAnsiTheme="minorHAnsi" w:cstheme="minorHAnsi"/>
                <w:sz w:val="18"/>
                <w:szCs w:val="18"/>
              </w:rPr>
              <w:t>Direction</w:t>
            </w:r>
          </w:p>
        </w:tc>
        <w:tc>
          <w:tcPr>
            <w:tcW w:w="2556" w:type="dxa"/>
            <w:gridSpan w:val="7"/>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51F50B3F" w14:textId="449B72A0" w:rsidR="00500AFB" w:rsidRPr="000B5B04" w:rsidRDefault="00500AFB" w:rsidP="000B5B04">
            <w:pPr>
              <w:pStyle w:val="BodyText"/>
              <w:jc w:val="center"/>
              <w:rPr>
                <w:rFonts w:asciiTheme="minorHAnsi" w:hAnsiTheme="minorHAnsi" w:cstheme="minorHAnsi"/>
                <w:sz w:val="18"/>
                <w:szCs w:val="18"/>
              </w:rPr>
            </w:pPr>
            <w:r w:rsidRPr="000B5B04">
              <w:rPr>
                <w:rFonts w:asciiTheme="minorHAnsi" w:hAnsiTheme="minorHAnsi" w:cstheme="minorHAnsi"/>
                <w:sz w:val="18"/>
                <w:szCs w:val="18"/>
              </w:rPr>
              <w:lastRenderedPageBreak/>
              <w:t>Control Co-ordination Technique Speed</w:t>
            </w:r>
          </w:p>
          <w:p w14:paraId="65EA5923" w14:textId="487652B7" w:rsidR="00500AFB" w:rsidRPr="000B5B04" w:rsidRDefault="00500AFB" w:rsidP="000B5B04">
            <w:pPr>
              <w:pStyle w:val="BodyText"/>
              <w:jc w:val="center"/>
              <w:rPr>
                <w:rFonts w:asciiTheme="minorHAnsi" w:hAnsiTheme="minorHAnsi" w:cstheme="minorHAnsi"/>
                <w:sz w:val="18"/>
                <w:szCs w:val="18"/>
              </w:rPr>
            </w:pPr>
            <w:r w:rsidRPr="000B5B04">
              <w:rPr>
                <w:rFonts w:asciiTheme="minorHAnsi" w:hAnsiTheme="minorHAnsi" w:cstheme="minorHAnsi"/>
                <w:sz w:val="18"/>
                <w:szCs w:val="18"/>
              </w:rPr>
              <w:t>Technique Pace</w:t>
            </w:r>
          </w:p>
          <w:p w14:paraId="6A6A82C2" w14:textId="77777777" w:rsidR="00500AFB" w:rsidRPr="000B5B04" w:rsidRDefault="00500AFB" w:rsidP="000B5B04">
            <w:pPr>
              <w:pStyle w:val="BodyText"/>
              <w:jc w:val="center"/>
              <w:rPr>
                <w:rFonts w:asciiTheme="minorHAnsi" w:hAnsiTheme="minorHAnsi" w:cstheme="minorHAnsi"/>
                <w:sz w:val="18"/>
                <w:szCs w:val="18"/>
              </w:rPr>
            </w:pPr>
            <w:r w:rsidRPr="000B5B04">
              <w:rPr>
                <w:rFonts w:asciiTheme="minorHAnsi" w:hAnsiTheme="minorHAnsi" w:cstheme="minorHAnsi"/>
                <w:sz w:val="18"/>
                <w:szCs w:val="18"/>
              </w:rPr>
              <w:t>Co-ordination</w:t>
            </w:r>
          </w:p>
          <w:p w14:paraId="13272DA9" w14:textId="77777777" w:rsidR="00500AFB" w:rsidRPr="000B5B04" w:rsidRDefault="00500AFB" w:rsidP="000B5B04">
            <w:pPr>
              <w:pStyle w:val="BodyText"/>
              <w:jc w:val="center"/>
              <w:rPr>
                <w:rFonts w:asciiTheme="minorHAnsi" w:hAnsiTheme="minorHAnsi" w:cstheme="minorHAnsi"/>
                <w:sz w:val="18"/>
                <w:szCs w:val="18"/>
              </w:rPr>
            </w:pPr>
            <w:r w:rsidRPr="000B5B04">
              <w:rPr>
                <w:rFonts w:asciiTheme="minorHAnsi" w:hAnsiTheme="minorHAnsi" w:cstheme="minorHAnsi"/>
                <w:sz w:val="18"/>
                <w:szCs w:val="18"/>
              </w:rPr>
              <w:t>Aim</w:t>
            </w:r>
          </w:p>
          <w:p w14:paraId="17E79FFE" w14:textId="1511B775" w:rsidR="00500AFB" w:rsidRPr="000B5B04" w:rsidRDefault="00500AFB" w:rsidP="000B5B04">
            <w:pPr>
              <w:pStyle w:val="BodyText"/>
              <w:jc w:val="center"/>
              <w:rPr>
                <w:rFonts w:asciiTheme="minorHAnsi" w:hAnsiTheme="minorHAnsi" w:cstheme="minorHAnsi"/>
                <w:sz w:val="18"/>
                <w:szCs w:val="18"/>
              </w:rPr>
            </w:pPr>
            <w:r w:rsidRPr="000B5B04">
              <w:rPr>
                <w:rFonts w:asciiTheme="minorHAnsi" w:hAnsiTheme="minorHAnsi" w:cstheme="minorHAnsi"/>
                <w:sz w:val="18"/>
                <w:szCs w:val="18"/>
              </w:rPr>
              <w:t>Accuracy Space</w:t>
            </w:r>
          </w:p>
          <w:p w14:paraId="6BD10529" w14:textId="77777777" w:rsidR="00500AFB" w:rsidRPr="000B5B04" w:rsidRDefault="00500AFB" w:rsidP="000B5B04">
            <w:pPr>
              <w:pStyle w:val="BodyText"/>
              <w:jc w:val="center"/>
              <w:rPr>
                <w:rFonts w:asciiTheme="minorHAnsi" w:hAnsiTheme="minorHAnsi" w:cstheme="minorHAnsi"/>
                <w:sz w:val="18"/>
                <w:szCs w:val="18"/>
              </w:rPr>
            </w:pPr>
            <w:r w:rsidRPr="000B5B04">
              <w:rPr>
                <w:rFonts w:asciiTheme="minorHAnsi" w:hAnsiTheme="minorHAnsi" w:cstheme="minorHAnsi"/>
                <w:sz w:val="18"/>
                <w:szCs w:val="18"/>
              </w:rPr>
              <w:t>Placement</w:t>
            </w:r>
          </w:p>
          <w:p w14:paraId="56F681E8" w14:textId="4CBFED68" w:rsidR="00B50E6D" w:rsidRPr="000B5B04" w:rsidRDefault="00500AFB" w:rsidP="000B5B04">
            <w:pPr>
              <w:pStyle w:val="BodyText"/>
              <w:jc w:val="center"/>
              <w:rPr>
                <w:rFonts w:asciiTheme="minorHAnsi" w:hAnsiTheme="minorHAnsi" w:cstheme="minorHAnsi"/>
                <w:sz w:val="18"/>
                <w:szCs w:val="18"/>
              </w:rPr>
            </w:pPr>
            <w:r w:rsidRPr="000B5B04">
              <w:rPr>
                <w:rFonts w:asciiTheme="minorHAnsi" w:hAnsiTheme="minorHAnsi" w:cstheme="minorHAnsi"/>
                <w:sz w:val="18"/>
                <w:szCs w:val="18"/>
              </w:rPr>
              <w:lastRenderedPageBreak/>
              <w:t>Balance</w:t>
            </w:r>
          </w:p>
        </w:tc>
      </w:tr>
      <w:tr w:rsidR="0043616F" w:rsidRPr="00567D66" w14:paraId="45E679C3" w14:textId="77777777" w:rsidTr="10895E80">
        <w:trPr>
          <w:gridBefore w:val="1"/>
          <w:wBefore w:w="10" w:type="dxa"/>
          <w:trHeight w:val="184"/>
        </w:trPr>
        <w:tc>
          <w:tcPr>
            <w:tcW w:w="70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120B6F5" w14:textId="72C5E52B" w:rsidR="0043616F" w:rsidRPr="00567D66" w:rsidRDefault="0043616F" w:rsidP="00B50E6D">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lastRenderedPageBreak/>
              <w:t>Y</w:t>
            </w:r>
            <w:r w:rsidR="00500AFB">
              <w:rPr>
                <w:rFonts w:asciiTheme="minorHAnsi" w:hAnsiTheme="minorHAnsi" w:cstheme="minorHAnsi"/>
                <w:b/>
                <w:bCs/>
                <w:color w:val="FFFFFF"/>
                <w:sz w:val="19"/>
                <w:szCs w:val="19"/>
              </w:rPr>
              <w:t>3/</w:t>
            </w:r>
            <w:r>
              <w:rPr>
                <w:rFonts w:asciiTheme="minorHAnsi" w:hAnsiTheme="minorHAnsi" w:cstheme="minorHAnsi"/>
                <w:b/>
                <w:bCs/>
                <w:color w:val="FFFFFF"/>
                <w:sz w:val="19"/>
                <w:szCs w:val="19"/>
              </w:rPr>
              <w:t>4</w:t>
            </w:r>
            <w:r w:rsidR="001E73C2">
              <w:rPr>
                <w:rFonts w:asciiTheme="minorHAnsi" w:hAnsiTheme="minorHAnsi" w:cstheme="minorHAnsi"/>
                <w:b/>
                <w:bCs/>
                <w:color w:val="FFFFFF"/>
                <w:sz w:val="19"/>
                <w:szCs w:val="19"/>
              </w:rPr>
              <w:t xml:space="preserve"> (B)</w:t>
            </w:r>
          </w:p>
        </w:tc>
        <w:tc>
          <w:tcPr>
            <w:tcW w:w="518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F179EA8" w14:textId="77777777" w:rsidR="0043616F" w:rsidRPr="00567D66" w:rsidRDefault="0043616F"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18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482E8213" w14:textId="77777777" w:rsidR="0043616F" w:rsidRPr="00567D66" w:rsidRDefault="0043616F"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18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B40F43C" w14:textId="77777777" w:rsidR="0043616F" w:rsidRPr="00567D66" w:rsidRDefault="0043616F"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B50E6D" w:rsidRPr="0081791C" w14:paraId="2A2A809F" w14:textId="756A7D24" w:rsidTr="10895E80">
        <w:trPr>
          <w:gridBefore w:val="1"/>
          <w:wBefore w:w="10" w:type="dxa"/>
          <w:cantSplit/>
          <w:trHeight w:val="1134"/>
        </w:trPr>
        <w:tc>
          <w:tcPr>
            <w:tcW w:w="70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5DA111F" w14:textId="77777777" w:rsidR="00B50E6D" w:rsidRDefault="00B50E6D" w:rsidP="00B50E6D">
            <w:pPr>
              <w:pStyle w:val="TableStyle2"/>
              <w:ind w:left="113" w:right="113"/>
              <w:jc w:val="center"/>
              <w:rPr>
                <w:rFonts w:asciiTheme="minorHAnsi" w:hAnsiTheme="minorHAnsi" w:cstheme="minorHAnsi"/>
                <w:b/>
                <w:bCs/>
                <w:sz w:val="2"/>
                <w:szCs w:val="2"/>
              </w:rPr>
            </w:pPr>
          </w:p>
          <w:p w14:paraId="09CF9F97" w14:textId="77777777" w:rsidR="00B50E6D" w:rsidRDefault="00B50E6D" w:rsidP="00B50E6D">
            <w:pPr>
              <w:pStyle w:val="TableStyle2"/>
              <w:ind w:left="113" w:right="113"/>
              <w:jc w:val="center"/>
              <w:rPr>
                <w:rFonts w:asciiTheme="minorHAnsi" w:hAnsiTheme="minorHAnsi" w:cstheme="minorHAnsi"/>
                <w:b/>
                <w:bCs/>
                <w:sz w:val="2"/>
                <w:szCs w:val="2"/>
              </w:rPr>
            </w:pPr>
          </w:p>
          <w:p w14:paraId="7D2A28B6" w14:textId="77777777" w:rsidR="00B50E6D" w:rsidRDefault="00B50E6D" w:rsidP="00B50E6D">
            <w:pPr>
              <w:pStyle w:val="TableStyle2"/>
              <w:ind w:left="113" w:right="113"/>
              <w:jc w:val="center"/>
              <w:rPr>
                <w:rFonts w:asciiTheme="minorHAnsi" w:hAnsiTheme="minorHAnsi" w:cstheme="minorHAnsi"/>
                <w:b/>
                <w:bCs/>
                <w:sz w:val="2"/>
                <w:szCs w:val="2"/>
              </w:rPr>
            </w:pPr>
          </w:p>
          <w:p w14:paraId="5568CB8C" w14:textId="77777777" w:rsidR="00B50E6D" w:rsidRDefault="00B50E6D" w:rsidP="00B50E6D">
            <w:pPr>
              <w:pStyle w:val="TableStyle2"/>
              <w:ind w:left="113" w:right="113"/>
              <w:jc w:val="center"/>
              <w:rPr>
                <w:rFonts w:asciiTheme="minorHAnsi" w:hAnsiTheme="minorHAnsi" w:cstheme="minorHAnsi"/>
                <w:b/>
                <w:bCs/>
                <w:sz w:val="2"/>
                <w:szCs w:val="2"/>
              </w:rPr>
            </w:pPr>
          </w:p>
          <w:p w14:paraId="30559666" w14:textId="77777777" w:rsidR="00B50E6D" w:rsidRDefault="00B50E6D" w:rsidP="00B50E6D">
            <w:pPr>
              <w:pStyle w:val="TableStyle2"/>
              <w:ind w:left="113" w:right="113"/>
              <w:jc w:val="center"/>
              <w:rPr>
                <w:rFonts w:asciiTheme="minorHAnsi" w:hAnsiTheme="minorHAnsi" w:cstheme="minorHAnsi"/>
                <w:b/>
                <w:bCs/>
                <w:sz w:val="2"/>
                <w:szCs w:val="2"/>
              </w:rPr>
            </w:pPr>
          </w:p>
          <w:p w14:paraId="5E77870B" w14:textId="77777777" w:rsidR="00B50E6D" w:rsidRPr="00455FE2" w:rsidRDefault="00B50E6D" w:rsidP="00B50E6D">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2A848F7B" w14:textId="77777777" w:rsidR="00B50E6D" w:rsidRPr="00370FF2" w:rsidRDefault="00B50E6D" w:rsidP="00B50E6D">
            <w:pPr>
              <w:pStyle w:val="TableStyle2"/>
              <w:ind w:left="113" w:right="113"/>
              <w:jc w:val="center"/>
              <w:rPr>
                <w:rFonts w:asciiTheme="minorHAnsi" w:hAnsiTheme="minorHAnsi" w:cstheme="minorHAnsi"/>
                <w:sz w:val="18"/>
                <w:szCs w:val="18"/>
              </w:rPr>
            </w:pPr>
          </w:p>
        </w:tc>
        <w:tc>
          <w:tcPr>
            <w:tcW w:w="2594"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470A4B95" w14:textId="0A240863" w:rsidR="00122E87" w:rsidRDefault="004328BF" w:rsidP="00CE1FB6">
            <w:pPr>
              <w:pStyle w:val="BodyText"/>
              <w:shd w:val="clear" w:color="auto" w:fill="92D050"/>
              <w:jc w:val="center"/>
              <w:rPr>
                <w:rFonts w:asciiTheme="minorHAnsi" w:hAnsiTheme="minorHAnsi" w:cstheme="minorHAnsi"/>
                <w:b/>
                <w:bCs/>
                <w:color w:val="000000" w:themeColor="text1"/>
                <w:sz w:val="20"/>
                <w:szCs w:val="20"/>
              </w:rPr>
            </w:pPr>
            <w:r w:rsidRPr="0013628F">
              <w:rPr>
                <w:rFonts w:asciiTheme="minorHAnsi" w:hAnsiTheme="minorHAnsi" w:cstheme="minorHAnsi"/>
                <w:b/>
                <w:bCs/>
                <w:color w:val="000000" w:themeColor="text1"/>
                <w:sz w:val="20"/>
                <w:szCs w:val="20"/>
              </w:rPr>
              <w:t>Co-operate – Attacking and Defending (Invasion Games)</w:t>
            </w:r>
          </w:p>
          <w:p w14:paraId="095F01BD" w14:textId="77777777" w:rsidR="00CE1FB6" w:rsidRPr="0013628F" w:rsidRDefault="00CE1FB6" w:rsidP="00CE1FB6">
            <w:pPr>
              <w:pStyle w:val="BodyText"/>
              <w:shd w:val="clear" w:color="auto" w:fill="92D050"/>
              <w:jc w:val="center"/>
              <w:rPr>
                <w:rFonts w:asciiTheme="minorHAnsi" w:hAnsiTheme="minorHAnsi" w:cstheme="minorHAnsi"/>
                <w:b/>
                <w:bCs/>
                <w:color w:val="000000" w:themeColor="text1"/>
                <w:sz w:val="20"/>
                <w:szCs w:val="20"/>
              </w:rPr>
            </w:pPr>
          </w:p>
          <w:p w14:paraId="17B2BE71" w14:textId="77777777" w:rsidR="00370FF3" w:rsidRPr="0013628F" w:rsidRDefault="00370FF3" w:rsidP="00B50E6D">
            <w:pPr>
              <w:pStyle w:val="BodyText"/>
              <w:rPr>
                <w:rFonts w:asciiTheme="minorHAnsi" w:hAnsiTheme="minorHAnsi" w:cstheme="minorHAnsi"/>
                <w:color w:val="000000" w:themeColor="text1"/>
                <w:sz w:val="20"/>
                <w:szCs w:val="20"/>
              </w:rPr>
            </w:pPr>
          </w:p>
          <w:p w14:paraId="7271E9C7" w14:textId="71AB6E91" w:rsidR="00D40A8F" w:rsidRPr="00D1657E" w:rsidRDefault="00D40A8F" w:rsidP="008731ED">
            <w:pPr>
              <w:pStyle w:val="BodyText"/>
              <w:numPr>
                <w:ilvl w:val="0"/>
                <w:numId w:val="23"/>
              </w:numPr>
              <w:ind w:left="357" w:hanging="357"/>
              <w:rPr>
                <w:rStyle w:val="eop"/>
                <w:rFonts w:asciiTheme="minorHAnsi" w:hAnsiTheme="minorHAnsi" w:cstheme="minorHAnsi"/>
                <w:color w:val="000000" w:themeColor="text1"/>
                <w:sz w:val="17"/>
                <w:szCs w:val="17"/>
                <w:shd w:val="clear" w:color="auto" w:fill="FFFFFF"/>
              </w:rPr>
            </w:pPr>
            <w:r w:rsidRPr="00D1657E">
              <w:rPr>
                <w:rStyle w:val="normaltextrun"/>
                <w:rFonts w:asciiTheme="minorHAnsi" w:hAnsiTheme="minorHAnsi" w:cstheme="minorHAnsi"/>
                <w:color w:val="000000" w:themeColor="text1"/>
                <w:sz w:val="17"/>
                <w:szCs w:val="17"/>
                <w:shd w:val="clear" w:color="auto" w:fill="FFFFFF"/>
              </w:rPr>
              <w:t xml:space="preserve">Begin to </w:t>
            </w:r>
            <w:r w:rsidR="00C32263" w:rsidRPr="00D1657E">
              <w:rPr>
                <w:rStyle w:val="normaltextrun"/>
                <w:rFonts w:asciiTheme="minorHAnsi" w:hAnsiTheme="minorHAnsi" w:cstheme="minorHAnsi"/>
                <w:color w:val="000000" w:themeColor="text1"/>
                <w:sz w:val="17"/>
                <w:szCs w:val="17"/>
                <w:shd w:val="clear" w:color="auto" w:fill="FFFFFF"/>
              </w:rPr>
              <w:t>move</w:t>
            </w:r>
            <w:r w:rsidRPr="00D1657E">
              <w:rPr>
                <w:rStyle w:val="normaltextrun"/>
                <w:rFonts w:asciiTheme="minorHAnsi" w:hAnsiTheme="minorHAnsi" w:cstheme="minorHAnsi"/>
                <w:color w:val="000000" w:themeColor="text1"/>
                <w:sz w:val="17"/>
                <w:szCs w:val="17"/>
                <w:shd w:val="clear" w:color="auto" w:fill="FFFFFF"/>
              </w:rPr>
              <w:t xml:space="preserve"> the ball in order to pass the ball to another player in space over a variety of different distances.</w:t>
            </w:r>
            <w:r w:rsidRPr="00D1657E">
              <w:rPr>
                <w:rStyle w:val="eop"/>
                <w:rFonts w:asciiTheme="minorHAnsi" w:hAnsiTheme="minorHAnsi" w:cstheme="minorHAnsi"/>
                <w:color w:val="000000" w:themeColor="text1"/>
                <w:sz w:val="17"/>
                <w:szCs w:val="17"/>
                <w:shd w:val="clear" w:color="auto" w:fill="FFFFFF"/>
              </w:rPr>
              <w:t> </w:t>
            </w:r>
          </w:p>
          <w:p w14:paraId="32733690" w14:textId="46209456" w:rsidR="00C32263" w:rsidRPr="00D1657E" w:rsidRDefault="00C32263" w:rsidP="008731ED">
            <w:pPr>
              <w:pStyle w:val="BodyText"/>
              <w:numPr>
                <w:ilvl w:val="0"/>
                <w:numId w:val="23"/>
              </w:numPr>
              <w:ind w:left="357" w:hanging="357"/>
              <w:rPr>
                <w:rStyle w:val="eop"/>
                <w:rFonts w:asciiTheme="minorHAnsi" w:hAnsiTheme="minorHAnsi" w:cstheme="minorHAnsi"/>
                <w:color w:val="000000" w:themeColor="text1"/>
                <w:sz w:val="17"/>
                <w:szCs w:val="17"/>
                <w:shd w:val="clear" w:color="auto" w:fill="FFFFFF"/>
              </w:rPr>
            </w:pPr>
            <w:r w:rsidRPr="00D1657E">
              <w:rPr>
                <w:rStyle w:val="normaltextrun"/>
                <w:rFonts w:asciiTheme="minorHAnsi" w:hAnsiTheme="minorHAnsi" w:cstheme="minorHAnsi"/>
                <w:color w:val="000000" w:themeColor="text1"/>
                <w:sz w:val="17"/>
                <w:szCs w:val="17"/>
                <w:shd w:val="clear" w:color="auto" w:fill="FFFFFF"/>
              </w:rPr>
              <w:t>Be able to defend and attack space effectively, by dribbling the ball with control and marking someone in space.</w:t>
            </w:r>
            <w:r w:rsidRPr="00D1657E">
              <w:rPr>
                <w:rStyle w:val="eop"/>
                <w:rFonts w:asciiTheme="minorHAnsi" w:hAnsiTheme="minorHAnsi" w:cstheme="minorHAnsi"/>
                <w:color w:val="000000" w:themeColor="text1"/>
                <w:sz w:val="17"/>
                <w:szCs w:val="17"/>
                <w:shd w:val="clear" w:color="auto" w:fill="FFFFFF"/>
              </w:rPr>
              <w:t> </w:t>
            </w:r>
          </w:p>
          <w:p w14:paraId="361FE142" w14:textId="2E76BFF3" w:rsidR="00C32263" w:rsidRPr="00D1657E" w:rsidRDefault="00C32263" w:rsidP="008731ED">
            <w:pPr>
              <w:pStyle w:val="BodyText"/>
              <w:numPr>
                <w:ilvl w:val="0"/>
                <w:numId w:val="23"/>
              </w:numPr>
              <w:ind w:left="357" w:hanging="357"/>
              <w:rPr>
                <w:rStyle w:val="eop"/>
                <w:rFonts w:asciiTheme="minorHAnsi" w:hAnsiTheme="minorHAnsi" w:cstheme="minorHAnsi"/>
                <w:color w:val="000000" w:themeColor="text1"/>
                <w:sz w:val="17"/>
                <w:szCs w:val="17"/>
                <w:shd w:val="clear" w:color="auto" w:fill="FFFFFF"/>
              </w:rPr>
            </w:pPr>
            <w:r w:rsidRPr="00D1657E">
              <w:rPr>
                <w:rStyle w:val="normaltextrun"/>
                <w:rFonts w:asciiTheme="minorHAnsi" w:hAnsiTheme="minorHAnsi" w:cstheme="minorHAnsi"/>
                <w:color w:val="000000" w:themeColor="text1"/>
                <w:sz w:val="17"/>
                <w:szCs w:val="17"/>
                <w:shd w:val="clear" w:color="auto" w:fill="FFFFFF"/>
              </w:rPr>
              <w:t>Understand a few simple tactics that can be used in both an attacking and defending scenario.</w:t>
            </w:r>
            <w:r w:rsidRPr="00D1657E">
              <w:rPr>
                <w:rStyle w:val="eop"/>
                <w:rFonts w:asciiTheme="minorHAnsi" w:hAnsiTheme="minorHAnsi" w:cstheme="minorHAnsi"/>
                <w:color w:val="000000" w:themeColor="text1"/>
                <w:sz w:val="17"/>
                <w:szCs w:val="17"/>
                <w:shd w:val="clear" w:color="auto" w:fill="FFFFFF"/>
              </w:rPr>
              <w:t> </w:t>
            </w:r>
          </w:p>
          <w:p w14:paraId="2767600A" w14:textId="4EBF763A" w:rsidR="00C32263" w:rsidRPr="00D1657E" w:rsidRDefault="00C32263" w:rsidP="008731ED">
            <w:pPr>
              <w:pStyle w:val="BodyText"/>
              <w:numPr>
                <w:ilvl w:val="0"/>
                <w:numId w:val="23"/>
              </w:numPr>
              <w:ind w:left="357" w:hanging="357"/>
              <w:rPr>
                <w:rStyle w:val="eop"/>
                <w:rFonts w:asciiTheme="minorHAnsi" w:hAnsiTheme="minorHAnsi" w:cstheme="minorHAnsi"/>
                <w:color w:val="000000" w:themeColor="text1"/>
                <w:sz w:val="17"/>
                <w:szCs w:val="17"/>
                <w:shd w:val="clear" w:color="auto" w:fill="FFFFFF"/>
              </w:rPr>
            </w:pPr>
            <w:r w:rsidRPr="00D1657E">
              <w:rPr>
                <w:rStyle w:val="normaltextrun"/>
                <w:rFonts w:asciiTheme="minorHAnsi" w:hAnsiTheme="minorHAnsi" w:cstheme="minorHAnsi"/>
                <w:color w:val="000000" w:themeColor="text1"/>
                <w:sz w:val="17"/>
                <w:szCs w:val="17"/>
                <w:shd w:val="clear" w:color="auto" w:fill="FFFFFF"/>
              </w:rPr>
              <w:t>Understand the need to attack and defend and start to implement different tactics and ideas into the different scenarios.</w:t>
            </w:r>
            <w:r w:rsidRPr="00D1657E">
              <w:rPr>
                <w:rStyle w:val="eop"/>
                <w:rFonts w:asciiTheme="minorHAnsi" w:hAnsiTheme="minorHAnsi" w:cstheme="minorHAnsi"/>
                <w:color w:val="000000" w:themeColor="text1"/>
                <w:sz w:val="17"/>
                <w:szCs w:val="17"/>
                <w:shd w:val="clear" w:color="auto" w:fill="FFFFFF"/>
              </w:rPr>
              <w:t> </w:t>
            </w:r>
          </w:p>
          <w:p w14:paraId="3621507E" w14:textId="3E4DDE48" w:rsidR="00B50E6D" w:rsidRPr="00E35259" w:rsidRDefault="00C32263" w:rsidP="008731ED">
            <w:pPr>
              <w:pStyle w:val="BodyText"/>
              <w:numPr>
                <w:ilvl w:val="0"/>
                <w:numId w:val="23"/>
              </w:numPr>
              <w:ind w:left="357" w:hanging="357"/>
              <w:rPr>
                <w:rFonts w:asciiTheme="minorHAnsi" w:hAnsiTheme="minorHAnsi" w:cstheme="minorHAnsi"/>
                <w:color w:val="000000" w:themeColor="text1"/>
                <w:sz w:val="20"/>
                <w:szCs w:val="20"/>
              </w:rPr>
            </w:pPr>
            <w:r w:rsidRPr="00D1657E">
              <w:rPr>
                <w:rStyle w:val="normaltextrun"/>
                <w:rFonts w:asciiTheme="minorHAnsi" w:hAnsiTheme="minorHAnsi" w:cstheme="minorHAnsi"/>
                <w:color w:val="000000" w:themeColor="text1"/>
                <w:sz w:val="17"/>
                <w:szCs w:val="17"/>
                <w:shd w:val="clear" w:color="auto" w:fill="FFFFFF"/>
              </w:rPr>
              <w:t xml:space="preserve">Recall and use some of the rules that has been taught previously to develop further the ideas of </w:t>
            </w:r>
            <w:r w:rsidR="00F862DE" w:rsidRPr="00D1657E">
              <w:rPr>
                <w:rStyle w:val="normaltextrun"/>
                <w:rFonts w:asciiTheme="minorHAnsi" w:hAnsiTheme="minorHAnsi" w:cstheme="minorHAnsi"/>
                <w:color w:val="000000" w:themeColor="text1"/>
                <w:sz w:val="17"/>
                <w:szCs w:val="17"/>
                <w:shd w:val="clear" w:color="auto" w:fill="FFFFFF"/>
              </w:rPr>
              <w:t xml:space="preserve">the invasion game (netball, basketball, football </w:t>
            </w:r>
            <w:proofErr w:type="spellStart"/>
            <w:r w:rsidR="00F862DE" w:rsidRPr="00D1657E">
              <w:rPr>
                <w:rStyle w:val="normaltextrun"/>
                <w:rFonts w:asciiTheme="minorHAnsi" w:hAnsiTheme="minorHAnsi" w:cstheme="minorHAnsi"/>
                <w:color w:val="000000" w:themeColor="text1"/>
                <w:sz w:val="17"/>
                <w:szCs w:val="17"/>
                <w:shd w:val="clear" w:color="auto" w:fill="FFFFFF"/>
              </w:rPr>
              <w:t>etc</w:t>
            </w:r>
            <w:proofErr w:type="spellEnd"/>
            <w:r w:rsidR="00F862DE" w:rsidRPr="00D1657E">
              <w:rPr>
                <w:rStyle w:val="normaltextrun"/>
                <w:rFonts w:asciiTheme="minorHAnsi" w:hAnsiTheme="minorHAnsi" w:cstheme="minorHAnsi"/>
                <w:color w:val="000000" w:themeColor="text1"/>
                <w:sz w:val="17"/>
                <w:szCs w:val="17"/>
                <w:shd w:val="clear" w:color="auto" w:fill="FFFFFF"/>
              </w:rPr>
              <w:t>)</w:t>
            </w:r>
          </w:p>
        </w:tc>
        <w:tc>
          <w:tcPr>
            <w:tcW w:w="2592"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51319EAD" w14:textId="2D610192" w:rsidR="00DE3C44" w:rsidRDefault="00CA4DE1" w:rsidP="00CA4D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C000"/>
              <w:jc w:val="center"/>
              <w:rPr>
                <w:rFonts w:asciiTheme="minorHAnsi" w:eastAsia="Verdana" w:hAnsiTheme="minorHAnsi" w:cstheme="minorHAnsi"/>
                <w:b/>
                <w:bCs/>
                <w:color w:val="000000" w:themeColor="text1"/>
                <w:sz w:val="20"/>
                <w:szCs w:val="20"/>
                <w:bdr w:val="none" w:sz="0" w:space="0" w:color="auto"/>
              </w:rPr>
            </w:pPr>
            <w:r>
              <w:rPr>
                <w:rFonts w:asciiTheme="minorHAnsi" w:eastAsia="Verdana" w:hAnsiTheme="minorHAnsi" w:cstheme="minorHAnsi"/>
                <w:b/>
                <w:bCs/>
                <w:color w:val="000000" w:themeColor="text1"/>
                <w:sz w:val="20"/>
                <w:szCs w:val="20"/>
                <w:bdr w:val="none" w:sz="0" w:space="0" w:color="auto"/>
              </w:rPr>
              <w:t>Creative</w:t>
            </w:r>
            <w:r w:rsidR="004328BF" w:rsidRPr="0013628F">
              <w:rPr>
                <w:rFonts w:asciiTheme="minorHAnsi" w:eastAsia="Verdana" w:hAnsiTheme="minorHAnsi" w:cstheme="minorHAnsi"/>
                <w:b/>
                <w:bCs/>
                <w:color w:val="000000" w:themeColor="text1"/>
                <w:sz w:val="20"/>
                <w:szCs w:val="20"/>
                <w:bdr w:val="none" w:sz="0" w:space="0" w:color="auto"/>
              </w:rPr>
              <w:t xml:space="preserve"> </w:t>
            </w:r>
            <w:r w:rsidR="00370FF3" w:rsidRPr="0013628F">
              <w:rPr>
                <w:rFonts w:asciiTheme="minorHAnsi" w:eastAsia="Verdana" w:hAnsiTheme="minorHAnsi" w:cstheme="minorHAnsi"/>
                <w:b/>
                <w:bCs/>
                <w:color w:val="000000" w:themeColor="text1"/>
                <w:sz w:val="20"/>
                <w:szCs w:val="20"/>
                <w:bdr w:val="none" w:sz="0" w:space="0" w:color="auto"/>
              </w:rPr>
              <w:t>– Different Ways of Moving (Dance)</w:t>
            </w:r>
          </w:p>
          <w:p w14:paraId="7D860B23" w14:textId="77777777" w:rsidR="00CA4DE1" w:rsidRDefault="00CA4DE1" w:rsidP="00CA4D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C000"/>
              <w:jc w:val="center"/>
              <w:rPr>
                <w:rFonts w:asciiTheme="minorHAnsi" w:eastAsia="Verdana" w:hAnsiTheme="minorHAnsi" w:cstheme="minorHAnsi"/>
                <w:b/>
                <w:bCs/>
                <w:color w:val="000000" w:themeColor="text1"/>
                <w:sz w:val="20"/>
                <w:szCs w:val="20"/>
                <w:bdr w:val="none" w:sz="0" w:space="0" w:color="auto"/>
              </w:rPr>
            </w:pPr>
          </w:p>
          <w:p w14:paraId="78E3AA6F" w14:textId="77777777" w:rsidR="00CA4DE1" w:rsidRDefault="00CA4DE1" w:rsidP="00CA4DE1">
            <w:pPr>
              <w:rPr>
                <w:rFonts w:asciiTheme="minorHAnsi" w:eastAsia="Verdana" w:hAnsiTheme="minorHAnsi" w:cstheme="minorHAnsi"/>
                <w:b/>
                <w:bCs/>
                <w:color w:val="000000" w:themeColor="text1"/>
                <w:sz w:val="20"/>
                <w:szCs w:val="20"/>
                <w:bdr w:val="none" w:sz="0" w:space="0" w:color="auto"/>
              </w:rPr>
            </w:pPr>
          </w:p>
          <w:p w14:paraId="7FA82D9D" w14:textId="392FC6A0" w:rsidR="00CA4DE1" w:rsidRPr="00CA4DE1" w:rsidRDefault="00CA4DE1" w:rsidP="00CA4DE1">
            <w:pPr>
              <w:rPr>
                <w:rFonts w:asciiTheme="minorHAnsi" w:eastAsia="Times New Roman" w:hAnsiTheme="minorHAnsi" w:cstheme="minorHAnsi"/>
                <w:sz w:val="18"/>
                <w:szCs w:val="18"/>
                <w:lang w:eastAsia="en-GB"/>
              </w:rPr>
            </w:pPr>
            <w:r w:rsidRPr="00CA4DE1">
              <w:rPr>
                <w:rFonts w:asciiTheme="minorHAnsi" w:eastAsia="Times New Roman" w:hAnsiTheme="minorHAnsi" w:cstheme="minorHAnsi"/>
                <w:sz w:val="18"/>
                <w:szCs w:val="18"/>
                <w:lang w:eastAsia="en-GB"/>
              </w:rPr>
              <w:t>Assign roles of leader and follower and practice dancing in pairs.</w:t>
            </w:r>
          </w:p>
          <w:p w14:paraId="71EAE122" w14:textId="77777777" w:rsidR="00CA4DE1" w:rsidRPr="00CA4DE1" w:rsidRDefault="00CA4DE1" w:rsidP="00CA4DE1">
            <w:pPr>
              <w:pStyle w:val="NoSpacing"/>
              <w:rPr>
                <w:rFonts w:eastAsia="Times New Roman" w:cstheme="minorHAnsi"/>
                <w:sz w:val="18"/>
                <w:szCs w:val="18"/>
                <w:lang w:val="en-GB" w:eastAsia="en-GB"/>
              </w:rPr>
            </w:pPr>
            <w:r w:rsidRPr="00CA4DE1">
              <w:rPr>
                <w:rFonts w:eastAsia="Times New Roman" w:cstheme="minorHAnsi"/>
                <w:sz w:val="18"/>
                <w:szCs w:val="18"/>
                <w:lang w:val="en-GB" w:eastAsia="en-GB"/>
              </w:rPr>
              <w:t>Focus on connection and mirroring movements to create harmony.</w:t>
            </w:r>
          </w:p>
          <w:p w14:paraId="5ACBD45B" w14:textId="77777777" w:rsidR="00CA4DE1" w:rsidRPr="00CA4DE1" w:rsidRDefault="00CA4DE1" w:rsidP="00CA4DE1">
            <w:pPr>
              <w:rPr>
                <w:rFonts w:asciiTheme="minorHAnsi" w:eastAsia="Times New Roman" w:hAnsiTheme="minorHAnsi" w:cstheme="minorHAnsi"/>
                <w:sz w:val="18"/>
                <w:szCs w:val="18"/>
                <w:lang w:eastAsia="en-GB"/>
              </w:rPr>
            </w:pPr>
            <w:r w:rsidRPr="00CA4DE1">
              <w:rPr>
                <w:rFonts w:asciiTheme="minorHAnsi" w:eastAsia="Times New Roman" w:hAnsiTheme="minorHAnsi" w:cstheme="minorHAnsi"/>
                <w:sz w:val="18"/>
                <w:szCs w:val="18"/>
                <w:lang w:eastAsia="en-GB"/>
              </w:rPr>
              <w:t>Add turns (e.g., underarm turns) to make routines more dynamic.</w:t>
            </w:r>
          </w:p>
          <w:p w14:paraId="775E1A86" w14:textId="589E7C67" w:rsidR="00112564" w:rsidRPr="0013628F" w:rsidRDefault="00CA4DE1" w:rsidP="00CA4DE1">
            <w:pPr>
              <w:pStyle w:val="BodyText"/>
              <w:rPr>
                <w:rFonts w:asciiTheme="minorHAnsi" w:hAnsiTheme="minorHAnsi" w:cstheme="minorHAnsi"/>
                <w:color w:val="000000" w:themeColor="text1"/>
                <w:sz w:val="20"/>
                <w:szCs w:val="20"/>
              </w:rPr>
            </w:pPr>
            <w:r w:rsidRPr="00CA4DE1">
              <w:rPr>
                <w:rFonts w:asciiTheme="minorHAnsi" w:eastAsia="Times New Roman" w:hAnsiTheme="minorHAnsi" w:cstheme="minorHAnsi"/>
                <w:sz w:val="18"/>
                <w:szCs w:val="18"/>
                <w:lang w:val="en-GB" w:eastAsia="en-GB"/>
              </w:rPr>
              <w:t>Practice sequences with partners, integrating style and rhythm.</w:t>
            </w:r>
          </w:p>
        </w:tc>
        <w:tc>
          <w:tcPr>
            <w:tcW w:w="2647"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6E1F61B2" w14:textId="6F058762" w:rsidR="00B50E6D" w:rsidRDefault="00370FF3" w:rsidP="00CE1FB6">
            <w:pPr>
              <w:pStyle w:val="BodyText"/>
              <w:shd w:val="clear" w:color="auto" w:fill="C00000"/>
              <w:jc w:val="center"/>
              <w:rPr>
                <w:rFonts w:asciiTheme="minorHAnsi" w:hAnsiTheme="minorHAnsi" w:cstheme="minorHAnsi"/>
                <w:b/>
                <w:bCs/>
                <w:iCs/>
                <w:color w:val="000000" w:themeColor="text1"/>
                <w:sz w:val="20"/>
                <w:szCs w:val="20"/>
              </w:rPr>
            </w:pPr>
            <w:r w:rsidRPr="0013628F">
              <w:rPr>
                <w:rFonts w:asciiTheme="minorHAnsi" w:hAnsiTheme="minorHAnsi" w:cstheme="minorHAnsi"/>
                <w:b/>
                <w:bCs/>
                <w:iCs/>
                <w:color w:val="000000" w:themeColor="text1"/>
                <w:sz w:val="20"/>
                <w:szCs w:val="20"/>
              </w:rPr>
              <w:t>Investigate – Gymnastics Sequences</w:t>
            </w:r>
          </w:p>
          <w:p w14:paraId="09938445" w14:textId="77777777" w:rsidR="00CE1FB6" w:rsidRDefault="00CE1FB6" w:rsidP="00CE1FB6">
            <w:pPr>
              <w:pStyle w:val="BodyText"/>
              <w:shd w:val="clear" w:color="auto" w:fill="C00000"/>
              <w:jc w:val="center"/>
              <w:rPr>
                <w:rFonts w:asciiTheme="minorHAnsi" w:hAnsiTheme="minorHAnsi" w:cstheme="minorHAnsi"/>
                <w:b/>
                <w:bCs/>
                <w:iCs/>
                <w:color w:val="000000" w:themeColor="text1"/>
                <w:sz w:val="20"/>
                <w:szCs w:val="20"/>
              </w:rPr>
            </w:pPr>
          </w:p>
          <w:p w14:paraId="58C7E4C7" w14:textId="77777777" w:rsidR="000625A0" w:rsidRPr="0013628F" w:rsidRDefault="000625A0" w:rsidP="00B50E6D">
            <w:pPr>
              <w:pStyle w:val="BodyText"/>
              <w:rPr>
                <w:rFonts w:asciiTheme="minorHAnsi" w:hAnsiTheme="minorHAnsi" w:cstheme="minorHAnsi"/>
                <w:iCs/>
                <w:color w:val="000000" w:themeColor="text1"/>
                <w:sz w:val="20"/>
                <w:szCs w:val="20"/>
              </w:rPr>
            </w:pPr>
          </w:p>
          <w:p w14:paraId="47E63461" w14:textId="66DCF44C" w:rsidR="00015D56" w:rsidRPr="00D1657E" w:rsidRDefault="00015D56" w:rsidP="008731ED">
            <w:pPr>
              <w:pStyle w:val="BodyText"/>
              <w:numPr>
                <w:ilvl w:val="0"/>
                <w:numId w:val="25"/>
              </w:numPr>
              <w:ind w:left="357" w:hanging="357"/>
              <w:rPr>
                <w:rFonts w:asciiTheme="minorHAnsi" w:hAnsiTheme="minorHAnsi" w:cstheme="minorHAnsi"/>
                <w:iCs/>
                <w:color w:val="000000" w:themeColor="text1"/>
                <w:sz w:val="17"/>
                <w:szCs w:val="17"/>
              </w:rPr>
            </w:pPr>
            <w:r w:rsidRPr="00D1657E">
              <w:rPr>
                <w:rFonts w:asciiTheme="minorHAnsi" w:hAnsiTheme="minorHAnsi" w:cstheme="minorHAnsi"/>
                <w:iCs/>
                <w:color w:val="000000" w:themeColor="text1"/>
                <w:sz w:val="17"/>
                <w:szCs w:val="17"/>
              </w:rPr>
              <w:t xml:space="preserve">Create a gymnastics sequences and begin to use linking </w:t>
            </w:r>
            <w:r w:rsidR="00F05321" w:rsidRPr="00D1657E">
              <w:rPr>
                <w:rFonts w:asciiTheme="minorHAnsi" w:hAnsiTheme="minorHAnsi" w:cstheme="minorHAnsi"/>
                <w:iCs/>
                <w:color w:val="000000" w:themeColor="text1"/>
                <w:sz w:val="17"/>
                <w:szCs w:val="17"/>
              </w:rPr>
              <w:t>movements</w:t>
            </w:r>
          </w:p>
          <w:p w14:paraId="5464EF03" w14:textId="68FD5FCE" w:rsidR="00083A2E" w:rsidRPr="00D1657E" w:rsidRDefault="00083A2E" w:rsidP="008731ED">
            <w:pPr>
              <w:pStyle w:val="BodyText"/>
              <w:numPr>
                <w:ilvl w:val="0"/>
                <w:numId w:val="25"/>
              </w:numPr>
              <w:ind w:left="357" w:hanging="357"/>
              <w:rPr>
                <w:rFonts w:asciiTheme="minorHAnsi" w:hAnsiTheme="minorHAnsi" w:cstheme="minorHAnsi"/>
                <w:iCs/>
                <w:color w:val="000000" w:themeColor="text1"/>
                <w:sz w:val="17"/>
                <w:szCs w:val="17"/>
              </w:rPr>
            </w:pPr>
            <w:r w:rsidRPr="00D1657E">
              <w:rPr>
                <w:rFonts w:asciiTheme="minorHAnsi" w:hAnsiTheme="minorHAnsi" w:cstheme="minorHAnsi"/>
                <w:iCs/>
                <w:color w:val="000000" w:themeColor="text1"/>
                <w:sz w:val="17"/>
                <w:szCs w:val="17"/>
              </w:rPr>
              <w:t>Use equipment to add to movement to create a rhy</w:t>
            </w:r>
            <w:r w:rsidR="00F05321" w:rsidRPr="00D1657E">
              <w:rPr>
                <w:rFonts w:asciiTheme="minorHAnsi" w:hAnsiTheme="minorHAnsi" w:cstheme="minorHAnsi"/>
                <w:iCs/>
                <w:color w:val="000000" w:themeColor="text1"/>
                <w:sz w:val="17"/>
                <w:szCs w:val="17"/>
              </w:rPr>
              <w:t xml:space="preserve">thmic </w:t>
            </w:r>
            <w:r w:rsidRPr="00D1657E">
              <w:rPr>
                <w:rFonts w:asciiTheme="minorHAnsi" w:hAnsiTheme="minorHAnsi" w:cstheme="minorHAnsi"/>
                <w:iCs/>
                <w:color w:val="000000" w:themeColor="text1"/>
                <w:sz w:val="17"/>
                <w:szCs w:val="17"/>
              </w:rPr>
              <w:t>sequence</w:t>
            </w:r>
            <w:r w:rsidR="00F05321" w:rsidRPr="00D1657E">
              <w:rPr>
                <w:rFonts w:asciiTheme="minorHAnsi" w:hAnsiTheme="minorHAnsi" w:cstheme="minorHAnsi"/>
                <w:iCs/>
                <w:color w:val="000000" w:themeColor="text1"/>
                <w:sz w:val="17"/>
                <w:szCs w:val="17"/>
              </w:rPr>
              <w:t xml:space="preserve"> </w:t>
            </w:r>
          </w:p>
          <w:p w14:paraId="0C8B6F08" w14:textId="4AFFA0AE" w:rsidR="001F348B" w:rsidRPr="00D1657E" w:rsidRDefault="001F348B" w:rsidP="008731ED">
            <w:pPr>
              <w:pStyle w:val="BodyText"/>
              <w:numPr>
                <w:ilvl w:val="0"/>
                <w:numId w:val="25"/>
              </w:numPr>
              <w:ind w:left="357" w:hanging="357"/>
              <w:rPr>
                <w:rFonts w:asciiTheme="minorHAnsi" w:hAnsiTheme="minorHAnsi" w:cstheme="minorHAnsi"/>
                <w:iCs/>
                <w:color w:val="000000" w:themeColor="text1"/>
                <w:sz w:val="17"/>
                <w:szCs w:val="17"/>
              </w:rPr>
            </w:pPr>
            <w:r w:rsidRPr="00D1657E">
              <w:rPr>
                <w:rFonts w:asciiTheme="minorHAnsi" w:hAnsiTheme="minorHAnsi" w:cstheme="minorHAnsi"/>
                <w:iCs/>
                <w:color w:val="000000" w:themeColor="text1"/>
                <w:sz w:val="17"/>
                <w:szCs w:val="17"/>
              </w:rPr>
              <w:t>Perform this sequence to music</w:t>
            </w:r>
          </w:p>
          <w:p w14:paraId="5406993A" w14:textId="23598E34" w:rsidR="001F348B" w:rsidRPr="0013628F" w:rsidRDefault="00F05321" w:rsidP="008731ED">
            <w:pPr>
              <w:pStyle w:val="BodyText"/>
              <w:numPr>
                <w:ilvl w:val="0"/>
                <w:numId w:val="25"/>
              </w:numPr>
              <w:ind w:left="357" w:hanging="357"/>
              <w:rPr>
                <w:rFonts w:asciiTheme="minorHAnsi" w:hAnsiTheme="minorHAnsi" w:cstheme="minorHAnsi"/>
                <w:iCs/>
                <w:color w:val="000000" w:themeColor="text1"/>
                <w:sz w:val="20"/>
                <w:szCs w:val="20"/>
              </w:rPr>
            </w:pPr>
            <w:r w:rsidRPr="00D1657E">
              <w:rPr>
                <w:rFonts w:asciiTheme="minorHAnsi" w:hAnsiTheme="minorHAnsi" w:cstheme="minorHAnsi"/>
                <w:iCs/>
                <w:color w:val="000000" w:themeColor="text1"/>
                <w:sz w:val="17"/>
                <w:szCs w:val="17"/>
              </w:rPr>
              <w:t>Select, link and perform a rhythmic gymnastics routine</w:t>
            </w:r>
          </w:p>
        </w:tc>
        <w:tc>
          <w:tcPr>
            <w:tcW w:w="2533"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51FBF70E" w14:textId="77777777" w:rsidR="00B50E6D" w:rsidRPr="0013628F" w:rsidRDefault="00370FF3" w:rsidP="00CE1FB6">
            <w:pPr>
              <w:pStyle w:val="BodyText"/>
              <w:shd w:val="clear" w:color="auto" w:fill="00B0F0"/>
              <w:jc w:val="center"/>
              <w:rPr>
                <w:rFonts w:asciiTheme="minorHAnsi" w:hAnsiTheme="minorHAnsi" w:cstheme="minorHAnsi"/>
                <w:b/>
                <w:bCs/>
                <w:iCs/>
                <w:color w:val="000000" w:themeColor="text1"/>
                <w:sz w:val="20"/>
                <w:szCs w:val="20"/>
              </w:rPr>
            </w:pPr>
            <w:r w:rsidRPr="0013628F">
              <w:rPr>
                <w:rFonts w:asciiTheme="minorHAnsi" w:hAnsiTheme="minorHAnsi" w:cstheme="minorHAnsi"/>
                <w:b/>
                <w:bCs/>
                <w:iCs/>
                <w:color w:val="000000" w:themeColor="text1"/>
                <w:sz w:val="20"/>
                <w:szCs w:val="20"/>
              </w:rPr>
              <w:t>Communicate – Indoor Cricket (Striking and Fielding)</w:t>
            </w:r>
          </w:p>
          <w:p w14:paraId="6E3BEFB9" w14:textId="77777777" w:rsidR="00DE3C44" w:rsidRPr="0013628F" w:rsidRDefault="00DE3C44" w:rsidP="00B50E6D">
            <w:pPr>
              <w:pStyle w:val="BodyText"/>
              <w:rPr>
                <w:rFonts w:asciiTheme="minorHAnsi" w:hAnsiTheme="minorHAnsi" w:cstheme="minorHAnsi"/>
                <w:iCs/>
                <w:color w:val="000000" w:themeColor="text1"/>
                <w:sz w:val="20"/>
                <w:szCs w:val="20"/>
              </w:rPr>
            </w:pPr>
          </w:p>
          <w:p w14:paraId="63086FE0" w14:textId="27E9FFE0" w:rsidR="00CD4978" w:rsidRPr="00D1657E" w:rsidRDefault="00CD4978" w:rsidP="008731ED">
            <w:pPr>
              <w:pStyle w:val="BodyText"/>
              <w:numPr>
                <w:ilvl w:val="0"/>
                <w:numId w:val="26"/>
              </w:numPr>
              <w:ind w:left="357" w:hanging="357"/>
              <w:rPr>
                <w:rFonts w:asciiTheme="minorHAnsi" w:hAnsiTheme="minorHAnsi" w:cstheme="minorHAnsi"/>
                <w:iCs/>
                <w:color w:val="000000" w:themeColor="text1"/>
                <w:sz w:val="17"/>
                <w:szCs w:val="17"/>
              </w:rPr>
            </w:pPr>
            <w:r w:rsidRPr="00D1657E">
              <w:rPr>
                <w:rFonts w:asciiTheme="minorHAnsi" w:hAnsiTheme="minorHAnsi" w:cstheme="minorHAnsi"/>
                <w:iCs/>
                <w:color w:val="000000" w:themeColor="text1"/>
                <w:sz w:val="17"/>
                <w:szCs w:val="17"/>
              </w:rPr>
              <w:t>Throw with increasing accuracy, both underarm and overarm, towards a target</w:t>
            </w:r>
          </w:p>
          <w:p w14:paraId="6812650A" w14:textId="108B01FD" w:rsidR="006B4738" w:rsidRPr="00D1657E" w:rsidRDefault="006B4738" w:rsidP="008731ED">
            <w:pPr>
              <w:pStyle w:val="BodyText"/>
              <w:numPr>
                <w:ilvl w:val="0"/>
                <w:numId w:val="26"/>
              </w:numPr>
              <w:ind w:left="357" w:hanging="357"/>
              <w:rPr>
                <w:rFonts w:asciiTheme="minorHAnsi" w:hAnsiTheme="minorHAnsi" w:cstheme="minorHAnsi"/>
                <w:iCs/>
                <w:color w:val="000000" w:themeColor="text1"/>
                <w:sz w:val="17"/>
                <w:szCs w:val="17"/>
              </w:rPr>
            </w:pPr>
            <w:r w:rsidRPr="00D1657E">
              <w:rPr>
                <w:rFonts w:asciiTheme="minorHAnsi" w:hAnsiTheme="minorHAnsi" w:cstheme="minorHAnsi"/>
                <w:iCs/>
                <w:color w:val="000000" w:themeColor="text1"/>
                <w:sz w:val="17"/>
                <w:szCs w:val="17"/>
              </w:rPr>
              <w:t>Throw, stop and catch balls consistently using the correct technique</w:t>
            </w:r>
          </w:p>
          <w:p w14:paraId="1FDA2512" w14:textId="7969EB40" w:rsidR="0028086C" w:rsidRPr="00D1657E" w:rsidRDefault="0028086C" w:rsidP="008731ED">
            <w:pPr>
              <w:pStyle w:val="BodyText"/>
              <w:numPr>
                <w:ilvl w:val="0"/>
                <w:numId w:val="26"/>
              </w:numPr>
              <w:ind w:left="357" w:hanging="357"/>
              <w:rPr>
                <w:rFonts w:asciiTheme="minorHAnsi" w:hAnsiTheme="minorHAnsi" w:cstheme="minorHAnsi"/>
                <w:iCs/>
                <w:color w:val="000000" w:themeColor="text1"/>
                <w:sz w:val="17"/>
                <w:szCs w:val="17"/>
              </w:rPr>
            </w:pPr>
            <w:r w:rsidRPr="00D1657E">
              <w:rPr>
                <w:rFonts w:asciiTheme="minorHAnsi" w:hAnsiTheme="minorHAnsi" w:cstheme="minorHAnsi"/>
                <w:iCs/>
                <w:color w:val="000000" w:themeColor="text1"/>
                <w:sz w:val="17"/>
                <w:szCs w:val="17"/>
              </w:rPr>
              <w:t>Strike a moving ball using some cricketing technique</w:t>
            </w:r>
          </w:p>
          <w:p w14:paraId="4219F50A" w14:textId="0EC1530F" w:rsidR="001C7B37" w:rsidRPr="00D1657E" w:rsidRDefault="001C7B37" w:rsidP="008731ED">
            <w:pPr>
              <w:pStyle w:val="BodyText"/>
              <w:numPr>
                <w:ilvl w:val="0"/>
                <w:numId w:val="26"/>
              </w:numPr>
              <w:ind w:left="357" w:hanging="357"/>
              <w:rPr>
                <w:rFonts w:asciiTheme="minorHAnsi" w:hAnsiTheme="minorHAnsi" w:cstheme="minorHAnsi"/>
                <w:iCs/>
                <w:color w:val="000000" w:themeColor="text1"/>
                <w:sz w:val="17"/>
                <w:szCs w:val="17"/>
              </w:rPr>
            </w:pPr>
            <w:r w:rsidRPr="00D1657E">
              <w:rPr>
                <w:rFonts w:asciiTheme="minorHAnsi" w:hAnsiTheme="minorHAnsi" w:cstheme="minorHAnsi"/>
                <w:iCs/>
                <w:color w:val="000000" w:themeColor="text1"/>
                <w:sz w:val="17"/>
                <w:szCs w:val="17"/>
              </w:rPr>
              <w:t>Build up tactics and skills to be used when batting or fielding</w:t>
            </w:r>
          </w:p>
          <w:p w14:paraId="7552B89F" w14:textId="7018D4E6" w:rsidR="001C7B37" w:rsidRPr="0013628F" w:rsidRDefault="00683482" w:rsidP="008731ED">
            <w:pPr>
              <w:pStyle w:val="BodyText"/>
              <w:numPr>
                <w:ilvl w:val="0"/>
                <w:numId w:val="26"/>
              </w:numPr>
              <w:ind w:left="357" w:hanging="357"/>
              <w:rPr>
                <w:rFonts w:asciiTheme="minorHAnsi" w:hAnsiTheme="minorHAnsi" w:cstheme="minorHAnsi"/>
                <w:iCs/>
                <w:color w:val="000000" w:themeColor="text1"/>
                <w:sz w:val="20"/>
                <w:szCs w:val="20"/>
              </w:rPr>
            </w:pPr>
            <w:r w:rsidRPr="00D1657E">
              <w:rPr>
                <w:rFonts w:asciiTheme="minorHAnsi" w:hAnsiTheme="minorHAnsi" w:cstheme="minorHAnsi"/>
                <w:iCs/>
                <w:color w:val="000000" w:themeColor="text1"/>
                <w:sz w:val="17"/>
                <w:szCs w:val="17"/>
              </w:rPr>
              <w:t>Follow the rules of cricket successfully</w:t>
            </w:r>
          </w:p>
        </w:tc>
        <w:tc>
          <w:tcPr>
            <w:tcW w:w="2707" w:type="dxa"/>
            <w:gridSpan w:val="7"/>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09E100FD" w14:textId="77777777" w:rsidR="00B50E6D" w:rsidRDefault="00370FF3" w:rsidP="001B1FB5">
            <w:pPr>
              <w:pStyle w:val="NoSpacing"/>
              <w:shd w:val="clear" w:color="auto" w:fill="7030A0"/>
              <w:jc w:val="center"/>
              <w:rPr>
                <w:rFonts w:cstheme="minorHAnsi"/>
                <w:b/>
                <w:bCs/>
                <w:color w:val="000000" w:themeColor="text1"/>
                <w:sz w:val="20"/>
                <w:szCs w:val="20"/>
              </w:rPr>
            </w:pPr>
            <w:proofErr w:type="spellStart"/>
            <w:r w:rsidRPr="0013628F">
              <w:rPr>
                <w:rFonts w:cstheme="minorHAnsi"/>
                <w:b/>
                <w:bCs/>
                <w:color w:val="000000" w:themeColor="text1"/>
                <w:sz w:val="20"/>
                <w:szCs w:val="20"/>
              </w:rPr>
              <w:t>Organise</w:t>
            </w:r>
            <w:proofErr w:type="spellEnd"/>
            <w:r w:rsidRPr="0013628F">
              <w:rPr>
                <w:rFonts w:cstheme="minorHAnsi"/>
                <w:b/>
                <w:bCs/>
                <w:color w:val="000000" w:themeColor="text1"/>
                <w:sz w:val="20"/>
                <w:szCs w:val="20"/>
              </w:rPr>
              <w:t xml:space="preserve"> – Obstacle Courses</w:t>
            </w:r>
          </w:p>
          <w:p w14:paraId="5451E5F5" w14:textId="77777777" w:rsidR="001B1FB5" w:rsidRDefault="001B1FB5" w:rsidP="001B1FB5">
            <w:pPr>
              <w:pStyle w:val="NoSpacing"/>
              <w:shd w:val="clear" w:color="auto" w:fill="7030A0"/>
              <w:jc w:val="center"/>
              <w:rPr>
                <w:rFonts w:cstheme="minorHAnsi"/>
                <w:b/>
                <w:bCs/>
                <w:color w:val="000000" w:themeColor="text1"/>
                <w:sz w:val="20"/>
                <w:szCs w:val="20"/>
              </w:rPr>
            </w:pPr>
          </w:p>
          <w:p w14:paraId="5EE35682" w14:textId="77777777" w:rsidR="001B1FB5" w:rsidRPr="0013628F" w:rsidRDefault="001B1FB5" w:rsidP="001B1FB5">
            <w:pPr>
              <w:pStyle w:val="NoSpacing"/>
              <w:shd w:val="clear" w:color="auto" w:fill="7030A0"/>
              <w:jc w:val="center"/>
              <w:rPr>
                <w:rFonts w:cstheme="minorHAnsi"/>
                <w:b/>
                <w:bCs/>
                <w:color w:val="000000" w:themeColor="text1"/>
                <w:sz w:val="20"/>
                <w:szCs w:val="20"/>
              </w:rPr>
            </w:pPr>
          </w:p>
          <w:p w14:paraId="22A5C0E5" w14:textId="77777777" w:rsidR="00DE3C44" w:rsidRPr="0013628F" w:rsidRDefault="00DE3C44" w:rsidP="00E50C84">
            <w:pPr>
              <w:pStyle w:val="NoSpacing"/>
              <w:rPr>
                <w:rFonts w:cstheme="minorHAnsi"/>
                <w:color w:val="000000" w:themeColor="text1"/>
                <w:sz w:val="20"/>
                <w:szCs w:val="20"/>
              </w:rPr>
            </w:pPr>
          </w:p>
          <w:p w14:paraId="74FFD962" w14:textId="52EF4189" w:rsidR="000E100D" w:rsidRPr="00D1657E" w:rsidRDefault="000E100D" w:rsidP="008731ED">
            <w:pPr>
              <w:pStyle w:val="NoSpacing"/>
              <w:numPr>
                <w:ilvl w:val="0"/>
                <w:numId w:val="27"/>
              </w:numPr>
              <w:ind w:left="357" w:hanging="357"/>
              <w:rPr>
                <w:rFonts w:cstheme="minorHAnsi"/>
                <w:color w:val="000000" w:themeColor="text1"/>
                <w:sz w:val="17"/>
                <w:szCs w:val="17"/>
              </w:rPr>
            </w:pPr>
            <w:r w:rsidRPr="00D1657E">
              <w:rPr>
                <w:rFonts w:cstheme="minorHAnsi"/>
                <w:color w:val="000000" w:themeColor="text1"/>
                <w:sz w:val="17"/>
                <w:szCs w:val="17"/>
              </w:rPr>
              <w:t>Travel around a simple course; respond when the task or environment changes.</w:t>
            </w:r>
          </w:p>
          <w:p w14:paraId="27FAC3DB" w14:textId="7F316732" w:rsidR="00E50C84" w:rsidRPr="00D1657E" w:rsidRDefault="00E50C84" w:rsidP="008731ED">
            <w:pPr>
              <w:pStyle w:val="NoSpacing"/>
              <w:numPr>
                <w:ilvl w:val="0"/>
                <w:numId w:val="27"/>
              </w:numPr>
              <w:ind w:left="357" w:hanging="357"/>
              <w:rPr>
                <w:rFonts w:cstheme="minorHAnsi"/>
                <w:color w:val="000000" w:themeColor="text1"/>
                <w:sz w:val="17"/>
                <w:szCs w:val="17"/>
              </w:rPr>
            </w:pPr>
            <w:r w:rsidRPr="00D1657E">
              <w:rPr>
                <w:rFonts w:cstheme="minorHAnsi"/>
                <w:color w:val="000000" w:themeColor="text1"/>
                <w:sz w:val="17"/>
                <w:szCs w:val="17"/>
              </w:rPr>
              <w:t>Use more detailed plans and diagrams to pinpoint their position and plot a route.</w:t>
            </w:r>
          </w:p>
          <w:p w14:paraId="042E0263" w14:textId="42397597" w:rsidR="00E50C84" w:rsidRPr="00D1657E" w:rsidRDefault="00E50C84" w:rsidP="008731ED">
            <w:pPr>
              <w:pStyle w:val="NoSpacing"/>
              <w:numPr>
                <w:ilvl w:val="0"/>
                <w:numId w:val="27"/>
              </w:numPr>
              <w:ind w:left="357" w:hanging="357"/>
              <w:rPr>
                <w:rFonts w:cstheme="minorHAnsi"/>
                <w:color w:val="000000" w:themeColor="text1"/>
                <w:sz w:val="17"/>
                <w:szCs w:val="17"/>
              </w:rPr>
            </w:pPr>
            <w:r w:rsidRPr="00D1657E">
              <w:rPr>
                <w:rFonts w:cstheme="minorHAnsi"/>
                <w:color w:val="000000" w:themeColor="text1"/>
                <w:sz w:val="17"/>
                <w:szCs w:val="17"/>
              </w:rPr>
              <w:t>Solve problems by using and applying a range of approaches.</w:t>
            </w:r>
          </w:p>
          <w:p w14:paraId="3B4390FC" w14:textId="10A46978" w:rsidR="00E50C84" w:rsidRPr="00D1657E" w:rsidRDefault="00E50C84" w:rsidP="008731ED">
            <w:pPr>
              <w:pStyle w:val="NoSpacing"/>
              <w:numPr>
                <w:ilvl w:val="0"/>
                <w:numId w:val="27"/>
              </w:numPr>
              <w:ind w:left="357" w:hanging="357"/>
              <w:rPr>
                <w:rFonts w:cstheme="minorHAnsi"/>
                <w:color w:val="000000" w:themeColor="text1"/>
                <w:sz w:val="17"/>
                <w:szCs w:val="17"/>
              </w:rPr>
            </w:pPr>
            <w:r w:rsidRPr="00D1657E">
              <w:rPr>
                <w:rFonts w:cstheme="minorHAnsi"/>
                <w:color w:val="000000" w:themeColor="text1"/>
                <w:sz w:val="17"/>
                <w:szCs w:val="17"/>
              </w:rPr>
              <w:t xml:space="preserve">Explain reasons for choosing the approach used to solve a problem, </w:t>
            </w:r>
            <w:proofErr w:type="spellStart"/>
            <w:r w:rsidRPr="00D1657E">
              <w:rPr>
                <w:rFonts w:cstheme="minorHAnsi"/>
                <w:color w:val="000000" w:themeColor="text1"/>
                <w:sz w:val="17"/>
                <w:szCs w:val="17"/>
              </w:rPr>
              <w:t>recognising</w:t>
            </w:r>
            <w:proofErr w:type="spellEnd"/>
            <w:r w:rsidRPr="00D1657E">
              <w:rPr>
                <w:rFonts w:cstheme="minorHAnsi"/>
                <w:color w:val="000000" w:themeColor="text1"/>
                <w:sz w:val="17"/>
                <w:szCs w:val="17"/>
              </w:rPr>
              <w:t xml:space="preserve"> other possible approaches.</w:t>
            </w:r>
          </w:p>
          <w:p w14:paraId="596F9EC3" w14:textId="5A147608" w:rsidR="00E50C84" w:rsidRPr="0013628F" w:rsidRDefault="00E50C84" w:rsidP="008731ED">
            <w:pPr>
              <w:pStyle w:val="NoSpacing"/>
              <w:numPr>
                <w:ilvl w:val="0"/>
                <w:numId w:val="27"/>
              </w:numPr>
              <w:ind w:left="357" w:hanging="357"/>
              <w:rPr>
                <w:rFonts w:cstheme="minorHAnsi"/>
                <w:iCs/>
                <w:color w:val="000000" w:themeColor="text1"/>
                <w:sz w:val="20"/>
                <w:szCs w:val="20"/>
              </w:rPr>
            </w:pPr>
            <w:r w:rsidRPr="00D1657E">
              <w:rPr>
                <w:rFonts w:cstheme="minorHAnsi"/>
                <w:color w:val="000000" w:themeColor="text1"/>
                <w:sz w:val="17"/>
                <w:szCs w:val="17"/>
              </w:rPr>
              <w:t>Work and behave safely, when working on own and in small groups.</w:t>
            </w:r>
          </w:p>
        </w:tc>
        <w:tc>
          <w:tcPr>
            <w:tcW w:w="2473"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23EBE5CC" w14:textId="4FBA9602" w:rsidR="00B50E6D" w:rsidRPr="0013628F" w:rsidRDefault="00144921" w:rsidP="00EF5016">
            <w:pPr>
              <w:pStyle w:val="NoSpacing"/>
              <w:shd w:val="clear" w:color="auto" w:fill="FF0000"/>
              <w:jc w:val="center"/>
              <w:rPr>
                <w:rFonts w:cstheme="minorHAnsi"/>
                <w:b/>
                <w:bCs/>
                <w:color w:val="000000" w:themeColor="text1"/>
                <w:sz w:val="20"/>
                <w:szCs w:val="20"/>
                <w:lang w:val="en-GB"/>
              </w:rPr>
            </w:pPr>
            <w:r w:rsidRPr="0013628F">
              <w:rPr>
                <w:rFonts w:cstheme="minorHAnsi"/>
                <w:b/>
                <w:bCs/>
                <w:color w:val="000000" w:themeColor="text1"/>
                <w:sz w:val="20"/>
                <w:szCs w:val="20"/>
                <w:lang w:val="en-GB"/>
              </w:rPr>
              <w:t>Resilience – Athletics (Sprinting</w:t>
            </w:r>
            <w:r w:rsidR="00C2664B" w:rsidRPr="0013628F">
              <w:rPr>
                <w:rFonts w:cstheme="minorHAnsi"/>
                <w:b/>
                <w:bCs/>
                <w:color w:val="000000" w:themeColor="text1"/>
                <w:sz w:val="20"/>
                <w:szCs w:val="20"/>
                <w:lang w:val="en-GB"/>
              </w:rPr>
              <w:t>/ Jumping/ Throwing</w:t>
            </w:r>
            <w:r w:rsidRPr="0013628F">
              <w:rPr>
                <w:rFonts w:cstheme="minorHAnsi"/>
                <w:b/>
                <w:bCs/>
                <w:color w:val="000000" w:themeColor="text1"/>
                <w:sz w:val="20"/>
                <w:szCs w:val="20"/>
                <w:lang w:val="en-GB"/>
              </w:rPr>
              <w:t>)</w:t>
            </w:r>
          </w:p>
          <w:p w14:paraId="4C069FA4" w14:textId="77777777" w:rsidR="00DE3C44" w:rsidRPr="0013628F" w:rsidRDefault="00DE3C44" w:rsidP="00C2664B">
            <w:pPr>
              <w:pStyle w:val="NoSpacing"/>
              <w:rPr>
                <w:rFonts w:cstheme="minorHAnsi"/>
                <w:color w:val="000000" w:themeColor="text1"/>
                <w:sz w:val="20"/>
                <w:szCs w:val="20"/>
                <w:lang w:val="en-GB"/>
              </w:rPr>
            </w:pPr>
          </w:p>
          <w:p w14:paraId="2BB9972C" w14:textId="59292114" w:rsidR="004E6978" w:rsidRPr="00D1657E" w:rsidRDefault="004E6978" w:rsidP="008731ED">
            <w:pPr>
              <w:pStyle w:val="NoSpacing"/>
              <w:numPr>
                <w:ilvl w:val="0"/>
                <w:numId w:val="28"/>
              </w:numPr>
              <w:ind w:left="357" w:hanging="357"/>
              <w:rPr>
                <w:rFonts w:cstheme="minorHAnsi"/>
                <w:color w:val="000000" w:themeColor="text1"/>
                <w:sz w:val="17"/>
                <w:szCs w:val="17"/>
              </w:rPr>
            </w:pPr>
            <w:r w:rsidRPr="00D1657E">
              <w:rPr>
                <w:rFonts w:cstheme="minorHAnsi"/>
                <w:color w:val="000000" w:themeColor="text1"/>
                <w:sz w:val="17"/>
                <w:szCs w:val="17"/>
              </w:rPr>
              <w:t>Understand and demonstrate the difference between sprinting and running for sustained periods.</w:t>
            </w:r>
          </w:p>
          <w:p w14:paraId="646D098F" w14:textId="6893D259" w:rsidR="004E6978" w:rsidRPr="00D1657E" w:rsidRDefault="004E6978" w:rsidP="008731ED">
            <w:pPr>
              <w:pStyle w:val="NoSpacing"/>
              <w:numPr>
                <w:ilvl w:val="0"/>
                <w:numId w:val="28"/>
              </w:numPr>
              <w:ind w:left="357" w:hanging="357"/>
              <w:rPr>
                <w:rFonts w:cstheme="minorHAnsi"/>
                <w:color w:val="000000" w:themeColor="text1"/>
                <w:sz w:val="17"/>
                <w:szCs w:val="17"/>
              </w:rPr>
            </w:pPr>
            <w:r w:rsidRPr="00D1657E">
              <w:rPr>
                <w:rFonts w:cstheme="minorHAnsi"/>
                <w:color w:val="000000" w:themeColor="text1"/>
                <w:sz w:val="17"/>
                <w:szCs w:val="17"/>
              </w:rPr>
              <w:t>Increase the fluency and control of running and/or jumping activities.</w:t>
            </w:r>
          </w:p>
          <w:p w14:paraId="79CB0052" w14:textId="36E570B6" w:rsidR="00C2664B" w:rsidRPr="00D1657E" w:rsidRDefault="00C2664B" w:rsidP="008731ED">
            <w:pPr>
              <w:pStyle w:val="NoSpacing"/>
              <w:numPr>
                <w:ilvl w:val="0"/>
                <w:numId w:val="28"/>
              </w:numPr>
              <w:ind w:left="357" w:hanging="357"/>
              <w:rPr>
                <w:rFonts w:cstheme="minorHAnsi"/>
                <w:color w:val="000000" w:themeColor="text1"/>
                <w:sz w:val="17"/>
                <w:szCs w:val="17"/>
              </w:rPr>
            </w:pPr>
            <w:r w:rsidRPr="00D1657E">
              <w:rPr>
                <w:rFonts w:cstheme="minorHAnsi"/>
                <w:color w:val="000000" w:themeColor="text1"/>
                <w:sz w:val="17"/>
                <w:szCs w:val="17"/>
              </w:rPr>
              <w:t>Perform a range of jumps showing consistent technique and where appropriate using a short run up.</w:t>
            </w:r>
          </w:p>
          <w:p w14:paraId="6732AE9A" w14:textId="6F397098" w:rsidR="00C2664B" w:rsidRPr="00D1657E" w:rsidRDefault="00C2664B" w:rsidP="008731ED">
            <w:pPr>
              <w:pStyle w:val="NoSpacing"/>
              <w:numPr>
                <w:ilvl w:val="0"/>
                <w:numId w:val="28"/>
              </w:numPr>
              <w:ind w:left="357" w:hanging="357"/>
              <w:rPr>
                <w:rFonts w:cstheme="minorHAnsi"/>
                <w:color w:val="000000" w:themeColor="text1"/>
                <w:sz w:val="17"/>
                <w:szCs w:val="17"/>
              </w:rPr>
            </w:pPr>
            <w:r w:rsidRPr="00D1657E">
              <w:rPr>
                <w:rFonts w:cstheme="minorHAnsi"/>
                <w:color w:val="000000" w:themeColor="text1"/>
                <w:sz w:val="17"/>
                <w:szCs w:val="17"/>
              </w:rPr>
              <w:t>Effectively assume the role of a team member taking part in an athletic event, e.g. in a relay team.</w:t>
            </w:r>
          </w:p>
          <w:p w14:paraId="114FBED9" w14:textId="14E22B6E" w:rsidR="00C2664B" w:rsidRPr="0013628F" w:rsidRDefault="00C2664B" w:rsidP="008731ED">
            <w:pPr>
              <w:pStyle w:val="NoSpacing"/>
              <w:numPr>
                <w:ilvl w:val="0"/>
                <w:numId w:val="28"/>
              </w:numPr>
              <w:ind w:left="357" w:hanging="357"/>
              <w:rPr>
                <w:rFonts w:cstheme="minorHAnsi"/>
                <w:iCs/>
                <w:color w:val="000000" w:themeColor="text1"/>
                <w:sz w:val="20"/>
                <w:szCs w:val="20"/>
              </w:rPr>
            </w:pPr>
            <w:r w:rsidRPr="00D1657E">
              <w:rPr>
                <w:rFonts w:cstheme="minorHAnsi"/>
                <w:color w:val="000000" w:themeColor="text1"/>
                <w:sz w:val="17"/>
                <w:szCs w:val="17"/>
              </w:rPr>
              <w:t>Throw objects, changing their action for accuracy and distance including the throwing of objects at targets.</w:t>
            </w:r>
          </w:p>
        </w:tc>
      </w:tr>
      <w:tr w:rsidR="00B50E6D" w:rsidRPr="00FD2DDC" w14:paraId="7085995D" w14:textId="1682C3C0" w:rsidTr="10895E80">
        <w:trPr>
          <w:gridBefore w:val="1"/>
          <w:wBefore w:w="10" w:type="dxa"/>
          <w:cantSplit/>
          <w:trHeight w:val="469"/>
        </w:trPr>
        <w:tc>
          <w:tcPr>
            <w:tcW w:w="70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61390EEC" w14:textId="77777777" w:rsidR="00B50E6D" w:rsidRPr="00455FE2" w:rsidRDefault="00B50E6D" w:rsidP="00B50E6D">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t>Vocab</w:t>
            </w:r>
          </w:p>
        </w:tc>
        <w:tc>
          <w:tcPr>
            <w:tcW w:w="2594"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6A5819C6"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Pass</w:t>
            </w:r>
          </w:p>
          <w:p w14:paraId="50E1A99B"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Accuracy</w:t>
            </w:r>
          </w:p>
          <w:p w14:paraId="7C346FA1"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lastRenderedPageBreak/>
              <w:t>Dribble</w:t>
            </w:r>
          </w:p>
          <w:p w14:paraId="02AB68E8"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Marking</w:t>
            </w:r>
          </w:p>
          <w:p w14:paraId="04E431AD"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Tactics</w:t>
            </w:r>
          </w:p>
          <w:p w14:paraId="41525F77"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Positioning</w:t>
            </w:r>
          </w:p>
          <w:p w14:paraId="102529BF"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Zone marking</w:t>
            </w:r>
          </w:p>
          <w:p w14:paraId="7CBF408D"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Creating space</w:t>
            </w:r>
          </w:p>
          <w:p w14:paraId="501C5BF4"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Offside</w:t>
            </w:r>
          </w:p>
          <w:p w14:paraId="6B008DDC"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Fair play</w:t>
            </w:r>
          </w:p>
          <w:p w14:paraId="0F4F122F"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Teamwork</w:t>
            </w:r>
          </w:p>
          <w:p w14:paraId="64FE622D" w14:textId="67793FDB" w:rsidR="00B50E6D" w:rsidRPr="000B5B04" w:rsidRDefault="00554553" w:rsidP="000B5B04">
            <w:pPr>
              <w:jc w:val="center"/>
              <w:rPr>
                <w:rFonts w:asciiTheme="minorHAnsi" w:hAnsiTheme="minorHAnsi" w:cstheme="minorHAnsi"/>
                <w:color w:val="00B050"/>
                <w:sz w:val="18"/>
                <w:szCs w:val="18"/>
              </w:rPr>
            </w:pPr>
            <w:r w:rsidRPr="000B5B04">
              <w:rPr>
                <w:rFonts w:asciiTheme="minorHAnsi" w:hAnsiTheme="minorHAnsi" w:cstheme="minorHAnsi"/>
                <w:sz w:val="18"/>
                <w:szCs w:val="18"/>
              </w:rPr>
              <w:t>Strategy</w:t>
            </w:r>
          </w:p>
        </w:tc>
        <w:tc>
          <w:tcPr>
            <w:tcW w:w="2592"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7C49F930" w14:textId="77777777" w:rsidR="00500AFB" w:rsidRPr="000B5B04" w:rsidRDefault="00500AFB"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lastRenderedPageBreak/>
              <w:t>Rhythm</w:t>
            </w:r>
          </w:p>
          <w:p w14:paraId="3CE99329" w14:textId="77777777" w:rsidR="00500AFB" w:rsidRPr="000B5B04" w:rsidRDefault="00500AFB"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t>Facial expressions</w:t>
            </w:r>
          </w:p>
          <w:p w14:paraId="67BF54F3" w14:textId="77777777" w:rsidR="00500AFB" w:rsidRPr="000B5B04" w:rsidRDefault="00500AFB"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lastRenderedPageBreak/>
              <w:t>Mirroring</w:t>
            </w:r>
          </w:p>
          <w:p w14:paraId="322ACBF0" w14:textId="77777777" w:rsidR="00500AFB" w:rsidRPr="000B5B04" w:rsidRDefault="00500AFB"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t>Harmony</w:t>
            </w:r>
          </w:p>
          <w:p w14:paraId="2EDE91FA" w14:textId="77777777" w:rsidR="00500AFB" w:rsidRPr="000B5B04" w:rsidRDefault="00500AFB"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t>Synchronization</w:t>
            </w:r>
          </w:p>
          <w:p w14:paraId="2B92EADB" w14:textId="77777777" w:rsidR="00500AFB" w:rsidRPr="000B5B04" w:rsidRDefault="00500AFB"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t>Transitions</w:t>
            </w:r>
          </w:p>
          <w:p w14:paraId="3E488E87" w14:textId="77777777" w:rsidR="00500AFB" w:rsidRPr="000B5B04" w:rsidRDefault="00500AFB"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t>Precision</w:t>
            </w:r>
          </w:p>
          <w:p w14:paraId="0090A903" w14:textId="77777777" w:rsidR="00500AFB" w:rsidRPr="000B5B04" w:rsidRDefault="00500AFB"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t>Power</w:t>
            </w:r>
          </w:p>
          <w:p w14:paraId="48B09502" w14:textId="77777777" w:rsidR="00500AFB" w:rsidRPr="000B5B04" w:rsidRDefault="00500AFB"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t>Unity</w:t>
            </w:r>
          </w:p>
          <w:p w14:paraId="39513B0E" w14:textId="77777777" w:rsidR="00500AFB" w:rsidRPr="000B5B04" w:rsidRDefault="00500AFB"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t>Boldness</w:t>
            </w:r>
          </w:p>
          <w:p w14:paraId="7C535868" w14:textId="77777777" w:rsidR="00500AFB" w:rsidRPr="000B5B04" w:rsidRDefault="00500AFB"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r w:rsidRPr="000B5B04">
              <w:rPr>
                <w:rFonts w:asciiTheme="minorHAnsi" w:hAnsiTheme="minorHAnsi" w:cstheme="minorHAnsi"/>
                <w:sz w:val="18"/>
                <w:szCs w:val="18"/>
              </w:rPr>
              <w:t>Harmony</w:t>
            </w:r>
          </w:p>
          <w:p w14:paraId="3E9B4FBE" w14:textId="24738332" w:rsidR="00B50E6D" w:rsidRPr="000B5B04" w:rsidRDefault="00500AFB"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B050"/>
                <w:sz w:val="18"/>
                <w:szCs w:val="18"/>
              </w:rPr>
            </w:pPr>
            <w:r w:rsidRPr="000B5B04">
              <w:rPr>
                <w:rFonts w:asciiTheme="minorHAnsi" w:hAnsiTheme="minorHAnsi" w:cstheme="minorHAnsi"/>
                <w:sz w:val="18"/>
                <w:szCs w:val="18"/>
              </w:rPr>
              <w:t>flair</w:t>
            </w:r>
          </w:p>
        </w:tc>
        <w:tc>
          <w:tcPr>
            <w:tcW w:w="2647"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3144A2F9" w14:textId="7D1E3DA5"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lastRenderedPageBreak/>
              <w:t>Rhythmic</w:t>
            </w:r>
          </w:p>
          <w:p w14:paraId="312CF0D1" w14:textId="02EBAEE9"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Beat</w:t>
            </w:r>
          </w:p>
          <w:p w14:paraId="241F4AE8"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lastRenderedPageBreak/>
              <w:t>Travelling</w:t>
            </w:r>
          </w:p>
          <w:p w14:paraId="5F897CF9"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Balances</w:t>
            </w:r>
          </w:p>
          <w:p w14:paraId="388C3C5E"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Complex</w:t>
            </w:r>
          </w:p>
          <w:p w14:paraId="76F4A8CE"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Body Shapes</w:t>
            </w:r>
          </w:p>
          <w:p w14:paraId="22FCCBB1"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Sequence</w:t>
            </w:r>
          </w:p>
          <w:p w14:paraId="571F0BA8"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Combination</w:t>
            </w:r>
          </w:p>
          <w:p w14:paraId="5D0F1B60"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Pose</w:t>
            </w:r>
          </w:p>
          <w:p w14:paraId="279A0892"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Complex</w:t>
            </w:r>
          </w:p>
          <w:p w14:paraId="5B478295"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Criteria</w:t>
            </w:r>
          </w:p>
          <w:p w14:paraId="61697B26"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Routine</w:t>
            </w:r>
          </w:p>
          <w:p w14:paraId="26A645A9" w14:textId="77777777" w:rsidR="00554553" w:rsidRPr="000B5B04" w:rsidRDefault="00554553" w:rsidP="000B5B04">
            <w:pPr>
              <w:jc w:val="center"/>
              <w:rPr>
                <w:rFonts w:asciiTheme="minorHAnsi" w:hAnsiTheme="minorHAnsi" w:cstheme="minorHAnsi"/>
                <w:sz w:val="18"/>
                <w:szCs w:val="18"/>
              </w:rPr>
            </w:pPr>
          </w:p>
          <w:p w14:paraId="53CB2A9A"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Speed</w:t>
            </w:r>
          </w:p>
          <w:p w14:paraId="342E375A"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Levels</w:t>
            </w:r>
          </w:p>
          <w:p w14:paraId="0E094E83" w14:textId="6C0E56A1" w:rsidR="00B50E6D" w:rsidRPr="000B5B04" w:rsidRDefault="00554553" w:rsidP="000B5B04">
            <w:pPr>
              <w:jc w:val="center"/>
              <w:rPr>
                <w:rFonts w:asciiTheme="minorHAnsi" w:hAnsiTheme="minorHAnsi" w:cstheme="minorHAnsi"/>
                <w:color w:val="7030A0"/>
                <w:sz w:val="18"/>
                <w:szCs w:val="18"/>
              </w:rPr>
            </w:pPr>
            <w:r w:rsidRPr="000B5B04">
              <w:rPr>
                <w:rFonts w:asciiTheme="minorHAnsi" w:hAnsiTheme="minorHAnsi" w:cstheme="minorHAnsi"/>
                <w:sz w:val="18"/>
                <w:szCs w:val="18"/>
              </w:rPr>
              <w:t>Direction</w:t>
            </w:r>
          </w:p>
        </w:tc>
        <w:tc>
          <w:tcPr>
            <w:tcW w:w="2533"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565CA2C6"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lastRenderedPageBreak/>
              <w:t>Bowling</w:t>
            </w:r>
          </w:p>
          <w:p w14:paraId="3ADD664A"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Accuracy</w:t>
            </w:r>
          </w:p>
          <w:p w14:paraId="5AA9EEFC"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lastRenderedPageBreak/>
              <w:t>Intercept</w:t>
            </w:r>
          </w:p>
          <w:p w14:paraId="44422C0A"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Fielding</w:t>
            </w:r>
          </w:p>
          <w:p w14:paraId="39A04417"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Shot</w:t>
            </w:r>
          </w:p>
          <w:p w14:paraId="5460F2A2"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Timing</w:t>
            </w:r>
          </w:p>
          <w:p w14:paraId="2649073F"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Rules</w:t>
            </w:r>
          </w:p>
          <w:p w14:paraId="5AA7BFEC"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Fair play</w:t>
            </w:r>
          </w:p>
          <w:p w14:paraId="707A97E0"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Tactics</w:t>
            </w:r>
          </w:p>
          <w:p w14:paraId="2A214FBB"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Positioning</w:t>
            </w:r>
          </w:p>
          <w:p w14:paraId="5AFC8D60"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Communication</w:t>
            </w:r>
          </w:p>
          <w:p w14:paraId="33EEACB0" w14:textId="25C890EA" w:rsidR="00B50E6D"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Teamwork</w:t>
            </w:r>
          </w:p>
        </w:tc>
        <w:tc>
          <w:tcPr>
            <w:tcW w:w="2707" w:type="dxa"/>
            <w:gridSpan w:val="7"/>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28D5BBBA" w14:textId="77777777" w:rsidR="000B5B04" w:rsidRPr="000B5B04" w:rsidRDefault="000B5B04" w:rsidP="000B5B04">
            <w:pPr>
              <w:jc w:val="center"/>
              <w:rPr>
                <w:rFonts w:asciiTheme="minorHAnsi" w:hAnsiTheme="minorHAnsi" w:cstheme="minorHAnsi"/>
                <w:sz w:val="18"/>
                <w:szCs w:val="18"/>
              </w:rPr>
            </w:pPr>
            <w:r w:rsidRPr="000B5B04">
              <w:rPr>
                <w:rFonts w:asciiTheme="minorHAnsi" w:hAnsiTheme="minorHAnsi" w:cstheme="minorHAnsi"/>
                <w:sz w:val="18"/>
                <w:szCs w:val="18"/>
              </w:rPr>
              <w:lastRenderedPageBreak/>
              <w:t>Problem solving</w:t>
            </w:r>
          </w:p>
          <w:p w14:paraId="2A8F9288" w14:textId="77777777" w:rsidR="000B5B04" w:rsidRPr="000B5B04" w:rsidRDefault="000B5B04" w:rsidP="000B5B04">
            <w:pPr>
              <w:jc w:val="center"/>
              <w:rPr>
                <w:rFonts w:asciiTheme="minorHAnsi" w:hAnsiTheme="minorHAnsi" w:cstheme="minorHAnsi"/>
                <w:sz w:val="18"/>
                <w:szCs w:val="18"/>
              </w:rPr>
            </w:pPr>
            <w:r w:rsidRPr="000B5B04">
              <w:rPr>
                <w:rFonts w:asciiTheme="minorHAnsi" w:hAnsiTheme="minorHAnsi" w:cstheme="minorHAnsi"/>
                <w:sz w:val="18"/>
                <w:szCs w:val="18"/>
              </w:rPr>
              <w:t>Orienteering</w:t>
            </w:r>
          </w:p>
          <w:p w14:paraId="60F53B94" w14:textId="77777777" w:rsidR="000B5B04" w:rsidRPr="000B5B04" w:rsidRDefault="000B5B04" w:rsidP="000B5B04">
            <w:pPr>
              <w:jc w:val="center"/>
              <w:rPr>
                <w:rFonts w:asciiTheme="minorHAnsi" w:hAnsiTheme="minorHAnsi" w:cstheme="minorHAnsi"/>
                <w:sz w:val="18"/>
                <w:szCs w:val="18"/>
              </w:rPr>
            </w:pPr>
            <w:r w:rsidRPr="000B5B04">
              <w:rPr>
                <w:rFonts w:asciiTheme="minorHAnsi" w:hAnsiTheme="minorHAnsi" w:cstheme="minorHAnsi"/>
                <w:sz w:val="18"/>
                <w:szCs w:val="18"/>
              </w:rPr>
              <w:lastRenderedPageBreak/>
              <w:t>Problem solving</w:t>
            </w:r>
          </w:p>
          <w:p w14:paraId="3AFB843E" w14:textId="77777777" w:rsidR="000B5B04" w:rsidRPr="000B5B04" w:rsidRDefault="000B5B04" w:rsidP="000B5B04">
            <w:pPr>
              <w:jc w:val="center"/>
              <w:rPr>
                <w:rFonts w:asciiTheme="minorHAnsi" w:hAnsiTheme="minorHAnsi" w:cstheme="minorHAnsi"/>
                <w:sz w:val="18"/>
                <w:szCs w:val="18"/>
              </w:rPr>
            </w:pPr>
            <w:r w:rsidRPr="000B5B04">
              <w:rPr>
                <w:rFonts w:asciiTheme="minorHAnsi" w:hAnsiTheme="minorHAnsi" w:cstheme="minorHAnsi"/>
                <w:sz w:val="18"/>
                <w:szCs w:val="18"/>
              </w:rPr>
              <w:t>Listening</w:t>
            </w:r>
          </w:p>
          <w:p w14:paraId="5E0D1271" w14:textId="77777777" w:rsidR="000B5B04" w:rsidRPr="000B5B04" w:rsidRDefault="000B5B04" w:rsidP="000B5B04">
            <w:pPr>
              <w:jc w:val="center"/>
              <w:rPr>
                <w:rFonts w:asciiTheme="minorHAnsi" w:hAnsiTheme="minorHAnsi" w:cstheme="minorHAnsi"/>
                <w:sz w:val="18"/>
                <w:szCs w:val="18"/>
              </w:rPr>
            </w:pPr>
            <w:r w:rsidRPr="000B5B04">
              <w:rPr>
                <w:rFonts w:asciiTheme="minorHAnsi" w:hAnsiTheme="minorHAnsi" w:cstheme="minorHAnsi"/>
                <w:sz w:val="18"/>
                <w:szCs w:val="18"/>
              </w:rPr>
              <w:t>Co-ordinates</w:t>
            </w:r>
          </w:p>
          <w:p w14:paraId="368963AD" w14:textId="77777777" w:rsidR="000B5B04" w:rsidRPr="000B5B04" w:rsidRDefault="000B5B04" w:rsidP="000B5B04">
            <w:pPr>
              <w:jc w:val="center"/>
              <w:rPr>
                <w:rFonts w:asciiTheme="minorHAnsi" w:hAnsiTheme="minorHAnsi" w:cstheme="minorHAnsi"/>
                <w:sz w:val="18"/>
                <w:szCs w:val="18"/>
              </w:rPr>
            </w:pPr>
            <w:r w:rsidRPr="000B5B04">
              <w:rPr>
                <w:rFonts w:asciiTheme="minorHAnsi" w:hAnsiTheme="minorHAnsi" w:cstheme="minorHAnsi"/>
                <w:sz w:val="18"/>
                <w:szCs w:val="18"/>
              </w:rPr>
              <w:t>Listening</w:t>
            </w:r>
          </w:p>
          <w:p w14:paraId="4FC1A988" w14:textId="77777777" w:rsidR="000B5B04" w:rsidRPr="000B5B04" w:rsidRDefault="000B5B04" w:rsidP="000B5B04">
            <w:pPr>
              <w:jc w:val="center"/>
              <w:rPr>
                <w:rFonts w:asciiTheme="minorHAnsi" w:hAnsiTheme="minorHAnsi" w:cstheme="minorHAnsi"/>
                <w:sz w:val="18"/>
                <w:szCs w:val="18"/>
              </w:rPr>
            </w:pPr>
            <w:r w:rsidRPr="000B5B04">
              <w:rPr>
                <w:rFonts w:asciiTheme="minorHAnsi" w:hAnsiTheme="minorHAnsi" w:cstheme="minorHAnsi"/>
                <w:sz w:val="18"/>
                <w:szCs w:val="18"/>
              </w:rPr>
              <w:t>Compass</w:t>
            </w:r>
          </w:p>
          <w:p w14:paraId="53919D66" w14:textId="77777777" w:rsidR="000B5B04" w:rsidRPr="000B5B04" w:rsidRDefault="000B5B04" w:rsidP="000B5B04">
            <w:pPr>
              <w:jc w:val="center"/>
              <w:rPr>
                <w:rFonts w:asciiTheme="minorHAnsi" w:hAnsiTheme="minorHAnsi" w:cstheme="minorHAnsi"/>
                <w:sz w:val="18"/>
                <w:szCs w:val="18"/>
              </w:rPr>
            </w:pPr>
            <w:r w:rsidRPr="000B5B04">
              <w:rPr>
                <w:rFonts w:asciiTheme="minorHAnsi" w:hAnsiTheme="minorHAnsi" w:cstheme="minorHAnsi"/>
                <w:sz w:val="18"/>
                <w:szCs w:val="18"/>
              </w:rPr>
              <w:t>Co-ordinate</w:t>
            </w:r>
          </w:p>
          <w:p w14:paraId="1450277A" w14:textId="77777777" w:rsidR="000B5B04" w:rsidRPr="000B5B04" w:rsidRDefault="000B5B04" w:rsidP="000B5B04">
            <w:pPr>
              <w:jc w:val="center"/>
              <w:rPr>
                <w:rFonts w:asciiTheme="minorHAnsi" w:hAnsiTheme="minorHAnsi" w:cstheme="minorHAnsi"/>
                <w:sz w:val="18"/>
                <w:szCs w:val="18"/>
              </w:rPr>
            </w:pPr>
            <w:r w:rsidRPr="000B5B04">
              <w:rPr>
                <w:rFonts w:asciiTheme="minorHAnsi" w:hAnsiTheme="minorHAnsi" w:cstheme="minorHAnsi"/>
                <w:sz w:val="18"/>
                <w:szCs w:val="18"/>
              </w:rPr>
              <w:t>Locate</w:t>
            </w:r>
          </w:p>
          <w:p w14:paraId="6207297E" w14:textId="77777777" w:rsidR="000B5B04" w:rsidRPr="000B5B04" w:rsidRDefault="000B5B04" w:rsidP="000B5B04">
            <w:pPr>
              <w:jc w:val="center"/>
              <w:rPr>
                <w:rFonts w:asciiTheme="minorHAnsi" w:hAnsiTheme="minorHAnsi" w:cstheme="minorHAnsi"/>
                <w:sz w:val="18"/>
                <w:szCs w:val="18"/>
              </w:rPr>
            </w:pPr>
            <w:r w:rsidRPr="000B5B04">
              <w:rPr>
                <w:rFonts w:asciiTheme="minorHAnsi" w:hAnsiTheme="minorHAnsi" w:cstheme="minorHAnsi"/>
                <w:sz w:val="18"/>
                <w:szCs w:val="18"/>
              </w:rPr>
              <w:t>Direction</w:t>
            </w:r>
          </w:p>
          <w:p w14:paraId="47CFAD20" w14:textId="77777777" w:rsidR="000B5B04" w:rsidRPr="000B5B04" w:rsidRDefault="000B5B04" w:rsidP="000B5B04">
            <w:pPr>
              <w:jc w:val="center"/>
              <w:rPr>
                <w:rFonts w:asciiTheme="minorHAnsi" w:hAnsiTheme="minorHAnsi" w:cstheme="minorHAnsi"/>
                <w:sz w:val="18"/>
                <w:szCs w:val="18"/>
              </w:rPr>
            </w:pPr>
            <w:r w:rsidRPr="000B5B04">
              <w:rPr>
                <w:rFonts w:asciiTheme="minorHAnsi" w:hAnsiTheme="minorHAnsi" w:cstheme="minorHAnsi"/>
                <w:sz w:val="18"/>
                <w:szCs w:val="18"/>
              </w:rPr>
              <w:t>Tracking</w:t>
            </w:r>
          </w:p>
          <w:p w14:paraId="47CF232F" w14:textId="0531831D" w:rsidR="00B50E6D" w:rsidRPr="000B5B04" w:rsidRDefault="000B5B04" w:rsidP="000B5B04">
            <w:pPr>
              <w:jc w:val="center"/>
              <w:rPr>
                <w:rFonts w:asciiTheme="minorHAnsi" w:hAnsiTheme="minorHAnsi" w:cstheme="minorHAnsi"/>
                <w:color w:val="00B050"/>
                <w:sz w:val="18"/>
                <w:szCs w:val="18"/>
              </w:rPr>
            </w:pPr>
            <w:r w:rsidRPr="000B5B04">
              <w:rPr>
                <w:rFonts w:asciiTheme="minorHAnsi" w:hAnsiTheme="minorHAnsi" w:cstheme="minorHAnsi"/>
                <w:sz w:val="18"/>
                <w:szCs w:val="18"/>
              </w:rPr>
              <w:t>Direction</w:t>
            </w:r>
          </w:p>
        </w:tc>
        <w:tc>
          <w:tcPr>
            <w:tcW w:w="2473"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63163DD7"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lastRenderedPageBreak/>
              <w:t>Co-ordination</w:t>
            </w:r>
          </w:p>
          <w:p w14:paraId="56E55887" w14:textId="77777777" w:rsid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 xml:space="preserve">Aim </w:t>
            </w:r>
          </w:p>
          <w:p w14:paraId="14F297BB" w14:textId="77777777" w:rsid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lastRenderedPageBreak/>
              <w:t xml:space="preserve">Accuracy </w:t>
            </w:r>
          </w:p>
          <w:p w14:paraId="3B429B72" w14:textId="77777777" w:rsid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 xml:space="preserve">Space </w:t>
            </w:r>
          </w:p>
          <w:p w14:paraId="73306DFA" w14:textId="39B3A15F"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Placement</w:t>
            </w:r>
          </w:p>
          <w:p w14:paraId="319C547F" w14:textId="23F7F533" w:rsidR="00B50E6D" w:rsidRPr="000B5B04" w:rsidRDefault="00500AFB" w:rsidP="000B5B04">
            <w:pPr>
              <w:jc w:val="center"/>
              <w:rPr>
                <w:rFonts w:asciiTheme="minorHAnsi" w:hAnsiTheme="minorHAnsi" w:cstheme="minorHAnsi"/>
                <w:color w:val="00B050"/>
                <w:sz w:val="18"/>
                <w:szCs w:val="18"/>
              </w:rPr>
            </w:pPr>
            <w:r w:rsidRPr="000B5B04">
              <w:rPr>
                <w:rFonts w:asciiTheme="minorHAnsi" w:hAnsiTheme="minorHAnsi" w:cstheme="minorHAnsi"/>
                <w:sz w:val="18"/>
                <w:szCs w:val="18"/>
              </w:rPr>
              <w:t>Balance</w:t>
            </w:r>
          </w:p>
        </w:tc>
      </w:tr>
      <w:tr w:rsidR="00A159FC" w:rsidRPr="00567D66" w14:paraId="5137FB75" w14:textId="77777777" w:rsidTr="10895E80">
        <w:trPr>
          <w:gridAfter w:val="1"/>
          <w:wAfter w:w="120" w:type="dxa"/>
          <w:trHeight w:val="184"/>
        </w:trPr>
        <w:tc>
          <w:tcPr>
            <w:tcW w:w="69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894FA76" w14:textId="4282CB04" w:rsidR="00A159FC" w:rsidRPr="00567D66" w:rsidRDefault="00A159FC" w:rsidP="00B50E6D">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lastRenderedPageBreak/>
              <w:t>Y5</w:t>
            </w:r>
          </w:p>
        </w:tc>
        <w:tc>
          <w:tcPr>
            <w:tcW w:w="5152"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65949EB" w14:textId="77777777" w:rsidR="00A159FC" w:rsidRPr="00567D66" w:rsidRDefault="00A159FC"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147"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A75C065" w14:textId="77777777" w:rsidR="00A159FC" w:rsidRPr="00567D66" w:rsidRDefault="00A159FC"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147"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262BEA0" w14:textId="77777777" w:rsidR="00A159FC" w:rsidRPr="00567D66" w:rsidRDefault="00A159FC"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B50E6D" w:rsidRPr="004532B8" w14:paraId="46ECE606" w14:textId="04EBF64D" w:rsidTr="10895E80">
        <w:trPr>
          <w:gridAfter w:val="1"/>
          <w:wAfter w:w="120" w:type="dxa"/>
          <w:cantSplit/>
          <w:trHeight w:val="5990"/>
        </w:trPr>
        <w:tc>
          <w:tcPr>
            <w:tcW w:w="69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6BB690BE" w14:textId="77777777" w:rsidR="00B50E6D" w:rsidRPr="00455FE2" w:rsidRDefault="00B50E6D" w:rsidP="00B50E6D">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lastRenderedPageBreak/>
              <w:t>Knowledge &amp; Skills</w:t>
            </w:r>
          </w:p>
          <w:p w14:paraId="55DBAFAD" w14:textId="77777777" w:rsidR="00B50E6D" w:rsidRPr="00715C4A" w:rsidRDefault="00B50E6D" w:rsidP="00B50E6D">
            <w:pPr>
              <w:pStyle w:val="TableStyle2"/>
              <w:ind w:left="113" w:right="113"/>
              <w:jc w:val="center"/>
              <w:rPr>
                <w:rFonts w:asciiTheme="minorHAnsi" w:hAnsiTheme="minorHAnsi" w:cstheme="minorHAnsi"/>
                <w:sz w:val="2"/>
                <w:szCs w:val="2"/>
              </w:rPr>
            </w:pPr>
          </w:p>
        </w:tc>
        <w:tc>
          <w:tcPr>
            <w:tcW w:w="2614"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157539C6" w14:textId="26EB70D0" w:rsidR="00B50E6D" w:rsidRPr="00595FA8" w:rsidRDefault="00E1135F" w:rsidP="00CB43DC">
            <w:pPr>
              <w:pStyle w:val="NoSpacing"/>
              <w:shd w:val="clear" w:color="auto" w:fill="C00000"/>
              <w:jc w:val="center"/>
              <w:rPr>
                <w:b/>
                <w:bCs/>
                <w:color w:val="000000" w:themeColor="text1"/>
                <w:sz w:val="18"/>
                <w:szCs w:val="18"/>
                <w:lang w:val="en-GB"/>
              </w:rPr>
            </w:pPr>
            <w:r w:rsidRPr="00595FA8">
              <w:rPr>
                <w:b/>
                <w:bCs/>
                <w:color w:val="000000" w:themeColor="text1"/>
                <w:sz w:val="18"/>
                <w:szCs w:val="18"/>
                <w:lang w:val="en-GB"/>
              </w:rPr>
              <w:t>Investigate – Creating Complex Sequences (Gymnastics)</w:t>
            </w:r>
          </w:p>
          <w:p w14:paraId="263E92AD" w14:textId="77777777" w:rsidR="002C72B9" w:rsidRPr="00595FA8" w:rsidRDefault="002C72B9" w:rsidP="005076BB">
            <w:pPr>
              <w:pStyle w:val="NoSpacing"/>
              <w:rPr>
                <w:color w:val="000000" w:themeColor="text1"/>
                <w:sz w:val="18"/>
                <w:szCs w:val="18"/>
                <w:lang w:val="en-GB"/>
              </w:rPr>
            </w:pPr>
          </w:p>
          <w:p w14:paraId="2D179B56" w14:textId="35137971" w:rsidR="007A28C2" w:rsidRPr="00595FA8" w:rsidRDefault="007A28C2" w:rsidP="00595FA8">
            <w:pPr>
              <w:pStyle w:val="NoSpacing"/>
              <w:rPr>
                <w:color w:val="000000" w:themeColor="text1"/>
                <w:sz w:val="16"/>
                <w:szCs w:val="16"/>
              </w:rPr>
            </w:pPr>
            <w:r w:rsidRPr="00595FA8">
              <w:rPr>
                <w:color w:val="000000" w:themeColor="text1"/>
                <w:sz w:val="16"/>
                <w:szCs w:val="16"/>
              </w:rPr>
              <w:t>Combine and perform a range of complex gymnastic actions, shapes and balances with control.</w:t>
            </w:r>
          </w:p>
          <w:p w14:paraId="6C3398D5" w14:textId="162B448F" w:rsidR="002A0B89" w:rsidRPr="00595FA8" w:rsidRDefault="002A0B89" w:rsidP="00595FA8">
            <w:pPr>
              <w:pStyle w:val="NoSpacing"/>
              <w:rPr>
                <w:color w:val="000000" w:themeColor="text1"/>
                <w:sz w:val="16"/>
                <w:szCs w:val="16"/>
              </w:rPr>
            </w:pPr>
            <w:r w:rsidRPr="00595FA8">
              <w:rPr>
                <w:color w:val="000000" w:themeColor="text1"/>
                <w:sz w:val="16"/>
                <w:szCs w:val="16"/>
              </w:rPr>
              <w:t>Share and evaluate the solutions ideas of others.</w:t>
            </w:r>
          </w:p>
          <w:p w14:paraId="21F08673" w14:textId="4AB685C7" w:rsidR="002A0B89" w:rsidRPr="00595FA8" w:rsidRDefault="002A0B89" w:rsidP="00595FA8">
            <w:pPr>
              <w:pStyle w:val="NoSpacing"/>
              <w:rPr>
                <w:color w:val="000000" w:themeColor="text1"/>
                <w:sz w:val="16"/>
                <w:szCs w:val="16"/>
              </w:rPr>
            </w:pPr>
            <w:r w:rsidRPr="00595FA8">
              <w:rPr>
                <w:color w:val="000000" w:themeColor="text1"/>
                <w:sz w:val="16"/>
                <w:szCs w:val="16"/>
              </w:rPr>
              <w:t>Create increasingly complex and varied sequences with others.</w:t>
            </w:r>
          </w:p>
          <w:p w14:paraId="5BC00DD1" w14:textId="18885C17" w:rsidR="002A0B89" w:rsidRPr="00595FA8" w:rsidRDefault="002A0B89" w:rsidP="00595FA8">
            <w:pPr>
              <w:pStyle w:val="NoSpacing"/>
              <w:rPr>
                <w:color w:val="000000" w:themeColor="text1"/>
                <w:sz w:val="16"/>
                <w:szCs w:val="16"/>
              </w:rPr>
            </w:pPr>
            <w:r w:rsidRPr="00595FA8">
              <w:rPr>
                <w:color w:val="000000" w:themeColor="text1"/>
                <w:sz w:val="16"/>
                <w:szCs w:val="16"/>
              </w:rPr>
              <w:t>Use criteria to judge the quality of ideas, actions, composition and sequences.</w:t>
            </w:r>
          </w:p>
          <w:p w14:paraId="42D7361B" w14:textId="2132D06E" w:rsidR="002A0B89" w:rsidRPr="00595FA8" w:rsidRDefault="002A0B89" w:rsidP="00595FA8">
            <w:pPr>
              <w:pStyle w:val="NoSpacing"/>
              <w:rPr>
                <w:color w:val="000000" w:themeColor="text1"/>
                <w:sz w:val="16"/>
                <w:szCs w:val="16"/>
              </w:rPr>
            </w:pPr>
            <w:r w:rsidRPr="00595FA8">
              <w:rPr>
                <w:color w:val="000000" w:themeColor="text1"/>
                <w:sz w:val="16"/>
                <w:szCs w:val="16"/>
              </w:rPr>
              <w:t>Perform and choose from a wide range of complex and demanding actions, balances etc.</w:t>
            </w:r>
          </w:p>
          <w:p w14:paraId="1BE4748C" w14:textId="1243FDE2" w:rsidR="002A0B89" w:rsidRPr="00595FA8" w:rsidRDefault="002A0B89" w:rsidP="00595FA8">
            <w:pPr>
              <w:pStyle w:val="NoSpacing"/>
              <w:rPr>
                <w:color w:val="000000" w:themeColor="text1"/>
                <w:sz w:val="16"/>
                <w:szCs w:val="16"/>
                <w:lang w:val="en-GB"/>
              </w:rPr>
            </w:pPr>
            <w:r w:rsidRPr="00595FA8">
              <w:rPr>
                <w:color w:val="000000" w:themeColor="text1"/>
                <w:sz w:val="16"/>
                <w:szCs w:val="16"/>
              </w:rPr>
              <w:t>Take the lead in the preparation of a performance including complex sequences to be performed by a group.</w:t>
            </w:r>
          </w:p>
          <w:p w14:paraId="2F29C669" w14:textId="158FED02" w:rsidR="00B50E6D" w:rsidRPr="00BE56CE" w:rsidRDefault="00B50E6D" w:rsidP="00595FA8">
            <w:pPr>
              <w:pStyle w:val="NoSpacing"/>
              <w:rPr>
                <w:color w:val="000000" w:themeColor="text1"/>
                <w:lang w:val="en-GB"/>
              </w:rPr>
            </w:pPr>
          </w:p>
          <w:p w14:paraId="4A85198A" w14:textId="77777777" w:rsidR="00B50E6D" w:rsidRPr="00BE56CE" w:rsidRDefault="00B50E6D" w:rsidP="005076BB">
            <w:pPr>
              <w:pStyle w:val="NoSpacing"/>
              <w:rPr>
                <w:color w:val="000000" w:themeColor="text1"/>
                <w:lang w:val="en-GB"/>
              </w:rPr>
            </w:pPr>
          </w:p>
          <w:p w14:paraId="5DB04A82" w14:textId="77777777" w:rsidR="00B50E6D" w:rsidRPr="00BE56CE" w:rsidRDefault="00B50E6D" w:rsidP="005076BB">
            <w:pPr>
              <w:pStyle w:val="NoSpacing"/>
              <w:rPr>
                <w:color w:val="000000" w:themeColor="text1"/>
                <w:lang w:val="en-GB"/>
              </w:rPr>
            </w:pPr>
          </w:p>
          <w:p w14:paraId="2E6159E2" w14:textId="77777777" w:rsidR="00B50E6D" w:rsidRPr="00BE56CE" w:rsidRDefault="00B50E6D" w:rsidP="005076BB">
            <w:pPr>
              <w:pStyle w:val="NoSpacing"/>
              <w:rPr>
                <w:color w:val="000000" w:themeColor="text1"/>
                <w:lang w:val="en-GB"/>
              </w:rPr>
            </w:pPr>
          </w:p>
          <w:p w14:paraId="10BCE332" w14:textId="77777777" w:rsidR="00B50E6D" w:rsidRPr="00BE56CE" w:rsidRDefault="00B50E6D" w:rsidP="005076BB">
            <w:pPr>
              <w:pStyle w:val="NoSpacing"/>
              <w:rPr>
                <w:color w:val="000000" w:themeColor="text1"/>
                <w:lang w:val="en-GB"/>
              </w:rPr>
            </w:pPr>
          </w:p>
          <w:p w14:paraId="68864C24" w14:textId="77777777" w:rsidR="00B50E6D" w:rsidRPr="00BE56CE" w:rsidRDefault="00B50E6D" w:rsidP="005076BB">
            <w:pPr>
              <w:pStyle w:val="NoSpacing"/>
              <w:rPr>
                <w:color w:val="000000" w:themeColor="text1"/>
                <w:lang w:val="en-GB"/>
              </w:rPr>
            </w:pPr>
          </w:p>
          <w:p w14:paraId="37FF63EE" w14:textId="400819FB" w:rsidR="00B50E6D" w:rsidRPr="00BE56CE" w:rsidRDefault="00B50E6D" w:rsidP="005076BB">
            <w:pPr>
              <w:pStyle w:val="NoSpacing"/>
              <w:rPr>
                <w:color w:val="000000" w:themeColor="text1"/>
                <w:lang w:val="en-GB"/>
              </w:rPr>
            </w:pPr>
          </w:p>
        </w:tc>
        <w:tc>
          <w:tcPr>
            <w:tcW w:w="2538"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4B5BB9AC" w14:textId="0388201C" w:rsidR="00B50E6D" w:rsidRPr="00595FA8" w:rsidRDefault="002E3F02" w:rsidP="00CB43DC">
            <w:pPr>
              <w:pStyle w:val="NoSpacing"/>
              <w:shd w:val="clear" w:color="auto" w:fill="92D050"/>
              <w:jc w:val="center"/>
              <w:rPr>
                <w:rFonts w:eastAsia="Verdana"/>
                <w:b/>
                <w:bCs/>
                <w:color w:val="000000" w:themeColor="text1"/>
                <w:sz w:val="18"/>
                <w:szCs w:val="18"/>
                <w:u w:val="single"/>
                <w:lang w:val="en-GB"/>
              </w:rPr>
            </w:pPr>
            <w:r w:rsidRPr="00595FA8">
              <w:rPr>
                <w:rFonts w:eastAsia="Verdana"/>
                <w:b/>
                <w:bCs/>
                <w:color w:val="000000" w:themeColor="text1"/>
                <w:sz w:val="18"/>
                <w:szCs w:val="18"/>
                <w:lang w:val="en-GB"/>
              </w:rPr>
              <w:t>Co-operate – Team Sports (Invasion Games</w:t>
            </w:r>
            <w:r w:rsidRPr="00595FA8">
              <w:rPr>
                <w:rFonts w:eastAsia="Verdana"/>
                <w:b/>
                <w:bCs/>
                <w:color w:val="000000" w:themeColor="text1"/>
                <w:sz w:val="18"/>
                <w:szCs w:val="18"/>
                <w:u w:val="single"/>
                <w:lang w:val="en-GB"/>
              </w:rPr>
              <w:t>)</w:t>
            </w:r>
          </w:p>
          <w:p w14:paraId="31C14E53" w14:textId="77777777" w:rsidR="00595FA8" w:rsidRPr="00595FA8" w:rsidRDefault="00595FA8" w:rsidP="005076BB">
            <w:pPr>
              <w:pStyle w:val="NoSpacing"/>
              <w:rPr>
                <w:rFonts w:eastAsia="Verdana"/>
                <w:color w:val="000000" w:themeColor="text1"/>
                <w:sz w:val="18"/>
                <w:szCs w:val="18"/>
                <w:lang w:val="en-GB"/>
              </w:rPr>
            </w:pPr>
          </w:p>
          <w:p w14:paraId="2CAD5BEA" w14:textId="43B3FA55" w:rsidR="001D40ED" w:rsidRPr="00595FA8" w:rsidRDefault="001D40ED" w:rsidP="008731ED">
            <w:pPr>
              <w:pStyle w:val="NoSpacing"/>
              <w:numPr>
                <w:ilvl w:val="0"/>
                <w:numId w:val="29"/>
              </w:numPr>
              <w:ind w:left="357" w:hanging="357"/>
              <w:rPr>
                <w:rStyle w:val="normaltextrun"/>
                <w:rFonts w:cstheme="minorHAnsi"/>
                <w:color w:val="000000" w:themeColor="text1"/>
                <w:sz w:val="16"/>
                <w:szCs w:val="16"/>
                <w:shd w:val="clear" w:color="auto" w:fill="FFFFFF"/>
              </w:rPr>
            </w:pPr>
            <w:r w:rsidRPr="00595FA8">
              <w:rPr>
                <w:rStyle w:val="normaltextrun"/>
                <w:rFonts w:cstheme="minorHAnsi"/>
                <w:color w:val="000000" w:themeColor="text1"/>
                <w:sz w:val="16"/>
                <w:szCs w:val="16"/>
                <w:shd w:val="clear" w:color="auto" w:fill="FFFFFF"/>
              </w:rPr>
              <w:t>Begin to further develop the basic skills required in football, progressing further from previous years</w:t>
            </w:r>
          </w:p>
          <w:p w14:paraId="04A767DE" w14:textId="5D3EE0DE" w:rsidR="00BC3AFE" w:rsidRPr="00595FA8" w:rsidRDefault="00BC3AFE" w:rsidP="008731ED">
            <w:pPr>
              <w:pStyle w:val="NoSpacing"/>
              <w:numPr>
                <w:ilvl w:val="0"/>
                <w:numId w:val="29"/>
              </w:numPr>
              <w:ind w:left="357" w:hanging="357"/>
              <w:rPr>
                <w:rStyle w:val="eop"/>
                <w:rFonts w:cstheme="minorHAnsi"/>
                <w:color w:val="000000" w:themeColor="text1"/>
                <w:sz w:val="16"/>
                <w:szCs w:val="16"/>
                <w:shd w:val="clear" w:color="auto" w:fill="FFFFFF"/>
              </w:rPr>
            </w:pPr>
            <w:r w:rsidRPr="00595FA8">
              <w:rPr>
                <w:rStyle w:val="normaltextrun"/>
                <w:rFonts w:cstheme="minorHAnsi"/>
                <w:color w:val="000000" w:themeColor="text1"/>
                <w:sz w:val="16"/>
                <w:szCs w:val="16"/>
                <w:shd w:val="clear" w:color="auto" w:fill="FFFFFF"/>
              </w:rPr>
              <w:t xml:space="preserve">Be able to defend and attack space effectively, looking at some tactics to be used when transitioning from </w:t>
            </w:r>
            <w:proofErr w:type="spellStart"/>
            <w:r w:rsidRPr="00595FA8">
              <w:rPr>
                <w:rStyle w:val="normaltextrun"/>
                <w:rFonts w:cstheme="minorHAnsi"/>
                <w:color w:val="000000" w:themeColor="text1"/>
                <w:sz w:val="16"/>
                <w:szCs w:val="16"/>
                <w:shd w:val="clear" w:color="auto" w:fill="FFFFFF"/>
              </w:rPr>
              <w:t>defence</w:t>
            </w:r>
            <w:proofErr w:type="spellEnd"/>
            <w:r w:rsidRPr="00595FA8">
              <w:rPr>
                <w:rStyle w:val="normaltextrun"/>
                <w:rFonts w:cstheme="minorHAnsi"/>
                <w:color w:val="000000" w:themeColor="text1"/>
                <w:sz w:val="16"/>
                <w:szCs w:val="16"/>
                <w:shd w:val="clear" w:color="auto" w:fill="FFFFFF"/>
              </w:rPr>
              <w:t xml:space="preserve"> to attack</w:t>
            </w:r>
            <w:r w:rsidRPr="00595FA8">
              <w:rPr>
                <w:rStyle w:val="eop"/>
                <w:rFonts w:cstheme="minorHAnsi"/>
                <w:color w:val="000000" w:themeColor="text1"/>
                <w:sz w:val="16"/>
                <w:szCs w:val="16"/>
                <w:shd w:val="clear" w:color="auto" w:fill="FFFFFF"/>
              </w:rPr>
              <w:t> </w:t>
            </w:r>
          </w:p>
          <w:p w14:paraId="65D8CB3E" w14:textId="73BAF165" w:rsidR="00BC3AFE" w:rsidRPr="00595FA8" w:rsidRDefault="00BC3AFE" w:rsidP="008731ED">
            <w:pPr>
              <w:pStyle w:val="NoSpacing"/>
              <w:numPr>
                <w:ilvl w:val="0"/>
                <w:numId w:val="29"/>
              </w:numPr>
              <w:ind w:left="357" w:hanging="357"/>
              <w:rPr>
                <w:rStyle w:val="eop"/>
                <w:rFonts w:cstheme="minorHAnsi"/>
                <w:color w:val="000000" w:themeColor="text1"/>
                <w:sz w:val="16"/>
                <w:szCs w:val="16"/>
                <w:shd w:val="clear" w:color="auto" w:fill="FFFFFF"/>
              </w:rPr>
            </w:pPr>
            <w:r w:rsidRPr="00595FA8">
              <w:rPr>
                <w:rStyle w:val="normaltextrun"/>
                <w:rFonts w:cstheme="minorHAnsi"/>
                <w:color w:val="000000" w:themeColor="text1"/>
                <w:sz w:val="16"/>
                <w:szCs w:val="16"/>
                <w:shd w:val="clear" w:color="auto" w:fill="FFFFFF"/>
              </w:rPr>
              <w:t>Understand some tactics for football and how they can be used in both attacking and defending situation.</w:t>
            </w:r>
            <w:r w:rsidRPr="00595FA8">
              <w:rPr>
                <w:rStyle w:val="eop"/>
                <w:rFonts w:cstheme="minorHAnsi"/>
                <w:color w:val="000000" w:themeColor="text1"/>
                <w:sz w:val="16"/>
                <w:szCs w:val="16"/>
                <w:shd w:val="clear" w:color="auto" w:fill="FFFFFF"/>
              </w:rPr>
              <w:t> </w:t>
            </w:r>
          </w:p>
          <w:p w14:paraId="33BD8EC7" w14:textId="145857E8" w:rsidR="00BC3AFE" w:rsidRPr="00595FA8" w:rsidRDefault="00BC3AFE" w:rsidP="008731ED">
            <w:pPr>
              <w:pStyle w:val="NoSpacing"/>
              <w:numPr>
                <w:ilvl w:val="0"/>
                <w:numId w:val="29"/>
              </w:numPr>
              <w:ind w:left="357" w:hanging="357"/>
              <w:rPr>
                <w:rStyle w:val="eop"/>
                <w:rFonts w:cstheme="minorHAnsi"/>
                <w:color w:val="000000" w:themeColor="text1"/>
                <w:sz w:val="16"/>
                <w:szCs w:val="16"/>
                <w:shd w:val="clear" w:color="auto" w:fill="FFFFFF"/>
              </w:rPr>
            </w:pPr>
            <w:r w:rsidRPr="00595FA8">
              <w:rPr>
                <w:rStyle w:val="normaltextrun"/>
                <w:rFonts w:cstheme="minorHAnsi"/>
                <w:color w:val="000000" w:themeColor="text1"/>
                <w:sz w:val="16"/>
                <w:szCs w:val="16"/>
                <w:shd w:val="clear" w:color="auto" w:fill="FFFFFF"/>
              </w:rPr>
              <w:t>Understand the need to attack and defend and start to implement different tactics and ideas into the different scenarios.</w:t>
            </w:r>
            <w:r w:rsidRPr="00595FA8">
              <w:rPr>
                <w:rStyle w:val="eop"/>
                <w:rFonts w:cstheme="minorHAnsi"/>
                <w:color w:val="000000" w:themeColor="text1"/>
                <w:sz w:val="16"/>
                <w:szCs w:val="16"/>
                <w:shd w:val="clear" w:color="auto" w:fill="FFFFFF"/>
              </w:rPr>
              <w:t> </w:t>
            </w:r>
          </w:p>
          <w:p w14:paraId="2144D2AD" w14:textId="3F79D582" w:rsidR="00BC3AFE" w:rsidRPr="00595FA8" w:rsidRDefault="00BC3AFE" w:rsidP="008731ED">
            <w:pPr>
              <w:pStyle w:val="NoSpacing"/>
              <w:numPr>
                <w:ilvl w:val="0"/>
                <w:numId w:val="29"/>
              </w:numPr>
              <w:ind w:left="357" w:hanging="357"/>
              <w:rPr>
                <w:rStyle w:val="eop"/>
                <w:rFonts w:cstheme="minorHAnsi"/>
                <w:color w:val="000000" w:themeColor="text1"/>
                <w:sz w:val="16"/>
                <w:szCs w:val="16"/>
                <w:shd w:val="clear" w:color="auto" w:fill="FFFFFF"/>
              </w:rPr>
            </w:pPr>
            <w:r w:rsidRPr="00595FA8">
              <w:rPr>
                <w:rStyle w:val="normaltextrun"/>
                <w:rFonts w:cstheme="minorHAnsi"/>
                <w:color w:val="000000" w:themeColor="text1"/>
                <w:sz w:val="16"/>
                <w:szCs w:val="16"/>
                <w:shd w:val="clear" w:color="auto" w:fill="FFFFFF"/>
              </w:rPr>
              <w:t>Recall and use some of the rules that has been taught previously to develop further the ideas of football.</w:t>
            </w:r>
            <w:r w:rsidRPr="00595FA8">
              <w:rPr>
                <w:rStyle w:val="eop"/>
                <w:rFonts w:cstheme="minorHAnsi"/>
                <w:color w:val="000000" w:themeColor="text1"/>
                <w:sz w:val="16"/>
                <w:szCs w:val="16"/>
                <w:shd w:val="clear" w:color="auto" w:fill="FFFFFF"/>
              </w:rPr>
              <w:t> </w:t>
            </w:r>
          </w:p>
          <w:p w14:paraId="440B8186" w14:textId="77777777" w:rsidR="00BC3AFE" w:rsidRPr="00BE56CE" w:rsidRDefault="00BC3AFE" w:rsidP="005076BB">
            <w:pPr>
              <w:pStyle w:val="NoSpacing"/>
              <w:rPr>
                <w:rFonts w:eastAsia="Verdana"/>
                <w:color w:val="000000" w:themeColor="text1"/>
                <w:lang w:val="en-GB"/>
              </w:rPr>
            </w:pPr>
          </w:p>
          <w:p w14:paraId="7F752060" w14:textId="77777777" w:rsidR="00B50E6D" w:rsidRPr="00BE56CE" w:rsidRDefault="00B50E6D" w:rsidP="005076BB">
            <w:pPr>
              <w:pStyle w:val="NoSpacing"/>
              <w:rPr>
                <w:color w:val="000000" w:themeColor="text1"/>
                <w:lang w:val="en-GB"/>
              </w:rPr>
            </w:pPr>
          </w:p>
        </w:tc>
        <w:tc>
          <w:tcPr>
            <w:tcW w:w="2647"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04F27082" w14:textId="0CED5322" w:rsidR="00B50E6D" w:rsidRPr="00595FA8" w:rsidRDefault="002E3F02" w:rsidP="00CB43DC">
            <w:pPr>
              <w:pStyle w:val="NoSpacing"/>
              <w:shd w:val="clear" w:color="auto" w:fill="00B0F0"/>
              <w:jc w:val="center"/>
              <w:rPr>
                <w:b/>
                <w:bCs/>
                <w:color w:val="000000" w:themeColor="text1"/>
                <w:sz w:val="18"/>
                <w:szCs w:val="18"/>
              </w:rPr>
            </w:pPr>
            <w:r w:rsidRPr="00595FA8">
              <w:rPr>
                <w:b/>
                <w:bCs/>
                <w:color w:val="000000" w:themeColor="text1"/>
                <w:sz w:val="18"/>
                <w:szCs w:val="18"/>
              </w:rPr>
              <w:t xml:space="preserve">Communicate – </w:t>
            </w:r>
            <w:r w:rsidR="00567355" w:rsidRPr="00595FA8">
              <w:rPr>
                <w:b/>
                <w:bCs/>
                <w:color w:val="000000" w:themeColor="text1"/>
                <w:sz w:val="18"/>
                <w:szCs w:val="18"/>
              </w:rPr>
              <w:t>Striking and Fielding</w:t>
            </w:r>
            <w:r w:rsidRPr="00595FA8">
              <w:rPr>
                <w:b/>
                <w:bCs/>
                <w:color w:val="000000" w:themeColor="text1"/>
                <w:sz w:val="18"/>
                <w:szCs w:val="18"/>
              </w:rPr>
              <w:t xml:space="preserve"> Games</w:t>
            </w:r>
            <w:r w:rsidR="00567355" w:rsidRPr="00595FA8">
              <w:rPr>
                <w:b/>
                <w:bCs/>
                <w:color w:val="000000" w:themeColor="text1"/>
                <w:sz w:val="18"/>
                <w:szCs w:val="18"/>
              </w:rPr>
              <w:t xml:space="preserve"> (Indoor Cricket)</w:t>
            </w:r>
          </w:p>
          <w:p w14:paraId="5E9BFE19" w14:textId="77777777" w:rsidR="00567355" w:rsidRPr="00595FA8" w:rsidRDefault="00567355" w:rsidP="005076BB">
            <w:pPr>
              <w:pStyle w:val="NoSpacing"/>
              <w:rPr>
                <w:color w:val="000000" w:themeColor="text1"/>
                <w:sz w:val="18"/>
                <w:szCs w:val="18"/>
              </w:rPr>
            </w:pPr>
          </w:p>
          <w:p w14:paraId="29A1F7E4" w14:textId="78C5EAA1" w:rsidR="00A538BE" w:rsidRPr="00CB43DC" w:rsidRDefault="00A538BE" w:rsidP="008731ED">
            <w:pPr>
              <w:pStyle w:val="NoSpacing"/>
              <w:numPr>
                <w:ilvl w:val="0"/>
                <w:numId w:val="30"/>
              </w:numPr>
              <w:ind w:left="357" w:hanging="357"/>
              <w:rPr>
                <w:color w:val="000000" w:themeColor="text1"/>
                <w:sz w:val="15"/>
                <w:szCs w:val="15"/>
              </w:rPr>
            </w:pPr>
            <w:r w:rsidRPr="00CB43DC">
              <w:rPr>
                <w:color w:val="000000" w:themeColor="text1"/>
                <w:sz w:val="15"/>
                <w:szCs w:val="15"/>
              </w:rPr>
              <w:t>Use, with increasing accuracy, overarm throwing skills to bowl the ball consistently towards a target thinking about the pitch and pace of the ball.</w:t>
            </w:r>
          </w:p>
          <w:p w14:paraId="74A112A7" w14:textId="641248B8" w:rsidR="00AC6FB9" w:rsidRPr="00CB43DC" w:rsidRDefault="00AC6FB9" w:rsidP="008731ED">
            <w:pPr>
              <w:pStyle w:val="NoSpacing"/>
              <w:numPr>
                <w:ilvl w:val="0"/>
                <w:numId w:val="30"/>
              </w:numPr>
              <w:ind w:left="357" w:hanging="357"/>
              <w:rPr>
                <w:color w:val="000000" w:themeColor="text1"/>
                <w:sz w:val="15"/>
                <w:szCs w:val="15"/>
              </w:rPr>
            </w:pPr>
            <w:r w:rsidRPr="00CB43DC">
              <w:rPr>
                <w:color w:val="000000" w:themeColor="text1"/>
                <w:sz w:val="15"/>
                <w:szCs w:val="15"/>
              </w:rPr>
              <w:t>Track, intercept, stop and catch balls consistently and accurately, also being able to field the ball effectively getting the ball back to the wicket keeper or bowler quickly.</w:t>
            </w:r>
          </w:p>
          <w:p w14:paraId="7987E837" w14:textId="54B3D28F" w:rsidR="00CD2066" w:rsidRPr="00CB43DC" w:rsidRDefault="00CD2066" w:rsidP="008731ED">
            <w:pPr>
              <w:pStyle w:val="NoSpacing"/>
              <w:numPr>
                <w:ilvl w:val="0"/>
                <w:numId w:val="30"/>
              </w:numPr>
              <w:ind w:left="357" w:hanging="357"/>
              <w:rPr>
                <w:color w:val="000000" w:themeColor="text1"/>
                <w:sz w:val="15"/>
                <w:szCs w:val="15"/>
              </w:rPr>
            </w:pPr>
            <w:r w:rsidRPr="00CB43DC">
              <w:rPr>
                <w:color w:val="000000" w:themeColor="text1"/>
                <w:sz w:val="15"/>
                <w:szCs w:val="15"/>
              </w:rPr>
              <w:t>Use bats with increasing accuracy to hit the ball consistently to play a variety of different cricket shots and begin to choose a shot depending on where the fielders are standing</w:t>
            </w:r>
          </w:p>
          <w:p w14:paraId="6FB53095" w14:textId="167AC712" w:rsidR="00CD2066" w:rsidRPr="00CB43DC" w:rsidRDefault="00046332" w:rsidP="008731ED">
            <w:pPr>
              <w:pStyle w:val="NoSpacing"/>
              <w:numPr>
                <w:ilvl w:val="0"/>
                <w:numId w:val="30"/>
              </w:numPr>
              <w:ind w:left="357" w:hanging="357"/>
              <w:rPr>
                <w:rFonts w:eastAsia="Gulim"/>
                <w:color w:val="000000" w:themeColor="text1"/>
                <w:sz w:val="15"/>
                <w:szCs w:val="15"/>
                <w:lang w:val="en-GB"/>
              </w:rPr>
            </w:pPr>
            <w:r w:rsidRPr="00CB43DC">
              <w:rPr>
                <w:color w:val="000000" w:themeColor="text1"/>
                <w:sz w:val="15"/>
                <w:szCs w:val="15"/>
              </w:rPr>
              <w:t>Become familiar with and begin to apply rules consistently and fairly.</w:t>
            </w:r>
          </w:p>
          <w:p w14:paraId="79A29853" w14:textId="05A77B63" w:rsidR="008A5E12" w:rsidRPr="00CB43DC" w:rsidRDefault="008A5E12" w:rsidP="008731ED">
            <w:pPr>
              <w:pStyle w:val="NoSpacing"/>
              <w:numPr>
                <w:ilvl w:val="0"/>
                <w:numId w:val="30"/>
              </w:numPr>
              <w:ind w:left="357" w:hanging="357"/>
              <w:rPr>
                <w:color w:val="000000" w:themeColor="text1"/>
                <w:sz w:val="15"/>
                <w:szCs w:val="15"/>
              </w:rPr>
            </w:pPr>
            <w:r w:rsidRPr="00CB43DC">
              <w:rPr>
                <w:color w:val="000000" w:themeColor="text1"/>
                <w:sz w:val="15"/>
                <w:szCs w:val="15"/>
              </w:rPr>
              <w:t xml:space="preserve">Describe simple tactics and skills they can use in games and begin to </w:t>
            </w:r>
            <w:proofErr w:type="spellStart"/>
            <w:r w:rsidRPr="00CB43DC">
              <w:rPr>
                <w:color w:val="000000" w:themeColor="text1"/>
                <w:sz w:val="15"/>
                <w:szCs w:val="15"/>
              </w:rPr>
              <w:t>organise</w:t>
            </w:r>
            <w:proofErr w:type="spellEnd"/>
            <w:r w:rsidRPr="00CB43DC">
              <w:rPr>
                <w:color w:val="000000" w:themeColor="text1"/>
                <w:sz w:val="15"/>
                <w:szCs w:val="15"/>
              </w:rPr>
              <w:t xml:space="preserve"> players in the fielding team and begin to understand the correct vocabulary of some positions.</w:t>
            </w:r>
          </w:p>
          <w:p w14:paraId="2A5FE39E" w14:textId="51B5E5AE" w:rsidR="00BC3AFE" w:rsidRPr="00CB43DC" w:rsidRDefault="003C0844" w:rsidP="008731ED">
            <w:pPr>
              <w:pStyle w:val="NoSpacing"/>
              <w:numPr>
                <w:ilvl w:val="0"/>
                <w:numId w:val="30"/>
              </w:numPr>
              <w:ind w:left="357" w:hanging="357"/>
              <w:rPr>
                <w:color w:val="000000" w:themeColor="text1"/>
                <w:sz w:val="16"/>
                <w:szCs w:val="16"/>
              </w:rPr>
            </w:pPr>
            <w:r w:rsidRPr="00CB43DC">
              <w:rPr>
                <w:color w:val="000000" w:themeColor="text1"/>
                <w:sz w:val="15"/>
                <w:szCs w:val="15"/>
              </w:rPr>
              <w:t>Be able to play a game fairly, respecting rules and communicating with teammates.</w:t>
            </w:r>
          </w:p>
        </w:tc>
        <w:tc>
          <w:tcPr>
            <w:tcW w:w="2500"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7BAFAC47" w14:textId="60725B89" w:rsidR="00CB43DC" w:rsidRPr="00CA4DE1" w:rsidRDefault="00CA4DE1" w:rsidP="00CA4DE1">
            <w:pPr>
              <w:pStyle w:val="TableStyle2"/>
              <w:shd w:val="clear" w:color="auto" w:fill="FFC000" w:themeFill="accent4"/>
              <w:jc w:val="center"/>
              <w:rPr>
                <w:rFonts w:asciiTheme="minorHAnsi" w:hAnsiTheme="minorHAnsi" w:cstheme="minorHAnsi"/>
                <w:b/>
                <w:bCs/>
                <w:color w:val="000000" w:themeColor="text1"/>
              </w:rPr>
            </w:pPr>
            <w:r w:rsidRPr="007D79B3">
              <w:rPr>
                <w:rFonts w:asciiTheme="minorHAnsi" w:hAnsiTheme="minorHAnsi" w:cstheme="minorHAnsi"/>
                <w:b/>
                <w:bCs/>
                <w:color w:val="000000" w:themeColor="text1"/>
              </w:rPr>
              <w:t>Creative – Dance from Around the World</w:t>
            </w:r>
          </w:p>
          <w:p w14:paraId="2CA8EF8D" w14:textId="77777777" w:rsidR="00595FA8" w:rsidRPr="00595FA8" w:rsidRDefault="00595FA8" w:rsidP="005076BB">
            <w:pPr>
              <w:pStyle w:val="NoSpacing"/>
              <w:rPr>
                <w:color w:val="000000" w:themeColor="text1"/>
                <w:sz w:val="18"/>
                <w:szCs w:val="18"/>
              </w:rPr>
            </w:pPr>
          </w:p>
          <w:p w14:paraId="1C87F4EF" w14:textId="45CBB4FC" w:rsidR="00261D8F" w:rsidRPr="00595FA8" w:rsidRDefault="00261D8F" w:rsidP="008731ED">
            <w:pPr>
              <w:pStyle w:val="NoSpacing"/>
              <w:numPr>
                <w:ilvl w:val="0"/>
                <w:numId w:val="31"/>
              </w:numPr>
              <w:ind w:left="357" w:hanging="357"/>
              <w:rPr>
                <w:color w:val="000000" w:themeColor="text1"/>
                <w:sz w:val="16"/>
                <w:szCs w:val="16"/>
              </w:rPr>
            </w:pPr>
            <w:r w:rsidRPr="00595FA8">
              <w:rPr>
                <w:rFonts w:eastAsia="Gill Sans"/>
                <w:color w:val="000000" w:themeColor="text1"/>
                <w:sz w:val="16"/>
                <w:szCs w:val="16"/>
              </w:rPr>
              <w:t xml:space="preserve">Learn, understand then </w:t>
            </w:r>
            <w:proofErr w:type="spellStart"/>
            <w:r w:rsidRPr="00595FA8">
              <w:rPr>
                <w:rFonts w:eastAsia="Gill Sans"/>
                <w:color w:val="000000" w:themeColor="text1"/>
                <w:sz w:val="16"/>
                <w:szCs w:val="16"/>
              </w:rPr>
              <w:t>practise</w:t>
            </w:r>
            <w:proofErr w:type="spellEnd"/>
            <w:r w:rsidRPr="00595FA8">
              <w:rPr>
                <w:rFonts w:eastAsia="Gill Sans"/>
                <w:color w:val="000000" w:themeColor="text1"/>
                <w:sz w:val="16"/>
                <w:szCs w:val="16"/>
              </w:rPr>
              <w:t xml:space="preserve"> a variety of dance cultures and styles and begin to explain the differences in techniques between each dance style.</w:t>
            </w:r>
            <w:r w:rsidRPr="00595FA8">
              <w:rPr>
                <w:color w:val="000000" w:themeColor="text1"/>
                <w:sz w:val="16"/>
                <w:szCs w:val="16"/>
              </w:rPr>
              <w:t xml:space="preserve"> </w:t>
            </w:r>
          </w:p>
          <w:p w14:paraId="65509DD3" w14:textId="3AEB7E28" w:rsidR="00326DA0" w:rsidRPr="00595FA8" w:rsidRDefault="00326DA0" w:rsidP="008731ED">
            <w:pPr>
              <w:pStyle w:val="NoSpacing"/>
              <w:numPr>
                <w:ilvl w:val="0"/>
                <w:numId w:val="31"/>
              </w:numPr>
              <w:ind w:left="357" w:hanging="357"/>
              <w:rPr>
                <w:rFonts w:eastAsia="Gill Sans"/>
                <w:color w:val="000000" w:themeColor="text1"/>
                <w:sz w:val="16"/>
                <w:szCs w:val="16"/>
              </w:rPr>
            </w:pPr>
            <w:r w:rsidRPr="00595FA8">
              <w:rPr>
                <w:rFonts w:eastAsia="Gill Sans"/>
                <w:color w:val="000000" w:themeColor="text1"/>
                <w:sz w:val="16"/>
                <w:szCs w:val="16"/>
              </w:rPr>
              <w:t>Create and develop upon your own ideas and knowledge of previous lessons and topics to produce an effective dance performance.</w:t>
            </w:r>
          </w:p>
          <w:p w14:paraId="1DBA4149" w14:textId="53D77F20" w:rsidR="00857129" w:rsidRPr="00595FA8" w:rsidRDefault="00857129" w:rsidP="008731ED">
            <w:pPr>
              <w:pStyle w:val="NoSpacing"/>
              <w:numPr>
                <w:ilvl w:val="0"/>
                <w:numId w:val="31"/>
              </w:numPr>
              <w:ind w:left="357" w:hanging="357"/>
              <w:rPr>
                <w:rFonts w:eastAsia="Gill Sans"/>
                <w:color w:val="000000" w:themeColor="text1"/>
                <w:sz w:val="16"/>
                <w:szCs w:val="16"/>
              </w:rPr>
            </w:pPr>
            <w:r w:rsidRPr="00595FA8">
              <w:rPr>
                <w:rFonts w:eastAsia="Gill Sans"/>
                <w:color w:val="000000" w:themeColor="text1"/>
                <w:sz w:val="16"/>
                <w:szCs w:val="16"/>
              </w:rPr>
              <w:t xml:space="preserve">Learn, understand then </w:t>
            </w:r>
            <w:proofErr w:type="spellStart"/>
            <w:r w:rsidRPr="00595FA8">
              <w:rPr>
                <w:rFonts w:eastAsia="Gill Sans"/>
                <w:color w:val="000000" w:themeColor="text1"/>
                <w:sz w:val="16"/>
                <w:szCs w:val="16"/>
              </w:rPr>
              <w:t>practise</w:t>
            </w:r>
            <w:proofErr w:type="spellEnd"/>
            <w:r w:rsidRPr="00595FA8">
              <w:rPr>
                <w:rFonts w:eastAsia="Gill Sans"/>
                <w:color w:val="000000" w:themeColor="text1"/>
                <w:sz w:val="16"/>
                <w:szCs w:val="16"/>
              </w:rPr>
              <w:t xml:space="preserve"> a variety of dance cultures and styles and begin to explain the differences in techniques between each dance style.</w:t>
            </w:r>
          </w:p>
          <w:p w14:paraId="519655DF" w14:textId="408ECD35" w:rsidR="00857129" w:rsidRPr="00595FA8" w:rsidRDefault="00832578" w:rsidP="008731ED">
            <w:pPr>
              <w:pStyle w:val="NoSpacing"/>
              <w:numPr>
                <w:ilvl w:val="0"/>
                <w:numId w:val="31"/>
              </w:numPr>
              <w:ind w:left="357" w:hanging="357"/>
              <w:rPr>
                <w:rFonts w:eastAsia="Gill Sans"/>
                <w:color w:val="000000" w:themeColor="text1"/>
                <w:sz w:val="16"/>
                <w:szCs w:val="16"/>
              </w:rPr>
            </w:pPr>
            <w:r w:rsidRPr="00595FA8">
              <w:rPr>
                <w:rFonts w:eastAsia="Gill Sans"/>
                <w:color w:val="000000" w:themeColor="text1"/>
                <w:sz w:val="16"/>
                <w:szCs w:val="16"/>
              </w:rPr>
              <w:t>Create and develop upon own ideas and knowledge of previous lessons and topics to produce an effective dance performance.</w:t>
            </w:r>
          </w:p>
          <w:p w14:paraId="455BDE98" w14:textId="77777777" w:rsidR="00832578" w:rsidRPr="00595FA8" w:rsidRDefault="00832578" w:rsidP="005076BB">
            <w:pPr>
              <w:pStyle w:val="NoSpacing"/>
              <w:rPr>
                <w:rFonts w:eastAsia="Gill Sans"/>
                <w:color w:val="000000" w:themeColor="text1"/>
                <w:sz w:val="18"/>
                <w:szCs w:val="18"/>
              </w:rPr>
            </w:pPr>
          </w:p>
          <w:p w14:paraId="2B1BDA0E" w14:textId="77777777" w:rsidR="00832578" w:rsidRPr="00595FA8" w:rsidRDefault="00832578" w:rsidP="005076BB">
            <w:pPr>
              <w:pStyle w:val="NoSpacing"/>
              <w:rPr>
                <w:color w:val="000000" w:themeColor="text1"/>
                <w:sz w:val="18"/>
                <w:szCs w:val="18"/>
              </w:rPr>
            </w:pPr>
          </w:p>
          <w:p w14:paraId="23087125" w14:textId="57B02CCF" w:rsidR="003B5FBE" w:rsidRPr="00BE56CE" w:rsidRDefault="003B5FBE" w:rsidP="005076BB">
            <w:pPr>
              <w:pStyle w:val="NoSpacing"/>
              <w:rPr>
                <w:color w:val="000000" w:themeColor="text1"/>
              </w:rPr>
            </w:pPr>
          </w:p>
        </w:tc>
        <w:tc>
          <w:tcPr>
            <w:tcW w:w="2625"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16999605" w14:textId="77777777" w:rsidR="00B50E6D" w:rsidRPr="00595FA8" w:rsidRDefault="00730C35" w:rsidP="00CB43DC">
            <w:pPr>
              <w:pStyle w:val="NoSpacing"/>
              <w:shd w:val="clear" w:color="auto" w:fill="7030A0"/>
              <w:jc w:val="center"/>
              <w:rPr>
                <w:b/>
                <w:bCs/>
                <w:color w:val="000000" w:themeColor="text1"/>
                <w:sz w:val="18"/>
                <w:szCs w:val="18"/>
              </w:rPr>
            </w:pPr>
            <w:proofErr w:type="spellStart"/>
            <w:r w:rsidRPr="00595FA8">
              <w:rPr>
                <w:b/>
                <w:bCs/>
                <w:color w:val="000000" w:themeColor="text1"/>
                <w:sz w:val="18"/>
                <w:szCs w:val="18"/>
              </w:rPr>
              <w:t>Organise</w:t>
            </w:r>
            <w:proofErr w:type="spellEnd"/>
            <w:r w:rsidRPr="00595FA8">
              <w:rPr>
                <w:b/>
                <w:bCs/>
                <w:color w:val="000000" w:themeColor="text1"/>
                <w:sz w:val="18"/>
                <w:szCs w:val="18"/>
              </w:rPr>
              <w:t xml:space="preserve"> – Maps and Environments (Orienteering)</w:t>
            </w:r>
          </w:p>
          <w:p w14:paraId="7B0294AC" w14:textId="77777777" w:rsidR="00B34543" w:rsidRPr="00595FA8" w:rsidRDefault="00B34543" w:rsidP="005076BB">
            <w:pPr>
              <w:pStyle w:val="NoSpacing"/>
              <w:rPr>
                <w:color w:val="000000" w:themeColor="text1"/>
                <w:sz w:val="18"/>
                <w:szCs w:val="18"/>
              </w:rPr>
            </w:pPr>
          </w:p>
          <w:p w14:paraId="0ADEAD71" w14:textId="0261398B" w:rsidR="00CF792A" w:rsidRPr="00595FA8" w:rsidRDefault="00CF792A" w:rsidP="008731ED">
            <w:pPr>
              <w:pStyle w:val="NoSpacing"/>
              <w:numPr>
                <w:ilvl w:val="0"/>
                <w:numId w:val="32"/>
              </w:numPr>
              <w:ind w:left="357" w:hanging="357"/>
              <w:rPr>
                <w:color w:val="000000" w:themeColor="text1"/>
                <w:sz w:val="16"/>
                <w:szCs w:val="16"/>
              </w:rPr>
            </w:pPr>
            <w:r w:rsidRPr="00595FA8">
              <w:rPr>
                <w:color w:val="000000" w:themeColor="text1"/>
                <w:sz w:val="16"/>
                <w:szCs w:val="16"/>
              </w:rPr>
              <w:t>Work confidently in familiar and changing environments.</w:t>
            </w:r>
          </w:p>
          <w:p w14:paraId="4C7F28F8" w14:textId="338E2082" w:rsidR="00CF792A" w:rsidRPr="00595FA8" w:rsidRDefault="00CF792A" w:rsidP="008731ED">
            <w:pPr>
              <w:pStyle w:val="NoSpacing"/>
              <w:numPr>
                <w:ilvl w:val="0"/>
                <w:numId w:val="32"/>
              </w:numPr>
              <w:ind w:left="357" w:hanging="357"/>
              <w:rPr>
                <w:color w:val="000000" w:themeColor="text1"/>
                <w:sz w:val="16"/>
                <w:szCs w:val="16"/>
              </w:rPr>
            </w:pPr>
            <w:r w:rsidRPr="00595FA8">
              <w:rPr>
                <w:color w:val="000000" w:themeColor="text1"/>
                <w:sz w:val="16"/>
                <w:szCs w:val="16"/>
              </w:rPr>
              <w:t>Using increasingly complex maps and diagrams select, and perform, skills and strategies effectively.</w:t>
            </w:r>
          </w:p>
          <w:p w14:paraId="6FCC5781" w14:textId="46EE8B20" w:rsidR="000B0C7E" w:rsidRPr="00595FA8" w:rsidRDefault="000B0C7E" w:rsidP="008731ED">
            <w:pPr>
              <w:pStyle w:val="NoSpacing"/>
              <w:numPr>
                <w:ilvl w:val="0"/>
                <w:numId w:val="32"/>
              </w:numPr>
              <w:ind w:left="357" w:hanging="357"/>
              <w:rPr>
                <w:color w:val="000000" w:themeColor="text1"/>
                <w:sz w:val="16"/>
                <w:szCs w:val="16"/>
              </w:rPr>
            </w:pPr>
            <w:r w:rsidRPr="00595FA8">
              <w:rPr>
                <w:color w:val="000000" w:themeColor="text1"/>
                <w:sz w:val="16"/>
                <w:szCs w:val="16"/>
              </w:rPr>
              <w:t>Find own solutions to problems and challenges.</w:t>
            </w:r>
          </w:p>
          <w:p w14:paraId="76A9BF2C" w14:textId="22EA38FD" w:rsidR="000B0C7E" w:rsidRPr="00595FA8" w:rsidRDefault="000B0C7E" w:rsidP="008731ED">
            <w:pPr>
              <w:pStyle w:val="NoSpacing"/>
              <w:numPr>
                <w:ilvl w:val="0"/>
                <w:numId w:val="32"/>
              </w:numPr>
              <w:ind w:left="357" w:hanging="357"/>
              <w:rPr>
                <w:color w:val="000000" w:themeColor="text1"/>
                <w:sz w:val="16"/>
                <w:szCs w:val="16"/>
              </w:rPr>
            </w:pPr>
            <w:r w:rsidRPr="00595FA8">
              <w:rPr>
                <w:color w:val="000000" w:themeColor="text1"/>
                <w:sz w:val="16"/>
                <w:szCs w:val="16"/>
              </w:rPr>
              <w:t>Plan, implement and refine strategies, adapting strategies as necessary.</w:t>
            </w:r>
          </w:p>
          <w:p w14:paraId="6C79DAA8" w14:textId="6BF73A8A" w:rsidR="000B0C7E" w:rsidRPr="00595FA8" w:rsidRDefault="000B0C7E" w:rsidP="008731ED">
            <w:pPr>
              <w:pStyle w:val="NoSpacing"/>
              <w:numPr>
                <w:ilvl w:val="0"/>
                <w:numId w:val="32"/>
              </w:numPr>
              <w:ind w:left="357" w:hanging="357"/>
              <w:rPr>
                <w:color w:val="000000" w:themeColor="text1"/>
                <w:sz w:val="16"/>
                <w:szCs w:val="16"/>
              </w:rPr>
            </w:pPr>
            <w:r w:rsidRPr="00595FA8">
              <w:rPr>
                <w:color w:val="000000" w:themeColor="text1"/>
                <w:sz w:val="16"/>
                <w:szCs w:val="16"/>
              </w:rPr>
              <w:t>Prepare physically and organizationally for challenges taking into account their own and others’ safety.</w:t>
            </w:r>
          </w:p>
          <w:p w14:paraId="6A31F343" w14:textId="77777777" w:rsidR="000B0C7E" w:rsidRPr="00595FA8" w:rsidRDefault="000B0C7E" w:rsidP="005076BB">
            <w:pPr>
              <w:pStyle w:val="NoSpacing"/>
              <w:rPr>
                <w:color w:val="000000" w:themeColor="text1"/>
                <w:sz w:val="18"/>
                <w:szCs w:val="18"/>
              </w:rPr>
            </w:pPr>
          </w:p>
          <w:p w14:paraId="05D13BB9" w14:textId="19C65EDD" w:rsidR="000B0C7E" w:rsidRPr="00595FA8" w:rsidRDefault="000B0C7E" w:rsidP="005076BB">
            <w:pPr>
              <w:pStyle w:val="NoSpacing"/>
              <w:rPr>
                <w:color w:val="000000" w:themeColor="text1"/>
                <w:sz w:val="18"/>
                <w:szCs w:val="18"/>
              </w:rPr>
            </w:pPr>
          </w:p>
        </w:tc>
        <w:tc>
          <w:tcPr>
            <w:tcW w:w="2522" w:type="dxa"/>
            <w:gridSpan w:val="7"/>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3E501E6B" w14:textId="77777777" w:rsidR="00B50E6D" w:rsidRPr="00595FA8" w:rsidRDefault="00730C35" w:rsidP="00EF5016">
            <w:pPr>
              <w:pStyle w:val="NoSpacing"/>
              <w:shd w:val="clear" w:color="auto" w:fill="FF0000"/>
              <w:jc w:val="center"/>
              <w:rPr>
                <w:b/>
                <w:bCs/>
                <w:color w:val="000000" w:themeColor="text1"/>
                <w:sz w:val="18"/>
                <w:szCs w:val="18"/>
              </w:rPr>
            </w:pPr>
            <w:r w:rsidRPr="00595FA8">
              <w:rPr>
                <w:b/>
                <w:bCs/>
                <w:color w:val="000000" w:themeColor="text1"/>
                <w:sz w:val="18"/>
                <w:szCs w:val="18"/>
              </w:rPr>
              <w:t>Resilience – Track and Field Events</w:t>
            </w:r>
          </w:p>
          <w:p w14:paraId="1A951AF0" w14:textId="77777777" w:rsidR="00595FA8" w:rsidRPr="00595FA8" w:rsidRDefault="00595FA8" w:rsidP="005076BB">
            <w:pPr>
              <w:pStyle w:val="NoSpacing"/>
              <w:rPr>
                <w:color w:val="000000" w:themeColor="text1"/>
                <w:sz w:val="18"/>
                <w:szCs w:val="18"/>
              </w:rPr>
            </w:pPr>
          </w:p>
          <w:p w14:paraId="2EAE7AA5" w14:textId="11A757EB" w:rsidR="004B6E5C" w:rsidRPr="00595FA8" w:rsidRDefault="004B6E5C" w:rsidP="000B054E">
            <w:pPr>
              <w:pStyle w:val="NoSpacing"/>
              <w:rPr>
                <w:color w:val="000000" w:themeColor="text1"/>
                <w:sz w:val="16"/>
                <w:szCs w:val="16"/>
              </w:rPr>
            </w:pPr>
            <w:r w:rsidRPr="00595FA8">
              <w:rPr>
                <w:color w:val="000000" w:themeColor="text1"/>
                <w:sz w:val="16"/>
                <w:szCs w:val="16"/>
              </w:rPr>
              <w:t>Select the most appropriate pace for a running event, to sustain running and improve upon personal targets.</w:t>
            </w:r>
          </w:p>
          <w:p w14:paraId="56CA473F" w14:textId="3CAAB2C8" w:rsidR="004B6E5C" w:rsidRPr="00595FA8" w:rsidRDefault="004B6E5C" w:rsidP="000B054E">
            <w:pPr>
              <w:pStyle w:val="NoSpacing"/>
              <w:rPr>
                <w:color w:val="000000" w:themeColor="text1"/>
                <w:sz w:val="16"/>
                <w:szCs w:val="16"/>
              </w:rPr>
            </w:pPr>
            <w:r w:rsidRPr="00595FA8">
              <w:rPr>
                <w:color w:val="000000" w:themeColor="text1"/>
                <w:sz w:val="16"/>
                <w:szCs w:val="16"/>
              </w:rPr>
              <w:t>Demonstrate control and accuracy over running and/or jumping activities.</w:t>
            </w:r>
          </w:p>
          <w:p w14:paraId="669EB095" w14:textId="2FE5AE0B" w:rsidR="004B6E5C" w:rsidRPr="00595FA8" w:rsidRDefault="004B6E5C" w:rsidP="000B054E">
            <w:pPr>
              <w:pStyle w:val="NoSpacing"/>
              <w:rPr>
                <w:color w:val="000000" w:themeColor="text1"/>
                <w:sz w:val="16"/>
                <w:szCs w:val="16"/>
              </w:rPr>
            </w:pPr>
            <w:r w:rsidRPr="00595FA8">
              <w:rPr>
                <w:color w:val="000000" w:themeColor="text1"/>
                <w:sz w:val="16"/>
                <w:szCs w:val="16"/>
              </w:rPr>
              <w:t xml:space="preserve">Show control at </w:t>
            </w:r>
            <w:proofErr w:type="spellStart"/>
            <w:r w:rsidRPr="00595FA8">
              <w:rPr>
                <w:color w:val="000000" w:themeColor="text1"/>
                <w:sz w:val="16"/>
                <w:szCs w:val="16"/>
              </w:rPr>
              <w:t>take off</w:t>
            </w:r>
            <w:proofErr w:type="spellEnd"/>
            <w:r w:rsidRPr="00595FA8">
              <w:rPr>
                <w:color w:val="000000" w:themeColor="text1"/>
                <w:sz w:val="16"/>
                <w:szCs w:val="16"/>
              </w:rPr>
              <w:t xml:space="preserve"> in jumping activities.</w:t>
            </w:r>
          </w:p>
          <w:p w14:paraId="589F58A5" w14:textId="344ECA12" w:rsidR="005076BB" w:rsidRPr="00595FA8" w:rsidRDefault="005076BB" w:rsidP="000B054E">
            <w:pPr>
              <w:pStyle w:val="NoSpacing"/>
              <w:rPr>
                <w:color w:val="000000" w:themeColor="text1"/>
                <w:sz w:val="16"/>
                <w:szCs w:val="16"/>
              </w:rPr>
            </w:pPr>
            <w:r w:rsidRPr="00595FA8">
              <w:rPr>
                <w:color w:val="000000" w:themeColor="text1"/>
                <w:sz w:val="16"/>
                <w:szCs w:val="16"/>
              </w:rPr>
              <w:t xml:space="preserve">Participate in a range of athletic events, e.g. long jump, 100 </w:t>
            </w:r>
            <w:proofErr w:type="spellStart"/>
            <w:r w:rsidRPr="00595FA8">
              <w:rPr>
                <w:color w:val="000000" w:themeColor="text1"/>
                <w:sz w:val="16"/>
                <w:szCs w:val="16"/>
              </w:rPr>
              <w:t>metres</w:t>
            </w:r>
            <w:proofErr w:type="spellEnd"/>
            <w:r w:rsidRPr="00595FA8">
              <w:rPr>
                <w:color w:val="000000" w:themeColor="text1"/>
                <w:sz w:val="16"/>
                <w:szCs w:val="16"/>
              </w:rPr>
              <w:t xml:space="preserve"> sprint etc.</w:t>
            </w:r>
          </w:p>
          <w:p w14:paraId="412388F0" w14:textId="77777777" w:rsidR="005076BB" w:rsidRPr="00595FA8" w:rsidRDefault="005076BB" w:rsidP="000B054E">
            <w:pPr>
              <w:pStyle w:val="NoSpacing"/>
              <w:rPr>
                <w:color w:val="000000" w:themeColor="text1"/>
                <w:sz w:val="16"/>
                <w:szCs w:val="16"/>
              </w:rPr>
            </w:pPr>
            <w:r w:rsidRPr="00595FA8">
              <w:rPr>
                <w:color w:val="000000" w:themeColor="text1"/>
                <w:sz w:val="16"/>
                <w:szCs w:val="16"/>
              </w:rPr>
              <w:t>Show accuracy and good technique when throwing for distance.</w:t>
            </w:r>
          </w:p>
          <w:p w14:paraId="1359F081" w14:textId="77777777" w:rsidR="005076BB" w:rsidRPr="00595FA8" w:rsidRDefault="005076BB" w:rsidP="000B054E">
            <w:pPr>
              <w:pStyle w:val="NoSpacing"/>
              <w:rPr>
                <w:color w:val="000000" w:themeColor="text1"/>
                <w:sz w:val="16"/>
                <w:szCs w:val="16"/>
              </w:rPr>
            </w:pPr>
          </w:p>
          <w:p w14:paraId="6B54984D" w14:textId="0B493A9B" w:rsidR="005076BB" w:rsidRPr="00595FA8" w:rsidRDefault="005076BB" w:rsidP="005076BB">
            <w:pPr>
              <w:pStyle w:val="NoSpacing"/>
              <w:rPr>
                <w:color w:val="000000" w:themeColor="text1"/>
                <w:sz w:val="18"/>
                <w:szCs w:val="18"/>
              </w:rPr>
            </w:pPr>
          </w:p>
        </w:tc>
      </w:tr>
      <w:tr w:rsidR="00B50E6D" w:rsidRPr="00456CB9" w14:paraId="7E682B2D" w14:textId="095EAD2E" w:rsidTr="10895E80">
        <w:trPr>
          <w:gridAfter w:val="1"/>
          <w:wAfter w:w="120" w:type="dxa"/>
          <w:cantSplit/>
          <w:trHeight w:val="753"/>
        </w:trPr>
        <w:tc>
          <w:tcPr>
            <w:tcW w:w="69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160096E9" w14:textId="77777777" w:rsidR="00B50E6D" w:rsidRPr="00455FE2" w:rsidRDefault="00B50E6D" w:rsidP="00B50E6D">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t>Vocab</w:t>
            </w:r>
          </w:p>
        </w:tc>
        <w:tc>
          <w:tcPr>
            <w:tcW w:w="2614"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7AB356F2" w14:textId="2835FAF8"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Composure</w:t>
            </w:r>
          </w:p>
          <w:p w14:paraId="4D1B8D6E"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Posture</w:t>
            </w:r>
          </w:p>
          <w:p w14:paraId="350D9731"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Demanding</w:t>
            </w:r>
          </w:p>
          <w:p w14:paraId="656E11A8"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Compound</w:t>
            </w:r>
          </w:p>
          <w:p w14:paraId="4AA85896"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Extension</w:t>
            </w:r>
          </w:p>
          <w:p w14:paraId="375B4451"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Twist</w:t>
            </w:r>
          </w:p>
          <w:p w14:paraId="43589864"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Dynamic</w:t>
            </w:r>
          </w:p>
          <w:p w14:paraId="38DAFA50" w14:textId="77777777" w:rsidR="00554553" w:rsidRPr="000B5B04" w:rsidRDefault="00554553" w:rsidP="000B5B04">
            <w:pPr>
              <w:jc w:val="center"/>
              <w:rPr>
                <w:rFonts w:asciiTheme="minorHAnsi" w:hAnsiTheme="minorHAnsi" w:cstheme="minorHAnsi"/>
                <w:sz w:val="18"/>
                <w:szCs w:val="18"/>
              </w:rPr>
            </w:pPr>
          </w:p>
          <w:p w14:paraId="43C19B90"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Criteria</w:t>
            </w:r>
          </w:p>
          <w:p w14:paraId="7579CE9B"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Composition</w:t>
            </w:r>
          </w:p>
          <w:p w14:paraId="5CF814B5"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Effectiveness</w:t>
            </w:r>
          </w:p>
          <w:p w14:paraId="343F3C18"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Feedback</w:t>
            </w:r>
          </w:p>
          <w:p w14:paraId="78F14479"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Evaluation</w:t>
            </w:r>
          </w:p>
          <w:p w14:paraId="5ADCDB67"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lastRenderedPageBreak/>
              <w:t>Flexion</w:t>
            </w:r>
          </w:p>
          <w:p w14:paraId="43659C80" w14:textId="65D9EB96" w:rsidR="00CB43DC"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Control</w:t>
            </w:r>
          </w:p>
          <w:p w14:paraId="2D55F3CE" w14:textId="77777777" w:rsidR="002D3E95" w:rsidRPr="000B5B04" w:rsidRDefault="002D3E95" w:rsidP="000B5B04">
            <w:pPr>
              <w:jc w:val="center"/>
              <w:rPr>
                <w:rFonts w:asciiTheme="minorHAnsi" w:hAnsiTheme="minorHAnsi" w:cstheme="minorHAnsi"/>
                <w:sz w:val="18"/>
                <w:szCs w:val="18"/>
              </w:rPr>
            </w:pPr>
          </w:p>
        </w:tc>
        <w:tc>
          <w:tcPr>
            <w:tcW w:w="2538"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44B9B6CC"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lastRenderedPageBreak/>
              <w:t>Transition</w:t>
            </w:r>
          </w:p>
          <w:p w14:paraId="23A68DFF"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Marking</w:t>
            </w:r>
          </w:p>
          <w:p w14:paraId="47A239F7"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Spacing</w:t>
            </w:r>
          </w:p>
          <w:p w14:paraId="359699C3"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Interception</w:t>
            </w:r>
          </w:p>
          <w:p w14:paraId="6D95B04B"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Tactics</w:t>
            </w:r>
          </w:p>
          <w:p w14:paraId="22992103"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Decision making</w:t>
            </w:r>
          </w:p>
          <w:p w14:paraId="67943BFD"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Footwork</w:t>
            </w:r>
          </w:p>
          <w:p w14:paraId="3CCE5930"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Pivoting</w:t>
            </w:r>
          </w:p>
          <w:p w14:paraId="53405F14"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Team roles</w:t>
            </w:r>
          </w:p>
          <w:p w14:paraId="678C5788"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Communication</w:t>
            </w:r>
          </w:p>
          <w:p w14:paraId="0E06F15F"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Fair play</w:t>
            </w:r>
          </w:p>
          <w:p w14:paraId="61B3C907" w14:textId="3B6691BE" w:rsidR="00B50E6D"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Strategy</w:t>
            </w:r>
          </w:p>
        </w:tc>
        <w:tc>
          <w:tcPr>
            <w:tcW w:w="2647"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2C7F2FEC"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Pitch</w:t>
            </w:r>
          </w:p>
          <w:p w14:paraId="265E3718"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Pace</w:t>
            </w:r>
          </w:p>
          <w:p w14:paraId="07745CB4"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Fielding positions</w:t>
            </w:r>
          </w:p>
          <w:p w14:paraId="161515B9"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Wicket keeper</w:t>
            </w:r>
          </w:p>
          <w:p w14:paraId="41EF13C1"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Shot selection</w:t>
            </w:r>
          </w:p>
          <w:p w14:paraId="0BD599C6"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Drive</w:t>
            </w:r>
          </w:p>
          <w:p w14:paraId="1C78FF6C"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No ball</w:t>
            </w:r>
          </w:p>
          <w:p w14:paraId="68EB9871"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Dismissal</w:t>
            </w:r>
          </w:p>
          <w:p w14:paraId="31440875"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Slip fielders</w:t>
            </w:r>
          </w:p>
          <w:p w14:paraId="1A054F71"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Fine leg</w:t>
            </w:r>
          </w:p>
          <w:p w14:paraId="58C55AD8"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Cover</w:t>
            </w:r>
          </w:p>
          <w:p w14:paraId="263B0489" w14:textId="77777777" w:rsidR="00554553"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Communication</w:t>
            </w:r>
          </w:p>
          <w:p w14:paraId="5576E96C" w14:textId="4129BD1B" w:rsidR="00B50E6D" w:rsidRPr="000B5B04" w:rsidRDefault="00554553" w:rsidP="000B5B04">
            <w:pPr>
              <w:jc w:val="center"/>
              <w:rPr>
                <w:rFonts w:asciiTheme="minorHAnsi" w:hAnsiTheme="minorHAnsi" w:cstheme="minorHAnsi"/>
                <w:sz w:val="18"/>
                <w:szCs w:val="18"/>
              </w:rPr>
            </w:pPr>
            <w:r w:rsidRPr="000B5B04">
              <w:rPr>
                <w:rFonts w:asciiTheme="minorHAnsi" w:hAnsiTheme="minorHAnsi" w:cstheme="minorHAnsi"/>
                <w:sz w:val="18"/>
                <w:szCs w:val="18"/>
              </w:rPr>
              <w:t>Teamwork</w:t>
            </w:r>
          </w:p>
        </w:tc>
        <w:tc>
          <w:tcPr>
            <w:tcW w:w="2500"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5CF954EF"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Unity</w:t>
            </w:r>
          </w:p>
          <w:p w14:paraId="643C2F7C"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Cultural identify</w:t>
            </w:r>
          </w:p>
          <w:p w14:paraId="73F6A001"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Pose</w:t>
            </w:r>
          </w:p>
          <w:p w14:paraId="57653F26"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Emotions</w:t>
            </w:r>
          </w:p>
          <w:p w14:paraId="62346726"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Expression</w:t>
            </w:r>
          </w:p>
          <w:p w14:paraId="0F660E8D" w14:textId="39E9B56A"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Synchronize</w:t>
            </w:r>
          </w:p>
          <w:p w14:paraId="5948E05B"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Rhythm</w:t>
            </w:r>
          </w:p>
          <w:p w14:paraId="5BD3F88B"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Precision</w:t>
            </w:r>
          </w:p>
          <w:p w14:paraId="6DF2E581"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Mimicking</w:t>
            </w:r>
          </w:p>
          <w:p w14:paraId="1A5B6D1E" w14:textId="77777777"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Precision</w:t>
            </w:r>
          </w:p>
          <w:p w14:paraId="4075D710" w14:textId="55E17B9F" w:rsidR="00500AFB"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Coordination</w:t>
            </w:r>
          </w:p>
          <w:p w14:paraId="63AE2679" w14:textId="03C85F60" w:rsidR="00B50E6D" w:rsidRPr="000B5B04" w:rsidRDefault="00500AFB" w:rsidP="000B5B04">
            <w:pPr>
              <w:jc w:val="center"/>
              <w:rPr>
                <w:rFonts w:asciiTheme="minorHAnsi" w:hAnsiTheme="minorHAnsi" w:cstheme="minorHAnsi"/>
                <w:sz w:val="18"/>
                <w:szCs w:val="18"/>
              </w:rPr>
            </w:pPr>
            <w:r w:rsidRPr="000B5B04">
              <w:rPr>
                <w:rFonts w:asciiTheme="minorHAnsi" w:hAnsiTheme="minorHAnsi" w:cstheme="minorHAnsi"/>
                <w:sz w:val="18"/>
                <w:szCs w:val="18"/>
              </w:rPr>
              <w:t>Respect</w:t>
            </w:r>
          </w:p>
        </w:tc>
        <w:tc>
          <w:tcPr>
            <w:tcW w:w="2625"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1D96326F"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Teamwork</w:t>
            </w:r>
          </w:p>
          <w:p w14:paraId="2619978E"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Problem solving</w:t>
            </w:r>
          </w:p>
          <w:p w14:paraId="3ED7E426"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Teamwork</w:t>
            </w:r>
          </w:p>
          <w:p w14:paraId="7B585D2B"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Map Signs</w:t>
            </w:r>
          </w:p>
          <w:p w14:paraId="07FB32E2"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Map signs</w:t>
            </w:r>
          </w:p>
          <w:p w14:paraId="4ADBD01B"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Compass</w:t>
            </w:r>
          </w:p>
          <w:p w14:paraId="6DCB8B00"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Compass</w:t>
            </w:r>
          </w:p>
          <w:p w14:paraId="34A06E1F"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Communicate</w:t>
            </w:r>
          </w:p>
          <w:p w14:paraId="09AD5D21"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Compass</w:t>
            </w:r>
          </w:p>
          <w:p w14:paraId="5ADA6180"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Communicate</w:t>
            </w:r>
          </w:p>
          <w:p w14:paraId="06DB5348"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Locate</w:t>
            </w:r>
          </w:p>
          <w:p w14:paraId="4DE5A7EE" w14:textId="27169439" w:rsidR="00B50E6D"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Tracking</w:t>
            </w:r>
          </w:p>
        </w:tc>
        <w:tc>
          <w:tcPr>
            <w:tcW w:w="2522" w:type="dxa"/>
            <w:gridSpan w:val="7"/>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1DBE5F3F" w14:textId="77777777" w:rsidR="00500AFB" w:rsidRPr="000B5B04" w:rsidRDefault="00500AFB"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Pace</w:t>
            </w:r>
          </w:p>
          <w:p w14:paraId="76A4F193" w14:textId="6DFB92E6" w:rsidR="00500AFB" w:rsidRPr="000B5B04" w:rsidRDefault="00500AFB"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Endurance Take off Power Balance</w:t>
            </w:r>
          </w:p>
          <w:p w14:paraId="30D48EE9" w14:textId="77777777" w:rsidR="00500AFB" w:rsidRPr="000B5B04" w:rsidRDefault="00500AFB"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Flexion and Extension</w:t>
            </w:r>
          </w:p>
          <w:p w14:paraId="657B59E2" w14:textId="77777777" w:rsidR="00500AFB" w:rsidRPr="000B5B04" w:rsidRDefault="00500AFB"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Hand-eye co-ordination</w:t>
            </w:r>
          </w:p>
          <w:p w14:paraId="483419C1" w14:textId="465073FA" w:rsidR="00500AFB" w:rsidRPr="000B5B04" w:rsidRDefault="00500AFB"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Speed</w:t>
            </w:r>
          </w:p>
          <w:p w14:paraId="10266A4C" w14:textId="11CCD51C" w:rsidR="00B50E6D" w:rsidRPr="000B5B04" w:rsidRDefault="00500AFB"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Technique</w:t>
            </w:r>
          </w:p>
        </w:tc>
      </w:tr>
      <w:tr w:rsidR="00650F0F" w:rsidRPr="00567D66" w14:paraId="55817B14" w14:textId="77777777" w:rsidTr="10895E80">
        <w:trPr>
          <w:gridBefore w:val="2"/>
          <w:gridAfter w:val="2"/>
          <w:wBefore w:w="19" w:type="dxa"/>
          <w:wAfter w:w="243" w:type="dxa"/>
          <w:trHeight w:val="184"/>
        </w:trPr>
        <w:tc>
          <w:tcPr>
            <w:tcW w:w="6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1338E51" w14:textId="00A4982A" w:rsidR="00650F0F" w:rsidRPr="00567D66" w:rsidRDefault="00650F0F" w:rsidP="00B50E6D">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t>Y6</w:t>
            </w:r>
          </w:p>
        </w:tc>
        <w:tc>
          <w:tcPr>
            <w:tcW w:w="5381"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1E78720" w14:textId="77777777" w:rsidR="00650F0F" w:rsidRPr="00567D66" w:rsidRDefault="00650F0F"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384"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A37BE54" w14:textId="77777777" w:rsidR="00650F0F" w:rsidRPr="00567D66" w:rsidRDefault="00650F0F"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455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078D5EFB" w14:textId="77777777" w:rsidR="00650F0F" w:rsidRPr="00567D66" w:rsidRDefault="00650F0F"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B50E6D" w:rsidRPr="00890C2C" w14:paraId="3C4875D4" w14:textId="1F1C9D72" w:rsidTr="10895E80">
        <w:trPr>
          <w:gridBefore w:val="2"/>
          <w:gridAfter w:val="2"/>
          <w:wBefore w:w="19" w:type="dxa"/>
          <w:wAfter w:w="243" w:type="dxa"/>
          <w:cantSplit/>
          <w:trHeight w:val="1134"/>
        </w:trPr>
        <w:tc>
          <w:tcPr>
            <w:tcW w:w="6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635B9B6F" w14:textId="77777777" w:rsidR="00B50E6D" w:rsidRDefault="00B50E6D" w:rsidP="00B50E6D">
            <w:pPr>
              <w:pStyle w:val="TableStyle2"/>
              <w:ind w:left="113" w:right="113"/>
              <w:jc w:val="center"/>
              <w:rPr>
                <w:rFonts w:asciiTheme="minorHAnsi" w:hAnsiTheme="minorHAnsi" w:cstheme="minorHAnsi"/>
                <w:b/>
                <w:bCs/>
                <w:sz w:val="2"/>
                <w:szCs w:val="2"/>
              </w:rPr>
            </w:pPr>
          </w:p>
          <w:p w14:paraId="4C66E41D" w14:textId="77777777" w:rsidR="00B50E6D" w:rsidRDefault="00B50E6D" w:rsidP="00B50E6D">
            <w:pPr>
              <w:pStyle w:val="TableStyle2"/>
              <w:ind w:left="113" w:right="113"/>
              <w:jc w:val="center"/>
              <w:rPr>
                <w:rFonts w:asciiTheme="minorHAnsi" w:hAnsiTheme="minorHAnsi" w:cstheme="minorHAnsi"/>
                <w:b/>
                <w:bCs/>
                <w:sz w:val="2"/>
                <w:szCs w:val="2"/>
              </w:rPr>
            </w:pPr>
          </w:p>
          <w:p w14:paraId="224A10DE" w14:textId="77777777" w:rsidR="00B50E6D" w:rsidRDefault="00B50E6D" w:rsidP="00B50E6D">
            <w:pPr>
              <w:pStyle w:val="TableStyle2"/>
              <w:ind w:left="113" w:right="113"/>
              <w:jc w:val="center"/>
              <w:rPr>
                <w:rFonts w:asciiTheme="minorHAnsi" w:hAnsiTheme="minorHAnsi" w:cstheme="minorHAnsi"/>
                <w:b/>
                <w:bCs/>
                <w:sz w:val="2"/>
                <w:szCs w:val="2"/>
              </w:rPr>
            </w:pPr>
          </w:p>
          <w:p w14:paraId="0E75D072" w14:textId="77777777" w:rsidR="00B50E6D" w:rsidRDefault="00B50E6D" w:rsidP="00B50E6D">
            <w:pPr>
              <w:pStyle w:val="TableStyle2"/>
              <w:ind w:left="113" w:right="113"/>
              <w:jc w:val="center"/>
              <w:rPr>
                <w:rFonts w:asciiTheme="minorHAnsi" w:hAnsiTheme="minorHAnsi" w:cstheme="minorHAnsi"/>
                <w:b/>
                <w:bCs/>
                <w:sz w:val="2"/>
                <w:szCs w:val="2"/>
              </w:rPr>
            </w:pPr>
          </w:p>
          <w:p w14:paraId="58CA56F1" w14:textId="77777777" w:rsidR="00B50E6D" w:rsidRPr="00455FE2" w:rsidRDefault="00B50E6D" w:rsidP="00B50E6D">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657637DC" w14:textId="77777777" w:rsidR="00B50E6D" w:rsidRDefault="00B50E6D" w:rsidP="00B50E6D">
            <w:pPr>
              <w:pStyle w:val="TableStyle2"/>
              <w:ind w:left="113" w:right="113"/>
              <w:jc w:val="center"/>
              <w:rPr>
                <w:rFonts w:asciiTheme="minorHAnsi" w:hAnsiTheme="minorHAnsi" w:cstheme="minorHAnsi"/>
                <w:sz w:val="19"/>
                <w:szCs w:val="19"/>
              </w:rPr>
            </w:pPr>
          </w:p>
          <w:p w14:paraId="0349EABC" w14:textId="77777777" w:rsidR="00B50E6D" w:rsidRDefault="00B50E6D" w:rsidP="00B50E6D">
            <w:pPr>
              <w:pStyle w:val="TableStyle2"/>
              <w:ind w:left="113" w:right="113"/>
              <w:jc w:val="center"/>
              <w:rPr>
                <w:rFonts w:asciiTheme="minorHAnsi" w:hAnsiTheme="minorHAnsi" w:cstheme="minorHAnsi"/>
                <w:sz w:val="19"/>
                <w:szCs w:val="19"/>
              </w:rPr>
            </w:pPr>
          </w:p>
          <w:p w14:paraId="45BEF2C8" w14:textId="77777777" w:rsidR="00B50E6D" w:rsidRDefault="00B50E6D" w:rsidP="00B50E6D">
            <w:pPr>
              <w:pStyle w:val="TableStyle2"/>
              <w:ind w:left="113" w:right="113"/>
              <w:jc w:val="center"/>
              <w:rPr>
                <w:rFonts w:asciiTheme="minorHAnsi" w:hAnsiTheme="minorHAnsi" w:cstheme="minorHAnsi"/>
                <w:sz w:val="19"/>
                <w:szCs w:val="19"/>
              </w:rPr>
            </w:pPr>
          </w:p>
          <w:p w14:paraId="4974BD3F" w14:textId="77777777" w:rsidR="00B50E6D" w:rsidRDefault="00B50E6D" w:rsidP="00B50E6D">
            <w:pPr>
              <w:pStyle w:val="TableStyle2"/>
              <w:ind w:left="113" w:right="113"/>
              <w:jc w:val="center"/>
              <w:rPr>
                <w:rFonts w:asciiTheme="minorHAnsi" w:hAnsiTheme="minorHAnsi" w:cstheme="minorHAnsi"/>
                <w:sz w:val="19"/>
                <w:szCs w:val="19"/>
              </w:rPr>
            </w:pPr>
          </w:p>
          <w:p w14:paraId="1E8CFB85" w14:textId="77777777" w:rsidR="00B50E6D" w:rsidRDefault="00B50E6D" w:rsidP="00B50E6D">
            <w:pPr>
              <w:pStyle w:val="TableStyle2"/>
              <w:ind w:left="113" w:right="113"/>
              <w:jc w:val="center"/>
              <w:rPr>
                <w:rFonts w:asciiTheme="minorHAnsi" w:hAnsiTheme="minorHAnsi" w:cstheme="minorHAnsi"/>
                <w:sz w:val="19"/>
                <w:szCs w:val="19"/>
              </w:rPr>
            </w:pPr>
          </w:p>
          <w:p w14:paraId="2199EACB" w14:textId="77777777" w:rsidR="00B50E6D" w:rsidRDefault="00B50E6D" w:rsidP="00B50E6D">
            <w:pPr>
              <w:pStyle w:val="TableStyle2"/>
              <w:ind w:left="113" w:right="113"/>
              <w:jc w:val="center"/>
              <w:rPr>
                <w:rFonts w:asciiTheme="minorHAnsi" w:hAnsiTheme="minorHAnsi" w:cstheme="minorHAnsi"/>
                <w:sz w:val="19"/>
                <w:szCs w:val="19"/>
              </w:rPr>
            </w:pPr>
          </w:p>
          <w:p w14:paraId="28D1408B" w14:textId="77777777" w:rsidR="00B50E6D" w:rsidRDefault="00B50E6D" w:rsidP="00B50E6D">
            <w:pPr>
              <w:pStyle w:val="TableStyle2"/>
              <w:ind w:left="113" w:right="113"/>
              <w:jc w:val="center"/>
              <w:rPr>
                <w:rFonts w:asciiTheme="minorHAnsi" w:hAnsiTheme="minorHAnsi" w:cstheme="minorHAnsi"/>
                <w:sz w:val="19"/>
                <w:szCs w:val="19"/>
              </w:rPr>
            </w:pPr>
          </w:p>
          <w:p w14:paraId="7EA5E351" w14:textId="77777777" w:rsidR="00B50E6D" w:rsidRDefault="00B50E6D" w:rsidP="00B50E6D">
            <w:pPr>
              <w:pStyle w:val="TableStyle2"/>
              <w:ind w:left="113" w:right="113"/>
              <w:jc w:val="center"/>
              <w:rPr>
                <w:rFonts w:asciiTheme="minorHAnsi" w:hAnsiTheme="minorHAnsi" w:cstheme="minorHAnsi"/>
                <w:sz w:val="19"/>
                <w:szCs w:val="19"/>
              </w:rPr>
            </w:pPr>
          </w:p>
          <w:p w14:paraId="3D0E9DED" w14:textId="77777777" w:rsidR="00B50E6D" w:rsidRDefault="00B50E6D" w:rsidP="00B50E6D">
            <w:pPr>
              <w:pStyle w:val="TableStyle2"/>
              <w:ind w:left="113" w:right="113"/>
              <w:jc w:val="center"/>
              <w:rPr>
                <w:rFonts w:asciiTheme="minorHAnsi" w:hAnsiTheme="minorHAnsi" w:cstheme="minorHAnsi"/>
                <w:sz w:val="19"/>
                <w:szCs w:val="19"/>
              </w:rPr>
            </w:pPr>
          </w:p>
          <w:p w14:paraId="74CD5E8B" w14:textId="77777777" w:rsidR="00B50E6D" w:rsidRDefault="00B50E6D" w:rsidP="00B50E6D">
            <w:pPr>
              <w:pStyle w:val="TableStyle2"/>
              <w:ind w:left="113" w:right="113"/>
              <w:jc w:val="center"/>
              <w:rPr>
                <w:rFonts w:asciiTheme="minorHAnsi" w:hAnsiTheme="minorHAnsi" w:cstheme="minorHAnsi"/>
                <w:sz w:val="19"/>
                <w:szCs w:val="19"/>
              </w:rPr>
            </w:pPr>
          </w:p>
          <w:p w14:paraId="05B0E559" w14:textId="77777777" w:rsidR="00B50E6D" w:rsidRDefault="00B50E6D" w:rsidP="00B50E6D">
            <w:pPr>
              <w:pStyle w:val="TableStyle2"/>
              <w:ind w:left="113" w:right="113"/>
              <w:jc w:val="center"/>
              <w:rPr>
                <w:rFonts w:asciiTheme="minorHAnsi" w:hAnsiTheme="minorHAnsi" w:cstheme="minorHAnsi"/>
                <w:sz w:val="19"/>
                <w:szCs w:val="19"/>
              </w:rPr>
            </w:pPr>
          </w:p>
          <w:p w14:paraId="6E5B3BB4" w14:textId="77777777" w:rsidR="00B50E6D" w:rsidRPr="00567D66" w:rsidRDefault="00B50E6D" w:rsidP="00B50E6D">
            <w:pPr>
              <w:pStyle w:val="TableStyle2"/>
              <w:ind w:left="113" w:right="113"/>
              <w:jc w:val="center"/>
              <w:rPr>
                <w:rFonts w:asciiTheme="minorHAnsi" w:hAnsiTheme="minorHAnsi" w:cstheme="minorHAnsi"/>
                <w:sz w:val="19"/>
                <w:szCs w:val="19"/>
              </w:rPr>
            </w:pPr>
          </w:p>
        </w:tc>
        <w:tc>
          <w:tcPr>
            <w:tcW w:w="2745" w:type="dxa"/>
            <w:gridSpan w:val="5"/>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16233162" w14:textId="00746EE3" w:rsidR="00B50E6D" w:rsidRPr="001872EA" w:rsidRDefault="004322E6" w:rsidP="008A1420">
            <w:pPr>
              <w:pStyle w:val="TableStyle2"/>
              <w:shd w:val="clear" w:color="auto" w:fill="92D050"/>
              <w:jc w:val="center"/>
              <w:rPr>
                <w:rFonts w:asciiTheme="minorHAnsi" w:hAnsiTheme="minorHAnsi" w:cstheme="minorHAnsi"/>
                <w:b/>
                <w:bCs/>
                <w:color w:val="000000" w:themeColor="text1"/>
                <w:sz w:val="18"/>
                <w:szCs w:val="18"/>
              </w:rPr>
            </w:pPr>
            <w:r w:rsidRPr="001872EA">
              <w:rPr>
                <w:rFonts w:asciiTheme="minorHAnsi" w:hAnsiTheme="minorHAnsi" w:cstheme="minorHAnsi"/>
                <w:b/>
                <w:bCs/>
                <w:color w:val="000000" w:themeColor="text1"/>
                <w:sz w:val="18"/>
                <w:szCs w:val="18"/>
              </w:rPr>
              <w:t>Co-operate (Indoor Invasion Games)</w:t>
            </w:r>
          </w:p>
          <w:p w14:paraId="0645773D" w14:textId="77777777" w:rsidR="008A1420" w:rsidRPr="001872EA" w:rsidRDefault="008A1420" w:rsidP="008A1420">
            <w:pPr>
              <w:pStyle w:val="TableStyle2"/>
              <w:shd w:val="clear" w:color="auto" w:fill="92D050"/>
              <w:jc w:val="center"/>
              <w:rPr>
                <w:rFonts w:asciiTheme="minorHAnsi" w:hAnsiTheme="minorHAnsi" w:cstheme="minorHAnsi"/>
                <w:b/>
                <w:bCs/>
                <w:color w:val="000000" w:themeColor="text1"/>
                <w:sz w:val="18"/>
                <w:szCs w:val="18"/>
              </w:rPr>
            </w:pPr>
          </w:p>
          <w:p w14:paraId="2B83DC64" w14:textId="77777777" w:rsidR="007D1FB4" w:rsidRPr="001872EA" w:rsidRDefault="007D1FB4" w:rsidP="00241286">
            <w:pPr>
              <w:pStyle w:val="TableStyle2"/>
              <w:rPr>
                <w:rFonts w:asciiTheme="minorHAnsi" w:hAnsiTheme="minorHAnsi" w:cstheme="minorHAnsi"/>
                <w:color w:val="000000" w:themeColor="text1"/>
                <w:sz w:val="18"/>
                <w:szCs w:val="18"/>
              </w:rPr>
            </w:pPr>
          </w:p>
          <w:p w14:paraId="18C93E4C" w14:textId="71CD81F0" w:rsidR="00D17A01" w:rsidRPr="001872EA" w:rsidRDefault="00D17A01" w:rsidP="063C91A4">
            <w:pPr>
              <w:pStyle w:val="TableStyle2"/>
              <w:numPr>
                <w:ilvl w:val="0"/>
                <w:numId w:val="33"/>
              </w:numPr>
              <w:ind w:left="357" w:hanging="357"/>
              <w:rPr>
                <w:rStyle w:val="eop"/>
                <w:rFonts w:asciiTheme="minorHAnsi" w:hAnsiTheme="minorHAnsi" w:cstheme="minorHAnsi"/>
                <w:color w:val="000000" w:themeColor="text1"/>
                <w:sz w:val="18"/>
                <w:szCs w:val="18"/>
                <w:shd w:val="clear" w:color="auto" w:fill="FFFFFF"/>
                <w:lang w:val="en-US"/>
              </w:rPr>
            </w:pPr>
            <w:r w:rsidRPr="001872EA">
              <w:rPr>
                <w:rStyle w:val="normaltextrun"/>
                <w:rFonts w:asciiTheme="minorHAnsi" w:hAnsiTheme="minorHAnsi" w:cstheme="minorHAnsi"/>
                <w:color w:val="000000" w:themeColor="text1"/>
                <w:sz w:val="18"/>
                <w:szCs w:val="18"/>
                <w:shd w:val="clear" w:color="auto" w:fill="FFFFFF"/>
                <w:lang w:val="en-US"/>
              </w:rPr>
              <w:t>Begin to further develop the basic and advanced skills required in football, progressing further from previous years.</w:t>
            </w:r>
            <w:r w:rsidRPr="001872EA">
              <w:rPr>
                <w:rStyle w:val="eop"/>
                <w:rFonts w:asciiTheme="minorHAnsi" w:hAnsiTheme="minorHAnsi" w:cstheme="minorHAnsi"/>
                <w:color w:val="000000" w:themeColor="text1"/>
                <w:sz w:val="18"/>
                <w:szCs w:val="18"/>
                <w:shd w:val="clear" w:color="auto" w:fill="FFFFFF"/>
                <w:lang w:val="en-US"/>
              </w:rPr>
              <w:t> </w:t>
            </w:r>
          </w:p>
          <w:p w14:paraId="5E83E1F7" w14:textId="7C2CAC80" w:rsidR="00D17A01" w:rsidRPr="001872EA" w:rsidRDefault="00D17A01" w:rsidP="063C91A4">
            <w:pPr>
              <w:pStyle w:val="TableStyle2"/>
              <w:numPr>
                <w:ilvl w:val="0"/>
                <w:numId w:val="33"/>
              </w:numPr>
              <w:ind w:left="357" w:hanging="357"/>
              <w:rPr>
                <w:rStyle w:val="eop"/>
                <w:rFonts w:asciiTheme="minorHAnsi" w:hAnsiTheme="minorHAnsi" w:cstheme="minorHAnsi"/>
                <w:color w:val="000000" w:themeColor="text1"/>
                <w:sz w:val="18"/>
                <w:szCs w:val="18"/>
                <w:shd w:val="clear" w:color="auto" w:fill="FFFFFF"/>
                <w:lang w:val="en-US"/>
              </w:rPr>
            </w:pPr>
            <w:r w:rsidRPr="001872EA">
              <w:rPr>
                <w:rStyle w:val="normaltextrun"/>
                <w:rFonts w:asciiTheme="minorHAnsi" w:hAnsiTheme="minorHAnsi" w:cstheme="minorHAnsi"/>
                <w:color w:val="000000" w:themeColor="text1"/>
                <w:sz w:val="18"/>
                <w:szCs w:val="18"/>
                <w:shd w:val="clear" w:color="auto" w:fill="FFFFFF"/>
                <w:lang w:val="en-US"/>
              </w:rPr>
              <w:t xml:space="preserve">Be able to defend and attack space effectively, looking at some tactics to be used when transitioning from </w:t>
            </w:r>
            <w:proofErr w:type="spellStart"/>
            <w:r w:rsidRPr="001872EA">
              <w:rPr>
                <w:rStyle w:val="normaltextrun"/>
                <w:rFonts w:asciiTheme="minorHAnsi" w:hAnsiTheme="minorHAnsi" w:cstheme="minorHAnsi"/>
                <w:color w:val="000000" w:themeColor="text1"/>
                <w:sz w:val="18"/>
                <w:szCs w:val="18"/>
                <w:shd w:val="clear" w:color="auto" w:fill="FFFFFF"/>
                <w:lang w:val="en-US"/>
              </w:rPr>
              <w:t>defence</w:t>
            </w:r>
            <w:proofErr w:type="spellEnd"/>
            <w:r w:rsidRPr="001872EA">
              <w:rPr>
                <w:rStyle w:val="normaltextrun"/>
                <w:rFonts w:asciiTheme="minorHAnsi" w:hAnsiTheme="minorHAnsi" w:cstheme="minorHAnsi"/>
                <w:color w:val="000000" w:themeColor="text1"/>
                <w:sz w:val="18"/>
                <w:szCs w:val="18"/>
                <w:shd w:val="clear" w:color="auto" w:fill="FFFFFF"/>
                <w:lang w:val="en-US"/>
              </w:rPr>
              <w:t xml:space="preserve"> to attack</w:t>
            </w:r>
            <w:r w:rsidRPr="001872EA">
              <w:rPr>
                <w:rStyle w:val="eop"/>
                <w:rFonts w:asciiTheme="minorHAnsi" w:hAnsiTheme="minorHAnsi" w:cstheme="minorHAnsi"/>
                <w:color w:val="000000" w:themeColor="text1"/>
                <w:sz w:val="18"/>
                <w:szCs w:val="18"/>
                <w:shd w:val="clear" w:color="auto" w:fill="FFFFFF"/>
                <w:lang w:val="en-US"/>
              </w:rPr>
              <w:t> </w:t>
            </w:r>
          </w:p>
          <w:p w14:paraId="68B10458" w14:textId="5DF9013E" w:rsidR="00B33A29" w:rsidRPr="001872EA" w:rsidRDefault="00B33A29" w:rsidP="063C91A4">
            <w:pPr>
              <w:pStyle w:val="TableStyle2"/>
              <w:numPr>
                <w:ilvl w:val="0"/>
                <w:numId w:val="33"/>
              </w:numPr>
              <w:ind w:left="357" w:hanging="357"/>
              <w:rPr>
                <w:rStyle w:val="eop"/>
                <w:rFonts w:asciiTheme="minorHAnsi" w:hAnsiTheme="minorHAnsi" w:cstheme="minorHAnsi"/>
                <w:color w:val="000000" w:themeColor="text1"/>
                <w:sz w:val="18"/>
                <w:szCs w:val="18"/>
                <w:shd w:val="clear" w:color="auto" w:fill="FFFFFF"/>
                <w:lang w:val="en-US"/>
              </w:rPr>
            </w:pPr>
            <w:r w:rsidRPr="001872EA">
              <w:rPr>
                <w:rStyle w:val="normaltextrun"/>
                <w:rFonts w:asciiTheme="minorHAnsi" w:hAnsiTheme="minorHAnsi" w:cstheme="minorHAnsi"/>
                <w:color w:val="000000" w:themeColor="text1"/>
                <w:sz w:val="18"/>
                <w:szCs w:val="18"/>
                <w:shd w:val="clear" w:color="auto" w:fill="FFFFFF"/>
                <w:lang w:val="en-US"/>
              </w:rPr>
              <w:t>Understand some and develop new tactics for football and how they can be used in both attacking and defending situation.</w:t>
            </w:r>
            <w:r w:rsidRPr="001872EA">
              <w:rPr>
                <w:rStyle w:val="eop"/>
                <w:rFonts w:asciiTheme="minorHAnsi" w:hAnsiTheme="minorHAnsi" w:cstheme="minorHAnsi"/>
                <w:color w:val="000000" w:themeColor="text1"/>
                <w:sz w:val="18"/>
                <w:szCs w:val="18"/>
                <w:shd w:val="clear" w:color="auto" w:fill="FFFFFF"/>
                <w:lang w:val="en-US"/>
              </w:rPr>
              <w:t> </w:t>
            </w:r>
          </w:p>
          <w:p w14:paraId="2CF4CA1D" w14:textId="0D57195D" w:rsidR="00B33A29" w:rsidRPr="001872EA" w:rsidRDefault="00B33A29" w:rsidP="008731ED">
            <w:pPr>
              <w:pStyle w:val="TableStyle2"/>
              <w:numPr>
                <w:ilvl w:val="0"/>
                <w:numId w:val="33"/>
              </w:numPr>
              <w:ind w:left="357" w:hanging="357"/>
              <w:rPr>
                <w:rStyle w:val="eop"/>
                <w:rFonts w:asciiTheme="minorHAnsi" w:hAnsiTheme="minorHAnsi" w:cstheme="minorHAnsi"/>
                <w:color w:val="000000" w:themeColor="text1"/>
                <w:sz w:val="18"/>
                <w:szCs w:val="18"/>
                <w:shd w:val="clear" w:color="auto" w:fill="FFFFFF"/>
              </w:rPr>
            </w:pPr>
            <w:r w:rsidRPr="001872EA">
              <w:rPr>
                <w:rStyle w:val="normaltextrun"/>
                <w:rFonts w:asciiTheme="minorHAnsi" w:hAnsiTheme="minorHAnsi" w:cstheme="minorHAnsi"/>
                <w:color w:val="000000" w:themeColor="text1"/>
                <w:sz w:val="18"/>
                <w:szCs w:val="18"/>
                <w:shd w:val="clear" w:color="auto" w:fill="FFFFFF"/>
              </w:rPr>
              <w:t>Understand the need to attack and defend and start to implement different tactics and ideas into the different scenarios.</w:t>
            </w:r>
            <w:r w:rsidRPr="001872EA">
              <w:rPr>
                <w:rStyle w:val="eop"/>
                <w:rFonts w:asciiTheme="minorHAnsi" w:hAnsiTheme="minorHAnsi" w:cstheme="minorHAnsi"/>
                <w:color w:val="000000" w:themeColor="text1"/>
                <w:sz w:val="18"/>
                <w:szCs w:val="18"/>
                <w:shd w:val="clear" w:color="auto" w:fill="FFFFFF"/>
              </w:rPr>
              <w:t> </w:t>
            </w:r>
          </w:p>
          <w:p w14:paraId="4D841E6B" w14:textId="7125FC49" w:rsidR="00B50E6D" w:rsidRPr="001872EA" w:rsidRDefault="00B33A29" w:rsidP="063C91A4">
            <w:pPr>
              <w:pStyle w:val="TableStyle2"/>
              <w:numPr>
                <w:ilvl w:val="0"/>
                <w:numId w:val="33"/>
              </w:numPr>
              <w:ind w:left="357" w:hanging="357"/>
              <w:rPr>
                <w:rFonts w:asciiTheme="minorHAnsi" w:hAnsiTheme="minorHAnsi" w:cstheme="minorHAnsi"/>
                <w:color w:val="000000" w:themeColor="text1"/>
                <w:sz w:val="18"/>
                <w:szCs w:val="18"/>
                <w:shd w:val="clear" w:color="auto" w:fill="FFFFFF"/>
                <w:lang w:val="en-US"/>
              </w:rPr>
            </w:pPr>
            <w:r w:rsidRPr="001872EA">
              <w:rPr>
                <w:rStyle w:val="normaltextrun"/>
                <w:rFonts w:asciiTheme="minorHAnsi" w:hAnsiTheme="minorHAnsi" w:cstheme="minorHAnsi"/>
                <w:color w:val="000000" w:themeColor="text1"/>
                <w:sz w:val="18"/>
                <w:szCs w:val="18"/>
                <w:shd w:val="clear" w:color="auto" w:fill="FFFFFF"/>
                <w:lang w:val="en-US"/>
              </w:rPr>
              <w:t>Recall and use all of the rules that has been taught previously to develop further the ideas of football.</w:t>
            </w:r>
            <w:r w:rsidRPr="001872EA">
              <w:rPr>
                <w:rStyle w:val="eop"/>
                <w:rFonts w:asciiTheme="minorHAnsi" w:hAnsiTheme="minorHAnsi" w:cstheme="minorHAnsi"/>
                <w:color w:val="000000" w:themeColor="text1"/>
                <w:sz w:val="18"/>
                <w:szCs w:val="18"/>
                <w:shd w:val="clear" w:color="auto" w:fill="FFFFFF"/>
                <w:lang w:val="en-US"/>
              </w:rPr>
              <w:t> </w:t>
            </w:r>
          </w:p>
        </w:tc>
        <w:tc>
          <w:tcPr>
            <w:tcW w:w="2636"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09E10C8F" w14:textId="0E67BBF1" w:rsidR="00B50E6D" w:rsidRPr="001872EA" w:rsidRDefault="004322E6" w:rsidP="008A142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00000"/>
              <w:spacing w:after="160" w:line="259" w:lineRule="auto"/>
              <w:jc w:val="center"/>
              <w:rPr>
                <w:rFonts w:asciiTheme="minorHAnsi" w:eastAsia="Helvetica Neue" w:hAnsiTheme="minorHAnsi" w:cstheme="minorHAnsi"/>
                <w:b/>
                <w:bCs/>
                <w:color w:val="000000" w:themeColor="text1"/>
                <w:sz w:val="18"/>
                <w:szCs w:val="18"/>
                <w:lang w:val="en-GB" w:eastAsia="en-GB"/>
                <w14:textOutline w14:w="0" w14:cap="flat" w14:cmpd="sng" w14:algn="ctr">
                  <w14:noFill/>
                  <w14:prstDash w14:val="solid"/>
                  <w14:bevel/>
                </w14:textOutline>
              </w:rPr>
            </w:pPr>
            <w:r w:rsidRPr="001872EA">
              <w:rPr>
                <w:rFonts w:asciiTheme="minorHAnsi" w:eastAsia="Helvetica Neue" w:hAnsiTheme="minorHAnsi" w:cstheme="minorHAnsi"/>
                <w:b/>
                <w:bCs/>
                <w:color w:val="000000" w:themeColor="text1"/>
                <w:sz w:val="18"/>
                <w:szCs w:val="18"/>
                <w:lang w:val="en-GB" w:eastAsia="en-GB"/>
                <w14:textOutline w14:w="0" w14:cap="flat" w14:cmpd="sng" w14:algn="ctr">
                  <w14:noFill/>
                  <w14:prstDash w14:val="solid"/>
                  <w14:bevel/>
                </w14:textOutline>
              </w:rPr>
              <w:t>Investigate – Continuing Complex Sequences (Gymnastics)</w:t>
            </w:r>
          </w:p>
          <w:p w14:paraId="3E34C608" w14:textId="66EDF2C7" w:rsidR="006C5270" w:rsidRPr="001872EA" w:rsidRDefault="006C5270" w:rsidP="008731ED">
            <w:pPr>
              <w:pStyle w:val="TableStyle2"/>
              <w:numPr>
                <w:ilvl w:val="0"/>
                <w:numId w:val="34"/>
              </w:numPr>
              <w:ind w:left="357" w:hanging="357"/>
              <w:rPr>
                <w:rFonts w:asciiTheme="minorHAnsi" w:hAnsiTheme="minorHAnsi" w:cstheme="minorHAnsi"/>
                <w:color w:val="000000" w:themeColor="text1"/>
                <w:sz w:val="18"/>
                <w:szCs w:val="18"/>
              </w:rPr>
            </w:pPr>
            <w:r w:rsidRPr="001872EA">
              <w:rPr>
                <w:rFonts w:asciiTheme="minorHAnsi" w:hAnsiTheme="minorHAnsi" w:cstheme="minorHAnsi"/>
                <w:color w:val="000000" w:themeColor="text1"/>
                <w:sz w:val="18"/>
                <w:szCs w:val="18"/>
              </w:rPr>
              <w:t>Combine and perform a series of sequences using a range of complex actions and balances etc.</w:t>
            </w:r>
          </w:p>
          <w:p w14:paraId="016E1F77" w14:textId="5103B605" w:rsidR="006C5270" w:rsidRPr="001872EA" w:rsidRDefault="006C5270" w:rsidP="008731ED">
            <w:pPr>
              <w:pStyle w:val="TableStyle2"/>
              <w:numPr>
                <w:ilvl w:val="0"/>
                <w:numId w:val="34"/>
              </w:numPr>
              <w:ind w:left="357" w:hanging="357"/>
              <w:rPr>
                <w:rFonts w:asciiTheme="minorHAnsi" w:hAnsiTheme="minorHAnsi" w:cstheme="minorHAnsi"/>
                <w:color w:val="000000" w:themeColor="text1"/>
                <w:sz w:val="18"/>
                <w:szCs w:val="18"/>
              </w:rPr>
            </w:pPr>
            <w:r w:rsidRPr="001872EA">
              <w:rPr>
                <w:rFonts w:asciiTheme="minorHAnsi" w:hAnsiTheme="minorHAnsi" w:cstheme="minorHAnsi"/>
                <w:color w:val="000000" w:themeColor="text1"/>
                <w:sz w:val="18"/>
                <w:szCs w:val="18"/>
              </w:rPr>
              <w:t>Share, evaluate and select the group’s most effective solution or idea.</w:t>
            </w:r>
          </w:p>
          <w:p w14:paraId="61A479FC" w14:textId="0F0A3AEF" w:rsidR="006C5270" w:rsidRPr="001872EA" w:rsidRDefault="006C5270" w:rsidP="008731ED">
            <w:pPr>
              <w:pStyle w:val="TableStyle2"/>
              <w:numPr>
                <w:ilvl w:val="0"/>
                <w:numId w:val="34"/>
              </w:numPr>
              <w:ind w:left="357" w:hanging="357"/>
              <w:rPr>
                <w:rFonts w:asciiTheme="minorHAnsi" w:hAnsiTheme="minorHAnsi" w:cstheme="minorHAnsi"/>
                <w:color w:val="000000" w:themeColor="text1"/>
                <w:sz w:val="18"/>
                <w:szCs w:val="18"/>
              </w:rPr>
            </w:pPr>
            <w:r w:rsidRPr="001872EA">
              <w:rPr>
                <w:rFonts w:asciiTheme="minorHAnsi" w:hAnsiTheme="minorHAnsi" w:cstheme="minorHAnsi"/>
                <w:color w:val="000000" w:themeColor="text1"/>
                <w:sz w:val="18"/>
                <w:szCs w:val="18"/>
              </w:rPr>
              <w:t>Plan a series of complex sequences with others.</w:t>
            </w:r>
          </w:p>
          <w:p w14:paraId="6758E9BA" w14:textId="14B3FAFC" w:rsidR="006C5270" w:rsidRPr="001872EA" w:rsidRDefault="006C5270" w:rsidP="008731ED">
            <w:pPr>
              <w:pStyle w:val="TableStyle2"/>
              <w:numPr>
                <w:ilvl w:val="0"/>
                <w:numId w:val="34"/>
              </w:numPr>
              <w:ind w:left="357" w:hanging="357"/>
              <w:rPr>
                <w:rFonts w:asciiTheme="minorHAnsi" w:hAnsiTheme="minorHAnsi" w:cstheme="minorHAnsi"/>
                <w:color w:val="000000" w:themeColor="text1"/>
                <w:sz w:val="18"/>
                <w:szCs w:val="18"/>
              </w:rPr>
            </w:pPr>
            <w:r w:rsidRPr="001872EA">
              <w:rPr>
                <w:rFonts w:asciiTheme="minorHAnsi" w:hAnsiTheme="minorHAnsi" w:cstheme="minorHAnsi"/>
                <w:color w:val="000000" w:themeColor="text1"/>
                <w:sz w:val="18"/>
                <w:szCs w:val="18"/>
              </w:rPr>
              <w:t>Formulate own criteria and evaluate the effectiveness of performances.</w:t>
            </w:r>
          </w:p>
          <w:p w14:paraId="54C59613" w14:textId="275DA0D4" w:rsidR="00EF7357" w:rsidRPr="001872EA" w:rsidRDefault="00EF7357" w:rsidP="063C91A4">
            <w:pPr>
              <w:pStyle w:val="TableStyle2"/>
              <w:numPr>
                <w:ilvl w:val="0"/>
                <w:numId w:val="34"/>
              </w:numPr>
              <w:ind w:left="357" w:hanging="357"/>
              <w:rPr>
                <w:rFonts w:asciiTheme="minorHAnsi" w:hAnsiTheme="minorHAnsi" w:cstheme="minorHAnsi"/>
                <w:color w:val="000000" w:themeColor="text1"/>
                <w:sz w:val="18"/>
                <w:szCs w:val="18"/>
                <w:lang w:val="en-US"/>
              </w:rPr>
            </w:pPr>
            <w:proofErr w:type="spellStart"/>
            <w:r w:rsidRPr="001872EA">
              <w:rPr>
                <w:rFonts w:asciiTheme="minorHAnsi" w:hAnsiTheme="minorHAnsi" w:cstheme="minorHAnsi"/>
                <w:color w:val="000000" w:themeColor="text1"/>
                <w:sz w:val="18"/>
                <w:szCs w:val="18"/>
                <w:lang w:val="en-US"/>
              </w:rPr>
              <w:t>Analyse</w:t>
            </w:r>
            <w:proofErr w:type="spellEnd"/>
            <w:r w:rsidRPr="001872EA">
              <w:rPr>
                <w:rFonts w:asciiTheme="minorHAnsi" w:hAnsiTheme="minorHAnsi" w:cstheme="minorHAnsi"/>
                <w:color w:val="000000" w:themeColor="text1"/>
                <w:sz w:val="18"/>
                <w:szCs w:val="18"/>
                <w:lang w:val="en-US"/>
              </w:rPr>
              <w:t xml:space="preserve"> actions against a set criteria in order to evaluate the success of their performance.</w:t>
            </w:r>
          </w:p>
          <w:p w14:paraId="4DFA79A2" w14:textId="77777777" w:rsidR="00EF7357" w:rsidRPr="001872EA" w:rsidRDefault="00EF7357" w:rsidP="10895E80">
            <w:pPr>
              <w:pStyle w:val="TableStyle2"/>
              <w:numPr>
                <w:ilvl w:val="0"/>
                <w:numId w:val="34"/>
              </w:numPr>
              <w:ind w:left="357" w:hanging="357"/>
              <w:rPr>
                <w:rFonts w:asciiTheme="minorHAnsi" w:hAnsiTheme="minorHAnsi" w:cstheme="minorBidi"/>
                <w:color w:val="000000" w:themeColor="text1"/>
                <w:sz w:val="18"/>
                <w:szCs w:val="18"/>
                <w:lang w:val="en-US"/>
              </w:rPr>
            </w:pPr>
            <w:r w:rsidRPr="10895E80">
              <w:rPr>
                <w:rFonts w:asciiTheme="minorHAnsi" w:hAnsiTheme="minorHAnsi" w:cstheme="minorBidi"/>
                <w:color w:val="000000" w:themeColor="text1"/>
                <w:sz w:val="18"/>
                <w:szCs w:val="18"/>
                <w:lang w:val="en-US"/>
              </w:rPr>
              <w:t>Work as a team in the preparation of a performance through the delegation of roles and responsibilities.</w:t>
            </w:r>
          </w:p>
          <w:p w14:paraId="68870045" w14:textId="77777777" w:rsidR="00EF7357" w:rsidRPr="001872EA" w:rsidRDefault="00EF7357" w:rsidP="00241286">
            <w:pPr>
              <w:pStyle w:val="TableStyle2"/>
              <w:rPr>
                <w:rFonts w:asciiTheme="minorHAnsi" w:hAnsiTheme="minorHAnsi" w:cstheme="minorHAnsi"/>
                <w:color w:val="000000" w:themeColor="text1"/>
                <w:sz w:val="18"/>
                <w:szCs w:val="18"/>
              </w:rPr>
            </w:pPr>
          </w:p>
          <w:p w14:paraId="722A9D5F" w14:textId="1D192401" w:rsidR="00EF7357" w:rsidRPr="001872EA" w:rsidRDefault="00EF7357" w:rsidP="00241286">
            <w:pPr>
              <w:pStyle w:val="TableStyle2"/>
              <w:rPr>
                <w:rFonts w:asciiTheme="minorHAnsi" w:hAnsiTheme="minorHAnsi" w:cstheme="minorHAnsi"/>
                <w:color w:val="000000" w:themeColor="text1"/>
                <w:sz w:val="18"/>
                <w:szCs w:val="18"/>
              </w:rPr>
            </w:pPr>
          </w:p>
        </w:tc>
        <w:tc>
          <w:tcPr>
            <w:tcW w:w="2700" w:type="dxa"/>
            <w:gridSpan w:val="6"/>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4A3D819B" w14:textId="5EFA9937" w:rsidR="001872EA" w:rsidRPr="001872EA" w:rsidRDefault="001872EA" w:rsidP="001872EA">
            <w:pPr>
              <w:pStyle w:val="TableStyle2"/>
              <w:shd w:val="clear" w:color="auto" w:fill="FFC000" w:themeFill="accent4"/>
              <w:jc w:val="center"/>
              <w:rPr>
                <w:rFonts w:asciiTheme="minorHAnsi" w:hAnsiTheme="minorHAnsi" w:cstheme="minorHAnsi"/>
                <w:b/>
                <w:bCs/>
                <w:color w:val="000000" w:themeColor="text1"/>
                <w:sz w:val="18"/>
                <w:szCs w:val="18"/>
              </w:rPr>
            </w:pPr>
            <w:r w:rsidRPr="001872EA">
              <w:rPr>
                <w:rFonts w:asciiTheme="minorHAnsi" w:hAnsiTheme="minorHAnsi" w:cstheme="minorHAnsi"/>
                <w:b/>
                <w:bCs/>
                <w:color w:val="000000" w:themeColor="text1"/>
                <w:sz w:val="18"/>
                <w:szCs w:val="18"/>
              </w:rPr>
              <w:t>Creative – Dance from Around the World</w:t>
            </w:r>
          </w:p>
          <w:p w14:paraId="541FF25F" w14:textId="77777777" w:rsidR="007D1FB4" w:rsidRPr="001872EA" w:rsidRDefault="007D1FB4" w:rsidP="00241286">
            <w:pPr>
              <w:pStyle w:val="Default"/>
              <w:rPr>
                <w:rFonts w:asciiTheme="minorHAnsi" w:hAnsiTheme="minorHAnsi" w:cstheme="minorHAnsi"/>
                <w:color w:val="000000" w:themeColor="text1"/>
                <w:sz w:val="18"/>
                <w:szCs w:val="18"/>
              </w:rPr>
            </w:pPr>
          </w:p>
          <w:p w14:paraId="5D411E18" w14:textId="77777777" w:rsidR="001872EA" w:rsidRPr="001872EA" w:rsidRDefault="001872EA" w:rsidP="001872EA">
            <w:pPr>
              <w:pStyle w:val="NoSpacing"/>
              <w:rPr>
                <w:rFonts w:cstheme="minorHAnsi"/>
                <w:sz w:val="18"/>
                <w:szCs w:val="18"/>
              </w:rPr>
            </w:pPr>
            <w:r w:rsidRPr="001872EA">
              <w:rPr>
                <w:rFonts w:cstheme="minorHAnsi"/>
                <w:sz w:val="18"/>
                <w:szCs w:val="18"/>
              </w:rPr>
              <w:t>Rehearse, refine, and adapt to a wide range of dances from around the world</w:t>
            </w:r>
          </w:p>
          <w:p w14:paraId="7C9E73AE" w14:textId="77777777" w:rsidR="001872EA" w:rsidRPr="001872EA" w:rsidRDefault="001872EA" w:rsidP="001872EA">
            <w:pPr>
              <w:rPr>
                <w:rFonts w:asciiTheme="minorHAnsi" w:eastAsia="Times New Roman" w:hAnsiTheme="minorHAnsi" w:cstheme="minorHAnsi"/>
                <w:sz w:val="18"/>
                <w:szCs w:val="18"/>
                <w:lang w:eastAsia="en-GB"/>
              </w:rPr>
            </w:pPr>
            <w:r w:rsidRPr="001872EA">
              <w:rPr>
                <w:rFonts w:asciiTheme="minorHAnsi" w:eastAsia="Times New Roman" w:hAnsiTheme="minorHAnsi" w:cstheme="minorHAnsi"/>
                <w:sz w:val="18"/>
                <w:szCs w:val="18"/>
                <w:lang w:eastAsia="en-GB"/>
              </w:rPr>
              <w:t>Practice synchronized chanting to accompany movements.</w:t>
            </w:r>
          </w:p>
          <w:p w14:paraId="776CE87F" w14:textId="77777777" w:rsidR="00590AEA" w:rsidRPr="001872EA" w:rsidRDefault="001872EA" w:rsidP="001872EA">
            <w:pPr>
              <w:pStyle w:val="TableStyle2"/>
              <w:rPr>
                <w:rFonts w:asciiTheme="minorHAnsi" w:eastAsia="Times New Roman" w:hAnsiTheme="minorHAnsi" w:cstheme="minorHAnsi"/>
                <w:sz w:val="18"/>
                <w:szCs w:val="18"/>
              </w:rPr>
            </w:pPr>
            <w:r w:rsidRPr="001872EA">
              <w:rPr>
                <w:rFonts w:asciiTheme="minorHAnsi" w:eastAsia="Times New Roman" w:hAnsiTheme="minorHAnsi" w:cstheme="minorHAnsi"/>
                <w:sz w:val="18"/>
                <w:szCs w:val="18"/>
              </w:rPr>
              <w:t>Work in small groups to rehearse the sequence, focusing on timing, energy, and emotion.</w:t>
            </w:r>
          </w:p>
          <w:p w14:paraId="2AB94752" w14:textId="6E3B55AC" w:rsidR="001872EA" w:rsidRPr="001872EA" w:rsidRDefault="001872EA" w:rsidP="10895E80">
            <w:pPr>
              <w:pStyle w:val="TableStyle2"/>
              <w:rPr>
                <w:rFonts w:asciiTheme="minorHAnsi" w:hAnsiTheme="minorHAnsi" w:cstheme="minorBidi"/>
                <w:color w:val="000000" w:themeColor="text1"/>
                <w:sz w:val="18"/>
                <w:szCs w:val="18"/>
                <w:lang w:val="en-US"/>
              </w:rPr>
            </w:pPr>
            <w:r w:rsidRPr="10895E80">
              <w:rPr>
                <w:rFonts w:asciiTheme="minorHAnsi" w:hAnsiTheme="minorHAnsi" w:cstheme="minorBidi"/>
                <w:sz w:val="18"/>
                <w:szCs w:val="18"/>
                <w:lang w:val="en-US"/>
              </w:rPr>
              <w:t>Be creative and develop different ways of dance, styles, and genres.</w:t>
            </w:r>
          </w:p>
        </w:tc>
        <w:tc>
          <w:tcPr>
            <w:tcW w:w="2684"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68D8D844" w14:textId="556FAE65" w:rsidR="00590AEA" w:rsidRPr="001872EA" w:rsidRDefault="009F14A8" w:rsidP="008A1420">
            <w:pPr>
              <w:pStyle w:val="TableStyle2"/>
              <w:shd w:val="clear" w:color="auto" w:fill="00B0F0"/>
              <w:jc w:val="center"/>
              <w:rPr>
                <w:rFonts w:asciiTheme="minorHAnsi" w:hAnsiTheme="minorHAnsi" w:cstheme="minorHAnsi"/>
                <w:b/>
                <w:bCs/>
                <w:color w:val="000000" w:themeColor="text1"/>
                <w:sz w:val="18"/>
                <w:szCs w:val="18"/>
              </w:rPr>
            </w:pPr>
            <w:r w:rsidRPr="001872EA">
              <w:rPr>
                <w:rFonts w:asciiTheme="minorHAnsi" w:hAnsiTheme="minorHAnsi" w:cstheme="minorHAnsi"/>
                <w:b/>
                <w:bCs/>
                <w:color w:val="000000" w:themeColor="text1"/>
                <w:sz w:val="18"/>
                <w:szCs w:val="18"/>
              </w:rPr>
              <w:t>Communicate (</w:t>
            </w:r>
            <w:r w:rsidR="007F43D2" w:rsidRPr="001872EA">
              <w:rPr>
                <w:rFonts w:asciiTheme="minorHAnsi" w:hAnsiTheme="minorHAnsi" w:cstheme="minorHAnsi"/>
                <w:b/>
                <w:bCs/>
                <w:color w:val="000000" w:themeColor="text1"/>
                <w:sz w:val="18"/>
                <w:szCs w:val="18"/>
              </w:rPr>
              <w:t>Striking</w:t>
            </w:r>
            <w:r w:rsidRPr="001872EA">
              <w:rPr>
                <w:rFonts w:asciiTheme="minorHAnsi" w:hAnsiTheme="minorHAnsi" w:cstheme="minorHAnsi"/>
                <w:b/>
                <w:bCs/>
                <w:color w:val="000000" w:themeColor="text1"/>
                <w:sz w:val="18"/>
                <w:szCs w:val="18"/>
              </w:rPr>
              <w:t xml:space="preserve"> and Fielding Games</w:t>
            </w:r>
            <w:r w:rsidR="007F43D2" w:rsidRPr="001872EA">
              <w:rPr>
                <w:rFonts w:asciiTheme="minorHAnsi" w:hAnsiTheme="minorHAnsi" w:cstheme="minorHAnsi"/>
                <w:b/>
                <w:bCs/>
                <w:color w:val="000000" w:themeColor="text1"/>
                <w:sz w:val="18"/>
                <w:szCs w:val="18"/>
              </w:rPr>
              <w:t>)</w:t>
            </w:r>
          </w:p>
          <w:p w14:paraId="65ABB9D6" w14:textId="77777777" w:rsidR="00590AEA" w:rsidRPr="001872EA" w:rsidRDefault="00590AEA" w:rsidP="008A1420">
            <w:pPr>
              <w:pStyle w:val="TableStyle2"/>
              <w:shd w:val="clear" w:color="auto" w:fill="00B0F0"/>
              <w:rPr>
                <w:rFonts w:asciiTheme="minorHAnsi" w:hAnsiTheme="minorHAnsi" w:cstheme="minorHAnsi"/>
                <w:color w:val="000000" w:themeColor="text1"/>
                <w:sz w:val="18"/>
                <w:szCs w:val="18"/>
              </w:rPr>
            </w:pPr>
          </w:p>
          <w:p w14:paraId="3D90754D" w14:textId="77777777" w:rsidR="0048792C" w:rsidRPr="001872EA" w:rsidRDefault="0048792C" w:rsidP="00241286">
            <w:pPr>
              <w:pStyle w:val="TableStyle2"/>
              <w:rPr>
                <w:rFonts w:asciiTheme="minorHAnsi" w:hAnsiTheme="minorHAnsi" w:cstheme="minorHAnsi"/>
                <w:color w:val="000000" w:themeColor="text1"/>
                <w:sz w:val="18"/>
                <w:szCs w:val="18"/>
              </w:rPr>
            </w:pPr>
          </w:p>
          <w:p w14:paraId="48E7D87B" w14:textId="0CF5EA9F" w:rsidR="00490CE4" w:rsidRPr="001872EA" w:rsidRDefault="00490CE4" w:rsidP="008731ED">
            <w:pPr>
              <w:pStyle w:val="NoSpacing"/>
              <w:numPr>
                <w:ilvl w:val="0"/>
                <w:numId w:val="36"/>
              </w:numPr>
              <w:ind w:left="357" w:hanging="357"/>
              <w:rPr>
                <w:rFonts w:cstheme="minorHAnsi"/>
                <w:color w:val="000000" w:themeColor="text1"/>
                <w:sz w:val="18"/>
                <w:szCs w:val="18"/>
              </w:rPr>
            </w:pPr>
            <w:r w:rsidRPr="001872EA">
              <w:rPr>
                <w:rFonts w:cstheme="minorHAnsi"/>
                <w:color w:val="000000" w:themeColor="text1"/>
                <w:sz w:val="18"/>
                <w:szCs w:val="18"/>
              </w:rPr>
              <w:t>Use, with increasing accuracy, overarm throwing skills to bowl the ball consistently towards a target thinking about the pitch and pace of the ball.</w:t>
            </w:r>
          </w:p>
          <w:p w14:paraId="2A3E8B66" w14:textId="35B30430" w:rsidR="00490CE4" w:rsidRPr="001872EA" w:rsidRDefault="00490CE4" w:rsidP="008731ED">
            <w:pPr>
              <w:pStyle w:val="NoSpacing"/>
              <w:numPr>
                <w:ilvl w:val="0"/>
                <w:numId w:val="36"/>
              </w:numPr>
              <w:ind w:left="357" w:hanging="357"/>
              <w:rPr>
                <w:rFonts w:cstheme="minorHAnsi"/>
                <w:color w:val="000000" w:themeColor="text1"/>
                <w:sz w:val="18"/>
                <w:szCs w:val="18"/>
              </w:rPr>
            </w:pPr>
            <w:r w:rsidRPr="001872EA">
              <w:rPr>
                <w:rFonts w:cstheme="minorHAnsi"/>
                <w:color w:val="000000" w:themeColor="text1"/>
                <w:sz w:val="18"/>
                <w:szCs w:val="18"/>
              </w:rPr>
              <w:t>Track, intercept, stop and catch balls consistently and accurately, also being able to field the ball effectively getting the ball back to the wicket keeper or bowler quickly.</w:t>
            </w:r>
          </w:p>
          <w:p w14:paraId="297381D0" w14:textId="7DC4F4AA" w:rsidR="00490CE4" w:rsidRPr="001872EA" w:rsidRDefault="00490CE4" w:rsidP="008731ED">
            <w:pPr>
              <w:pStyle w:val="NoSpacing"/>
              <w:numPr>
                <w:ilvl w:val="0"/>
                <w:numId w:val="36"/>
              </w:numPr>
              <w:ind w:left="357" w:hanging="357"/>
              <w:rPr>
                <w:rFonts w:cstheme="minorHAnsi"/>
                <w:color w:val="000000" w:themeColor="text1"/>
                <w:sz w:val="18"/>
                <w:szCs w:val="18"/>
              </w:rPr>
            </w:pPr>
            <w:r w:rsidRPr="001872EA">
              <w:rPr>
                <w:rFonts w:cstheme="minorHAnsi"/>
                <w:color w:val="000000" w:themeColor="text1"/>
                <w:sz w:val="18"/>
                <w:szCs w:val="18"/>
              </w:rPr>
              <w:t>Use bats with increasing accuracy to hit the ball consistently to play a variety of different cricket shots and begin to choose a shot depending on where the fielders are standing</w:t>
            </w:r>
          </w:p>
          <w:p w14:paraId="117255DD" w14:textId="332CFA4B" w:rsidR="00490CE4" w:rsidRPr="001872EA" w:rsidRDefault="00490CE4" w:rsidP="008731ED">
            <w:pPr>
              <w:pStyle w:val="NoSpacing"/>
              <w:numPr>
                <w:ilvl w:val="0"/>
                <w:numId w:val="36"/>
              </w:numPr>
              <w:ind w:left="357" w:hanging="357"/>
              <w:rPr>
                <w:rFonts w:eastAsia="Gulim" w:cstheme="minorHAnsi"/>
                <w:color w:val="000000" w:themeColor="text1"/>
                <w:sz w:val="18"/>
                <w:szCs w:val="18"/>
                <w:lang w:val="en-GB"/>
              </w:rPr>
            </w:pPr>
            <w:r w:rsidRPr="001872EA">
              <w:rPr>
                <w:rFonts w:cstheme="minorHAnsi"/>
                <w:color w:val="000000" w:themeColor="text1"/>
                <w:sz w:val="18"/>
                <w:szCs w:val="18"/>
              </w:rPr>
              <w:t>Become familiar with and begin to apply rules consistently and fairly.</w:t>
            </w:r>
          </w:p>
          <w:p w14:paraId="4FA545A3" w14:textId="7459566E" w:rsidR="00490CE4" w:rsidRPr="001872EA" w:rsidRDefault="00490CE4" w:rsidP="008731ED">
            <w:pPr>
              <w:pStyle w:val="NoSpacing"/>
              <w:numPr>
                <w:ilvl w:val="0"/>
                <w:numId w:val="36"/>
              </w:numPr>
              <w:ind w:left="357" w:hanging="357"/>
              <w:rPr>
                <w:rFonts w:cstheme="minorHAnsi"/>
                <w:color w:val="000000" w:themeColor="text1"/>
                <w:sz w:val="18"/>
                <w:szCs w:val="18"/>
              </w:rPr>
            </w:pPr>
            <w:r w:rsidRPr="001872EA">
              <w:rPr>
                <w:rFonts w:cstheme="minorHAnsi"/>
                <w:color w:val="000000" w:themeColor="text1"/>
                <w:sz w:val="18"/>
                <w:szCs w:val="18"/>
              </w:rPr>
              <w:t xml:space="preserve">Describe simple tactics and skills they can use in games and begin to </w:t>
            </w:r>
            <w:proofErr w:type="spellStart"/>
            <w:r w:rsidRPr="001872EA">
              <w:rPr>
                <w:rFonts w:cstheme="minorHAnsi"/>
                <w:color w:val="000000" w:themeColor="text1"/>
                <w:sz w:val="18"/>
                <w:szCs w:val="18"/>
              </w:rPr>
              <w:t>organise</w:t>
            </w:r>
            <w:proofErr w:type="spellEnd"/>
            <w:r w:rsidRPr="001872EA">
              <w:rPr>
                <w:rFonts w:cstheme="minorHAnsi"/>
                <w:color w:val="000000" w:themeColor="text1"/>
                <w:sz w:val="18"/>
                <w:szCs w:val="18"/>
              </w:rPr>
              <w:t xml:space="preserve"> players in the fielding team and begin to understand the correct vocabulary of some positions.</w:t>
            </w:r>
          </w:p>
          <w:p w14:paraId="63318E01" w14:textId="5049205A" w:rsidR="00490CE4" w:rsidRPr="001872EA" w:rsidRDefault="00490CE4" w:rsidP="008731ED">
            <w:pPr>
              <w:pStyle w:val="NoSpacing"/>
              <w:numPr>
                <w:ilvl w:val="0"/>
                <w:numId w:val="36"/>
              </w:numPr>
              <w:ind w:left="357" w:hanging="357"/>
              <w:rPr>
                <w:rFonts w:cstheme="minorHAnsi"/>
                <w:color w:val="000000" w:themeColor="text1"/>
                <w:sz w:val="18"/>
                <w:szCs w:val="18"/>
              </w:rPr>
            </w:pPr>
            <w:r w:rsidRPr="001872EA">
              <w:rPr>
                <w:rFonts w:cstheme="minorHAnsi"/>
                <w:color w:val="000000" w:themeColor="text1"/>
                <w:sz w:val="18"/>
                <w:szCs w:val="18"/>
              </w:rPr>
              <w:lastRenderedPageBreak/>
              <w:t>Be able to play a game fairly, respecting rules and communicating with teammates.</w:t>
            </w:r>
          </w:p>
        </w:tc>
        <w:tc>
          <w:tcPr>
            <w:tcW w:w="2273"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7F016272" w14:textId="77777777" w:rsidR="00B50E6D" w:rsidRPr="001872EA" w:rsidRDefault="009F14A8" w:rsidP="063C91A4">
            <w:pPr>
              <w:pStyle w:val="TableStyle2"/>
              <w:shd w:val="clear" w:color="auto" w:fill="7030A0"/>
              <w:ind w:right="-57"/>
              <w:jc w:val="center"/>
              <w:rPr>
                <w:rFonts w:asciiTheme="minorHAnsi" w:hAnsiTheme="minorHAnsi" w:cstheme="minorHAnsi"/>
                <w:b/>
                <w:bCs/>
                <w:color w:val="000000" w:themeColor="text1"/>
                <w:sz w:val="18"/>
                <w:szCs w:val="18"/>
                <w:lang w:val="en-US"/>
              </w:rPr>
            </w:pPr>
            <w:proofErr w:type="spellStart"/>
            <w:r w:rsidRPr="001872EA">
              <w:rPr>
                <w:rFonts w:asciiTheme="minorHAnsi" w:hAnsiTheme="minorHAnsi" w:cstheme="minorHAnsi"/>
                <w:b/>
                <w:bCs/>
                <w:color w:val="000000" w:themeColor="text1"/>
                <w:sz w:val="18"/>
                <w:szCs w:val="18"/>
                <w:lang w:val="en-US"/>
              </w:rPr>
              <w:lastRenderedPageBreak/>
              <w:t>Organise</w:t>
            </w:r>
            <w:proofErr w:type="spellEnd"/>
            <w:r w:rsidRPr="001872EA">
              <w:rPr>
                <w:rFonts w:asciiTheme="minorHAnsi" w:hAnsiTheme="minorHAnsi" w:cstheme="minorHAnsi"/>
                <w:b/>
                <w:bCs/>
                <w:color w:val="000000" w:themeColor="text1"/>
                <w:sz w:val="18"/>
                <w:szCs w:val="18"/>
                <w:lang w:val="en-US"/>
              </w:rPr>
              <w:t xml:space="preserve"> – Sports Leaders</w:t>
            </w:r>
          </w:p>
          <w:p w14:paraId="0ACA946E" w14:textId="77777777" w:rsidR="008A1420" w:rsidRPr="001872EA" w:rsidRDefault="008A1420" w:rsidP="008A1420">
            <w:pPr>
              <w:pStyle w:val="TableStyle2"/>
              <w:shd w:val="clear" w:color="auto" w:fill="7030A0"/>
              <w:ind w:right="-57"/>
              <w:jc w:val="center"/>
              <w:rPr>
                <w:rFonts w:asciiTheme="minorHAnsi" w:hAnsiTheme="minorHAnsi" w:cstheme="minorHAnsi"/>
                <w:b/>
                <w:bCs/>
                <w:color w:val="000000" w:themeColor="text1"/>
                <w:sz w:val="18"/>
                <w:szCs w:val="18"/>
              </w:rPr>
            </w:pPr>
          </w:p>
          <w:p w14:paraId="3E5FDD39" w14:textId="77777777" w:rsidR="008A1420" w:rsidRPr="001872EA" w:rsidRDefault="008A1420" w:rsidP="008A1420">
            <w:pPr>
              <w:pStyle w:val="TableStyle2"/>
              <w:shd w:val="clear" w:color="auto" w:fill="7030A0"/>
              <w:ind w:right="-57"/>
              <w:jc w:val="center"/>
              <w:rPr>
                <w:rFonts w:asciiTheme="minorHAnsi" w:hAnsiTheme="minorHAnsi" w:cstheme="minorHAnsi"/>
                <w:b/>
                <w:bCs/>
                <w:color w:val="000000" w:themeColor="text1"/>
                <w:sz w:val="18"/>
                <w:szCs w:val="18"/>
              </w:rPr>
            </w:pPr>
          </w:p>
          <w:p w14:paraId="574ACAF8" w14:textId="77777777" w:rsidR="0048792C" w:rsidRPr="001872EA" w:rsidRDefault="0048792C" w:rsidP="00241286">
            <w:pPr>
              <w:pStyle w:val="TableStyle2"/>
              <w:ind w:right="-57"/>
              <w:rPr>
                <w:rFonts w:asciiTheme="minorHAnsi" w:hAnsiTheme="minorHAnsi" w:cstheme="minorHAnsi"/>
                <w:color w:val="000000" w:themeColor="text1"/>
                <w:sz w:val="18"/>
                <w:szCs w:val="18"/>
              </w:rPr>
            </w:pPr>
          </w:p>
          <w:p w14:paraId="4BD9C5C4" w14:textId="75AEE7F5" w:rsidR="001A036F" w:rsidRPr="001872EA" w:rsidRDefault="004032D2" w:rsidP="008731ED">
            <w:pPr>
              <w:pStyle w:val="TableStyle2"/>
              <w:numPr>
                <w:ilvl w:val="0"/>
                <w:numId w:val="37"/>
              </w:numPr>
              <w:ind w:left="357" w:hanging="357"/>
              <w:rPr>
                <w:rFonts w:asciiTheme="minorHAnsi" w:hAnsiTheme="minorHAnsi" w:cstheme="minorHAnsi"/>
                <w:color w:val="000000" w:themeColor="text1"/>
                <w:sz w:val="18"/>
                <w:szCs w:val="18"/>
              </w:rPr>
            </w:pPr>
            <w:r w:rsidRPr="001872EA">
              <w:rPr>
                <w:rFonts w:asciiTheme="minorHAnsi" w:hAnsiTheme="minorHAnsi" w:cstheme="minorHAnsi"/>
                <w:color w:val="000000" w:themeColor="text1"/>
                <w:sz w:val="18"/>
                <w:szCs w:val="18"/>
              </w:rPr>
              <w:t>Work confidently in familiar and changing environments, adapting quickly to new situations.</w:t>
            </w:r>
          </w:p>
          <w:p w14:paraId="772C6EA6" w14:textId="0B7D7FF6" w:rsidR="000E0894" w:rsidRPr="001872EA" w:rsidRDefault="000E0894" w:rsidP="063C91A4">
            <w:pPr>
              <w:pStyle w:val="TableStyle2"/>
              <w:numPr>
                <w:ilvl w:val="0"/>
                <w:numId w:val="37"/>
              </w:numPr>
              <w:ind w:left="357" w:hanging="357"/>
              <w:rPr>
                <w:rFonts w:asciiTheme="minorHAnsi" w:hAnsiTheme="minorHAnsi" w:cstheme="minorHAnsi"/>
                <w:color w:val="000000" w:themeColor="text1"/>
                <w:sz w:val="18"/>
                <w:szCs w:val="18"/>
                <w:lang w:val="en-US"/>
              </w:rPr>
            </w:pPr>
            <w:r w:rsidRPr="001872EA">
              <w:rPr>
                <w:rFonts w:asciiTheme="minorHAnsi" w:hAnsiTheme="minorHAnsi" w:cstheme="minorHAnsi"/>
                <w:color w:val="000000" w:themeColor="text1"/>
                <w:sz w:val="18"/>
                <w:szCs w:val="18"/>
                <w:lang w:val="en-US"/>
              </w:rPr>
              <w:t>Using a range of different maps and tracking devices identify and respond to events as they happen.</w:t>
            </w:r>
          </w:p>
          <w:p w14:paraId="017A3527" w14:textId="6CDBBE1F" w:rsidR="000E0894" w:rsidRPr="001872EA" w:rsidRDefault="000E0894" w:rsidP="008731ED">
            <w:pPr>
              <w:pStyle w:val="TableStyle2"/>
              <w:numPr>
                <w:ilvl w:val="0"/>
                <w:numId w:val="37"/>
              </w:numPr>
              <w:ind w:left="357" w:hanging="357"/>
              <w:rPr>
                <w:rFonts w:asciiTheme="minorHAnsi" w:hAnsiTheme="minorHAnsi" w:cstheme="minorHAnsi"/>
                <w:color w:val="000000" w:themeColor="text1"/>
                <w:sz w:val="18"/>
                <w:szCs w:val="18"/>
              </w:rPr>
            </w:pPr>
            <w:r w:rsidRPr="001872EA">
              <w:rPr>
                <w:rFonts w:asciiTheme="minorHAnsi" w:hAnsiTheme="minorHAnsi" w:cstheme="minorHAnsi"/>
                <w:color w:val="000000" w:themeColor="text1"/>
                <w:sz w:val="18"/>
                <w:szCs w:val="18"/>
              </w:rPr>
              <w:t>Devise, select and put into practice a range of solutions to problems and challenges</w:t>
            </w:r>
          </w:p>
          <w:p w14:paraId="3975FAF0" w14:textId="1A7F4247" w:rsidR="000E0894" w:rsidRPr="001872EA" w:rsidRDefault="000E0894" w:rsidP="063C91A4">
            <w:pPr>
              <w:pStyle w:val="TableStyle2"/>
              <w:numPr>
                <w:ilvl w:val="0"/>
                <w:numId w:val="37"/>
              </w:numPr>
              <w:ind w:left="357" w:hanging="357"/>
              <w:rPr>
                <w:rFonts w:asciiTheme="minorHAnsi" w:hAnsiTheme="minorHAnsi" w:cstheme="minorHAnsi"/>
                <w:color w:val="000000" w:themeColor="text1"/>
                <w:sz w:val="18"/>
                <w:szCs w:val="18"/>
                <w:lang w:val="en-US"/>
              </w:rPr>
            </w:pPr>
            <w:r w:rsidRPr="001872EA">
              <w:rPr>
                <w:rFonts w:asciiTheme="minorHAnsi" w:hAnsiTheme="minorHAnsi" w:cstheme="minorHAnsi"/>
                <w:color w:val="000000" w:themeColor="text1"/>
                <w:sz w:val="18"/>
                <w:szCs w:val="18"/>
                <w:lang w:val="en-US"/>
              </w:rPr>
              <w:t>Understand clearly the nature of a challenge or problem and what they want to achieve.</w:t>
            </w:r>
          </w:p>
          <w:p w14:paraId="7C70666B" w14:textId="77777777" w:rsidR="000E0894" w:rsidRPr="001872EA" w:rsidRDefault="000E0894" w:rsidP="008731ED">
            <w:pPr>
              <w:pStyle w:val="TableStyle2"/>
              <w:numPr>
                <w:ilvl w:val="0"/>
                <w:numId w:val="37"/>
              </w:numPr>
              <w:ind w:left="357" w:hanging="357"/>
              <w:rPr>
                <w:rFonts w:asciiTheme="minorHAnsi" w:hAnsiTheme="minorHAnsi" w:cstheme="minorHAnsi"/>
                <w:color w:val="000000" w:themeColor="text1"/>
                <w:sz w:val="18"/>
                <w:szCs w:val="18"/>
              </w:rPr>
            </w:pPr>
            <w:r w:rsidRPr="001872EA">
              <w:rPr>
                <w:rFonts w:asciiTheme="minorHAnsi" w:hAnsiTheme="minorHAnsi" w:cstheme="minorHAnsi"/>
                <w:color w:val="000000" w:themeColor="text1"/>
                <w:sz w:val="18"/>
                <w:szCs w:val="18"/>
              </w:rPr>
              <w:t>Take a leading role when working with, and taking responsibility for, others.</w:t>
            </w:r>
          </w:p>
          <w:p w14:paraId="0E1AFC29" w14:textId="7F160A1B" w:rsidR="000E0894" w:rsidRPr="001872EA" w:rsidRDefault="000E0894" w:rsidP="00241286">
            <w:pPr>
              <w:pStyle w:val="TableStyle2"/>
              <w:ind w:right="-57"/>
              <w:rPr>
                <w:rFonts w:asciiTheme="minorHAnsi" w:hAnsiTheme="minorHAnsi" w:cstheme="minorHAnsi"/>
                <w:color w:val="000000" w:themeColor="text1"/>
                <w:sz w:val="18"/>
                <w:szCs w:val="18"/>
              </w:rPr>
            </w:pPr>
          </w:p>
        </w:tc>
        <w:tc>
          <w:tcPr>
            <w:tcW w:w="2285"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69E170D4" w14:textId="0612BF9C" w:rsidR="008A3D2A" w:rsidRDefault="007F43D2" w:rsidP="00EF5016">
            <w:pPr>
              <w:pStyle w:val="TableStyle2"/>
              <w:shd w:val="clear" w:color="auto" w:fill="FF0000"/>
              <w:ind w:right="-57"/>
              <w:jc w:val="center"/>
              <w:rPr>
                <w:rFonts w:asciiTheme="minorHAnsi" w:hAnsiTheme="minorHAnsi" w:cstheme="minorHAnsi"/>
                <w:b/>
                <w:bCs/>
                <w:color w:val="000000" w:themeColor="text1"/>
                <w:sz w:val="18"/>
                <w:szCs w:val="18"/>
              </w:rPr>
            </w:pPr>
            <w:r w:rsidRPr="001872EA">
              <w:rPr>
                <w:rFonts w:asciiTheme="minorHAnsi" w:hAnsiTheme="minorHAnsi" w:cstheme="minorHAnsi"/>
                <w:b/>
                <w:bCs/>
                <w:color w:val="000000" w:themeColor="text1"/>
                <w:sz w:val="18"/>
                <w:szCs w:val="18"/>
              </w:rPr>
              <w:t>Resilience – Athletics and School Records</w:t>
            </w:r>
          </w:p>
          <w:p w14:paraId="184D6B50" w14:textId="77777777" w:rsidR="00EF5016" w:rsidRPr="001872EA" w:rsidRDefault="00EF5016" w:rsidP="00EF5016">
            <w:pPr>
              <w:pStyle w:val="TableStyle2"/>
              <w:shd w:val="clear" w:color="auto" w:fill="FF0000"/>
              <w:ind w:right="-57"/>
              <w:jc w:val="center"/>
              <w:rPr>
                <w:rFonts w:asciiTheme="minorHAnsi" w:hAnsiTheme="minorHAnsi" w:cstheme="minorHAnsi"/>
                <w:b/>
                <w:bCs/>
                <w:color w:val="000000" w:themeColor="text1"/>
                <w:sz w:val="18"/>
                <w:szCs w:val="18"/>
              </w:rPr>
            </w:pPr>
          </w:p>
          <w:p w14:paraId="61C1DB4F" w14:textId="77777777" w:rsidR="0048792C" w:rsidRPr="001872EA" w:rsidRDefault="0048792C" w:rsidP="00241286">
            <w:pPr>
              <w:pStyle w:val="TableStyle2"/>
              <w:ind w:right="-57"/>
              <w:rPr>
                <w:rFonts w:asciiTheme="minorHAnsi" w:hAnsiTheme="minorHAnsi" w:cstheme="minorHAnsi"/>
                <w:color w:val="000000" w:themeColor="text1"/>
                <w:sz w:val="18"/>
                <w:szCs w:val="18"/>
              </w:rPr>
            </w:pPr>
          </w:p>
          <w:p w14:paraId="52E9F906" w14:textId="30BAE384" w:rsidR="00D80BA5" w:rsidRPr="001872EA" w:rsidRDefault="00D80BA5" w:rsidP="008731ED">
            <w:pPr>
              <w:pStyle w:val="TableStyle2"/>
              <w:numPr>
                <w:ilvl w:val="0"/>
                <w:numId w:val="38"/>
              </w:numPr>
              <w:ind w:left="357" w:hanging="357"/>
              <w:rPr>
                <w:rFonts w:asciiTheme="minorHAnsi" w:hAnsiTheme="minorHAnsi" w:cstheme="minorHAnsi"/>
                <w:color w:val="000000" w:themeColor="text1"/>
                <w:sz w:val="18"/>
                <w:szCs w:val="18"/>
              </w:rPr>
            </w:pPr>
            <w:r w:rsidRPr="001872EA">
              <w:rPr>
                <w:rFonts w:asciiTheme="minorHAnsi" w:hAnsiTheme="minorHAnsi" w:cstheme="minorHAnsi"/>
                <w:color w:val="000000" w:themeColor="text1"/>
                <w:sz w:val="18"/>
                <w:szCs w:val="18"/>
              </w:rPr>
              <w:t>Pace their efforts effectively.</w:t>
            </w:r>
          </w:p>
          <w:p w14:paraId="49854B6A" w14:textId="0C54F89F" w:rsidR="00241286" w:rsidRPr="001872EA" w:rsidRDefault="00241286" w:rsidP="008731ED">
            <w:pPr>
              <w:pStyle w:val="TableStyle2"/>
              <w:numPr>
                <w:ilvl w:val="0"/>
                <w:numId w:val="38"/>
              </w:numPr>
              <w:ind w:left="357" w:hanging="357"/>
              <w:rPr>
                <w:rFonts w:asciiTheme="minorHAnsi" w:hAnsiTheme="minorHAnsi" w:cstheme="minorHAnsi"/>
                <w:color w:val="000000" w:themeColor="text1"/>
                <w:sz w:val="18"/>
                <w:szCs w:val="18"/>
              </w:rPr>
            </w:pPr>
            <w:r w:rsidRPr="001872EA">
              <w:rPr>
                <w:rFonts w:asciiTheme="minorHAnsi" w:hAnsiTheme="minorHAnsi" w:cstheme="minorHAnsi"/>
                <w:color w:val="000000" w:themeColor="text1"/>
                <w:sz w:val="18"/>
                <w:szCs w:val="18"/>
              </w:rPr>
              <w:t>Adapt skills and techniques to different challenges and equipment.</w:t>
            </w:r>
          </w:p>
          <w:p w14:paraId="7FBB8070" w14:textId="0D4AFB10" w:rsidR="00241286" w:rsidRPr="001872EA" w:rsidRDefault="00241286" w:rsidP="063C91A4">
            <w:pPr>
              <w:pStyle w:val="TableStyle2"/>
              <w:numPr>
                <w:ilvl w:val="0"/>
                <w:numId w:val="38"/>
              </w:numPr>
              <w:ind w:left="357" w:hanging="357"/>
              <w:rPr>
                <w:rFonts w:asciiTheme="minorHAnsi" w:hAnsiTheme="minorHAnsi" w:cstheme="minorHAnsi"/>
                <w:color w:val="000000" w:themeColor="text1"/>
                <w:sz w:val="18"/>
                <w:szCs w:val="18"/>
                <w:lang w:val="en-US"/>
              </w:rPr>
            </w:pPr>
            <w:r w:rsidRPr="001872EA">
              <w:rPr>
                <w:rFonts w:asciiTheme="minorHAnsi" w:hAnsiTheme="minorHAnsi" w:cstheme="minorHAnsi"/>
                <w:color w:val="000000" w:themeColor="text1"/>
                <w:sz w:val="18"/>
                <w:szCs w:val="18"/>
                <w:lang w:val="en-US"/>
              </w:rPr>
              <w:t>Show good control, speed, strength and stamina when running, jumping and throwing.</w:t>
            </w:r>
          </w:p>
          <w:p w14:paraId="2DC66C9F" w14:textId="34365CA2" w:rsidR="00241286" w:rsidRPr="001872EA" w:rsidRDefault="00241286" w:rsidP="008731ED">
            <w:pPr>
              <w:pStyle w:val="TableStyle2"/>
              <w:numPr>
                <w:ilvl w:val="0"/>
                <w:numId w:val="38"/>
              </w:numPr>
              <w:ind w:left="357" w:hanging="357"/>
              <w:rPr>
                <w:rFonts w:asciiTheme="minorHAnsi" w:hAnsiTheme="minorHAnsi" w:cstheme="minorHAnsi"/>
                <w:color w:val="000000" w:themeColor="text1"/>
                <w:sz w:val="18"/>
                <w:szCs w:val="18"/>
              </w:rPr>
            </w:pPr>
            <w:r w:rsidRPr="001872EA">
              <w:rPr>
                <w:rFonts w:asciiTheme="minorHAnsi" w:hAnsiTheme="minorHAnsi" w:cstheme="minorHAnsi"/>
                <w:color w:val="000000" w:themeColor="text1"/>
                <w:sz w:val="18"/>
                <w:szCs w:val="18"/>
              </w:rPr>
              <w:t>Take part in a wide range of athletic events effectively.</w:t>
            </w:r>
          </w:p>
          <w:p w14:paraId="70615112" w14:textId="77777777" w:rsidR="00241286" w:rsidRPr="001872EA" w:rsidRDefault="00241286" w:rsidP="063C91A4">
            <w:pPr>
              <w:pStyle w:val="TableStyle2"/>
              <w:numPr>
                <w:ilvl w:val="0"/>
                <w:numId w:val="38"/>
              </w:numPr>
              <w:ind w:left="357" w:hanging="357"/>
              <w:rPr>
                <w:rFonts w:asciiTheme="minorHAnsi" w:hAnsiTheme="minorHAnsi" w:cstheme="minorHAnsi"/>
                <w:color w:val="000000" w:themeColor="text1"/>
                <w:sz w:val="18"/>
                <w:szCs w:val="18"/>
                <w:lang w:val="en-US"/>
              </w:rPr>
            </w:pPr>
            <w:r w:rsidRPr="001872EA">
              <w:rPr>
                <w:rFonts w:asciiTheme="minorHAnsi" w:hAnsiTheme="minorHAnsi" w:cstheme="minorHAnsi"/>
                <w:color w:val="000000" w:themeColor="text1"/>
                <w:sz w:val="18"/>
                <w:szCs w:val="18"/>
                <w:lang w:val="en-US"/>
              </w:rPr>
              <w:t>Use and apply effectively a range of throwing techniques.</w:t>
            </w:r>
          </w:p>
          <w:p w14:paraId="48844D83" w14:textId="77777777" w:rsidR="00241286" w:rsidRPr="001872EA" w:rsidRDefault="00241286" w:rsidP="00241286">
            <w:pPr>
              <w:pStyle w:val="TableStyle2"/>
              <w:ind w:right="-57"/>
              <w:rPr>
                <w:rFonts w:asciiTheme="minorHAnsi" w:hAnsiTheme="minorHAnsi" w:cstheme="minorHAnsi"/>
                <w:color w:val="000000" w:themeColor="text1"/>
                <w:sz w:val="18"/>
                <w:szCs w:val="18"/>
              </w:rPr>
            </w:pPr>
          </w:p>
          <w:p w14:paraId="27D0DCFB" w14:textId="60701FE4" w:rsidR="00241286" w:rsidRPr="001872EA" w:rsidRDefault="00241286" w:rsidP="00241286">
            <w:pPr>
              <w:pStyle w:val="TableStyle2"/>
              <w:ind w:right="-57"/>
              <w:rPr>
                <w:rFonts w:asciiTheme="minorHAnsi" w:hAnsiTheme="minorHAnsi" w:cstheme="minorHAnsi"/>
                <w:color w:val="000000" w:themeColor="text1"/>
                <w:sz w:val="18"/>
                <w:szCs w:val="18"/>
              </w:rPr>
            </w:pPr>
          </w:p>
        </w:tc>
      </w:tr>
      <w:tr w:rsidR="00B50E6D" w:rsidRPr="007B27C6" w14:paraId="118BFB20" w14:textId="018D5785" w:rsidTr="10895E80">
        <w:trPr>
          <w:gridBefore w:val="2"/>
          <w:gridAfter w:val="2"/>
          <w:wBefore w:w="19" w:type="dxa"/>
          <w:wAfter w:w="243" w:type="dxa"/>
          <w:cantSplit/>
          <w:trHeight w:val="1134"/>
        </w:trPr>
        <w:tc>
          <w:tcPr>
            <w:tcW w:w="6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7A71D9D4" w14:textId="77777777" w:rsidR="00B50E6D" w:rsidRPr="00455FE2" w:rsidRDefault="00B50E6D" w:rsidP="00B50E6D">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t>Vocab</w:t>
            </w:r>
          </w:p>
        </w:tc>
        <w:tc>
          <w:tcPr>
            <w:tcW w:w="2745" w:type="dxa"/>
            <w:gridSpan w:val="5"/>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6A80451E"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Passing accuracy</w:t>
            </w:r>
          </w:p>
          <w:p w14:paraId="55E86D68"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Spatial awareness</w:t>
            </w:r>
          </w:p>
          <w:p w14:paraId="50BA22FF"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Player-to-player marking</w:t>
            </w:r>
          </w:p>
          <w:p w14:paraId="0FDD5FEA"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Positioning</w:t>
            </w:r>
          </w:p>
          <w:p w14:paraId="3AB54E3A"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Triangle</w:t>
            </w:r>
          </w:p>
          <w:p w14:paraId="5886E614"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Exploit space</w:t>
            </w:r>
          </w:p>
          <w:p w14:paraId="4A357365"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Passing lanes</w:t>
            </w:r>
          </w:p>
          <w:p w14:paraId="7F98B344"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Transition</w:t>
            </w:r>
          </w:p>
          <w:p w14:paraId="20224625"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Tactical decisions</w:t>
            </w:r>
          </w:p>
          <w:p w14:paraId="5DE9B874"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Teamwork</w:t>
            </w:r>
          </w:p>
          <w:p w14:paraId="6A563120"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Obstruction</w:t>
            </w:r>
          </w:p>
          <w:p w14:paraId="7CBEA54E" w14:textId="07A7838D" w:rsidR="008A1420"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Contact</w:t>
            </w:r>
          </w:p>
        </w:tc>
        <w:tc>
          <w:tcPr>
            <w:tcW w:w="2636"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5C535E6F"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Expression</w:t>
            </w:r>
          </w:p>
          <w:p w14:paraId="055AC156"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Posture</w:t>
            </w:r>
          </w:p>
          <w:p w14:paraId="05B7C122"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Levels</w:t>
            </w:r>
          </w:p>
          <w:p w14:paraId="7578F45D"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Triple joint</w:t>
            </w:r>
          </w:p>
          <w:p w14:paraId="3C438AC6"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Effectiveness</w:t>
            </w:r>
          </w:p>
          <w:p w14:paraId="062F927E"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Coordination</w:t>
            </w:r>
          </w:p>
          <w:p w14:paraId="6A13A6F7"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Vault</w:t>
            </w:r>
          </w:p>
          <w:p w14:paraId="0EF93E9B"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Dynamic</w:t>
            </w:r>
          </w:p>
          <w:p w14:paraId="0AE370DE"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Criteria</w:t>
            </w:r>
          </w:p>
          <w:p w14:paraId="526D9CBC"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Progression</w:t>
            </w:r>
          </w:p>
          <w:p w14:paraId="5222B8F4"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Delegation</w:t>
            </w:r>
          </w:p>
          <w:p w14:paraId="191E4E9F" w14:textId="77777777" w:rsidR="00554553"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Roles</w:t>
            </w:r>
          </w:p>
          <w:p w14:paraId="16C06DED" w14:textId="3ABAE568" w:rsidR="00B50E6D" w:rsidRPr="000B5B04" w:rsidRDefault="00554553" w:rsidP="000B5B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Responsibilities</w:t>
            </w:r>
          </w:p>
        </w:tc>
        <w:tc>
          <w:tcPr>
            <w:tcW w:w="2700" w:type="dxa"/>
            <w:gridSpan w:val="6"/>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10B79148" w14:textId="77777777" w:rsidR="00554553" w:rsidRPr="000B5B04" w:rsidRDefault="00554553" w:rsidP="000B5B04">
            <w:pPr>
              <w:jc w:val="center"/>
              <w:rPr>
                <w:rFonts w:asciiTheme="minorHAnsi" w:hAnsiTheme="minorHAnsi" w:cstheme="minorHAnsi"/>
                <w:sz w:val="18"/>
                <w:szCs w:val="18"/>
                <w:lang w:val="fr-FR"/>
              </w:rPr>
            </w:pPr>
            <w:r w:rsidRPr="000B5B04">
              <w:rPr>
                <w:rFonts w:asciiTheme="minorHAnsi" w:hAnsiTheme="minorHAnsi" w:cstheme="minorHAnsi"/>
                <w:sz w:val="18"/>
                <w:szCs w:val="18"/>
                <w:lang w:val="fr-FR"/>
              </w:rPr>
              <w:t>Facial expressions</w:t>
            </w:r>
          </w:p>
          <w:p w14:paraId="6D4D3BDD" w14:textId="77777777" w:rsidR="00554553" w:rsidRPr="000B5B04" w:rsidRDefault="00554553" w:rsidP="000B5B04">
            <w:pPr>
              <w:jc w:val="center"/>
              <w:rPr>
                <w:rFonts w:asciiTheme="minorHAnsi" w:hAnsiTheme="minorHAnsi" w:cstheme="minorHAnsi"/>
                <w:sz w:val="18"/>
                <w:szCs w:val="18"/>
                <w:lang w:val="fr-FR"/>
              </w:rPr>
            </w:pPr>
            <w:proofErr w:type="spellStart"/>
            <w:r w:rsidRPr="000B5B04">
              <w:rPr>
                <w:rFonts w:asciiTheme="minorHAnsi" w:hAnsiTheme="minorHAnsi" w:cstheme="minorHAnsi"/>
                <w:sz w:val="18"/>
                <w:szCs w:val="18"/>
                <w:lang w:val="fr-FR"/>
              </w:rPr>
              <w:t>Protruding</w:t>
            </w:r>
            <w:proofErr w:type="spellEnd"/>
          </w:p>
          <w:p w14:paraId="46FE7CC7" w14:textId="77777777" w:rsidR="00554553" w:rsidRPr="000B5B04" w:rsidRDefault="00554553" w:rsidP="000B5B04">
            <w:pPr>
              <w:jc w:val="center"/>
              <w:rPr>
                <w:rFonts w:asciiTheme="minorHAnsi" w:hAnsiTheme="minorHAnsi" w:cstheme="minorHAnsi"/>
                <w:sz w:val="18"/>
                <w:szCs w:val="18"/>
                <w:lang w:val="fr-FR"/>
              </w:rPr>
            </w:pPr>
            <w:r w:rsidRPr="000B5B04">
              <w:rPr>
                <w:rFonts w:asciiTheme="minorHAnsi" w:hAnsiTheme="minorHAnsi" w:cstheme="minorHAnsi"/>
                <w:sz w:val="18"/>
                <w:szCs w:val="18"/>
                <w:lang w:val="fr-FR"/>
              </w:rPr>
              <w:t>Synchronisation</w:t>
            </w:r>
          </w:p>
          <w:p w14:paraId="7413AF66" w14:textId="52E5D497" w:rsidR="00554553" w:rsidRPr="000B5B04" w:rsidRDefault="00554553" w:rsidP="000B5B04">
            <w:pPr>
              <w:jc w:val="center"/>
              <w:rPr>
                <w:rFonts w:asciiTheme="minorHAnsi" w:hAnsiTheme="minorHAnsi" w:cstheme="minorHAnsi"/>
                <w:sz w:val="18"/>
                <w:szCs w:val="18"/>
                <w:lang w:val="fr-FR"/>
              </w:rPr>
            </w:pPr>
            <w:r w:rsidRPr="000B5B04">
              <w:rPr>
                <w:rFonts w:asciiTheme="minorHAnsi" w:hAnsiTheme="minorHAnsi" w:cstheme="minorHAnsi"/>
                <w:sz w:val="18"/>
                <w:szCs w:val="18"/>
                <w:lang w:val="fr-FR"/>
              </w:rPr>
              <w:t>Emotion</w:t>
            </w:r>
          </w:p>
          <w:p w14:paraId="323CC9D3" w14:textId="77777777" w:rsidR="00554553" w:rsidRPr="000B5B04" w:rsidRDefault="00554553" w:rsidP="000B5B04">
            <w:pPr>
              <w:jc w:val="center"/>
              <w:rPr>
                <w:rFonts w:asciiTheme="minorHAnsi" w:hAnsiTheme="minorHAnsi" w:cstheme="minorHAnsi"/>
                <w:sz w:val="18"/>
                <w:szCs w:val="18"/>
                <w:lang w:val="fr-FR"/>
              </w:rPr>
            </w:pPr>
            <w:r w:rsidRPr="000B5B04">
              <w:rPr>
                <w:rFonts w:asciiTheme="minorHAnsi" w:hAnsiTheme="minorHAnsi" w:cstheme="minorHAnsi"/>
                <w:sz w:val="18"/>
                <w:szCs w:val="18"/>
                <w:lang w:val="fr-FR"/>
              </w:rPr>
              <w:t xml:space="preserve">Cultural </w:t>
            </w:r>
            <w:proofErr w:type="spellStart"/>
            <w:r w:rsidRPr="000B5B04">
              <w:rPr>
                <w:rFonts w:asciiTheme="minorHAnsi" w:hAnsiTheme="minorHAnsi" w:cstheme="minorHAnsi"/>
                <w:sz w:val="18"/>
                <w:szCs w:val="18"/>
                <w:lang w:val="fr-FR"/>
              </w:rPr>
              <w:t>significance</w:t>
            </w:r>
            <w:proofErr w:type="spellEnd"/>
          </w:p>
          <w:p w14:paraId="61178189" w14:textId="77777777" w:rsidR="00554553" w:rsidRPr="000B5B04" w:rsidRDefault="00554553" w:rsidP="000B5B04">
            <w:pPr>
              <w:jc w:val="center"/>
              <w:rPr>
                <w:rFonts w:asciiTheme="minorHAnsi" w:hAnsiTheme="minorHAnsi" w:cstheme="minorHAnsi"/>
                <w:sz w:val="18"/>
                <w:szCs w:val="18"/>
                <w:lang w:val="fr-FR"/>
              </w:rPr>
            </w:pPr>
            <w:r w:rsidRPr="000B5B04">
              <w:rPr>
                <w:rFonts w:asciiTheme="minorHAnsi" w:hAnsiTheme="minorHAnsi" w:cstheme="minorHAnsi"/>
                <w:sz w:val="18"/>
                <w:szCs w:val="18"/>
                <w:lang w:val="fr-FR"/>
              </w:rPr>
              <w:t>Culture</w:t>
            </w:r>
          </w:p>
          <w:p w14:paraId="5DD15576" w14:textId="77777777" w:rsidR="00554553" w:rsidRPr="000B5B04" w:rsidRDefault="00554553" w:rsidP="000B5B04">
            <w:pPr>
              <w:jc w:val="center"/>
              <w:rPr>
                <w:rFonts w:asciiTheme="minorHAnsi" w:hAnsiTheme="minorHAnsi" w:cstheme="minorHAnsi"/>
                <w:sz w:val="18"/>
                <w:szCs w:val="18"/>
                <w:lang w:val="fr-FR"/>
              </w:rPr>
            </w:pPr>
            <w:r w:rsidRPr="000B5B04">
              <w:rPr>
                <w:rFonts w:asciiTheme="minorHAnsi" w:hAnsiTheme="minorHAnsi" w:cstheme="minorHAnsi"/>
                <w:sz w:val="18"/>
                <w:szCs w:val="18"/>
                <w:lang w:val="fr-FR"/>
              </w:rPr>
              <w:t>Combination</w:t>
            </w:r>
          </w:p>
          <w:p w14:paraId="42C870E6" w14:textId="77777777" w:rsidR="00554553" w:rsidRPr="000B5B04" w:rsidRDefault="00554553" w:rsidP="000B5B04">
            <w:pPr>
              <w:jc w:val="center"/>
              <w:rPr>
                <w:rFonts w:asciiTheme="minorHAnsi" w:hAnsiTheme="minorHAnsi" w:cstheme="minorHAnsi"/>
                <w:sz w:val="18"/>
                <w:szCs w:val="18"/>
                <w:lang w:val="fr-FR"/>
              </w:rPr>
            </w:pPr>
            <w:proofErr w:type="spellStart"/>
            <w:r w:rsidRPr="000B5B04">
              <w:rPr>
                <w:rFonts w:asciiTheme="minorHAnsi" w:hAnsiTheme="minorHAnsi" w:cstheme="minorHAnsi"/>
                <w:sz w:val="18"/>
                <w:szCs w:val="18"/>
                <w:lang w:val="fr-FR"/>
              </w:rPr>
              <w:t>Rhythmic</w:t>
            </w:r>
            <w:proofErr w:type="spellEnd"/>
            <w:r w:rsidRPr="000B5B04">
              <w:rPr>
                <w:rFonts w:asciiTheme="minorHAnsi" w:hAnsiTheme="minorHAnsi" w:cstheme="minorHAnsi"/>
                <w:sz w:val="18"/>
                <w:szCs w:val="18"/>
                <w:lang w:val="fr-FR"/>
              </w:rPr>
              <w:t xml:space="preserve"> pattern</w:t>
            </w:r>
          </w:p>
          <w:p w14:paraId="1EA00A03" w14:textId="77777777" w:rsidR="00554553" w:rsidRPr="000B5B04" w:rsidRDefault="00554553" w:rsidP="000B5B04">
            <w:pPr>
              <w:jc w:val="center"/>
              <w:rPr>
                <w:rFonts w:asciiTheme="minorHAnsi" w:hAnsiTheme="minorHAnsi" w:cstheme="minorHAnsi"/>
                <w:sz w:val="18"/>
                <w:szCs w:val="18"/>
                <w:lang w:val="fr-FR"/>
              </w:rPr>
            </w:pPr>
            <w:r w:rsidRPr="000B5B04">
              <w:rPr>
                <w:rFonts w:asciiTheme="minorHAnsi" w:hAnsiTheme="minorHAnsi" w:cstheme="minorHAnsi"/>
                <w:sz w:val="18"/>
                <w:szCs w:val="18"/>
                <w:lang w:val="fr-FR"/>
              </w:rPr>
              <w:t>Mirroring</w:t>
            </w:r>
          </w:p>
          <w:p w14:paraId="67D7129B" w14:textId="7CACE27D" w:rsidR="00B50E6D" w:rsidRPr="000B5B04" w:rsidRDefault="00554553" w:rsidP="000B5B04">
            <w:pPr>
              <w:jc w:val="center"/>
              <w:rPr>
                <w:rFonts w:asciiTheme="minorHAnsi" w:hAnsiTheme="minorHAnsi" w:cstheme="minorHAnsi"/>
                <w:sz w:val="18"/>
                <w:szCs w:val="18"/>
                <w:lang w:val="fr-FR"/>
              </w:rPr>
            </w:pPr>
            <w:r w:rsidRPr="000B5B04">
              <w:rPr>
                <w:rFonts w:asciiTheme="minorHAnsi" w:hAnsiTheme="minorHAnsi" w:cstheme="minorHAnsi"/>
                <w:sz w:val="18"/>
                <w:szCs w:val="18"/>
                <w:lang w:val="fr-FR"/>
              </w:rPr>
              <w:t>Coordination</w:t>
            </w:r>
          </w:p>
        </w:tc>
        <w:tc>
          <w:tcPr>
            <w:tcW w:w="2684"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19201033"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Bowler</w:t>
            </w:r>
          </w:p>
          <w:p w14:paraId="7E1A21C8"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Target</w:t>
            </w:r>
          </w:p>
          <w:p w14:paraId="4B8EEAC5"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Intercept</w:t>
            </w:r>
          </w:p>
          <w:p w14:paraId="44D15DCF"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Stance</w:t>
            </w:r>
          </w:p>
          <w:p w14:paraId="2F08AAA9"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Technique</w:t>
            </w:r>
          </w:p>
          <w:p w14:paraId="7A87F4C6"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Placement</w:t>
            </w:r>
          </w:p>
          <w:p w14:paraId="4CC658E6"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Tagging</w:t>
            </w:r>
          </w:p>
          <w:p w14:paraId="603EF6C6" w14:textId="375AF4F0"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Runs</w:t>
            </w:r>
          </w:p>
          <w:p w14:paraId="6A8E0423"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Communication</w:t>
            </w:r>
          </w:p>
          <w:p w14:paraId="41E2B6E9" w14:textId="6541965E" w:rsidR="00B50E6D"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Tactical awareness</w:t>
            </w:r>
          </w:p>
        </w:tc>
        <w:tc>
          <w:tcPr>
            <w:tcW w:w="2273"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56357181"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Problem solving</w:t>
            </w:r>
          </w:p>
          <w:p w14:paraId="5B50401F"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Teamwork</w:t>
            </w:r>
          </w:p>
          <w:p w14:paraId="30B8D26F"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Safety</w:t>
            </w:r>
          </w:p>
          <w:p w14:paraId="3D6DB8C0"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Collaboration</w:t>
            </w:r>
          </w:p>
          <w:p w14:paraId="35558214"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Collaboration</w:t>
            </w:r>
          </w:p>
          <w:p w14:paraId="2C6C1B6C"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Map signs</w:t>
            </w:r>
          </w:p>
          <w:p w14:paraId="4A64D620"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Collaboration</w:t>
            </w:r>
          </w:p>
          <w:p w14:paraId="197765F0"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Leadership</w:t>
            </w:r>
          </w:p>
          <w:p w14:paraId="148E79A3"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Leadership</w:t>
            </w:r>
          </w:p>
          <w:p w14:paraId="38DD26B3"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Checkpoint</w:t>
            </w:r>
          </w:p>
          <w:p w14:paraId="17227B9E" w14:textId="77777777" w:rsidR="00554553"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Checkpoint</w:t>
            </w:r>
          </w:p>
          <w:p w14:paraId="40F1A677" w14:textId="20ED2707" w:rsidR="00B50E6D" w:rsidRPr="000B5B04" w:rsidRDefault="00554553"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Retreat</w:t>
            </w:r>
          </w:p>
        </w:tc>
        <w:tc>
          <w:tcPr>
            <w:tcW w:w="2285"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562C75A8" w14:textId="77777777" w:rsidR="00500AFB" w:rsidRPr="000B5B04" w:rsidRDefault="00500AFB"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Endurance</w:t>
            </w:r>
          </w:p>
          <w:p w14:paraId="02AAA193" w14:textId="77777777" w:rsidR="00500AFB" w:rsidRPr="000B5B04" w:rsidRDefault="00500AFB"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Pacing</w:t>
            </w:r>
          </w:p>
          <w:p w14:paraId="67053B53" w14:textId="77777777" w:rsidR="00500AFB" w:rsidRPr="000B5B04" w:rsidRDefault="00500AFB"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Endurance</w:t>
            </w:r>
          </w:p>
          <w:p w14:paraId="4EC1BE77" w14:textId="77777777" w:rsidR="00500AFB" w:rsidRPr="000B5B04" w:rsidRDefault="00500AFB"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Pacing</w:t>
            </w:r>
          </w:p>
          <w:p w14:paraId="79B4A781" w14:textId="77777777" w:rsidR="00500AFB" w:rsidRPr="000B5B04" w:rsidRDefault="00500AFB"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Teamwork</w:t>
            </w:r>
          </w:p>
          <w:p w14:paraId="228AFC9F" w14:textId="77777777" w:rsidR="00500AFB" w:rsidRPr="000B5B04" w:rsidRDefault="00500AFB"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Balance</w:t>
            </w:r>
          </w:p>
          <w:p w14:paraId="490A23DF" w14:textId="77777777" w:rsidR="00500AFB" w:rsidRPr="000B5B04" w:rsidRDefault="00500AFB"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Control</w:t>
            </w:r>
          </w:p>
          <w:p w14:paraId="4B84847F" w14:textId="50FDC07E" w:rsidR="00500AFB" w:rsidRPr="000B5B04" w:rsidRDefault="00500AFB"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Timing</w:t>
            </w:r>
          </w:p>
          <w:p w14:paraId="35DBD0CE" w14:textId="77777777" w:rsidR="00500AFB" w:rsidRPr="000B5B04" w:rsidRDefault="00500AFB"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Technique</w:t>
            </w:r>
          </w:p>
          <w:p w14:paraId="4CE6526A" w14:textId="77777777" w:rsidR="00500AFB" w:rsidRPr="000B5B04" w:rsidRDefault="00500AFB"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Speed</w:t>
            </w:r>
          </w:p>
          <w:p w14:paraId="3AF495B5" w14:textId="77777777" w:rsidR="00500AFB" w:rsidRPr="000B5B04" w:rsidRDefault="00500AFB"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Endurance</w:t>
            </w:r>
          </w:p>
          <w:p w14:paraId="26632C76" w14:textId="54201B7E" w:rsidR="00B50E6D" w:rsidRPr="000B5B04" w:rsidRDefault="00500AFB" w:rsidP="000B5B04">
            <w:pPr>
              <w:jc w:val="center"/>
              <w:rPr>
                <w:rFonts w:asciiTheme="minorHAnsi" w:hAnsiTheme="minorHAnsi" w:cstheme="minorHAnsi"/>
                <w:sz w:val="18"/>
                <w:szCs w:val="18"/>
                <w:lang w:val="en-GB"/>
              </w:rPr>
            </w:pPr>
            <w:r w:rsidRPr="000B5B04">
              <w:rPr>
                <w:rFonts w:asciiTheme="minorHAnsi" w:hAnsiTheme="minorHAnsi" w:cstheme="minorHAnsi"/>
                <w:sz w:val="18"/>
                <w:szCs w:val="18"/>
                <w:lang w:val="en-GB"/>
              </w:rPr>
              <w:t>Technique</w:t>
            </w:r>
          </w:p>
        </w:tc>
      </w:tr>
    </w:tbl>
    <w:p w14:paraId="1DCAC5B0" w14:textId="113A3A1C" w:rsidR="002E4A51" w:rsidRDefault="00143514" w:rsidP="008A1420">
      <w:pPr>
        <w:jc w:val="center"/>
        <w:rPr>
          <w:rFonts w:asciiTheme="majorHAnsi" w:hAnsiTheme="majorHAnsi" w:cstheme="majorHAnsi"/>
          <w:b/>
          <w:bCs/>
          <w:color w:val="767171" w:themeColor="background2" w:themeShade="80"/>
          <w:sz w:val="32"/>
          <w:szCs w:val="32"/>
        </w:rPr>
      </w:pPr>
      <w:r w:rsidRPr="005804D5">
        <w:rPr>
          <w:rFonts w:asciiTheme="majorHAnsi" w:hAnsiTheme="majorHAnsi" w:cstheme="majorHAnsi"/>
          <w:b/>
          <w:bCs/>
          <w:color w:val="767171" w:themeColor="background2" w:themeShade="80"/>
          <w:sz w:val="32"/>
          <w:szCs w:val="32"/>
        </w:rPr>
        <w:t xml:space="preserve">Our </w:t>
      </w:r>
      <w:r>
        <w:rPr>
          <w:rFonts w:asciiTheme="majorHAnsi" w:hAnsiTheme="majorHAnsi" w:cstheme="majorHAnsi"/>
          <w:b/>
          <w:bCs/>
          <w:color w:val="767171" w:themeColor="background2" w:themeShade="80"/>
          <w:sz w:val="32"/>
          <w:szCs w:val="32"/>
        </w:rPr>
        <w:t>Disciplinary Knowledge Progression</w:t>
      </w:r>
    </w:p>
    <w:p w14:paraId="053CD3C8" w14:textId="5D360C0C" w:rsidR="00143514" w:rsidRDefault="00143514" w:rsidP="00143514">
      <w:pPr>
        <w:jc w:val="center"/>
        <w:rPr>
          <w:rFonts w:asciiTheme="majorHAnsi" w:hAnsiTheme="majorHAnsi" w:cstheme="majorHAnsi"/>
          <w:b/>
          <w:bCs/>
          <w:color w:val="767171" w:themeColor="background2" w:themeShade="80"/>
          <w:sz w:val="32"/>
          <w:szCs w:val="32"/>
        </w:rPr>
      </w:pPr>
    </w:p>
    <w:p w14:paraId="7D790232" w14:textId="26563033" w:rsidR="000B5B04" w:rsidRDefault="000B5B04" w:rsidP="00143514">
      <w:pPr>
        <w:jc w:val="center"/>
        <w:rPr>
          <w:rFonts w:asciiTheme="majorHAnsi" w:hAnsiTheme="majorHAnsi" w:cstheme="majorHAnsi"/>
          <w:b/>
          <w:bCs/>
          <w:color w:val="767171" w:themeColor="background2" w:themeShade="80"/>
          <w:sz w:val="32"/>
          <w:szCs w:val="32"/>
        </w:rPr>
      </w:pPr>
    </w:p>
    <w:p w14:paraId="5383EE11" w14:textId="0750DE57" w:rsidR="000B5B04" w:rsidRDefault="000B5B04" w:rsidP="00143514">
      <w:pPr>
        <w:jc w:val="center"/>
        <w:rPr>
          <w:rFonts w:asciiTheme="majorHAnsi" w:hAnsiTheme="majorHAnsi" w:cstheme="majorHAnsi"/>
          <w:b/>
          <w:bCs/>
          <w:color w:val="767171" w:themeColor="background2" w:themeShade="80"/>
          <w:sz w:val="32"/>
          <w:szCs w:val="32"/>
        </w:rPr>
      </w:pPr>
    </w:p>
    <w:p w14:paraId="446E731E" w14:textId="5C4312A0" w:rsidR="000B5B04" w:rsidRDefault="000B5B04" w:rsidP="00143514">
      <w:pPr>
        <w:jc w:val="center"/>
        <w:rPr>
          <w:rFonts w:asciiTheme="majorHAnsi" w:hAnsiTheme="majorHAnsi" w:cstheme="majorHAnsi"/>
          <w:b/>
          <w:bCs/>
          <w:color w:val="767171" w:themeColor="background2" w:themeShade="80"/>
          <w:sz w:val="32"/>
          <w:szCs w:val="32"/>
        </w:rPr>
      </w:pPr>
    </w:p>
    <w:p w14:paraId="142E5DF8" w14:textId="51D79E67" w:rsidR="000B5B04" w:rsidRDefault="000B5B04" w:rsidP="00143514">
      <w:pPr>
        <w:jc w:val="center"/>
        <w:rPr>
          <w:rFonts w:asciiTheme="majorHAnsi" w:hAnsiTheme="majorHAnsi" w:cstheme="majorHAnsi"/>
          <w:b/>
          <w:bCs/>
          <w:color w:val="767171" w:themeColor="background2" w:themeShade="80"/>
          <w:sz w:val="32"/>
          <w:szCs w:val="32"/>
        </w:rPr>
      </w:pPr>
    </w:p>
    <w:p w14:paraId="57E4AECE" w14:textId="7B13096C" w:rsidR="000B5B04" w:rsidRDefault="000B5B04" w:rsidP="00143514">
      <w:pPr>
        <w:jc w:val="center"/>
        <w:rPr>
          <w:rFonts w:asciiTheme="majorHAnsi" w:hAnsiTheme="majorHAnsi" w:cstheme="majorHAnsi"/>
          <w:b/>
          <w:bCs/>
          <w:color w:val="767171" w:themeColor="background2" w:themeShade="80"/>
          <w:sz w:val="32"/>
          <w:szCs w:val="32"/>
        </w:rPr>
      </w:pPr>
    </w:p>
    <w:p w14:paraId="245D665A" w14:textId="2E2C56C0" w:rsidR="000B5B04" w:rsidRDefault="000B5B04" w:rsidP="00143514">
      <w:pPr>
        <w:jc w:val="center"/>
        <w:rPr>
          <w:rFonts w:asciiTheme="majorHAnsi" w:hAnsiTheme="majorHAnsi" w:cstheme="majorHAnsi"/>
          <w:b/>
          <w:bCs/>
          <w:color w:val="767171" w:themeColor="background2" w:themeShade="80"/>
          <w:sz w:val="32"/>
          <w:szCs w:val="32"/>
        </w:rPr>
      </w:pPr>
    </w:p>
    <w:p w14:paraId="7608C53C" w14:textId="4983858F" w:rsidR="000B5B04" w:rsidRDefault="000B5B04" w:rsidP="00143514">
      <w:pPr>
        <w:jc w:val="center"/>
        <w:rPr>
          <w:rFonts w:asciiTheme="majorHAnsi" w:hAnsiTheme="majorHAnsi" w:cstheme="majorHAnsi"/>
          <w:b/>
          <w:bCs/>
          <w:color w:val="767171" w:themeColor="background2" w:themeShade="80"/>
          <w:sz w:val="32"/>
          <w:szCs w:val="32"/>
        </w:rPr>
      </w:pPr>
    </w:p>
    <w:p w14:paraId="55A7950A" w14:textId="190D9586" w:rsidR="000B5B04" w:rsidRDefault="000B5B04" w:rsidP="00143514">
      <w:pPr>
        <w:jc w:val="center"/>
        <w:rPr>
          <w:rFonts w:asciiTheme="majorHAnsi" w:hAnsiTheme="majorHAnsi" w:cstheme="majorHAnsi"/>
          <w:b/>
          <w:bCs/>
          <w:color w:val="767171" w:themeColor="background2" w:themeShade="80"/>
          <w:sz w:val="32"/>
          <w:szCs w:val="32"/>
        </w:rPr>
      </w:pPr>
    </w:p>
    <w:p w14:paraId="392DF6F1" w14:textId="33675D69" w:rsidR="000B5B04" w:rsidRDefault="000B5B04" w:rsidP="00143514">
      <w:pPr>
        <w:jc w:val="center"/>
        <w:rPr>
          <w:rFonts w:asciiTheme="majorHAnsi" w:hAnsiTheme="majorHAnsi" w:cstheme="majorHAnsi"/>
          <w:b/>
          <w:bCs/>
          <w:color w:val="767171" w:themeColor="background2" w:themeShade="80"/>
          <w:sz w:val="32"/>
          <w:szCs w:val="32"/>
        </w:rPr>
      </w:pPr>
    </w:p>
    <w:p w14:paraId="1F77412A" w14:textId="3D0BAEB1" w:rsidR="000B5B04" w:rsidRDefault="000B5B04" w:rsidP="00143514">
      <w:pPr>
        <w:jc w:val="center"/>
        <w:rPr>
          <w:rFonts w:asciiTheme="majorHAnsi" w:hAnsiTheme="majorHAnsi" w:cstheme="majorHAnsi"/>
          <w:b/>
          <w:bCs/>
          <w:color w:val="767171" w:themeColor="background2" w:themeShade="80"/>
          <w:sz w:val="32"/>
          <w:szCs w:val="32"/>
        </w:rPr>
      </w:pPr>
    </w:p>
    <w:p w14:paraId="04398C41" w14:textId="77777777" w:rsidR="000B5B04" w:rsidRDefault="000B5B04" w:rsidP="00143514">
      <w:pPr>
        <w:jc w:val="center"/>
        <w:rPr>
          <w:rFonts w:asciiTheme="majorHAnsi" w:hAnsiTheme="majorHAnsi" w:cstheme="majorHAnsi"/>
          <w:b/>
          <w:bCs/>
          <w:color w:val="767171" w:themeColor="background2" w:themeShade="80"/>
          <w:sz w:val="32"/>
          <w:szCs w:val="32"/>
        </w:rPr>
      </w:pPr>
      <w:bookmarkStart w:id="3" w:name="_GoBack"/>
      <w:bookmarkEnd w:id="3"/>
    </w:p>
    <w:tbl>
      <w:tblPr>
        <w:tblStyle w:val="TableGrid"/>
        <w:tblW w:w="15735" w:type="dxa"/>
        <w:jc w:val="center"/>
        <w:tblLook w:val="04A0" w:firstRow="1" w:lastRow="0" w:firstColumn="1" w:lastColumn="0" w:noHBand="0" w:noVBand="1"/>
      </w:tblPr>
      <w:tblGrid>
        <w:gridCol w:w="1966"/>
        <w:gridCol w:w="1967"/>
        <w:gridCol w:w="1967"/>
        <w:gridCol w:w="1967"/>
        <w:gridCol w:w="1967"/>
        <w:gridCol w:w="1967"/>
        <w:gridCol w:w="1967"/>
        <w:gridCol w:w="1967"/>
      </w:tblGrid>
      <w:tr w:rsidR="00245584" w:rsidRPr="000B5B04" w14:paraId="7E6BAB7F" w14:textId="77777777" w:rsidTr="000B5B04">
        <w:trPr>
          <w:jc w:val="center"/>
        </w:trPr>
        <w:tc>
          <w:tcPr>
            <w:tcW w:w="1966" w:type="dxa"/>
            <w:shd w:val="clear" w:color="auto" w:fill="92D050"/>
          </w:tcPr>
          <w:p w14:paraId="12015423" w14:textId="77777777"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18"/>
                <w:szCs w:val="18"/>
              </w:rPr>
            </w:pPr>
            <w:r w:rsidRPr="000B5B04">
              <w:rPr>
                <w:rFonts w:asciiTheme="minorHAnsi" w:hAnsiTheme="minorHAnsi" w:cstheme="minorHAnsi"/>
                <w:b/>
                <w:bCs/>
                <w:color w:val="404040" w:themeColor="text1" w:themeTint="BF"/>
                <w:sz w:val="18"/>
                <w:szCs w:val="18"/>
              </w:rPr>
              <w:t>Key Area</w:t>
            </w:r>
          </w:p>
        </w:tc>
        <w:tc>
          <w:tcPr>
            <w:tcW w:w="1967" w:type="dxa"/>
            <w:shd w:val="clear" w:color="auto" w:fill="92D050"/>
          </w:tcPr>
          <w:p w14:paraId="58057644" w14:textId="77777777"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18"/>
                <w:szCs w:val="18"/>
              </w:rPr>
            </w:pPr>
            <w:r w:rsidRPr="000B5B04">
              <w:rPr>
                <w:rFonts w:asciiTheme="minorHAnsi" w:hAnsiTheme="minorHAnsi" w:cstheme="minorHAnsi"/>
                <w:b/>
                <w:bCs/>
                <w:color w:val="404040" w:themeColor="text1" w:themeTint="BF"/>
                <w:sz w:val="18"/>
                <w:szCs w:val="18"/>
              </w:rPr>
              <w:t>EYFS</w:t>
            </w:r>
          </w:p>
        </w:tc>
        <w:tc>
          <w:tcPr>
            <w:tcW w:w="1967" w:type="dxa"/>
            <w:shd w:val="clear" w:color="auto" w:fill="92D050"/>
          </w:tcPr>
          <w:p w14:paraId="6496E757" w14:textId="77777777"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18"/>
                <w:szCs w:val="18"/>
              </w:rPr>
            </w:pPr>
            <w:r w:rsidRPr="000B5B04">
              <w:rPr>
                <w:rFonts w:asciiTheme="minorHAnsi" w:hAnsiTheme="minorHAnsi" w:cstheme="minorHAnsi"/>
                <w:b/>
                <w:bCs/>
                <w:color w:val="404040" w:themeColor="text1" w:themeTint="BF"/>
                <w:sz w:val="18"/>
                <w:szCs w:val="18"/>
              </w:rPr>
              <w:t>Y1</w:t>
            </w:r>
          </w:p>
        </w:tc>
        <w:tc>
          <w:tcPr>
            <w:tcW w:w="1967" w:type="dxa"/>
            <w:shd w:val="clear" w:color="auto" w:fill="92D050"/>
          </w:tcPr>
          <w:p w14:paraId="0C35F03E" w14:textId="77777777"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18"/>
                <w:szCs w:val="18"/>
              </w:rPr>
            </w:pPr>
            <w:r w:rsidRPr="000B5B04">
              <w:rPr>
                <w:rFonts w:asciiTheme="minorHAnsi" w:hAnsiTheme="minorHAnsi" w:cstheme="minorHAnsi"/>
                <w:b/>
                <w:bCs/>
                <w:color w:val="404040" w:themeColor="text1" w:themeTint="BF"/>
                <w:sz w:val="18"/>
                <w:szCs w:val="18"/>
              </w:rPr>
              <w:t>Y2</w:t>
            </w:r>
          </w:p>
        </w:tc>
        <w:tc>
          <w:tcPr>
            <w:tcW w:w="1967" w:type="dxa"/>
            <w:shd w:val="clear" w:color="auto" w:fill="92D050"/>
          </w:tcPr>
          <w:p w14:paraId="0C4E22C3" w14:textId="77777777"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18"/>
                <w:szCs w:val="18"/>
              </w:rPr>
            </w:pPr>
            <w:r w:rsidRPr="000B5B04">
              <w:rPr>
                <w:rFonts w:asciiTheme="minorHAnsi" w:hAnsiTheme="minorHAnsi" w:cstheme="minorHAnsi"/>
                <w:b/>
                <w:bCs/>
                <w:color w:val="404040" w:themeColor="text1" w:themeTint="BF"/>
                <w:sz w:val="18"/>
                <w:szCs w:val="18"/>
              </w:rPr>
              <w:t>Y3</w:t>
            </w:r>
          </w:p>
        </w:tc>
        <w:tc>
          <w:tcPr>
            <w:tcW w:w="1967" w:type="dxa"/>
            <w:shd w:val="clear" w:color="auto" w:fill="92D050"/>
          </w:tcPr>
          <w:p w14:paraId="2C985B12" w14:textId="77777777"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18"/>
                <w:szCs w:val="18"/>
              </w:rPr>
            </w:pPr>
            <w:r w:rsidRPr="000B5B04">
              <w:rPr>
                <w:rFonts w:asciiTheme="minorHAnsi" w:hAnsiTheme="minorHAnsi" w:cstheme="minorHAnsi"/>
                <w:b/>
                <w:bCs/>
                <w:color w:val="404040" w:themeColor="text1" w:themeTint="BF"/>
                <w:sz w:val="18"/>
                <w:szCs w:val="18"/>
              </w:rPr>
              <w:t>Y4</w:t>
            </w:r>
          </w:p>
        </w:tc>
        <w:tc>
          <w:tcPr>
            <w:tcW w:w="1967" w:type="dxa"/>
            <w:shd w:val="clear" w:color="auto" w:fill="92D050"/>
          </w:tcPr>
          <w:p w14:paraId="6BEA9F46" w14:textId="77777777"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18"/>
                <w:szCs w:val="18"/>
              </w:rPr>
            </w:pPr>
            <w:r w:rsidRPr="000B5B04">
              <w:rPr>
                <w:rFonts w:asciiTheme="minorHAnsi" w:hAnsiTheme="minorHAnsi" w:cstheme="minorHAnsi"/>
                <w:b/>
                <w:bCs/>
                <w:color w:val="404040" w:themeColor="text1" w:themeTint="BF"/>
                <w:sz w:val="18"/>
                <w:szCs w:val="18"/>
              </w:rPr>
              <w:t>Y5</w:t>
            </w:r>
          </w:p>
        </w:tc>
        <w:tc>
          <w:tcPr>
            <w:tcW w:w="1967" w:type="dxa"/>
            <w:shd w:val="clear" w:color="auto" w:fill="92D050"/>
          </w:tcPr>
          <w:p w14:paraId="22ED2330" w14:textId="77777777"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18"/>
                <w:szCs w:val="18"/>
              </w:rPr>
            </w:pPr>
            <w:r w:rsidRPr="000B5B04">
              <w:rPr>
                <w:rFonts w:asciiTheme="minorHAnsi" w:hAnsiTheme="minorHAnsi" w:cstheme="minorHAnsi"/>
                <w:b/>
                <w:bCs/>
                <w:color w:val="404040" w:themeColor="text1" w:themeTint="BF"/>
                <w:sz w:val="18"/>
                <w:szCs w:val="18"/>
              </w:rPr>
              <w:t>Y6</w:t>
            </w:r>
          </w:p>
        </w:tc>
      </w:tr>
      <w:tr w:rsidR="001C0560" w:rsidRPr="000B5B04" w14:paraId="23EC98D8" w14:textId="77777777" w:rsidTr="000B5B04">
        <w:trPr>
          <w:jc w:val="center"/>
        </w:trPr>
        <w:tc>
          <w:tcPr>
            <w:tcW w:w="1966" w:type="dxa"/>
            <w:shd w:val="clear" w:color="auto" w:fill="92D050"/>
          </w:tcPr>
          <w:p w14:paraId="56A6C988" w14:textId="5CEE3286" w:rsidR="00245584" w:rsidRPr="000B5B04" w:rsidRDefault="00AE4C0D" w:rsidP="007B6924">
            <w:pPr>
              <w:pStyle w:val="TableParagraph"/>
              <w:ind w:left="107" w:right="7"/>
              <w:jc w:val="center"/>
              <w:rPr>
                <w:rFonts w:asciiTheme="minorHAnsi" w:hAnsiTheme="minorHAnsi" w:cstheme="minorHAnsi"/>
                <w:b/>
                <w:sz w:val="18"/>
                <w:szCs w:val="18"/>
              </w:rPr>
            </w:pPr>
            <w:r w:rsidRPr="000B5B04">
              <w:rPr>
                <w:rFonts w:asciiTheme="minorHAnsi" w:hAnsiTheme="minorHAnsi" w:cstheme="minorHAnsi"/>
                <w:b/>
                <w:sz w:val="18"/>
                <w:szCs w:val="18"/>
              </w:rPr>
              <w:t>Investigate</w:t>
            </w:r>
          </w:p>
          <w:p w14:paraId="578E4D35" w14:textId="77777777"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1658A30C" w14:textId="012B9924" w:rsidR="001C0560" w:rsidRPr="000B5B04" w:rsidRDefault="00494D80" w:rsidP="001C0560">
            <w:pP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Trave</w:t>
            </w:r>
            <w:r w:rsidR="001872EA" w:rsidRPr="000B5B04">
              <w:rPr>
                <w:rFonts w:asciiTheme="minorHAnsi" w:hAnsiTheme="minorHAnsi" w:cstheme="minorHAnsi"/>
                <w:color w:val="000000" w:themeColor="text1"/>
                <w:sz w:val="18"/>
                <w:szCs w:val="18"/>
              </w:rPr>
              <w:t>l</w:t>
            </w:r>
            <w:r w:rsidRPr="000B5B04">
              <w:rPr>
                <w:rFonts w:asciiTheme="minorHAnsi" w:hAnsiTheme="minorHAnsi" w:cstheme="minorHAnsi"/>
                <w:color w:val="000000" w:themeColor="text1"/>
                <w:sz w:val="18"/>
                <w:szCs w:val="18"/>
              </w:rPr>
              <w:t xml:space="preserve"> with confidence and skill around, under, over and through balancing and climbing equipment.</w:t>
            </w:r>
          </w:p>
          <w:p w14:paraId="4ED6FD32" w14:textId="77777777" w:rsidR="009B1DE1" w:rsidRPr="000B5B04" w:rsidRDefault="00494D8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 Experiments with different ways of moving (rolling, crawling, walking, jumping, running, hopping, skipping, climbing) </w:t>
            </w:r>
          </w:p>
          <w:p w14:paraId="591C54C6" w14:textId="77777777" w:rsidR="009B1DE1" w:rsidRPr="000B5B04" w:rsidRDefault="00494D8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Negotiates space successfully when playing racing and chasing games with other children, adjusting speed or changing direction to avoid obstacles. </w:t>
            </w:r>
          </w:p>
          <w:p w14:paraId="5B0EE906" w14:textId="77777777" w:rsidR="009B1DE1" w:rsidRPr="000B5B04" w:rsidRDefault="00494D8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Jumps off an object and lands appropriately. </w:t>
            </w:r>
          </w:p>
          <w:p w14:paraId="53DB64BE" w14:textId="77777777" w:rsidR="009B1DE1" w:rsidRPr="000B5B04" w:rsidRDefault="00494D8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Negotiate space and obstacles safely, with consideration for themselves and others. </w:t>
            </w:r>
          </w:p>
          <w:p w14:paraId="07A690BD" w14:textId="7643E33C" w:rsidR="004B7FA2" w:rsidRPr="000B5B04" w:rsidRDefault="00494D80" w:rsidP="008A3D2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w:t>
            </w:r>
            <w:proofErr w:type="spellStart"/>
            <w:r w:rsidRPr="000B5B04">
              <w:rPr>
                <w:rFonts w:asciiTheme="minorHAnsi" w:hAnsiTheme="minorHAnsi" w:cstheme="minorHAnsi"/>
                <w:color w:val="000000" w:themeColor="text1"/>
                <w:sz w:val="18"/>
                <w:szCs w:val="18"/>
              </w:rPr>
              <w:t>Recognise</w:t>
            </w:r>
            <w:proofErr w:type="spellEnd"/>
            <w:r w:rsidRPr="000B5B04">
              <w:rPr>
                <w:rFonts w:asciiTheme="minorHAnsi" w:hAnsiTheme="minorHAnsi" w:cstheme="minorHAnsi"/>
                <w:color w:val="000000" w:themeColor="text1"/>
                <w:sz w:val="18"/>
                <w:szCs w:val="18"/>
              </w:rPr>
              <w:t xml:space="preserve"> the changes that happen to their bodies when they are active.</w:t>
            </w:r>
          </w:p>
        </w:tc>
        <w:tc>
          <w:tcPr>
            <w:tcW w:w="1967" w:type="dxa"/>
          </w:tcPr>
          <w:p w14:paraId="4388B176" w14:textId="77777777" w:rsidR="00B94937" w:rsidRPr="000B5B04" w:rsidRDefault="001E5CB7"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Show control and co-ordination when travelling and remaining still. </w:t>
            </w:r>
          </w:p>
          <w:p w14:paraId="29DE541A" w14:textId="77777777" w:rsidR="00B94937" w:rsidRPr="000B5B04" w:rsidRDefault="001E5CB7"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Find and use space safely showing awareness of others. • Remember and repeat simple actions and movements with control. </w:t>
            </w:r>
          </w:p>
          <w:p w14:paraId="1C5D3638" w14:textId="77777777" w:rsidR="00B94937" w:rsidRPr="000B5B04" w:rsidRDefault="001E5CB7"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Describe movement phrases, e.g. travelling, balancing, climbing etc. </w:t>
            </w:r>
          </w:p>
          <w:p w14:paraId="7646C8B0" w14:textId="77777777" w:rsidR="00B94937" w:rsidRPr="000B5B04" w:rsidRDefault="001E5CB7"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Select, link and perform simple actions </w:t>
            </w:r>
          </w:p>
          <w:p w14:paraId="251ADE96" w14:textId="77777777" w:rsidR="00B94937" w:rsidRPr="000B5B04" w:rsidRDefault="001E5CB7"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Know how to start and finish movement phrases. </w:t>
            </w:r>
          </w:p>
          <w:p w14:paraId="7FA4BCBC" w14:textId="148DF5C9" w:rsidR="00245584" w:rsidRPr="000B5B04" w:rsidRDefault="001E5CB7"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Describe how they feel during and after exercise.</w:t>
            </w:r>
          </w:p>
        </w:tc>
        <w:tc>
          <w:tcPr>
            <w:tcW w:w="1967" w:type="dxa"/>
          </w:tcPr>
          <w:p w14:paraId="4D7F9668" w14:textId="58E955EC" w:rsidR="00B94937" w:rsidRPr="000B5B04" w:rsidRDefault="001E5CB7"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Travel in a range of different ways using feet</w:t>
            </w:r>
            <w:r w:rsidR="001872EA" w:rsidRPr="000B5B04">
              <w:rPr>
                <w:rFonts w:asciiTheme="minorHAnsi" w:hAnsiTheme="minorHAnsi" w:cstheme="minorHAnsi"/>
                <w:color w:val="000000" w:themeColor="text1"/>
                <w:sz w:val="18"/>
                <w:szCs w:val="18"/>
              </w:rPr>
              <w:t xml:space="preserve"> and</w:t>
            </w:r>
            <w:r w:rsidRPr="000B5B04">
              <w:rPr>
                <w:rFonts w:asciiTheme="minorHAnsi" w:hAnsiTheme="minorHAnsi" w:cstheme="minorHAnsi"/>
                <w:color w:val="000000" w:themeColor="text1"/>
                <w:sz w:val="18"/>
                <w:szCs w:val="18"/>
              </w:rPr>
              <w:t xml:space="preserve"> hands and feet </w:t>
            </w:r>
          </w:p>
          <w:p w14:paraId="22AF94FF" w14:textId="77777777" w:rsidR="00B94937" w:rsidRPr="000B5B04" w:rsidRDefault="001E5CB7"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Use all available space using different pathways and changes in direction. • Repeat simple sequences accurately and consistently. </w:t>
            </w:r>
          </w:p>
          <w:p w14:paraId="5442F682" w14:textId="77777777" w:rsidR="00B94937" w:rsidRPr="000B5B04" w:rsidRDefault="001E5CB7"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Describe own and others movements, balances and body shapes, using appropriate vocabulary.</w:t>
            </w:r>
          </w:p>
          <w:p w14:paraId="6438C95F" w14:textId="77777777" w:rsidR="00B94937" w:rsidRPr="000B5B04" w:rsidRDefault="001E5CB7"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 Select, link and perform with control a variety of actions. </w:t>
            </w:r>
          </w:p>
          <w:p w14:paraId="117D0BD7" w14:textId="77777777" w:rsidR="00B94937" w:rsidRPr="000B5B04" w:rsidRDefault="001E5CB7"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Perform longer phrases containing a clear beginning, middle and end. </w:t>
            </w:r>
          </w:p>
          <w:p w14:paraId="5D3726E5" w14:textId="7192380C" w:rsidR="00245584" w:rsidRPr="000B5B04" w:rsidRDefault="001E5CB7"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Identify when the heart rate (pulse) and</w:t>
            </w:r>
          </w:p>
        </w:tc>
        <w:tc>
          <w:tcPr>
            <w:tcW w:w="1967" w:type="dxa"/>
          </w:tcPr>
          <w:p w14:paraId="65C2F1E3" w14:textId="77777777" w:rsidR="00B94937" w:rsidRPr="000B5B04" w:rsidRDefault="001E5CB7"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Travel in a range of different ways using feet, hands and feet </w:t>
            </w:r>
            <w:r w:rsidRPr="000B5B04">
              <w:rPr>
                <w:rFonts w:asciiTheme="minorHAnsi" w:hAnsiTheme="minorHAnsi" w:cstheme="minorHAnsi"/>
                <w:sz w:val="18"/>
                <w:szCs w:val="18"/>
              </w:rPr>
              <w:t>and without feet</w:t>
            </w:r>
            <w:r w:rsidRPr="000B5B04">
              <w:rPr>
                <w:rFonts w:asciiTheme="minorHAnsi" w:hAnsiTheme="minorHAnsi" w:cstheme="minorHAnsi"/>
                <w:color w:val="FF0000"/>
                <w:sz w:val="18"/>
                <w:szCs w:val="18"/>
              </w:rPr>
              <w:t>.</w:t>
            </w:r>
          </w:p>
          <w:p w14:paraId="67AFEDF7" w14:textId="77777777" w:rsidR="00B94937" w:rsidRPr="000B5B04" w:rsidRDefault="001E5CB7"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 Use all available space using different pathways and changes in direction. • Repeat simple sequences accurately and consistently. </w:t>
            </w:r>
          </w:p>
          <w:p w14:paraId="0336190C" w14:textId="77777777" w:rsidR="00B94937" w:rsidRPr="000B5B04" w:rsidRDefault="001E5CB7"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Describe own and others movements, balances and body shapes, using appropriate vocabulary. </w:t>
            </w:r>
          </w:p>
          <w:p w14:paraId="351F7190" w14:textId="77777777" w:rsidR="00B94937" w:rsidRPr="000B5B04" w:rsidRDefault="001E5CB7"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Select, link and perform with control a variety of actions. </w:t>
            </w:r>
          </w:p>
          <w:p w14:paraId="4AC3BE58" w14:textId="77777777" w:rsidR="00B94937" w:rsidRPr="000B5B04" w:rsidRDefault="001E5CB7"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Perform longer phrases containing a clear beginning, middle and end. </w:t>
            </w:r>
          </w:p>
          <w:p w14:paraId="09B7F195" w14:textId="1254656D" w:rsidR="00245584" w:rsidRPr="000B5B04" w:rsidRDefault="001E5CB7"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Identify when the heart rate (pulse) and breathing quickens.</w:t>
            </w:r>
          </w:p>
        </w:tc>
        <w:tc>
          <w:tcPr>
            <w:tcW w:w="1967" w:type="dxa"/>
          </w:tcPr>
          <w:p w14:paraId="4ABC408F" w14:textId="77777777" w:rsidR="00B94937" w:rsidRPr="000B5B04" w:rsidRDefault="001C056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Perform actions, balances, body shapes and movements with control. </w:t>
            </w:r>
          </w:p>
          <w:p w14:paraId="77ACD13D" w14:textId="77777777" w:rsidR="00B94937" w:rsidRPr="000B5B04" w:rsidRDefault="001C056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Combine an increasing range of elements with a sequence.</w:t>
            </w:r>
          </w:p>
          <w:p w14:paraId="2D6AAE74" w14:textId="77777777" w:rsidR="00B94937" w:rsidRPr="000B5B04" w:rsidRDefault="001C056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Combine own work with the work of others. </w:t>
            </w:r>
          </w:p>
          <w:p w14:paraId="2D794F41" w14:textId="77777777" w:rsidR="00B94937" w:rsidRPr="000B5B04" w:rsidRDefault="001C056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Identify aspects of a performance that need to be practiced. • Prepare well-structured sequences that can be performed alone or with a partner. </w:t>
            </w:r>
          </w:p>
          <w:p w14:paraId="1329E8CA" w14:textId="70B366BD" w:rsidR="00245584" w:rsidRPr="000B5B04" w:rsidRDefault="001C056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Plan, perform and repeat sequences that include changes in speed, level, direction, with clear shapes and quality of movement.</w:t>
            </w:r>
          </w:p>
        </w:tc>
        <w:tc>
          <w:tcPr>
            <w:tcW w:w="1967" w:type="dxa"/>
          </w:tcPr>
          <w:p w14:paraId="01E48F17" w14:textId="77777777" w:rsidR="00B94937" w:rsidRPr="000B5B04" w:rsidRDefault="001C0560" w:rsidP="00F91BAA">
            <w:pPr>
              <w:pStyle w:val="TableParagraph"/>
              <w:ind w:right="120"/>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Combine and perform a range of complex gymnastic actions, shapes and balances with control. </w:t>
            </w:r>
          </w:p>
          <w:p w14:paraId="42DF9A6A" w14:textId="77777777" w:rsidR="00B94937" w:rsidRPr="000B5B04" w:rsidRDefault="001C0560" w:rsidP="00F91BAA">
            <w:pPr>
              <w:pStyle w:val="TableParagraph"/>
              <w:ind w:right="120"/>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Share and evaluate the solutions ideas of others.</w:t>
            </w:r>
          </w:p>
          <w:p w14:paraId="3456920A" w14:textId="77777777" w:rsidR="00B94937" w:rsidRPr="000B5B04" w:rsidRDefault="001C0560" w:rsidP="00F91BAA">
            <w:pPr>
              <w:pStyle w:val="TableParagraph"/>
              <w:ind w:right="120"/>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Create increasingly complex and varied sequences with others. </w:t>
            </w:r>
          </w:p>
          <w:p w14:paraId="00426B27" w14:textId="77777777" w:rsidR="00B94937" w:rsidRPr="000B5B04" w:rsidRDefault="001C0560" w:rsidP="00F91BAA">
            <w:pPr>
              <w:pStyle w:val="TableParagraph"/>
              <w:ind w:right="120"/>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Use criteria to judge the quality of ideas, actions, composition and sequences. </w:t>
            </w:r>
          </w:p>
          <w:p w14:paraId="405633E5" w14:textId="77777777" w:rsidR="00B94937" w:rsidRPr="000B5B04" w:rsidRDefault="001C0560" w:rsidP="00F91BAA">
            <w:pPr>
              <w:pStyle w:val="TableParagraph"/>
              <w:ind w:right="120"/>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Perform and choose from a wide range of complex and demanding actions, balances etc. </w:t>
            </w:r>
          </w:p>
          <w:p w14:paraId="5E8A85BC" w14:textId="0F155478" w:rsidR="00245584" w:rsidRPr="000B5B04" w:rsidRDefault="001C0560" w:rsidP="00F91BAA">
            <w:pPr>
              <w:pStyle w:val="TableParagraph"/>
              <w:ind w:right="120"/>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Take the lead in the preparation of a performance including complex sequences to be performed by a group.</w:t>
            </w:r>
          </w:p>
        </w:tc>
        <w:tc>
          <w:tcPr>
            <w:tcW w:w="1967" w:type="dxa"/>
          </w:tcPr>
          <w:p w14:paraId="30D2AC07" w14:textId="77777777" w:rsidR="00B94937" w:rsidRPr="000B5B04" w:rsidRDefault="001C056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Combine and perform a series of sequences using a range of complex actions and balances etc. </w:t>
            </w:r>
          </w:p>
          <w:p w14:paraId="2FDA232C" w14:textId="77777777" w:rsidR="004B7FA2" w:rsidRPr="000B5B04" w:rsidRDefault="001C056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Share, evaluate and select the group’s most effective solution or idea. </w:t>
            </w:r>
          </w:p>
          <w:p w14:paraId="0CAF3464" w14:textId="77777777" w:rsidR="004B7FA2" w:rsidRPr="000B5B04" w:rsidRDefault="001C056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Plan a series of complex sequences with others.</w:t>
            </w:r>
          </w:p>
          <w:p w14:paraId="242FF8E4" w14:textId="77777777" w:rsidR="004B7FA2" w:rsidRPr="000B5B04" w:rsidRDefault="001C056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Formulate own criteria and evaluate the effectiveness of performances.</w:t>
            </w:r>
          </w:p>
          <w:p w14:paraId="41E438B0" w14:textId="77777777" w:rsidR="004B7FA2" w:rsidRPr="000B5B04" w:rsidRDefault="001C056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w:t>
            </w:r>
            <w:proofErr w:type="spellStart"/>
            <w:r w:rsidRPr="000B5B04">
              <w:rPr>
                <w:rFonts w:asciiTheme="minorHAnsi" w:hAnsiTheme="minorHAnsi" w:cstheme="minorHAnsi"/>
                <w:color w:val="000000" w:themeColor="text1"/>
                <w:sz w:val="18"/>
                <w:szCs w:val="18"/>
              </w:rPr>
              <w:t>Analyse</w:t>
            </w:r>
            <w:proofErr w:type="spellEnd"/>
            <w:r w:rsidRPr="000B5B04">
              <w:rPr>
                <w:rFonts w:asciiTheme="minorHAnsi" w:hAnsiTheme="minorHAnsi" w:cstheme="minorHAnsi"/>
                <w:color w:val="000000" w:themeColor="text1"/>
                <w:sz w:val="18"/>
                <w:szCs w:val="18"/>
              </w:rPr>
              <w:t xml:space="preserve"> actions against a set criteria in order to evaluate the success of their performance. </w:t>
            </w:r>
          </w:p>
          <w:p w14:paraId="7405F749" w14:textId="7936AEFE" w:rsidR="00245584" w:rsidRPr="000B5B04" w:rsidRDefault="001C056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•Work as a team in the preparation of a performance through the delegation of roles and responsibilities.</w:t>
            </w:r>
          </w:p>
        </w:tc>
      </w:tr>
      <w:tr w:rsidR="00245584" w:rsidRPr="000B5B04" w14:paraId="5A325268" w14:textId="77777777" w:rsidTr="000B5B04">
        <w:trPr>
          <w:jc w:val="center"/>
        </w:trPr>
        <w:tc>
          <w:tcPr>
            <w:tcW w:w="1966" w:type="dxa"/>
            <w:shd w:val="clear" w:color="auto" w:fill="92D050"/>
          </w:tcPr>
          <w:p w14:paraId="777D5686" w14:textId="77777777" w:rsidR="00245584" w:rsidRPr="000B5B04" w:rsidRDefault="00AE4C0D" w:rsidP="00AE4C0D">
            <w:pPr>
              <w:pStyle w:val="TableParagraph"/>
              <w:ind w:left="107" w:right="7"/>
              <w:jc w:val="center"/>
              <w:rPr>
                <w:rFonts w:asciiTheme="minorHAnsi" w:hAnsiTheme="minorHAnsi" w:cstheme="minorHAnsi"/>
                <w:b/>
                <w:sz w:val="18"/>
                <w:szCs w:val="18"/>
              </w:rPr>
            </w:pPr>
            <w:r w:rsidRPr="000B5B04">
              <w:rPr>
                <w:rFonts w:asciiTheme="minorHAnsi" w:hAnsiTheme="minorHAnsi" w:cstheme="minorHAnsi"/>
                <w:b/>
                <w:sz w:val="18"/>
                <w:szCs w:val="18"/>
              </w:rPr>
              <w:t>Respectful</w:t>
            </w:r>
          </w:p>
          <w:p w14:paraId="54979502" w14:textId="75487354" w:rsidR="00AE4C0D" w:rsidRPr="000B5B04" w:rsidRDefault="00AE4C0D" w:rsidP="00AE4C0D">
            <w:pPr>
              <w:pStyle w:val="TableParagraph"/>
              <w:ind w:left="107" w:right="7"/>
              <w:jc w:val="center"/>
              <w:rPr>
                <w:rFonts w:asciiTheme="minorHAnsi" w:hAnsiTheme="minorHAnsi" w:cstheme="minorHAnsi"/>
                <w:b/>
                <w:bCs/>
                <w:color w:val="404040" w:themeColor="text1" w:themeTint="BF"/>
                <w:sz w:val="18"/>
                <w:szCs w:val="18"/>
              </w:rPr>
            </w:pPr>
          </w:p>
        </w:tc>
        <w:tc>
          <w:tcPr>
            <w:tcW w:w="1967" w:type="dxa"/>
          </w:tcPr>
          <w:p w14:paraId="1E057F09" w14:textId="77777777" w:rsidR="00627CB3" w:rsidRPr="000B5B04" w:rsidRDefault="004B7FA2"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Understand how to control a ball and be able to push, roll and throw an object. </w:t>
            </w:r>
          </w:p>
          <w:p w14:paraId="69FF62F3" w14:textId="77777777" w:rsidR="00627CB3" w:rsidRPr="000B5B04" w:rsidRDefault="004B7FA2"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Understand how to dribble a ball using both feet and hands to control. </w:t>
            </w:r>
          </w:p>
          <w:p w14:paraId="31BB963D" w14:textId="77777777" w:rsidR="00627CB3" w:rsidRPr="000B5B04" w:rsidRDefault="004B7FA2"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 Understand the importance of aiming when throwing and rolling an object. </w:t>
            </w:r>
          </w:p>
          <w:p w14:paraId="2A8854E1" w14:textId="77777777" w:rsidR="00627CB3" w:rsidRPr="000B5B04" w:rsidRDefault="004B7FA2"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Understand how to throw and catch a variety of different objects. </w:t>
            </w:r>
          </w:p>
          <w:p w14:paraId="19CFF564" w14:textId="77777777" w:rsidR="00627CB3" w:rsidRPr="000B5B04" w:rsidRDefault="004B7FA2"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Use a variety of different objects to be able to pass and catch successfully. </w:t>
            </w:r>
          </w:p>
          <w:p w14:paraId="2DC8D3DA" w14:textId="77777777" w:rsidR="00245584" w:rsidRPr="000B5B04" w:rsidRDefault="004B7FA2"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Use all the skills previous to complete a series of relay raced games.</w:t>
            </w:r>
          </w:p>
          <w:p w14:paraId="5B54FA48"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70EBBF46"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25C793A2"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23CC3A75"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1A88A2F2"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2AD2A330" w14:textId="4B2D0970"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tc>
        <w:tc>
          <w:tcPr>
            <w:tcW w:w="1967" w:type="dxa"/>
          </w:tcPr>
          <w:p w14:paraId="299B86A5" w14:textId="77777777" w:rsidR="00627CB3" w:rsidRPr="000B5B04" w:rsidRDefault="00627CB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 Use basic underarm, rolling and hitting skills accurately. </w:t>
            </w:r>
          </w:p>
          <w:p w14:paraId="7FD3482C" w14:textId="77777777" w:rsidR="00627CB3" w:rsidRPr="000B5B04" w:rsidRDefault="00627CB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Intercept, retrieve and stop bean bags and large balls with some consistency. </w:t>
            </w:r>
          </w:p>
          <w:p w14:paraId="6C603114" w14:textId="77777777" w:rsidR="00627CB3" w:rsidRPr="000B5B04" w:rsidRDefault="00627CB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 Throw, hit, kick a ball in a range of ways depending on the needs of the game. </w:t>
            </w:r>
          </w:p>
          <w:p w14:paraId="6DCB3250" w14:textId="6784CAAD" w:rsidR="00245584" w:rsidRPr="000B5B04" w:rsidRDefault="00627CB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Describe what they and others need to do in a game.</w:t>
            </w:r>
          </w:p>
        </w:tc>
        <w:tc>
          <w:tcPr>
            <w:tcW w:w="1967" w:type="dxa"/>
          </w:tcPr>
          <w:p w14:paraId="12B27B82" w14:textId="77777777" w:rsidR="00C56F1F" w:rsidRPr="000B5B04" w:rsidRDefault="00627CB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 Use with accuracy underarm, overarm and hitting skills. </w:t>
            </w:r>
          </w:p>
          <w:p w14:paraId="74E03116" w14:textId="77777777" w:rsidR="00C56F1F" w:rsidRPr="000B5B04" w:rsidRDefault="00627CB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Track, intercept, stop and catch balls consistently. </w:t>
            </w:r>
          </w:p>
          <w:p w14:paraId="2FB564C8" w14:textId="77777777" w:rsidR="00C56F1F" w:rsidRPr="000B5B04" w:rsidRDefault="00627CB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Anticipate movements and actions </w:t>
            </w:r>
            <w:r w:rsidRPr="000B5B04">
              <w:rPr>
                <w:rFonts w:asciiTheme="minorHAnsi" w:hAnsiTheme="minorHAnsi" w:cstheme="minorHAnsi"/>
                <w:color w:val="000000" w:themeColor="text1"/>
                <w:sz w:val="18"/>
                <w:szCs w:val="18"/>
              </w:rPr>
              <w:lastRenderedPageBreak/>
              <w:t xml:space="preserve">of others in partner work. </w:t>
            </w:r>
          </w:p>
          <w:p w14:paraId="27562B03" w14:textId="57C806B0" w:rsidR="00245584" w:rsidRPr="000B5B04" w:rsidRDefault="00627CB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Describe simple tactics and skills used in games.</w:t>
            </w:r>
          </w:p>
        </w:tc>
        <w:tc>
          <w:tcPr>
            <w:tcW w:w="1967" w:type="dxa"/>
          </w:tcPr>
          <w:p w14:paraId="2FBCE6FC" w14:textId="7AB12AE7"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7CF623AA" w14:textId="6A272486"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09C333F6" w14:textId="499B6965"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2BC90785" w14:textId="77777777"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r>
      <w:tr w:rsidR="00245584" w:rsidRPr="000B5B04" w14:paraId="6EFA4853" w14:textId="77777777" w:rsidTr="000B5B04">
        <w:trPr>
          <w:jc w:val="center"/>
        </w:trPr>
        <w:tc>
          <w:tcPr>
            <w:tcW w:w="1966" w:type="dxa"/>
            <w:shd w:val="clear" w:color="auto" w:fill="92D050"/>
          </w:tcPr>
          <w:p w14:paraId="51224DBD" w14:textId="12E3B6BB" w:rsidR="007B6924" w:rsidRPr="000B5B04" w:rsidRDefault="00C56F1F" w:rsidP="007B6924">
            <w:pPr>
              <w:pStyle w:val="TableParagraph"/>
              <w:ind w:left="107" w:right="7"/>
              <w:jc w:val="center"/>
              <w:rPr>
                <w:rFonts w:asciiTheme="minorHAnsi" w:hAnsiTheme="minorHAnsi" w:cstheme="minorHAnsi"/>
                <w:b/>
                <w:sz w:val="18"/>
                <w:szCs w:val="18"/>
              </w:rPr>
            </w:pPr>
            <w:r w:rsidRPr="000B5B04">
              <w:rPr>
                <w:rFonts w:asciiTheme="minorHAnsi" w:hAnsiTheme="minorHAnsi" w:cstheme="minorHAnsi"/>
                <w:b/>
                <w:sz w:val="18"/>
                <w:szCs w:val="18"/>
              </w:rPr>
              <w:t>Creative</w:t>
            </w:r>
          </w:p>
          <w:p w14:paraId="0FF4E42F" w14:textId="77777777"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5543CCE9" w14:textId="77777777" w:rsidR="00945B24" w:rsidRPr="000B5B04" w:rsidRDefault="000B044E"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w:t>
            </w:r>
            <w:proofErr w:type="spellStart"/>
            <w:r w:rsidRPr="000B5B04">
              <w:rPr>
                <w:rFonts w:asciiTheme="minorHAnsi" w:hAnsiTheme="minorHAnsi" w:cstheme="minorHAnsi"/>
                <w:color w:val="000000" w:themeColor="text1"/>
                <w:sz w:val="18"/>
                <w:szCs w:val="18"/>
              </w:rPr>
              <w:t>Synchronise</w:t>
            </w:r>
            <w:proofErr w:type="spellEnd"/>
            <w:r w:rsidRPr="000B5B04">
              <w:rPr>
                <w:rFonts w:asciiTheme="minorHAnsi" w:hAnsiTheme="minorHAnsi" w:cstheme="minorHAnsi"/>
                <w:color w:val="000000" w:themeColor="text1"/>
                <w:sz w:val="18"/>
                <w:szCs w:val="18"/>
              </w:rPr>
              <w:t xml:space="preserve"> movements with music such as travelling rhythmically on feet, hopping and skipping. </w:t>
            </w:r>
          </w:p>
          <w:p w14:paraId="4A42BA5C" w14:textId="77777777" w:rsidR="00945B24" w:rsidRPr="000B5B04" w:rsidRDefault="000B044E"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Understand dance etiquette; correct postural alignment, transfer of weigh, extension &amp; flexion. • Explore basic dance actions with some understanding of mood and feeling in relation to the dance idea. </w:t>
            </w:r>
          </w:p>
          <w:p w14:paraId="407DF392" w14:textId="77777777" w:rsidR="00945B24" w:rsidRPr="000B5B04" w:rsidRDefault="000B044E"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Create short dance sequences, using travel, turn, jump, gesture, pause and fall. </w:t>
            </w:r>
          </w:p>
          <w:p w14:paraId="0B8D5C96" w14:textId="77777777" w:rsidR="00945B24" w:rsidRPr="000B5B04" w:rsidRDefault="000B044E"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 Perform (show), create (try out), appreciate (watch, talk about,) dance. </w:t>
            </w:r>
          </w:p>
          <w:p w14:paraId="3B21B326" w14:textId="77777777" w:rsidR="00245584" w:rsidRPr="000B5B04" w:rsidRDefault="000B044E"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Explore dance linked to a story.</w:t>
            </w:r>
          </w:p>
          <w:p w14:paraId="0D403432"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0971730F"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40E2A2F6" w14:textId="3AF60793"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tc>
        <w:tc>
          <w:tcPr>
            <w:tcW w:w="1967" w:type="dxa"/>
          </w:tcPr>
          <w:p w14:paraId="418DDC68" w14:textId="77777777" w:rsidR="00945B24" w:rsidRPr="000B5B04" w:rsidRDefault="000B044E"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 Perform a series of simple movements &amp; actions. </w:t>
            </w:r>
          </w:p>
          <w:p w14:paraId="02C6CB33" w14:textId="77777777" w:rsidR="00945B24" w:rsidRPr="000B5B04" w:rsidRDefault="000B044E"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Show an increasing sense of dynamic expression and rhythmic accuracy. </w:t>
            </w:r>
          </w:p>
          <w:p w14:paraId="5CDFD9C3" w14:textId="77777777" w:rsidR="00945B24" w:rsidRPr="000B5B04" w:rsidRDefault="000B044E"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Select appropriate movements to support different dance ideas. </w:t>
            </w:r>
          </w:p>
          <w:p w14:paraId="51928092" w14:textId="1F6E131C" w:rsidR="00245584" w:rsidRPr="000B5B04" w:rsidRDefault="000B044E"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Remember, repeat short dance phrases simple dances.</w:t>
            </w:r>
          </w:p>
        </w:tc>
        <w:tc>
          <w:tcPr>
            <w:tcW w:w="1967" w:type="dxa"/>
          </w:tcPr>
          <w:p w14:paraId="4F11A45F" w14:textId="77777777" w:rsidR="00945B24" w:rsidRPr="000B5B04" w:rsidRDefault="000B044E"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Perform increasingly complex combinations of movements and actions with control. • Perform clearly and with expression showing an awareness of phrasing and music. • Select movements that demonstrate an understanding of the dance, mood and feeling. </w:t>
            </w:r>
          </w:p>
          <w:p w14:paraId="7C5B4CA2" w14:textId="12B1EE5A" w:rsidR="00245584" w:rsidRPr="000B5B04" w:rsidRDefault="000B044E"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Repeat dance phrases and simple dances with accuracy and control.</w:t>
            </w:r>
          </w:p>
        </w:tc>
        <w:tc>
          <w:tcPr>
            <w:tcW w:w="1967" w:type="dxa"/>
          </w:tcPr>
          <w:p w14:paraId="7298940B" w14:textId="77777777" w:rsidR="00945B24" w:rsidRPr="000B5B04" w:rsidRDefault="000B044E"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Explore, improvise and combine movements and ideas effectively. </w:t>
            </w:r>
          </w:p>
          <w:p w14:paraId="24075BB6" w14:textId="77777777" w:rsidR="00945B24" w:rsidRPr="000B5B04" w:rsidRDefault="000B044E"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Perform with an awareness of rhythmic, dynamic and expressive qualities. </w:t>
            </w:r>
          </w:p>
          <w:p w14:paraId="080CB8EF" w14:textId="77777777" w:rsidR="00945B24" w:rsidRPr="000B5B04" w:rsidRDefault="000B044E"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Improvise freely alone/with a partner, translating ideas from stimuli and movement. </w:t>
            </w:r>
          </w:p>
          <w:p w14:paraId="5D67222B" w14:textId="49561FBF" w:rsidR="00245584" w:rsidRPr="000B5B04" w:rsidRDefault="000B044E"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Create and link simple dance phrases using dance structures and motifs.</w:t>
            </w:r>
          </w:p>
        </w:tc>
        <w:tc>
          <w:tcPr>
            <w:tcW w:w="1967" w:type="dxa"/>
          </w:tcPr>
          <w:p w14:paraId="2BF6F53A" w14:textId="77777777" w:rsidR="00945B24" w:rsidRPr="000B5B04" w:rsidRDefault="00945B2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Rehearse, refine and repeat short dance sequences with style and artistic intention. </w:t>
            </w:r>
          </w:p>
          <w:p w14:paraId="43132BAF" w14:textId="77777777" w:rsidR="00945B24" w:rsidRPr="000B5B04" w:rsidRDefault="00945B2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Perform to an accompaniment expressively and sensitively. </w:t>
            </w:r>
          </w:p>
          <w:p w14:paraId="473288A0" w14:textId="77777777" w:rsidR="00417746" w:rsidRPr="000B5B04" w:rsidRDefault="00945B2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Use an increasing range of complex composition principles to create dances. </w:t>
            </w:r>
          </w:p>
          <w:p w14:paraId="06169251" w14:textId="113F5F2A" w:rsidR="00245584" w:rsidRPr="000B5B04" w:rsidRDefault="00945B2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Create and structure motifs, phrases, sections and whole dances.</w:t>
            </w:r>
          </w:p>
        </w:tc>
        <w:tc>
          <w:tcPr>
            <w:tcW w:w="1967" w:type="dxa"/>
          </w:tcPr>
          <w:p w14:paraId="1ED6436D" w14:textId="77777777" w:rsidR="00417746" w:rsidRPr="000B5B04" w:rsidRDefault="00945B2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Refine and repeat a wide range of dances with style and artistic intention. </w:t>
            </w:r>
          </w:p>
          <w:p w14:paraId="2A132301" w14:textId="77777777" w:rsidR="00417746" w:rsidRPr="000B5B04" w:rsidRDefault="00945B2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Demonstrate a clear sense of own dance style. </w:t>
            </w:r>
          </w:p>
          <w:p w14:paraId="4160D21F" w14:textId="77777777" w:rsidR="00417746" w:rsidRPr="000B5B04" w:rsidRDefault="00945B2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Use a range of technical and physical principles to create dances.</w:t>
            </w:r>
          </w:p>
          <w:p w14:paraId="12AFCDAC" w14:textId="1E97D205" w:rsidR="00245584" w:rsidRPr="000B5B04" w:rsidRDefault="00945B2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Show an understanding of musical structure, rhythm, mood and phrasing.</w:t>
            </w:r>
          </w:p>
        </w:tc>
        <w:tc>
          <w:tcPr>
            <w:tcW w:w="1967" w:type="dxa"/>
          </w:tcPr>
          <w:p w14:paraId="08F5895E" w14:textId="77777777" w:rsidR="00417746" w:rsidRPr="000B5B04" w:rsidRDefault="00945B2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Rehearse, refine and adapt a wide range of dance. </w:t>
            </w:r>
          </w:p>
          <w:p w14:paraId="7601E682" w14:textId="77777777" w:rsidR="00417746" w:rsidRPr="000B5B04" w:rsidRDefault="00945B2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Further develop and refine own dance style. </w:t>
            </w:r>
          </w:p>
          <w:p w14:paraId="6C921F82" w14:textId="77777777" w:rsidR="00417746" w:rsidRPr="000B5B04" w:rsidRDefault="00945B2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Use a wide range of dance principles to create dances. </w:t>
            </w:r>
          </w:p>
          <w:p w14:paraId="339ED265" w14:textId="41F4EF6E" w:rsidR="00245584" w:rsidRPr="000B5B04" w:rsidRDefault="00945B2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Incorporate a range of musical structures, rhythms, moods and phrasing.</w:t>
            </w:r>
          </w:p>
        </w:tc>
      </w:tr>
      <w:tr w:rsidR="00245584" w:rsidRPr="000B5B04" w14:paraId="362075FB" w14:textId="77777777" w:rsidTr="000B5B04">
        <w:trPr>
          <w:jc w:val="center"/>
        </w:trPr>
        <w:tc>
          <w:tcPr>
            <w:tcW w:w="1966" w:type="dxa"/>
            <w:shd w:val="clear" w:color="auto" w:fill="92D050"/>
          </w:tcPr>
          <w:p w14:paraId="12C2CA61" w14:textId="0A0D395A" w:rsidR="007B6924" w:rsidRPr="000B5B04" w:rsidRDefault="00417746" w:rsidP="007B6924">
            <w:pPr>
              <w:pStyle w:val="TableParagraph"/>
              <w:ind w:left="107" w:right="7"/>
              <w:jc w:val="center"/>
              <w:rPr>
                <w:rFonts w:asciiTheme="minorHAnsi" w:hAnsiTheme="minorHAnsi" w:cstheme="minorHAnsi"/>
                <w:b/>
                <w:sz w:val="18"/>
                <w:szCs w:val="18"/>
              </w:rPr>
            </w:pPr>
            <w:r w:rsidRPr="000B5B04">
              <w:rPr>
                <w:rFonts w:asciiTheme="minorHAnsi" w:hAnsiTheme="minorHAnsi" w:cstheme="minorHAnsi"/>
                <w:b/>
                <w:sz w:val="18"/>
                <w:szCs w:val="18"/>
              </w:rPr>
              <w:t>Co-operate</w:t>
            </w:r>
          </w:p>
          <w:p w14:paraId="597020DD" w14:textId="77777777"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404040" w:themeColor="text1" w:themeTint="BF"/>
                <w:sz w:val="18"/>
                <w:szCs w:val="18"/>
              </w:rPr>
            </w:pPr>
          </w:p>
        </w:tc>
        <w:tc>
          <w:tcPr>
            <w:tcW w:w="1967" w:type="dxa"/>
          </w:tcPr>
          <w:p w14:paraId="3DA9A05E" w14:textId="3FBEE5C4"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2F7A0713" w14:textId="6E07E3E6"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776E1DF8" w14:textId="2733170C"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6503CC20" w14:textId="77777777" w:rsidR="004270DC" w:rsidRPr="000B5B04" w:rsidRDefault="0084249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Use a range of throwing and catching skills with control to keep possession and to score goals/points. </w:t>
            </w:r>
          </w:p>
          <w:p w14:paraId="628B2DA8" w14:textId="77777777" w:rsidR="004270DC" w:rsidRPr="000B5B04" w:rsidRDefault="0084249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Be aware of space and members of the opposition. </w:t>
            </w:r>
          </w:p>
          <w:p w14:paraId="5252DDCD" w14:textId="77777777" w:rsidR="004270DC" w:rsidRPr="000B5B04" w:rsidRDefault="0084249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Use a variety of simply tactics for attacking and keeping possession of the ball. </w:t>
            </w:r>
          </w:p>
          <w:p w14:paraId="23EB6815" w14:textId="77777777" w:rsidR="004270DC" w:rsidRPr="000B5B04" w:rsidRDefault="0084249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Understand the need to defend and attack. </w:t>
            </w:r>
          </w:p>
          <w:p w14:paraId="5680AA87" w14:textId="5013D551" w:rsidR="00245584" w:rsidRPr="000B5B04" w:rsidRDefault="0084249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Become increasingly familiar with the rules of the game.</w:t>
            </w:r>
          </w:p>
        </w:tc>
        <w:tc>
          <w:tcPr>
            <w:tcW w:w="1967" w:type="dxa"/>
          </w:tcPr>
          <w:p w14:paraId="64FDF3F0" w14:textId="77777777" w:rsidR="004270DC" w:rsidRPr="000B5B04" w:rsidRDefault="0084249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Use different techniques for passing, controlling, dribbling and shooting the ball in games. </w:t>
            </w:r>
          </w:p>
          <w:p w14:paraId="5537D58D" w14:textId="77777777" w:rsidR="004270DC" w:rsidRPr="000B5B04" w:rsidRDefault="0084249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Mark opponents and support players in </w:t>
            </w:r>
            <w:proofErr w:type="spellStart"/>
            <w:r w:rsidRPr="000B5B04">
              <w:rPr>
                <w:rFonts w:asciiTheme="minorHAnsi" w:hAnsiTheme="minorHAnsi" w:cstheme="minorHAnsi"/>
                <w:color w:val="000000" w:themeColor="text1"/>
                <w:sz w:val="18"/>
                <w:szCs w:val="18"/>
              </w:rPr>
              <w:t>defence</w:t>
            </w:r>
            <w:proofErr w:type="spellEnd"/>
            <w:r w:rsidRPr="000B5B04">
              <w:rPr>
                <w:rFonts w:asciiTheme="minorHAnsi" w:hAnsiTheme="minorHAnsi" w:cstheme="minorHAnsi"/>
                <w:color w:val="000000" w:themeColor="text1"/>
                <w:sz w:val="18"/>
                <w:szCs w:val="18"/>
              </w:rPr>
              <w:t xml:space="preserve">. </w:t>
            </w:r>
          </w:p>
          <w:p w14:paraId="0F5E90DD" w14:textId="77777777" w:rsidR="004270DC" w:rsidRPr="000B5B04" w:rsidRDefault="0084249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Identify tactics to help the team to keep the ball and take it towards the opposition’s end. </w:t>
            </w:r>
          </w:p>
          <w:p w14:paraId="1C60A51D" w14:textId="77777777" w:rsidR="004270DC" w:rsidRPr="000B5B04" w:rsidRDefault="0084249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Use a range of tactics to attack and defend. </w:t>
            </w:r>
          </w:p>
          <w:p w14:paraId="211AEB90" w14:textId="39E835B1" w:rsidR="00245584" w:rsidRPr="000B5B04" w:rsidRDefault="0084249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Use and interpret the rules of the game.</w:t>
            </w:r>
          </w:p>
        </w:tc>
        <w:tc>
          <w:tcPr>
            <w:tcW w:w="1967" w:type="dxa"/>
          </w:tcPr>
          <w:p w14:paraId="371A9258" w14:textId="77777777" w:rsidR="004270DC" w:rsidRPr="000B5B04" w:rsidRDefault="0084249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Explain and evaluate the different techniques used for passing, controlling, dribbling and shooting the ball in games. </w:t>
            </w:r>
          </w:p>
          <w:p w14:paraId="21D9EFA6" w14:textId="77777777" w:rsidR="004270DC" w:rsidRPr="000B5B04" w:rsidRDefault="0084249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Use marking, tackling and/or interception to improve </w:t>
            </w:r>
            <w:proofErr w:type="spellStart"/>
            <w:r w:rsidRPr="000B5B04">
              <w:rPr>
                <w:rFonts w:asciiTheme="minorHAnsi" w:hAnsiTheme="minorHAnsi" w:cstheme="minorHAnsi"/>
                <w:color w:val="000000" w:themeColor="text1"/>
                <w:sz w:val="18"/>
                <w:szCs w:val="18"/>
              </w:rPr>
              <w:t>defence</w:t>
            </w:r>
            <w:proofErr w:type="spellEnd"/>
            <w:r w:rsidRPr="000B5B04">
              <w:rPr>
                <w:rFonts w:asciiTheme="minorHAnsi" w:hAnsiTheme="minorHAnsi" w:cstheme="minorHAnsi"/>
                <w:color w:val="000000" w:themeColor="text1"/>
                <w:sz w:val="18"/>
                <w:szCs w:val="18"/>
              </w:rPr>
              <w:t xml:space="preserve">. </w:t>
            </w:r>
          </w:p>
          <w:p w14:paraId="6C3BDDC3" w14:textId="77777777" w:rsidR="00D04FFF" w:rsidRPr="000B5B04" w:rsidRDefault="0084249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Apply principles of team play to keep possession of the ball and score effectively.</w:t>
            </w:r>
          </w:p>
          <w:p w14:paraId="572FCCF2" w14:textId="4FB76F9C" w:rsidR="004270DC" w:rsidRPr="000B5B04" w:rsidRDefault="0084249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Know what position they are playing and how to contribute when attacking and defending. </w:t>
            </w:r>
          </w:p>
          <w:p w14:paraId="1E5CA39A" w14:textId="77777777" w:rsidR="00245584" w:rsidRPr="000B5B04" w:rsidRDefault="0084249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Apply rules consistently and fairly.</w:t>
            </w:r>
          </w:p>
          <w:p w14:paraId="223FDE4D"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3A80F361"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7340DF9C"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1E6E87FC"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32D60276"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661EBDD8"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2FD7D933"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20CBCA15" w14:textId="40CB6D60"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tc>
        <w:tc>
          <w:tcPr>
            <w:tcW w:w="1967" w:type="dxa"/>
          </w:tcPr>
          <w:p w14:paraId="3B860F5A" w14:textId="77777777" w:rsidR="004270DC" w:rsidRPr="000B5B04" w:rsidRDefault="004270DC"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Use a wide range of good quality skills effectively. </w:t>
            </w:r>
          </w:p>
          <w:p w14:paraId="583C9F5E" w14:textId="77777777" w:rsidR="004270DC" w:rsidRPr="000B5B04" w:rsidRDefault="004270DC"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Make and apply a range of decisions quickly and appropriately in games. </w:t>
            </w:r>
          </w:p>
          <w:p w14:paraId="2026266B" w14:textId="77777777" w:rsidR="004270DC" w:rsidRPr="000B5B04" w:rsidRDefault="004270DC"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Choose skills and tactics that meet the needs of the situation. </w:t>
            </w:r>
          </w:p>
          <w:p w14:paraId="7B06E368" w14:textId="77777777" w:rsidR="004270DC" w:rsidRPr="000B5B04" w:rsidRDefault="004270DC"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Play in a number of attacking and defending positions effectively. </w:t>
            </w:r>
          </w:p>
          <w:p w14:paraId="45144824" w14:textId="729C8E2A" w:rsidR="00245584" w:rsidRPr="000B5B04" w:rsidRDefault="004270DC"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Take responsibility for judgements and decision making in game play (umpire).</w:t>
            </w:r>
          </w:p>
        </w:tc>
      </w:tr>
      <w:tr w:rsidR="00245584" w:rsidRPr="000B5B04" w14:paraId="2E360DE9" w14:textId="77777777" w:rsidTr="000B5B04">
        <w:trPr>
          <w:jc w:val="center"/>
        </w:trPr>
        <w:tc>
          <w:tcPr>
            <w:tcW w:w="1966" w:type="dxa"/>
            <w:shd w:val="clear" w:color="auto" w:fill="92D050"/>
          </w:tcPr>
          <w:p w14:paraId="23D2CEF3" w14:textId="0241B4BA" w:rsidR="00245584" w:rsidRPr="000B5B04" w:rsidRDefault="004270DC" w:rsidP="004270DC">
            <w:pPr>
              <w:pStyle w:val="TableParagraph"/>
              <w:ind w:left="107" w:right="7"/>
              <w:jc w:val="center"/>
              <w:rPr>
                <w:rFonts w:asciiTheme="minorHAnsi" w:hAnsiTheme="minorHAnsi" w:cstheme="minorHAnsi"/>
                <w:b/>
                <w:sz w:val="18"/>
                <w:szCs w:val="18"/>
              </w:rPr>
            </w:pPr>
            <w:r w:rsidRPr="000B5B04">
              <w:rPr>
                <w:rFonts w:asciiTheme="minorHAnsi" w:hAnsiTheme="minorHAnsi" w:cstheme="minorHAnsi"/>
                <w:b/>
                <w:sz w:val="18"/>
                <w:szCs w:val="18"/>
              </w:rPr>
              <w:t>Communicate</w:t>
            </w:r>
          </w:p>
        </w:tc>
        <w:tc>
          <w:tcPr>
            <w:tcW w:w="1967" w:type="dxa"/>
          </w:tcPr>
          <w:p w14:paraId="27FDE43E" w14:textId="3EFFFFA5"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5229E93A" w14:textId="738F7238"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2CE53395" w14:textId="7B472626" w:rsidR="00245584" w:rsidRPr="000B5B04" w:rsidRDefault="00245584"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43A4AB8C"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Use, with increasing accuracy, under arm and over arm throwing and hitting skills. </w:t>
            </w:r>
          </w:p>
          <w:p w14:paraId="3F61AC7A"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 Track, intercept, stop and catch balls and beanbags with consistency. </w:t>
            </w:r>
          </w:p>
          <w:p w14:paraId="45FDF4E1"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Track balls or other equipment sent to them and anticipate where it is going. </w:t>
            </w:r>
          </w:p>
          <w:p w14:paraId="632A7447"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Choose a skill that suits the needs of the game and outwits their opponents. </w:t>
            </w:r>
          </w:p>
          <w:p w14:paraId="34535A8D"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Describe simple tactics and skills they can use in games. </w:t>
            </w:r>
          </w:p>
          <w:p w14:paraId="6FF8A8FA" w14:textId="6EBBC3CC" w:rsidR="00245584"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Become familiar with and begin to apply rules consistently and fairly.</w:t>
            </w:r>
          </w:p>
        </w:tc>
        <w:tc>
          <w:tcPr>
            <w:tcW w:w="1967" w:type="dxa"/>
          </w:tcPr>
          <w:p w14:paraId="46988FF8"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 Hit a bowled ball with intent and force. </w:t>
            </w:r>
          </w:p>
          <w:p w14:paraId="26A51D78"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Bat, bowl and field with control. </w:t>
            </w:r>
          </w:p>
          <w:p w14:paraId="648698D9"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 Use a range of fielding skills e.g. catching, throwing, bowling and intercepting with control and consistency. </w:t>
            </w:r>
          </w:p>
          <w:p w14:paraId="228F32FD"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Make good tactical decisions quickly while remaining aware of what is going on around them. </w:t>
            </w:r>
          </w:p>
          <w:p w14:paraId="2C0785E4"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Understand and implement a range of tactics in a range of games. </w:t>
            </w:r>
          </w:p>
          <w:p w14:paraId="4EE2DEB1"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Identify their own strengths and suggest practices to help improve them. </w:t>
            </w:r>
          </w:p>
          <w:p w14:paraId="31777475" w14:textId="37A84EC6" w:rsidR="00245584"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Identify and describe features successful game play.</w:t>
            </w:r>
          </w:p>
        </w:tc>
        <w:tc>
          <w:tcPr>
            <w:tcW w:w="1967" w:type="dxa"/>
          </w:tcPr>
          <w:p w14:paraId="5FE8AD49"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 Use, with increasing accuracy, underarm throwing skills to bowl the ball consistently towards a target </w:t>
            </w:r>
            <w:r w:rsidRPr="000B5B04">
              <w:rPr>
                <w:rFonts w:asciiTheme="minorHAnsi" w:hAnsiTheme="minorHAnsi" w:cstheme="minorHAnsi"/>
                <w:color w:val="000000" w:themeColor="text1"/>
                <w:sz w:val="18"/>
                <w:szCs w:val="18"/>
              </w:rPr>
              <w:lastRenderedPageBreak/>
              <w:t xml:space="preserve">thinking about the aim and speed of the ball. </w:t>
            </w:r>
          </w:p>
          <w:p w14:paraId="2396CCEC"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Begin to track, intercept, stop and catch balls consistently and accurately, also being able to field the ball effectively getting the ball to a base or bowler. </w:t>
            </w:r>
          </w:p>
          <w:p w14:paraId="1C129440"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Begin to use bats with increasing accuracy to hit the ball consistently and begin to place the ball away from where the fielders are standing. </w:t>
            </w:r>
          </w:p>
          <w:p w14:paraId="73679594"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Begin to be able to play a game fairly, respecting rules and communicating with teammates. </w:t>
            </w:r>
          </w:p>
          <w:p w14:paraId="6E7B232B"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Begin to describe simple tactics and skills they can use in games and begin to </w:t>
            </w:r>
            <w:proofErr w:type="spellStart"/>
            <w:r w:rsidRPr="000B5B04">
              <w:rPr>
                <w:rFonts w:asciiTheme="minorHAnsi" w:hAnsiTheme="minorHAnsi" w:cstheme="minorHAnsi"/>
                <w:color w:val="000000" w:themeColor="text1"/>
                <w:sz w:val="18"/>
                <w:szCs w:val="18"/>
              </w:rPr>
              <w:t>organise</w:t>
            </w:r>
            <w:proofErr w:type="spellEnd"/>
            <w:r w:rsidRPr="000B5B04">
              <w:rPr>
                <w:rFonts w:asciiTheme="minorHAnsi" w:hAnsiTheme="minorHAnsi" w:cstheme="minorHAnsi"/>
                <w:color w:val="000000" w:themeColor="text1"/>
                <w:sz w:val="18"/>
                <w:szCs w:val="18"/>
              </w:rPr>
              <w:t xml:space="preserve"> players in the fielding team and begin to understand the correct vocabulary of some positions. </w:t>
            </w:r>
          </w:p>
          <w:p w14:paraId="4EBB8D3C" w14:textId="67E244ED" w:rsidR="00245584"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Become familiar with and begin to apply rules consistently and fairly.</w:t>
            </w:r>
          </w:p>
        </w:tc>
        <w:tc>
          <w:tcPr>
            <w:tcW w:w="1967" w:type="dxa"/>
          </w:tcPr>
          <w:p w14:paraId="1606F52B"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Use, with accuracy, underarm throwing skills to bowl the ball consistently towards a target thinking about </w:t>
            </w:r>
            <w:r w:rsidRPr="000B5B04">
              <w:rPr>
                <w:rFonts w:asciiTheme="minorHAnsi" w:hAnsiTheme="minorHAnsi" w:cstheme="minorHAnsi"/>
                <w:color w:val="000000" w:themeColor="text1"/>
                <w:sz w:val="18"/>
                <w:szCs w:val="18"/>
              </w:rPr>
              <w:lastRenderedPageBreak/>
              <w:t xml:space="preserve">the aim and speed of the ball. •Track, intercept, stop and catch balls consistently and accurately, also being able to field the ball effectively getting the ball to a base or bowler. </w:t>
            </w:r>
          </w:p>
          <w:p w14:paraId="3377ECAD"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Use bats with increasing accuracy to hit the ball consistently and begin to place the ball away from where the fielders are standing. </w:t>
            </w:r>
          </w:p>
          <w:p w14:paraId="32DECA77"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Be able to play a game fairly, respecting rules and communicating with teammates. </w:t>
            </w:r>
          </w:p>
          <w:p w14:paraId="5358B71E"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Describe complex tactics and skills they can use in games and begin to </w:t>
            </w:r>
            <w:proofErr w:type="spellStart"/>
            <w:r w:rsidRPr="000B5B04">
              <w:rPr>
                <w:rFonts w:asciiTheme="minorHAnsi" w:hAnsiTheme="minorHAnsi" w:cstheme="minorHAnsi"/>
                <w:color w:val="000000" w:themeColor="text1"/>
                <w:sz w:val="18"/>
                <w:szCs w:val="18"/>
              </w:rPr>
              <w:t>organise</w:t>
            </w:r>
            <w:proofErr w:type="spellEnd"/>
            <w:r w:rsidRPr="000B5B04">
              <w:rPr>
                <w:rFonts w:asciiTheme="minorHAnsi" w:hAnsiTheme="minorHAnsi" w:cstheme="minorHAnsi"/>
                <w:color w:val="000000" w:themeColor="text1"/>
                <w:sz w:val="18"/>
                <w:szCs w:val="18"/>
              </w:rPr>
              <w:t xml:space="preserve"> players in the fielding team and begin to understand the correct vocabulary of some positions. </w:t>
            </w:r>
          </w:p>
          <w:p w14:paraId="0C2623BF" w14:textId="2104E1D7" w:rsidR="00245584"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Become familiar with and apply rules consistently and fairly.</w:t>
            </w:r>
          </w:p>
        </w:tc>
      </w:tr>
      <w:tr w:rsidR="00A60AE0" w:rsidRPr="000B5B04" w14:paraId="2A8D929A" w14:textId="77777777" w:rsidTr="000B5B04">
        <w:trPr>
          <w:jc w:val="center"/>
        </w:trPr>
        <w:tc>
          <w:tcPr>
            <w:tcW w:w="1966" w:type="dxa"/>
            <w:shd w:val="clear" w:color="auto" w:fill="92D050"/>
          </w:tcPr>
          <w:p w14:paraId="1D05977A" w14:textId="21086573" w:rsidR="00A60AE0" w:rsidRPr="000B5B04" w:rsidRDefault="00511A25" w:rsidP="004270DC">
            <w:pPr>
              <w:pStyle w:val="TableParagraph"/>
              <w:ind w:left="107" w:right="7"/>
              <w:jc w:val="center"/>
              <w:rPr>
                <w:rFonts w:asciiTheme="minorHAnsi" w:hAnsiTheme="minorHAnsi" w:cstheme="minorHAnsi"/>
                <w:b/>
                <w:sz w:val="18"/>
                <w:szCs w:val="18"/>
              </w:rPr>
            </w:pPr>
            <w:r w:rsidRPr="000B5B04">
              <w:rPr>
                <w:rFonts w:asciiTheme="minorHAnsi" w:hAnsiTheme="minorHAnsi" w:cstheme="minorHAnsi"/>
                <w:b/>
                <w:sz w:val="18"/>
                <w:szCs w:val="18"/>
              </w:rPr>
              <w:lastRenderedPageBreak/>
              <w:t>Independent</w:t>
            </w:r>
          </w:p>
        </w:tc>
        <w:tc>
          <w:tcPr>
            <w:tcW w:w="1967" w:type="dxa"/>
          </w:tcPr>
          <w:p w14:paraId="7A90D272"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20E66949"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4261D163"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71EF1E59" w14:textId="77777777" w:rsidR="00511A25" w:rsidRPr="000B5B04" w:rsidRDefault="00511A25"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Keep up a continuous game using simple throwing and catching skills and techniques. </w:t>
            </w:r>
          </w:p>
          <w:p w14:paraId="5E074B38" w14:textId="77777777" w:rsidR="00511A25" w:rsidRPr="000B5B04" w:rsidRDefault="00511A25"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Choose and use a range of simple tactics </w:t>
            </w:r>
            <w:r w:rsidRPr="000B5B04">
              <w:rPr>
                <w:rFonts w:asciiTheme="minorHAnsi" w:hAnsiTheme="minorHAnsi" w:cstheme="minorHAnsi"/>
                <w:color w:val="000000" w:themeColor="text1"/>
                <w:sz w:val="18"/>
                <w:szCs w:val="18"/>
              </w:rPr>
              <w:lastRenderedPageBreak/>
              <w:t xml:space="preserve">for sending the ball different ways. </w:t>
            </w:r>
          </w:p>
          <w:p w14:paraId="43C4E97F" w14:textId="77777777" w:rsidR="00511A25" w:rsidRPr="000B5B04" w:rsidRDefault="00511A25"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Choose and use an increasing range of simple tactics for defending their own court. </w:t>
            </w:r>
          </w:p>
          <w:p w14:paraId="3DAAA1D3" w14:textId="58DD7B02" w:rsidR="00A60AE0" w:rsidRPr="000B5B04" w:rsidRDefault="00511A25"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Gain and understanding of, and use, rules. •Make up own net games.</w:t>
            </w:r>
          </w:p>
        </w:tc>
        <w:tc>
          <w:tcPr>
            <w:tcW w:w="1967" w:type="dxa"/>
          </w:tcPr>
          <w:p w14:paraId="1E654FA4" w14:textId="77777777" w:rsidR="00511A25" w:rsidRPr="000B5B04" w:rsidRDefault="00511A25"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Use a wide range of throwing, catching and hitting skills on both sides of the body. </w:t>
            </w:r>
          </w:p>
          <w:p w14:paraId="1BB6A91A" w14:textId="77777777" w:rsidR="00511A25" w:rsidRPr="000B5B04" w:rsidRDefault="00511A25"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Change the pace, length and direction of throws and shots to </w:t>
            </w:r>
            <w:r w:rsidRPr="000B5B04">
              <w:rPr>
                <w:rFonts w:asciiTheme="minorHAnsi" w:hAnsiTheme="minorHAnsi" w:cstheme="minorHAnsi"/>
                <w:color w:val="000000" w:themeColor="text1"/>
                <w:sz w:val="18"/>
                <w:szCs w:val="18"/>
              </w:rPr>
              <w:lastRenderedPageBreak/>
              <w:t xml:space="preserve">outwit opponents. • Know where to stand and how to defend their court. </w:t>
            </w:r>
          </w:p>
          <w:p w14:paraId="1EC2ACB2" w14:textId="77777777" w:rsidR="00511A25" w:rsidRPr="000B5B04" w:rsidRDefault="00511A25"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Use and interpret rules fairly. </w:t>
            </w:r>
          </w:p>
          <w:p w14:paraId="560EF3D8" w14:textId="4982173F" w:rsidR="00A60AE0" w:rsidRPr="000B5B04" w:rsidRDefault="00511A25"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•Make up own net games and their rules.</w:t>
            </w:r>
          </w:p>
        </w:tc>
        <w:tc>
          <w:tcPr>
            <w:tcW w:w="1967" w:type="dxa"/>
          </w:tcPr>
          <w:p w14:paraId="085D75C0" w14:textId="77777777" w:rsidR="00511A25" w:rsidRPr="000B5B04" w:rsidRDefault="00511A25"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Use forehand, backhand and over arm shots, and volley when appropriate. </w:t>
            </w:r>
          </w:p>
          <w:p w14:paraId="7A99AEDD" w14:textId="77777777" w:rsidR="00511A25" w:rsidRPr="000B5B04" w:rsidRDefault="00511A25"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Use preferred skills with competence and consistency. </w:t>
            </w:r>
          </w:p>
          <w:p w14:paraId="5BA825D9" w14:textId="77777777" w:rsidR="00511A25" w:rsidRPr="000B5B04" w:rsidRDefault="00511A25"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 Understand the need for tactics, choose and use some tactics effectively. </w:t>
            </w:r>
          </w:p>
          <w:p w14:paraId="6DFCB35C" w14:textId="77777777" w:rsidR="00511A25" w:rsidRPr="000B5B04" w:rsidRDefault="00511A25"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Apply rules consistently and fairly.</w:t>
            </w:r>
          </w:p>
          <w:p w14:paraId="16AD774B" w14:textId="61CD4F57" w:rsidR="00A60AE0" w:rsidRPr="000B5B04" w:rsidRDefault="00511A25"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Make up own net games that involve more than one player/team.</w:t>
            </w:r>
          </w:p>
        </w:tc>
        <w:tc>
          <w:tcPr>
            <w:tcW w:w="1967" w:type="dxa"/>
          </w:tcPr>
          <w:p w14:paraId="1F0D07EB" w14:textId="77777777" w:rsidR="00511A25" w:rsidRPr="000B5B04" w:rsidRDefault="00511A25"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Play a full game using the full range of racquet skills. </w:t>
            </w:r>
          </w:p>
          <w:p w14:paraId="51BC6BBC" w14:textId="77777777" w:rsidR="00511A25" w:rsidRPr="000B5B04" w:rsidRDefault="00511A25"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Use a wide range of shots with consistency and accuracy. </w:t>
            </w:r>
          </w:p>
          <w:p w14:paraId="2E05934B" w14:textId="77777777" w:rsidR="00511A25" w:rsidRPr="000B5B04" w:rsidRDefault="00511A25"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 Understand the need for different tactics; give reasons for decisions and for tactics used. </w:t>
            </w:r>
          </w:p>
          <w:p w14:paraId="6EFD3362" w14:textId="77777777" w:rsidR="00511A25" w:rsidRPr="000B5B04" w:rsidRDefault="00511A25"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w:t>
            </w:r>
            <w:proofErr w:type="spellStart"/>
            <w:r w:rsidRPr="000B5B04">
              <w:rPr>
                <w:rFonts w:asciiTheme="minorHAnsi" w:hAnsiTheme="minorHAnsi" w:cstheme="minorHAnsi"/>
                <w:color w:val="000000" w:themeColor="text1"/>
                <w:sz w:val="18"/>
                <w:szCs w:val="18"/>
              </w:rPr>
              <w:t>Analyse</w:t>
            </w:r>
            <w:proofErr w:type="spellEnd"/>
            <w:r w:rsidRPr="000B5B04">
              <w:rPr>
                <w:rFonts w:asciiTheme="minorHAnsi" w:hAnsiTheme="minorHAnsi" w:cstheme="minorHAnsi"/>
                <w:color w:val="000000" w:themeColor="text1"/>
                <w:sz w:val="18"/>
                <w:szCs w:val="18"/>
              </w:rPr>
              <w:t xml:space="preserve"> and make judgements about own and others ability to adhere to rules. </w:t>
            </w:r>
          </w:p>
          <w:p w14:paraId="1794D66E" w14:textId="77777777" w:rsidR="00A60AE0" w:rsidRPr="000B5B04" w:rsidRDefault="00511A25"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•Make up and share increasingly complex net games.</w:t>
            </w:r>
          </w:p>
          <w:p w14:paraId="598313BF"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5CD66E2E"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248D3CFA"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2AF430D3"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64F35EEF"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4BA9A075"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7B03FB61"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549627CC"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4D29302D"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293537D7"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17C63936" w14:textId="26F06270"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tc>
      </w:tr>
      <w:tr w:rsidR="00A60AE0" w:rsidRPr="000B5B04" w14:paraId="30937D70" w14:textId="77777777" w:rsidTr="000B5B04">
        <w:trPr>
          <w:jc w:val="center"/>
        </w:trPr>
        <w:tc>
          <w:tcPr>
            <w:tcW w:w="1966" w:type="dxa"/>
            <w:shd w:val="clear" w:color="auto" w:fill="92D050"/>
          </w:tcPr>
          <w:p w14:paraId="1C9857FA" w14:textId="35CF09D0" w:rsidR="00A60AE0" w:rsidRPr="000B5B04" w:rsidRDefault="00341D83" w:rsidP="004270DC">
            <w:pPr>
              <w:pStyle w:val="TableParagraph"/>
              <w:ind w:left="107" w:right="7"/>
              <w:jc w:val="center"/>
              <w:rPr>
                <w:rFonts w:asciiTheme="minorHAnsi" w:hAnsiTheme="minorHAnsi" w:cstheme="minorHAnsi"/>
                <w:b/>
                <w:sz w:val="18"/>
                <w:szCs w:val="18"/>
              </w:rPr>
            </w:pPr>
            <w:proofErr w:type="spellStart"/>
            <w:r w:rsidRPr="000B5B04">
              <w:rPr>
                <w:rFonts w:asciiTheme="minorHAnsi" w:hAnsiTheme="minorHAnsi" w:cstheme="minorHAnsi"/>
                <w:b/>
                <w:sz w:val="18"/>
                <w:szCs w:val="18"/>
              </w:rPr>
              <w:lastRenderedPageBreak/>
              <w:t>Organise</w:t>
            </w:r>
            <w:proofErr w:type="spellEnd"/>
          </w:p>
        </w:tc>
        <w:tc>
          <w:tcPr>
            <w:tcW w:w="1967" w:type="dxa"/>
          </w:tcPr>
          <w:p w14:paraId="1B73C945"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43FD1F6D"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60AB7DC0"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029E895C" w14:textId="77777777" w:rsidR="00341D83" w:rsidRPr="000B5B04" w:rsidRDefault="00341D8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•Move from familiar to unfamiliar environments and pinpoint their positions. </w:t>
            </w:r>
          </w:p>
          <w:p w14:paraId="31C0F2A5" w14:textId="77777777" w:rsidR="00341D83" w:rsidRPr="000B5B04" w:rsidRDefault="00341D8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Use plans and diagrams to follow a short trail from one point to another. </w:t>
            </w:r>
          </w:p>
          <w:p w14:paraId="1C3899ED" w14:textId="77777777" w:rsidR="00341D83" w:rsidRPr="000B5B04" w:rsidRDefault="00341D8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Respond to a set challenge or problem. </w:t>
            </w:r>
          </w:p>
          <w:p w14:paraId="2E0410D5" w14:textId="522979F5" w:rsidR="00A60AE0" w:rsidRPr="000B5B04" w:rsidRDefault="00341D8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Discuss how to follow trails and solve problems. •Work and behave safely.</w:t>
            </w:r>
          </w:p>
        </w:tc>
        <w:tc>
          <w:tcPr>
            <w:tcW w:w="1967" w:type="dxa"/>
          </w:tcPr>
          <w:p w14:paraId="3EE4F62A" w14:textId="77777777" w:rsidR="00341D83" w:rsidRPr="000B5B04" w:rsidRDefault="00341D8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Travel around a simple course; respond when the task or environment changes. </w:t>
            </w:r>
          </w:p>
          <w:p w14:paraId="3FB4F2EF" w14:textId="77777777" w:rsidR="00341D83" w:rsidRPr="000B5B04" w:rsidRDefault="00341D8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Use more detailed plans and diagrams to pinpoint their position and plot a route. </w:t>
            </w:r>
          </w:p>
          <w:p w14:paraId="6D068C4D" w14:textId="70C48F28" w:rsidR="00A60AE0" w:rsidRPr="000B5B04" w:rsidRDefault="00341D8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Solve problems by using and applying a range of approaches. • Explain reasons for choosing the approach used to solve a problem, </w:t>
            </w:r>
            <w:proofErr w:type="spellStart"/>
            <w:r w:rsidRPr="000B5B04">
              <w:rPr>
                <w:rFonts w:asciiTheme="minorHAnsi" w:hAnsiTheme="minorHAnsi" w:cstheme="minorHAnsi"/>
                <w:color w:val="000000" w:themeColor="text1"/>
                <w:sz w:val="18"/>
                <w:szCs w:val="18"/>
              </w:rPr>
              <w:t>recognising</w:t>
            </w:r>
            <w:proofErr w:type="spellEnd"/>
            <w:r w:rsidRPr="000B5B04">
              <w:rPr>
                <w:rFonts w:asciiTheme="minorHAnsi" w:hAnsiTheme="minorHAnsi" w:cstheme="minorHAnsi"/>
                <w:color w:val="000000" w:themeColor="text1"/>
                <w:sz w:val="18"/>
                <w:szCs w:val="18"/>
              </w:rPr>
              <w:t xml:space="preserve"> other possible approaches. •Work and behave safely, when </w:t>
            </w:r>
            <w:r w:rsidRPr="000B5B04">
              <w:rPr>
                <w:rFonts w:asciiTheme="minorHAnsi" w:hAnsiTheme="minorHAnsi" w:cstheme="minorHAnsi"/>
                <w:color w:val="000000" w:themeColor="text1"/>
                <w:sz w:val="18"/>
                <w:szCs w:val="18"/>
              </w:rPr>
              <w:lastRenderedPageBreak/>
              <w:t>working on own and in small groups.</w:t>
            </w:r>
          </w:p>
        </w:tc>
        <w:tc>
          <w:tcPr>
            <w:tcW w:w="1967" w:type="dxa"/>
          </w:tcPr>
          <w:p w14:paraId="5D0BA39A" w14:textId="77777777" w:rsidR="00341D83" w:rsidRPr="000B5B04" w:rsidRDefault="00341D8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Work confidently in familiar and changing environments. </w:t>
            </w:r>
          </w:p>
          <w:p w14:paraId="132A134B" w14:textId="77777777" w:rsidR="00341D83" w:rsidRPr="000B5B04" w:rsidRDefault="00341D8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Use increasingly complex maps and diagrams select, and perform, skills and strategies effectively. • Find own solutions to problems and challenges. </w:t>
            </w:r>
          </w:p>
          <w:p w14:paraId="4945A8FC" w14:textId="77777777" w:rsidR="00341D83" w:rsidRPr="000B5B04" w:rsidRDefault="00341D8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Plan, implement and refine strategies, adapting strategies as necessary.</w:t>
            </w:r>
          </w:p>
          <w:p w14:paraId="2F414668" w14:textId="107094C1" w:rsidR="00341D83" w:rsidRPr="000B5B04" w:rsidRDefault="00341D8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Prepare physically and </w:t>
            </w:r>
            <w:proofErr w:type="spellStart"/>
            <w:r w:rsidRPr="000B5B04">
              <w:rPr>
                <w:rFonts w:asciiTheme="minorHAnsi" w:hAnsiTheme="minorHAnsi" w:cstheme="minorHAnsi"/>
                <w:color w:val="000000" w:themeColor="text1"/>
                <w:sz w:val="18"/>
                <w:szCs w:val="18"/>
              </w:rPr>
              <w:t>organisationally</w:t>
            </w:r>
            <w:proofErr w:type="spellEnd"/>
            <w:r w:rsidRPr="000B5B04">
              <w:rPr>
                <w:rFonts w:asciiTheme="minorHAnsi" w:hAnsiTheme="minorHAnsi" w:cstheme="minorHAnsi"/>
                <w:color w:val="000000" w:themeColor="text1"/>
                <w:sz w:val="18"/>
                <w:szCs w:val="18"/>
              </w:rPr>
              <w:t xml:space="preserve"> for challenges taking into </w:t>
            </w:r>
            <w:r w:rsidRPr="000B5B04">
              <w:rPr>
                <w:rFonts w:asciiTheme="minorHAnsi" w:hAnsiTheme="minorHAnsi" w:cstheme="minorHAnsi"/>
                <w:color w:val="000000" w:themeColor="text1"/>
                <w:sz w:val="18"/>
                <w:szCs w:val="18"/>
              </w:rPr>
              <w:lastRenderedPageBreak/>
              <w:t>account their own and others’ safety.</w:t>
            </w:r>
          </w:p>
        </w:tc>
        <w:tc>
          <w:tcPr>
            <w:tcW w:w="1967" w:type="dxa"/>
          </w:tcPr>
          <w:p w14:paraId="1B2DAAE1" w14:textId="77777777" w:rsidR="00341D83" w:rsidRPr="000B5B04" w:rsidRDefault="00341D8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•Work confidently in familiar and changing environments, adapting quickly to new situations. </w:t>
            </w:r>
          </w:p>
          <w:p w14:paraId="453B659B" w14:textId="77777777" w:rsidR="00341D83" w:rsidRPr="000B5B04" w:rsidRDefault="00341D8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Use a range of different maps and tracking devices identify and respond to events as they happen. </w:t>
            </w:r>
          </w:p>
          <w:p w14:paraId="61A3FC9F" w14:textId="77777777" w:rsidR="00341D83" w:rsidRPr="000B5B04" w:rsidRDefault="00341D8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Devise, select and put into practice a range of solutions to problems and challenges. </w:t>
            </w:r>
          </w:p>
          <w:p w14:paraId="2C4A0892" w14:textId="77777777" w:rsidR="00341D83" w:rsidRPr="000B5B04" w:rsidRDefault="00341D8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Understand clearly the nature of a challenge or problem and what they want to achieve.</w:t>
            </w:r>
          </w:p>
          <w:p w14:paraId="585F92C0" w14:textId="77777777" w:rsidR="00A60AE0" w:rsidRPr="000B5B04" w:rsidRDefault="00341D83"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 • Take a leading role when working with, and taking responsibility for, others.</w:t>
            </w:r>
          </w:p>
          <w:p w14:paraId="06709A60"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11559F17"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4CE519DB"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7636D4ED" w14:textId="6B1F5698"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tc>
      </w:tr>
      <w:tr w:rsidR="00A60AE0" w:rsidRPr="000B5B04" w14:paraId="0BA9E134" w14:textId="77777777" w:rsidTr="000B5B04">
        <w:trPr>
          <w:jc w:val="center"/>
        </w:trPr>
        <w:tc>
          <w:tcPr>
            <w:tcW w:w="1966" w:type="dxa"/>
            <w:shd w:val="clear" w:color="auto" w:fill="92D050"/>
          </w:tcPr>
          <w:p w14:paraId="1A5F94F0" w14:textId="410E2A2F" w:rsidR="00A60AE0" w:rsidRPr="000B5B04" w:rsidRDefault="008E6210" w:rsidP="004270DC">
            <w:pPr>
              <w:pStyle w:val="TableParagraph"/>
              <w:ind w:left="107" w:right="7"/>
              <w:jc w:val="center"/>
              <w:rPr>
                <w:rFonts w:asciiTheme="minorHAnsi" w:hAnsiTheme="minorHAnsi" w:cstheme="minorHAnsi"/>
                <w:b/>
                <w:sz w:val="18"/>
                <w:szCs w:val="18"/>
              </w:rPr>
            </w:pPr>
            <w:r w:rsidRPr="000B5B04">
              <w:rPr>
                <w:rFonts w:asciiTheme="minorHAnsi" w:hAnsiTheme="minorHAnsi" w:cstheme="minorHAnsi"/>
                <w:b/>
                <w:sz w:val="18"/>
                <w:szCs w:val="18"/>
              </w:rPr>
              <w:lastRenderedPageBreak/>
              <w:t>Resilience</w:t>
            </w:r>
          </w:p>
        </w:tc>
        <w:tc>
          <w:tcPr>
            <w:tcW w:w="1967" w:type="dxa"/>
          </w:tcPr>
          <w:p w14:paraId="5FE1788D"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67DAB05B"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4BAC8BEB"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2188E32A" w14:textId="77777777" w:rsidR="008E6210" w:rsidRPr="000B5B04" w:rsidRDefault="008E621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Run at fast, medium and slow speeds, changing speed and direction. • Link running and jumping activities with fluency, control and consistency. •Make up and repeat a short sequence of linked jumps. </w:t>
            </w:r>
          </w:p>
          <w:p w14:paraId="03F13DAE" w14:textId="77777777" w:rsidR="008E6210" w:rsidRPr="000B5B04" w:rsidRDefault="008E621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Take part in an athletic event, e.g. a relay activity. </w:t>
            </w:r>
          </w:p>
          <w:p w14:paraId="6E948A4C" w14:textId="77777777" w:rsidR="008E6210" w:rsidRPr="000B5B04" w:rsidRDefault="008E621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Know and demonstrate a range of throwing techniques. </w:t>
            </w:r>
          </w:p>
          <w:p w14:paraId="35808FB0" w14:textId="58D7EC63" w:rsidR="00A60AE0" w:rsidRPr="000B5B04" w:rsidRDefault="008E621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Throw with some accuracy and power into targets.</w:t>
            </w:r>
          </w:p>
        </w:tc>
        <w:tc>
          <w:tcPr>
            <w:tcW w:w="1967" w:type="dxa"/>
          </w:tcPr>
          <w:p w14:paraId="0298A132" w14:textId="77777777" w:rsidR="008E6210" w:rsidRPr="000B5B04" w:rsidRDefault="008E621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Understand and demonstrate the difference between sprinting and running for sustained periods. </w:t>
            </w:r>
          </w:p>
          <w:p w14:paraId="479D04F4" w14:textId="77777777" w:rsidR="008E6210" w:rsidRPr="000B5B04" w:rsidRDefault="008E621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Increase the fluency and control of running and / or jumping activities. </w:t>
            </w:r>
          </w:p>
          <w:p w14:paraId="71FFBDE4" w14:textId="77777777" w:rsidR="008E6210" w:rsidRPr="000B5B04" w:rsidRDefault="008E621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Perform a range of jumps showing consistent technique and where appropriate using a short run up. </w:t>
            </w:r>
          </w:p>
          <w:p w14:paraId="4C40A72C" w14:textId="77777777" w:rsidR="008E6210" w:rsidRPr="000B5B04" w:rsidRDefault="008E621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Effectively assume the role of a team member taking part in an athletic event, e.g. in a relay team. </w:t>
            </w:r>
          </w:p>
          <w:p w14:paraId="6D0BD37B" w14:textId="77777777" w:rsidR="00A60AE0" w:rsidRPr="000B5B04" w:rsidRDefault="008E621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Throw objects, changing their action for accuracy and distance including the throwing of objects at targets.</w:t>
            </w:r>
          </w:p>
          <w:p w14:paraId="65D53905"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5E2DE7F4" w14:textId="77777777"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p w14:paraId="20151A32" w14:textId="7B24C258" w:rsidR="004401C9" w:rsidRPr="000B5B04" w:rsidRDefault="004401C9"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tc>
        <w:tc>
          <w:tcPr>
            <w:tcW w:w="1967" w:type="dxa"/>
          </w:tcPr>
          <w:p w14:paraId="0A12F9AB" w14:textId="77777777" w:rsidR="008E6210" w:rsidRPr="000B5B04" w:rsidRDefault="008E621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Select the most appropriate pace for a running event, to sustain running and improve upon personal targets. </w:t>
            </w:r>
          </w:p>
          <w:p w14:paraId="5B419A10" w14:textId="77777777" w:rsidR="008E6210" w:rsidRPr="000B5B04" w:rsidRDefault="008E621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Demonstrate control and accuracy over running and/or jumping activities. </w:t>
            </w:r>
          </w:p>
          <w:p w14:paraId="2E6BA346" w14:textId="77777777" w:rsidR="008E6210" w:rsidRPr="000B5B04" w:rsidRDefault="008E621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Show control at </w:t>
            </w:r>
            <w:proofErr w:type="spellStart"/>
            <w:r w:rsidRPr="000B5B04">
              <w:rPr>
                <w:rFonts w:asciiTheme="minorHAnsi" w:hAnsiTheme="minorHAnsi" w:cstheme="minorHAnsi"/>
                <w:color w:val="000000" w:themeColor="text1"/>
                <w:sz w:val="18"/>
                <w:szCs w:val="18"/>
              </w:rPr>
              <w:t>take off</w:t>
            </w:r>
            <w:proofErr w:type="spellEnd"/>
            <w:r w:rsidRPr="000B5B04">
              <w:rPr>
                <w:rFonts w:asciiTheme="minorHAnsi" w:hAnsiTheme="minorHAnsi" w:cstheme="minorHAnsi"/>
                <w:color w:val="000000" w:themeColor="text1"/>
                <w:sz w:val="18"/>
                <w:szCs w:val="18"/>
              </w:rPr>
              <w:t xml:space="preserve"> in jumping activities. </w:t>
            </w:r>
          </w:p>
          <w:p w14:paraId="6C286ED8" w14:textId="77777777" w:rsidR="008E6210" w:rsidRPr="000B5B04" w:rsidRDefault="008E621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Participate in a range of athletic events, e.g. long jump, 100 </w:t>
            </w:r>
            <w:proofErr w:type="spellStart"/>
            <w:r w:rsidRPr="000B5B04">
              <w:rPr>
                <w:rFonts w:asciiTheme="minorHAnsi" w:hAnsiTheme="minorHAnsi" w:cstheme="minorHAnsi"/>
                <w:color w:val="000000" w:themeColor="text1"/>
                <w:sz w:val="18"/>
                <w:szCs w:val="18"/>
              </w:rPr>
              <w:t>metres</w:t>
            </w:r>
            <w:proofErr w:type="spellEnd"/>
            <w:r w:rsidRPr="000B5B04">
              <w:rPr>
                <w:rFonts w:asciiTheme="minorHAnsi" w:hAnsiTheme="minorHAnsi" w:cstheme="minorHAnsi"/>
                <w:color w:val="000000" w:themeColor="text1"/>
                <w:sz w:val="18"/>
                <w:szCs w:val="18"/>
              </w:rPr>
              <w:t xml:space="preserve"> sprint etc. </w:t>
            </w:r>
          </w:p>
          <w:p w14:paraId="649AC009" w14:textId="72637265" w:rsidR="00A60AE0" w:rsidRPr="000B5B04" w:rsidRDefault="008E621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Show accuracy and good technique when throwing for distance.</w:t>
            </w:r>
          </w:p>
        </w:tc>
        <w:tc>
          <w:tcPr>
            <w:tcW w:w="1967" w:type="dxa"/>
          </w:tcPr>
          <w:p w14:paraId="0D451F57" w14:textId="77777777" w:rsidR="008E6210" w:rsidRPr="000B5B04" w:rsidRDefault="008E621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Pace their efforts effectively. </w:t>
            </w:r>
          </w:p>
          <w:p w14:paraId="582D27FC" w14:textId="77777777" w:rsidR="008E6210" w:rsidRPr="000B5B04" w:rsidRDefault="008E621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Adapt skills and techniques to different challenges and equipment. </w:t>
            </w:r>
          </w:p>
          <w:p w14:paraId="292839DB" w14:textId="77777777" w:rsidR="008E6210" w:rsidRPr="000B5B04" w:rsidRDefault="008E621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Show good control, speed, strength and stamina when running, jumping and throwing. </w:t>
            </w:r>
          </w:p>
          <w:p w14:paraId="48B9BD84" w14:textId="77777777" w:rsidR="008E6210" w:rsidRPr="000B5B04" w:rsidRDefault="008E621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Take part in a wide range of athletic events effectively.</w:t>
            </w:r>
          </w:p>
          <w:p w14:paraId="1FC60B3D" w14:textId="07404C3F" w:rsidR="00A60AE0" w:rsidRPr="000B5B04" w:rsidRDefault="008E621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 Use and apply effectively a range of throwing techniques.</w:t>
            </w:r>
          </w:p>
        </w:tc>
      </w:tr>
      <w:tr w:rsidR="00A60AE0" w:rsidRPr="000B5B04" w14:paraId="3F714E0A" w14:textId="77777777" w:rsidTr="000B5B04">
        <w:trPr>
          <w:jc w:val="center"/>
        </w:trPr>
        <w:tc>
          <w:tcPr>
            <w:tcW w:w="1966" w:type="dxa"/>
            <w:shd w:val="clear" w:color="auto" w:fill="92D050"/>
          </w:tcPr>
          <w:p w14:paraId="3E398C06" w14:textId="1083ED9F" w:rsidR="00A60AE0" w:rsidRPr="000B5B04" w:rsidRDefault="00DA63AD" w:rsidP="004270DC">
            <w:pPr>
              <w:pStyle w:val="TableParagraph"/>
              <w:ind w:left="107" w:right="7"/>
              <w:jc w:val="center"/>
              <w:rPr>
                <w:rFonts w:asciiTheme="minorHAnsi" w:hAnsiTheme="minorHAnsi" w:cstheme="minorHAnsi"/>
                <w:b/>
                <w:sz w:val="18"/>
                <w:szCs w:val="18"/>
              </w:rPr>
            </w:pPr>
            <w:r w:rsidRPr="000B5B04">
              <w:rPr>
                <w:rFonts w:asciiTheme="minorHAnsi" w:hAnsiTheme="minorHAnsi" w:cstheme="minorHAnsi"/>
                <w:b/>
                <w:sz w:val="18"/>
                <w:szCs w:val="18"/>
              </w:rPr>
              <w:t>Confidence</w:t>
            </w:r>
          </w:p>
        </w:tc>
        <w:tc>
          <w:tcPr>
            <w:tcW w:w="1967" w:type="dxa"/>
          </w:tcPr>
          <w:p w14:paraId="40BD865D"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41D882DD"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2A213366"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56BDA519"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tc>
        <w:tc>
          <w:tcPr>
            <w:tcW w:w="1967" w:type="dxa"/>
          </w:tcPr>
          <w:p w14:paraId="44739024"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tc>
        <w:tc>
          <w:tcPr>
            <w:tcW w:w="1967" w:type="dxa"/>
          </w:tcPr>
          <w:p w14:paraId="225A6C76" w14:textId="77777777" w:rsidR="00DA63AD" w:rsidRPr="000B5B04" w:rsidRDefault="00DA63AD"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xml:space="preserve">• Swim competently, confidently and proficiently over a distance of at least 25 </w:t>
            </w:r>
            <w:proofErr w:type="spellStart"/>
            <w:r w:rsidRPr="000B5B04">
              <w:rPr>
                <w:rFonts w:asciiTheme="minorHAnsi" w:hAnsiTheme="minorHAnsi" w:cstheme="minorHAnsi"/>
                <w:color w:val="000000" w:themeColor="text1"/>
                <w:sz w:val="18"/>
                <w:szCs w:val="18"/>
              </w:rPr>
              <w:t>metres</w:t>
            </w:r>
            <w:proofErr w:type="spellEnd"/>
            <w:r w:rsidRPr="000B5B04">
              <w:rPr>
                <w:rFonts w:asciiTheme="minorHAnsi" w:hAnsiTheme="minorHAnsi" w:cstheme="minorHAnsi"/>
                <w:color w:val="000000" w:themeColor="text1"/>
                <w:sz w:val="18"/>
                <w:szCs w:val="18"/>
              </w:rPr>
              <w:t xml:space="preserve">. </w:t>
            </w:r>
          </w:p>
          <w:p w14:paraId="4AC2D597" w14:textId="77777777" w:rsidR="00DA63AD" w:rsidRPr="000B5B04" w:rsidRDefault="00DA63AD"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lastRenderedPageBreak/>
              <w:t xml:space="preserve">• Use a range of strokes effectively. </w:t>
            </w:r>
          </w:p>
          <w:p w14:paraId="206D89AD" w14:textId="01FFBB58" w:rsidR="00A60AE0" w:rsidRPr="000B5B04" w:rsidRDefault="00DA63AD"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r w:rsidRPr="000B5B04">
              <w:rPr>
                <w:rFonts w:asciiTheme="minorHAnsi" w:hAnsiTheme="minorHAnsi" w:cstheme="minorHAnsi"/>
                <w:color w:val="000000" w:themeColor="text1"/>
                <w:sz w:val="18"/>
                <w:szCs w:val="18"/>
              </w:rPr>
              <w:t>• Perform safe self-rescue in different water-based situations.</w:t>
            </w:r>
          </w:p>
        </w:tc>
        <w:tc>
          <w:tcPr>
            <w:tcW w:w="1967" w:type="dxa"/>
          </w:tcPr>
          <w:p w14:paraId="25476819" w14:textId="77777777" w:rsidR="00A60AE0" w:rsidRPr="000B5B04" w:rsidRDefault="00A60AE0" w:rsidP="00F91BA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18"/>
                <w:szCs w:val="18"/>
              </w:rPr>
            </w:pPr>
          </w:p>
        </w:tc>
      </w:tr>
    </w:tbl>
    <w:p w14:paraId="496A3C46" w14:textId="77777777" w:rsidR="00F4040C" w:rsidRPr="00D5144C" w:rsidRDefault="00F4040C" w:rsidP="00AE77D9">
      <w:pPr>
        <w:rPr>
          <w:sz w:val="22"/>
          <w:szCs w:val="22"/>
        </w:rPr>
      </w:pPr>
    </w:p>
    <w:sectPr w:rsidR="00F4040C" w:rsidRPr="00D5144C" w:rsidSect="00F001C4">
      <w:headerReference w:type="default" r:id="rId21"/>
      <w:footerReference w:type="default" r:id="rId22"/>
      <w:pgSz w:w="16838" w:h="11906" w:orient="landscape"/>
      <w:pgMar w:top="1440" w:right="1440" w:bottom="993" w:left="1440" w:header="708" w:footer="30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B25F6" w14:textId="77777777" w:rsidR="00500AFB" w:rsidRDefault="00500AFB" w:rsidP="00995B7A">
      <w:r>
        <w:separator/>
      </w:r>
    </w:p>
  </w:endnote>
  <w:endnote w:type="continuationSeparator" w:id="0">
    <w:p w14:paraId="605AA50C" w14:textId="77777777" w:rsidR="00500AFB" w:rsidRDefault="00500AFB" w:rsidP="0099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A00002EF" w:usb1="4000207B" w:usb2="00000000" w:usb3="00000000" w:csb0="0000009F" w:csb1="00000000"/>
  </w:font>
  <w:font w:name="Helvetica Neue">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Lato">
    <w:altName w:val="Segoe UI"/>
    <w:charset w:val="00"/>
    <w:family w:val="swiss"/>
    <w:pitch w:val="variable"/>
    <w:sig w:usb0="E10002FF" w:usb1="5000ECFF" w:usb2="0000002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ill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E445" w14:textId="77777777" w:rsidR="00500AFB" w:rsidRDefault="00500AFB">
    <w:pPr>
      <w:pStyle w:val="Footer"/>
    </w:pPr>
    <w:r>
      <w:rPr>
        <w:noProof/>
      </w:rPr>
      <mc:AlternateContent>
        <mc:Choice Requires="wps">
          <w:drawing>
            <wp:anchor distT="0" distB="0" distL="114300" distR="114300" simplePos="0" relativeHeight="251670016" behindDoc="0" locked="0" layoutInCell="1" allowOverlap="1" wp14:anchorId="4A370666" wp14:editId="114B19EB">
              <wp:simplePos x="0" y="0"/>
              <wp:positionH relativeFrom="column">
                <wp:posOffset>-1071349</wp:posOffset>
              </wp:positionH>
              <wp:positionV relativeFrom="page">
                <wp:posOffset>7403910</wp:posOffset>
              </wp:positionV>
              <wp:extent cx="10849970" cy="163195"/>
              <wp:effectExtent l="0" t="0" r="8890" b="8255"/>
              <wp:wrapNone/>
              <wp:docPr id="20" name="Rectangle 20"/>
              <wp:cNvGraphicFramePr/>
              <a:graphic xmlns:a="http://schemas.openxmlformats.org/drawingml/2006/main">
                <a:graphicData uri="http://schemas.microsoft.com/office/word/2010/wordprocessingShape">
                  <wps:wsp>
                    <wps:cNvSpPr/>
                    <wps:spPr>
                      <a:xfrm>
                        <a:off x="0" y="0"/>
                        <a:ext cx="10849970" cy="163195"/>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0" style="position:absolute;margin-left:-84.35pt;margin-top:583pt;width:854.35pt;height:1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00b0f0" stroked="f" strokeweight="1pt" w14:anchorId="0AA03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BCAA2" w14:textId="77777777" w:rsidR="00500AFB" w:rsidRDefault="00500AFB" w:rsidP="00995B7A">
      <w:r>
        <w:separator/>
      </w:r>
    </w:p>
  </w:footnote>
  <w:footnote w:type="continuationSeparator" w:id="0">
    <w:p w14:paraId="3823AAB1" w14:textId="77777777" w:rsidR="00500AFB" w:rsidRDefault="00500AFB" w:rsidP="0099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42ED" w14:textId="232BF2EC" w:rsidR="00500AFB" w:rsidRDefault="00500AFB">
    <w:pPr>
      <w:pStyle w:val="Header"/>
    </w:pPr>
    <w:r>
      <w:rPr>
        <w:noProof/>
      </w:rPr>
      <w:drawing>
        <wp:anchor distT="0" distB="0" distL="114300" distR="114300" simplePos="0" relativeHeight="251671040" behindDoc="0" locked="0" layoutInCell="1" allowOverlap="1" wp14:anchorId="6AA79851" wp14:editId="5AA09460">
          <wp:simplePos x="0" y="0"/>
          <wp:positionH relativeFrom="column">
            <wp:posOffset>8001000</wp:posOffset>
          </wp:positionH>
          <wp:positionV relativeFrom="paragraph">
            <wp:posOffset>-264133</wp:posOffset>
          </wp:positionV>
          <wp:extent cx="785191" cy="785191"/>
          <wp:effectExtent l="0" t="0" r="0" b="0"/>
          <wp:wrapNone/>
          <wp:docPr id="85545497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a company&#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191" cy="785191"/>
                  </a:xfrm>
                  <a:prstGeom prst="rect">
                    <a:avLst/>
                  </a:prstGeom>
                </pic:spPr>
              </pic:pic>
            </a:graphicData>
          </a:graphic>
          <wp14:sizeRelH relativeFrom="page">
            <wp14:pctWidth>0</wp14:pctWidth>
          </wp14:sizeRelH>
          <wp14:sizeRelV relativeFrom="page">
            <wp14:pctHeight>0</wp14:pctHeight>
          </wp14:sizeRelV>
        </wp:anchor>
      </w:drawing>
    </w:r>
    <w:r w:rsidRPr="00995B7A">
      <w:rPr>
        <w:rFonts w:ascii="Verdana" w:eastAsia="Verdana" w:hAnsi="Verdana" w:cs="Verdana"/>
        <w:noProof/>
      </w:rPr>
      <mc:AlternateContent>
        <mc:Choice Requires="wps">
          <w:drawing>
            <wp:anchor distT="0" distB="0" distL="114300" distR="114300" simplePos="0" relativeHeight="251668992" behindDoc="0" locked="0" layoutInCell="1" allowOverlap="1" wp14:anchorId="39ABB299" wp14:editId="560F360D">
              <wp:simplePos x="0" y="0"/>
              <wp:positionH relativeFrom="column">
                <wp:posOffset>8001000</wp:posOffset>
              </wp:positionH>
              <wp:positionV relativeFrom="page">
                <wp:posOffset>190500</wp:posOffset>
              </wp:positionV>
              <wp:extent cx="819150" cy="7810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819150" cy="781050"/>
                      </a:xfrm>
                      <a:prstGeom prst="rect">
                        <a:avLst/>
                      </a:prstGeom>
                      <a:solidFill>
                        <a:sysClr val="window" lastClr="FFFFFF"/>
                      </a:solidFill>
                      <a:ln w="6350">
                        <a:solidFill>
                          <a:sysClr val="window" lastClr="FFFFFF"/>
                        </a:solidFill>
                      </a:ln>
                    </wps:spPr>
                    <wps:txbx>
                      <w:txbxContent>
                        <w:p w14:paraId="7E26C91B" w14:textId="339A882D" w:rsidR="00500AFB" w:rsidRDefault="00500AFB" w:rsidP="00995B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BB299" id="_x0000_t202" coordsize="21600,21600" o:spt="202" path="m,l,21600r21600,l21600,xe">
              <v:stroke joinstyle="miter"/>
              <v:path gradientshapeok="t" o:connecttype="rect"/>
            </v:shapetype>
            <v:shape id="Text Box 7" o:spid="_x0000_s1028" type="#_x0000_t202" style="position:absolute;margin-left:630pt;margin-top:15pt;width:64.5pt;height:6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" fillcolor="window" strokecolor="window" strokeweight=".5pt">
              <v:textbox>
                <w:txbxContent>
                  <w:p w14:paraId="7E26C91B" w14:textId="339A882D" w:rsidR="00500AFB" w:rsidRDefault="00500AFB" w:rsidP="00995B7A"/>
                </w:txbxContent>
              </v:textbox>
              <w10:wrap anchory="page"/>
            </v:shape>
          </w:pict>
        </mc:Fallback>
      </mc:AlternateContent>
    </w:r>
    <w:r>
      <w:rPr>
        <w:noProof/>
      </w:rPr>
      <mc:AlternateContent>
        <mc:Choice Requires="wps">
          <w:drawing>
            <wp:anchor distT="0" distB="0" distL="114300" distR="114300" simplePos="0" relativeHeight="251659776" behindDoc="1" locked="0" layoutInCell="1" allowOverlap="1" wp14:anchorId="1D2461D3" wp14:editId="17C9A383">
              <wp:simplePos x="0" y="0"/>
              <wp:positionH relativeFrom="column">
                <wp:posOffset>7562850</wp:posOffset>
              </wp:positionH>
              <wp:positionV relativeFrom="page">
                <wp:posOffset>47625</wp:posOffset>
              </wp:positionV>
              <wp:extent cx="1664970" cy="1589405"/>
              <wp:effectExtent l="0" t="0" r="11430" b="10795"/>
              <wp:wrapNone/>
              <wp:docPr id="8" name="Flowchart: Connector 8"/>
              <wp:cNvGraphicFramePr/>
              <a:graphic xmlns:a="http://schemas.openxmlformats.org/drawingml/2006/main">
                <a:graphicData uri="http://schemas.microsoft.com/office/word/2010/wordprocessingShape">
                  <wps:wsp>
                    <wps:cNvSpPr/>
                    <wps:spPr>
                      <a:xfrm>
                        <a:off x="0" y="0"/>
                        <a:ext cx="1664970" cy="1589405"/>
                      </a:xfrm>
                      <a:prstGeom prst="flowChartConnector">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120" coordsize="21600,21600" o:spt="120" path="m10800,qx,10800,10800,21600,21600,10800,10800,xe" w14:anchorId="69E9378D">
              <v:path textboxrect="3163,3163,18437,18437" gradientshapeok="t" o:connecttype="custom" o:connectlocs="10800,0;3163,3163;0,10800;3163,18437;10800,21600;18437,18437;21600,10800;18437,3163"/>
            </v:shapetype>
            <v:shape id="Flowchart: Connector 8" style="position:absolute;margin-left:595.5pt;margin-top:3.75pt;width:131.1pt;height:125.15pt;z-index:-251656704;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window" strokecolor="window"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">
              <v:stroke joinstyle="miter"/>
              <w10:wrap anchory="page"/>
            </v:shape>
          </w:pict>
        </mc:Fallback>
      </mc:AlternateContent>
    </w:r>
  </w:p>
  <w:p w14:paraId="119E37A5" w14:textId="545A318E" w:rsidR="00500AFB" w:rsidRDefault="00500AFB">
    <w:pPr>
      <w:pStyle w:val="Header"/>
    </w:pPr>
  </w:p>
  <w:p w14:paraId="7DC97B99" w14:textId="77777777" w:rsidR="00500AFB" w:rsidRDefault="00500AFB">
    <w:pPr>
      <w:pStyle w:val="Header"/>
    </w:pPr>
    <w:r>
      <w:rPr>
        <w:noProof/>
      </w:rPr>
      <mc:AlternateContent>
        <mc:Choice Requires="wps">
          <w:drawing>
            <wp:anchor distT="0" distB="0" distL="114300" distR="114300" simplePos="0" relativeHeight="251650560" behindDoc="1" locked="0" layoutInCell="1" allowOverlap="1" wp14:anchorId="2D92937C" wp14:editId="6953D8D4">
              <wp:simplePos x="0" y="0"/>
              <wp:positionH relativeFrom="column">
                <wp:posOffset>-923925</wp:posOffset>
              </wp:positionH>
              <wp:positionV relativeFrom="page">
                <wp:posOffset>0</wp:posOffset>
              </wp:positionV>
              <wp:extent cx="10788015" cy="450215"/>
              <wp:effectExtent l="0" t="0" r="0" b="6985"/>
              <wp:wrapNone/>
              <wp:docPr id="2" name="Rectangle 2"/>
              <wp:cNvGraphicFramePr/>
              <a:graphic xmlns:a="http://schemas.openxmlformats.org/drawingml/2006/main">
                <a:graphicData uri="http://schemas.microsoft.com/office/word/2010/wordprocessingShape">
                  <wps:wsp>
                    <wps:cNvSpPr/>
                    <wps:spPr>
                      <a:xfrm>
                        <a:off x="0" y="0"/>
                        <a:ext cx="10788015" cy="450215"/>
                      </a:xfrm>
                      <a:prstGeom prst="rect">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72.75pt;margin-top:0;width:849.45pt;height:35.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92d050" stroked="f" strokeweight="1pt" w14:anchorId="7E1A9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">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60D"/>
    <w:multiLevelType w:val="multilevel"/>
    <w:tmpl w:val="85AE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2060"/>
    <w:multiLevelType w:val="hybridMultilevel"/>
    <w:tmpl w:val="7DFC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63F52"/>
    <w:multiLevelType w:val="hybridMultilevel"/>
    <w:tmpl w:val="BDEE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6192C"/>
    <w:multiLevelType w:val="hybridMultilevel"/>
    <w:tmpl w:val="A250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1091B"/>
    <w:multiLevelType w:val="hybridMultilevel"/>
    <w:tmpl w:val="E3A4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12EEA"/>
    <w:multiLevelType w:val="hybridMultilevel"/>
    <w:tmpl w:val="28EEA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06EFD"/>
    <w:multiLevelType w:val="hybridMultilevel"/>
    <w:tmpl w:val="736A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97E14"/>
    <w:multiLevelType w:val="hybridMultilevel"/>
    <w:tmpl w:val="E7125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7DD3"/>
    <w:multiLevelType w:val="hybridMultilevel"/>
    <w:tmpl w:val="CD3A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767D8"/>
    <w:multiLevelType w:val="hybridMultilevel"/>
    <w:tmpl w:val="34D4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671CC4"/>
    <w:multiLevelType w:val="hybridMultilevel"/>
    <w:tmpl w:val="76A2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05FF4"/>
    <w:multiLevelType w:val="hybridMultilevel"/>
    <w:tmpl w:val="5660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D0CE0"/>
    <w:multiLevelType w:val="hybridMultilevel"/>
    <w:tmpl w:val="4D02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E4F82"/>
    <w:multiLevelType w:val="hybridMultilevel"/>
    <w:tmpl w:val="CF00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E37AF"/>
    <w:multiLevelType w:val="hybridMultilevel"/>
    <w:tmpl w:val="DC86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92621"/>
    <w:multiLevelType w:val="hybridMultilevel"/>
    <w:tmpl w:val="0050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03DCB"/>
    <w:multiLevelType w:val="hybridMultilevel"/>
    <w:tmpl w:val="94BE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53C6D"/>
    <w:multiLevelType w:val="multilevel"/>
    <w:tmpl w:val="BB44D7DA"/>
    <w:lvl w:ilvl="0">
      <w:numFmt w:val="bullet"/>
      <w:lvlText w:val="●"/>
      <w:lvlJc w:val="left"/>
      <w:pPr>
        <w:ind w:left="503" w:hanging="360"/>
      </w:pPr>
      <w:rPr>
        <w:rFonts w:ascii="Noto Sans Symbols" w:eastAsia="Noto Sans Symbols" w:hAnsi="Noto Sans Symbols" w:cs="Noto Sans Symbols"/>
      </w:rPr>
    </w:lvl>
    <w:lvl w:ilvl="1">
      <w:start w:val="1"/>
      <w:numFmt w:val="bullet"/>
      <w:lvlText w:val="o"/>
      <w:lvlJc w:val="left"/>
      <w:pPr>
        <w:ind w:left="1223" w:hanging="360"/>
      </w:pPr>
      <w:rPr>
        <w:rFonts w:ascii="Courier New" w:eastAsia="Courier New" w:hAnsi="Courier New" w:cs="Courier New"/>
      </w:rPr>
    </w:lvl>
    <w:lvl w:ilvl="2">
      <w:start w:val="1"/>
      <w:numFmt w:val="bullet"/>
      <w:lvlText w:val="▪"/>
      <w:lvlJc w:val="left"/>
      <w:pPr>
        <w:ind w:left="1943" w:hanging="360"/>
      </w:pPr>
      <w:rPr>
        <w:rFonts w:ascii="Noto Sans Symbols" w:eastAsia="Noto Sans Symbols" w:hAnsi="Noto Sans Symbols" w:cs="Noto Sans Symbols"/>
      </w:rPr>
    </w:lvl>
    <w:lvl w:ilvl="3">
      <w:start w:val="1"/>
      <w:numFmt w:val="bullet"/>
      <w:lvlText w:val="●"/>
      <w:lvlJc w:val="left"/>
      <w:pPr>
        <w:ind w:left="2663" w:hanging="360"/>
      </w:pPr>
      <w:rPr>
        <w:rFonts w:ascii="Noto Sans Symbols" w:eastAsia="Noto Sans Symbols" w:hAnsi="Noto Sans Symbols" w:cs="Noto Sans Symbols"/>
      </w:rPr>
    </w:lvl>
    <w:lvl w:ilvl="4">
      <w:start w:val="1"/>
      <w:numFmt w:val="bullet"/>
      <w:lvlText w:val="o"/>
      <w:lvlJc w:val="left"/>
      <w:pPr>
        <w:ind w:left="3383" w:hanging="360"/>
      </w:pPr>
      <w:rPr>
        <w:rFonts w:ascii="Courier New" w:eastAsia="Courier New" w:hAnsi="Courier New" w:cs="Courier New"/>
      </w:rPr>
    </w:lvl>
    <w:lvl w:ilvl="5">
      <w:start w:val="1"/>
      <w:numFmt w:val="bullet"/>
      <w:lvlText w:val="▪"/>
      <w:lvlJc w:val="left"/>
      <w:pPr>
        <w:ind w:left="4103" w:hanging="360"/>
      </w:pPr>
      <w:rPr>
        <w:rFonts w:ascii="Noto Sans Symbols" w:eastAsia="Noto Sans Symbols" w:hAnsi="Noto Sans Symbols" w:cs="Noto Sans Symbols"/>
      </w:rPr>
    </w:lvl>
    <w:lvl w:ilvl="6">
      <w:start w:val="1"/>
      <w:numFmt w:val="bullet"/>
      <w:lvlText w:val="●"/>
      <w:lvlJc w:val="left"/>
      <w:pPr>
        <w:ind w:left="4823" w:hanging="360"/>
      </w:pPr>
      <w:rPr>
        <w:rFonts w:ascii="Noto Sans Symbols" w:eastAsia="Noto Sans Symbols" w:hAnsi="Noto Sans Symbols" w:cs="Noto Sans Symbols"/>
      </w:rPr>
    </w:lvl>
    <w:lvl w:ilvl="7">
      <w:start w:val="1"/>
      <w:numFmt w:val="bullet"/>
      <w:lvlText w:val="o"/>
      <w:lvlJc w:val="left"/>
      <w:pPr>
        <w:ind w:left="5543" w:hanging="360"/>
      </w:pPr>
      <w:rPr>
        <w:rFonts w:ascii="Courier New" w:eastAsia="Courier New" w:hAnsi="Courier New" w:cs="Courier New"/>
      </w:rPr>
    </w:lvl>
    <w:lvl w:ilvl="8">
      <w:start w:val="1"/>
      <w:numFmt w:val="bullet"/>
      <w:lvlText w:val="▪"/>
      <w:lvlJc w:val="left"/>
      <w:pPr>
        <w:ind w:left="6263" w:hanging="360"/>
      </w:pPr>
      <w:rPr>
        <w:rFonts w:ascii="Noto Sans Symbols" w:eastAsia="Noto Sans Symbols" w:hAnsi="Noto Sans Symbols" w:cs="Noto Sans Symbols"/>
      </w:rPr>
    </w:lvl>
  </w:abstractNum>
  <w:abstractNum w:abstractNumId="18" w15:restartNumberingAfterBreak="0">
    <w:nsid w:val="2BEB152A"/>
    <w:multiLevelType w:val="hybridMultilevel"/>
    <w:tmpl w:val="1CBA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1A1A14"/>
    <w:multiLevelType w:val="hybridMultilevel"/>
    <w:tmpl w:val="2FCA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565222"/>
    <w:multiLevelType w:val="hybridMultilevel"/>
    <w:tmpl w:val="685C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2F4EDB"/>
    <w:multiLevelType w:val="hybridMultilevel"/>
    <w:tmpl w:val="CEE2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640228"/>
    <w:multiLevelType w:val="hybridMultilevel"/>
    <w:tmpl w:val="E9D2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897BCF"/>
    <w:multiLevelType w:val="hybridMultilevel"/>
    <w:tmpl w:val="2BBAE8CE"/>
    <w:lvl w:ilvl="0" w:tplc="0809000F">
      <w:start w:val="1"/>
      <w:numFmt w:val="decimal"/>
      <w:lvlText w:val="%1."/>
      <w:lvlJc w:val="left"/>
      <w:pPr>
        <w:ind w:left="426" w:hanging="360"/>
      </w:pPr>
      <w:rPr>
        <w:rFonts w:hint="default"/>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24" w15:restartNumberingAfterBreak="0">
    <w:nsid w:val="399E2482"/>
    <w:multiLevelType w:val="hybridMultilevel"/>
    <w:tmpl w:val="7E52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0C0C72"/>
    <w:multiLevelType w:val="hybridMultilevel"/>
    <w:tmpl w:val="3C6E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6F610F"/>
    <w:multiLevelType w:val="hybridMultilevel"/>
    <w:tmpl w:val="72B8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F762C4"/>
    <w:multiLevelType w:val="hybridMultilevel"/>
    <w:tmpl w:val="9A926F9E"/>
    <w:lvl w:ilvl="0" w:tplc="8534922E">
      <w:start w:val="1"/>
      <w:numFmt w:val="bullet"/>
      <w:lvlText w:val="•"/>
      <w:lvlJc w:val="left"/>
      <w:pPr>
        <w:tabs>
          <w:tab w:val="num" w:pos="720"/>
        </w:tabs>
        <w:ind w:left="720" w:hanging="360"/>
      </w:pPr>
      <w:rPr>
        <w:rFonts w:ascii="Times New Roman" w:hAnsi="Times New Roman" w:hint="default"/>
      </w:rPr>
    </w:lvl>
    <w:lvl w:ilvl="1" w:tplc="9746D274" w:tentative="1">
      <w:start w:val="1"/>
      <w:numFmt w:val="bullet"/>
      <w:lvlText w:val="•"/>
      <w:lvlJc w:val="left"/>
      <w:pPr>
        <w:tabs>
          <w:tab w:val="num" w:pos="1440"/>
        </w:tabs>
        <w:ind w:left="1440" w:hanging="360"/>
      </w:pPr>
      <w:rPr>
        <w:rFonts w:ascii="Times New Roman" w:hAnsi="Times New Roman" w:hint="default"/>
      </w:rPr>
    </w:lvl>
    <w:lvl w:ilvl="2" w:tplc="443E7FCE" w:tentative="1">
      <w:start w:val="1"/>
      <w:numFmt w:val="bullet"/>
      <w:lvlText w:val="•"/>
      <w:lvlJc w:val="left"/>
      <w:pPr>
        <w:tabs>
          <w:tab w:val="num" w:pos="2160"/>
        </w:tabs>
        <w:ind w:left="2160" w:hanging="360"/>
      </w:pPr>
      <w:rPr>
        <w:rFonts w:ascii="Times New Roman" w:hAnsi="Times New Roman" w:hint="default"/>
      </w:rPr>
    </w:lvl>
    <w:lvl w:ilvl="3" w:tplc="6116E9FE" w:tentative="1">
      <w:start w:val="1"/>
      <w:numFmt w:val="bullet"/>
      <w:lvlText w:val="•"/>
      <w:lvlJc w:val="left"/>
      <w:pPr>
        <w:tabs>
          <w:tab w:val="num" w:pos="2880"/>
        </w:tabs>
        <w:ind w:left="2880" w:hanging="360"/>
      </w:pPr>
      <w:rPr>
        <w:rFonts w:ascii="Times New Roman" w:hAnsi="Times New Roman" w:hint="default"/>
      </w:rPr>
    </w:lvl>
    <w:lvl w:ilvl="4" w:tplc="3E42FAD4" w:tentative="1">
      <w:start w:val="1"/>
      <w:numFmt w:val="bullet"/>
      <w:lvlText w:val="•"/>
      <w:lvlJc w:val="left"/>
      <w:pPr>
        <w:tabs>
          <w:tab w:val="num" w:pos="3600"/>
        </w:tabs>
        <w:ind w:left="3600" w:hanging="360"/>
      </w:pPr>
      <w:rPr>
        <w:rFonts w:ascii="Times New Roman" w:hAnsi="Times New Roman" w:hint="default"/>
      </w:rPr>
    </w:lvl>
    <w:lvl w:ilvl="5" w:tplc="3F389AF0" w:tentative="1">
      <w:start w:val="1"/>
      <w:numFmt w:val="bullet"/>
      <w:lvlText w:val="•"/>
      <w:lvlJc w:val="left"/>
      <w:pPr>
        <w:tabs>
          <w:tab w:val="num" w:pos="4320"/>
        </w:tabs>
        <w:ind w:left="4320" w:hanging="360"/>
      </w:pPr>
      <w:rPr>
        <w:rFonts w:ascii="Times New Roman" w:hAnsi="Times New Roman" w:hint="default"/>
      </w:rPr>
    </w:lvl>
    <w:lvl w:ilvl="6" w:tplc="655CCF88" w:tentative="1">
      <w:start w:val="1"/>
      <w:numFmt w:val="bullet"/>
      <w:lvlText w:val="•"/>
      <w:lvlJc w:val="left"/>
      <w:pPr>
        <w:tabs>
          <w:tab w:val="num" w:pos="5040"/>
        </w:tabs>
        <w:ind w:left="5040" w:hanging="360"/>
      </w:pPr>
      <w:rPr>
        <w:rFonts w:ascii="Times New Roman" w:hAnsi="Times New Roman" w:hint="default"/>
      </w:rPr>
    </w:lvl>
    <w:lvl w:ilvl="7" w:tplc="1DFE1CD0" w:tentative="1">
      <w:start w:val="1"/>
      <w:numFmt w:val="bullet"/>
      <w:lvlText w:val="•"/>
      <w:lvlJc w:val="left"/>
      <w:pPr>
        <w:tabs>
          <w:tab w:val="num" w:pos="5760"/>
        </w:tabs>
        <w:ind w:left="5760" w:hanging="360"/>
      </w:pPr>
      <w:rPr>
        <w:rFonts w:ascii="Times New Roman" w:hAnsi="Times New Roman" w:hint="default"/>
      </w:rPr>
    </w:lvl>
    <w:lvl w:ilvl="8" w:tplc="A198F4F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3BFC640D"/>
    <w:multiLevelType w:val="multilevel"/>
    <w:tmpl w:val="1CEA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E35A0B"/>
    <w:multiLevelType w:val="hybridMultilevel"/>
    <w:tmpl w:val="2C66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BA3AB4"/>
    <w:multiLevelType w:val="hybridMultilevel"/>
    <w:tmpl w:val="9CCC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E223B5"/>
    <w:multiLevelType w:val="hybridMultilevel"/>
    <w:tmpl w:val="35D6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1B2988"/>
    <w:multiLevelType w:val="hybridMultilevel"/>
    <w:tmpl w:val="0D80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DB66E7"/>
    <w:multiLevelType w:val="multilevel"/>
    <w:tmpl w:val="00AC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C62787"/>
    <w:multiLevelType w:val="hybridMultilevel"/>
    <w:tmpl w:val="3E4C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4E66E1"/>
    <w:multiLevelType w:val="hybridMultilevel"/>
    <w:tmpl w:val="0254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0B34D0"/>
    <w:multiLevelType w:val="multilevel"/>
    <w:tmpl w:val="AA8E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F01B9E"/>
    <w:multiLevelType w:val="hybridMultilevel"/>
    <w:tmpl w:val="682A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5F33E5"/>
    <w:multiLevelType w:val="hybridMultilevel"/>
    <w:tmpl w:val="42C8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D968AB"/>
    <w:multiLevelType w:val="hybridMultilevel"/>
    <w:tmpl w:val="5CB6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BE15E9"/>
    <w:multiLevelType w:val="hybridMultilevel"/>
    <w:tmpl w:val="95EA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E441D0"/>
    <w:multiLevelType w:val="hybridMultilevel"/>
    <w:tmpl w:val="8980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CA5997"/>
    <w:multiLevelType w:val="hybridMultilevel"/>
    <w:tmpl w:val="9D10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1B61FF"/>
    <w:multiLevelType w:val="hybridMultilevel"/>
    <w:tmpl w:val="955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6B57B7"/>
    <w:multiLevelType w:val="multilevel"/>
    <w:tmpl w:val="BBF2A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EF740C"/>
    <w:multiLevelType w:val="hybridMultilevel"/>
    <w:tmpl w:val="989E5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7A403E"/>
    <w:multiLevelType w:val="hybridMultilevel"/>
    <w:tmpl w:val="8C3C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30"/>
  </w:num>
  <w:num w:numId="4">
    <w:abstractNumId w:val="10"/>
  </w:num>
  <w:num w:numId="5">
    <w:abstractNumId w:val="24"/>
  </w:num>
  <w:num w:numId="6">
    <w:abstractNumId w:val="7"/>
  </w:num>
  <w:num w:numId="7">
    <w:abstractNumId w:val="31"/>
  </w:num>
  <w:num w:numId="8">
    <w:abstractNumId w:val="26"/>
  </w:num>
  <w:num w:numId="9">
    <w:abstractNumId w:val="8"/>
  </w:num>
  <w:num w:numId="10">
    <w:abstractNumId w:val="25"/>
  </w:num>
  <w:num w:numId="11">
    <w:abstractNumId w:val="43"/>
  </w:num>
  <w:num w:numId="12">
    <w:abstractNumId w:val="15"/>
  </w:num>
  <w:num w:numId="13">
    <w:abstractNumId w:val="42"/>
  </w:num>
  <w:num w:numId="14">
    <w:abstractNumId w:val="38"/>
  </w:num>
  <w:num w:numId="15">
    <w:abstractNumId w:val="18"/>
  </w:num>
  <w:num w:numId="16">
    <w:abstractNumId w:val="22"/>
  </w:num>
  <w:num w:numId="17">
    <w:abstractNumId w:val="21"/>
  </w:num>
  <w:num w:numId="18">
    <w:abstractNumId w:val="4"/>
  </w:num>
  <w:num w:numId="19">
    <w:abstractNumId w:val="35"/>
  </w:num>
  <w:num w:numId="20">
    <w:abstractNumId w:val="3"/>
  </w:num>
  <w:num w:numId="21">
    <w:abstractNumId w:val="16"/>
  </w:num>
  <w:num w:numId="22">
    <w:abstractNumId w:val="11"/>
  </w:num>
  <w:num w:numId="23">
    <w:abstractNumId w:val="9"/>
  </w:num>
  <w:num w:numId="24">
    <w:abstractNumId w:val="19"/>
  </w:num>
  <w:num w:numId="25">
    <w:abstractNumId w:val="12"/>
  </w:num>
  <w:num w:numId="26">
    <w:abstractNumId w:val="13"/>
  </w:num>
  <w:num w:numId="27">
    <w:abstractNumId w:val="40"/>
  </w:num>
  <w:num w:numId="28">
    <w:abstractNumId w:val="2"/>
  </w:num>
  <w:num w:numId="29">
    <w:abstractNumId w:val="41"/>
  </w:num>
  <w:num w:numId="30">
    <w:abstractNumId w:val="39"/>
  </w:num>
  <w:num w:numId="31">
    <w:abstractNumId w:val="46"/>
  </w:num>
  <w:num w:numId="32">
    <w:abstractNumId w:val="37"/>
  </w:num>
  <w:num w:numId="33">
    <w:abstractNumId w:val="5"/>
  </w:num>
  <w:num w:numId="34">
    <w:abstractNumId w:val="20"/>
  </w:num>
  <w:num w:numId="35">
    <w:abstractNumId w:val="1"/>
  </w:num>
  <w:num w:numId="36">
    <w:abstractNumId w:val="29"/>
  </w:num>
  <w:num w:numId="37">
    <w:abstractNumId w:val="45"/>
  </w:num>
  <w:num w:numId="38">
    <w:abstractNumId w:val="6"/>
  </w:num>
  <w:num w:numId="39">
    <w:abstractNumId w:val="44"/>
  </w:num>
  <w:num w:numId="40">
    <w:abstractNumId w:val="0"/>
  </w:num>
  <w:num w:numId="41">
    <w:abstractNumId w:val="28"/>
  </w:num>
  <w:num w:numId="42">
    <w:abstractNumId w:val="17"/>
  </w:num>
  <w:num w:numId="43">
    <w:abstractNumId w:val="34"/>
  </w:num>
  <w:num w:numId="44">
    <w:abstractNumId w:val="32"/>
  </w:num>
  <w:num w:numId="45">
    <w:abstractNumId w:val="36"/>
  </w:num>
  <w:num w:numId="46">
    <w:abstractNumId w:val="33"/>
  </w:num>
  <w:num w:numId="47">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C2"/>
    <w:rsid w:val="000004EE"/>
    <w:rsid w:val="00000EC9"/>
    <w:rsid w:val="000049DA"/>
    <w:rsid w:val="00005508"/>
    <w:rsid w:val="00007EB0"/>
    <w:rsid w:val="000109D5"/>
    <w:rsid w:val="0001249B"/>
    <w:rsid w:val="00012CC3"/>
    <w:rsid w:val="00012ECE"/>
    <w:rsid w:val="00013698"/>
    <w:rsid w:val="00015D56"/>
    <w:rsid w:val="00015EEA"/>
    <w:rsid w:val="0001650E"/>
    <w:rsid w:val="00017590"/>
    <w:rsid w:val="000175E8"/>
    <w:rsid w:val="00021CAA"/>
    <w:rsid w:val="00022D25"/>
    <w:rsid w:val="00025E88"/>
    <w:rsid w:val="000265A6"/>
    <w:rsid w:val="00026813"/>
    <w:rsid w:val="00030446"/>
    <w:rsid w:val="0003116B"/>
    <w:rsid w:val="00031469"/>
    <w:rsid w:val="00031DF2"/>
    <w:rsid w:val="00032A5F"/>
    <w:rsid w:val="00032A76"/>
    <w:rsid w:val="0003318E"/>
    <w:rsid w:val="00033A3E"/>
    <w:rsid w:val="00042E8A"/>
    <w:rsid w:val="00043D5E"/>
    <w:rsid w:val="00044C3F"/>
    <w:rsid w:val="00045306"/>
    <w:rsid w:val="00046332"/>
    <w:rsid w:val="00047A6B"/>
    <w:rsid w:val="00047AB1"/>
    <w:rsid w:val="00050374"/>
    <w:rsid w:val="00053A8E"/>
    <w:rsid w:val="00054C5C"/>
    <w:rsid w:val="00055B1C"/>
    <w:rsid w:val="00055ECF"/>
    <w:rsid w:val="00060639"/>
    <w:rsid w:val="000606EF"/>
    <w:rsid w:val="000607A2"/>
    <w:rsid w:val="000608D0"/>
    <w:rsid w:val="000625A0"/>
    <w:rsid w:val="0006289F"/>
    <w:rsid w:val="00064148"/>
    <w:rsid w:val="0006523A"/>
    <w:rsid w:val="00065AB3"/>
    <w:rsid w:val="00066545"/>
    <w:rsid w:val="00067907"/>
    <w:rsid w:val="0006790A"/>
    <w:rsid w:val="00067BB7"/>
    <w:rsid w:val="000701FE"/>
    <w:rsid w:val="00070456"/>
    <w:rsid w:val="00070FE0"/>
    <w:rsid w:val="00072EB4"/>
    <w:rsid w:val="000731B0"/>
    <w:rsid w:val="00073AF3"/>
    <w:rsid w:val="00077CEF"/>
    <w:rsid w:val="00080F0B"/>
    <w:rsid w:val="000810F5"/>
    <w:rsid w:val="00081C69"/>
    <w:rsid w:val="0008314D"/>
    <w:rsid w:val="00083A1F"/>
    <w:rsid w:val="00083A2E"/>
    <w:rsid w:val="00086477"/>
    <w:rsid w:val="00090F50"/>
    <w:rsid w:val="0009146E"/>
    <w:rsid w:val="00091A7A"/>
    <w:rsid w:val="00092C91"/>
    <w:rsid w:val="00093054"/>
    <w:rsid w:val="00093636"/>
    <w:rsid w:val="00093B1D"/>
    <w:rsid w:val="0009762E"/>
    <w:rsid w:val="00097C70"/>
    <w:rsid w:val="000A3EDC"/>
    <w:rsid w:val="000A4918"/>
    <w:rsid w:val="000A7354"/>
    <w:rsid w:val="000B044E"/>
    <w:rsid w:val="000B054E"/>
    <w:rsid w:val="000B0C7E"/>
    <w:rsid w:val="000B27C1"/>
    <w:rsid w:val="000B34F5"/>
    <w:rsid w:val="000B3585"/>
    <w:rsid w:val="000B35D9"/>
    <w:rsid w:val="000B492B"/>
    <w:rsid w:val="000B5B04"/>
    <w:rsid w:val="000B6A15"/>
    <w:rsid w:val="000C0D59"/>
    <w:rsid w:val="000C1005"/>
    <w:rsid w:val="000C234C"/>
    <w:rsid w:val="000C29A2"/>
    <w:rsid w:val="000C2BF5"/>
    <w:rsid w:val="000C2DA8"/>
    <w:rsid w:val="000C58B0"/>
    <w:rsid w:val="000D01AC"/>
    <w:rsid w:val="000D0369"/>
    <w:rsid w:val="000D2B7C"/>
    <w:rsid w:val="000D2F9F"/>
    <w:rsid w:val="000D68F0"/>
    <w:rsid w:val="000D7BA3"/>
    <w:rsid w:val="000E00D6"/>
    <w:rsid w:val="000E0877"/>
    <w:rsid w:val="000E0894"/>
    <w:rsid w:val="000E08DF"/>
    <w:rsid w:val="000E0DB8"/>
    <w:rsid w:val="000E100D"/>
    <w:rsid w:val="000E23BA"/>
    <w:rsid w:val="000E24C8"/>
    <w:rsid w:val="000E2EF7"/>
    <w:rsid w:val="000E527D"/>
    <w:rsid w:val="000E77F8"/>
    <w:rsid w:val="000F0AE0"/>
    <w:rsid w:val="000F12B2"/>
    <w:rsid w:val="000F319D"/>
    <w:rsid w:val="000F5E19"/>
    <w:rsid w:val="000F605F"/>
    <w:rsid w:val="000F6B27"/>
    <w:rsid w:val="0010168E"/>
    <w:rsid w:val="00102042"/>
    <w:rsid w:val="00103311"/>
    <w:rsid w:val="001033CD"/>
    <w:rsid w:val="00105359"/>
    <w:rsid w:val="00106807"/>
    <w:rsid w:val="00106AA8"/>
    <w:rsid w:val="0010739E"/>
    <w:rsid w:val="00107731"/>
    <w:rsid w:val="00110627"/>
    <w:rsid w:val="00112209"/>
    <w:rsid w:val="00112564"/>
    <w:rsid w:val="00113C49"/>
    <w:rsid w:val="001159EA"/>
    <w:rsid w:val="001168FD"/>
    <w:rsid w:val="001170D6"/>
    <w:rsid w:val="00117D37"/>
    <w:rsid w:val="00120063"/>
    <w:rsid w:val="00121E2D"/>
    <w:rsid w:val="00122E87"/>
    <w:rsid w:val="00123FCA"/>
    <w:rsid w:val="001241DA"/>
    <w:rsid w:val="00124A5C"/>
    <w:rsid w:val="00124D88"/>
    <w:rsid w:val="0012762C"/>
    <w:rsid w:val="001301B0"/>
    <w:rsid w:val="001306BD"/>
    <w:rsid w:val="00130788"/>
    <w:rsid w:val="00130B98"/>
    <w:rsid w:val="00131807"/>
    <w:rsid w:val="00132B6E"/>
    <w:rsid w:val="00132B8C"/>
    <w:rsid w:val="00133413"/>
    <w:rsid w:val="00133798"/>
    <w:rsid w:val="00133A66"/>
    <w:rsid w:val="00133EC5"/>
    <w:rsid w:val="0013467E"/>
    <w:rsid w:val="00135079"/>
    <w:rsid w:val="00135404"/>
    <w:rsid w:val="00135972"/>
    <w:rsid w:val="0013628F"/>
    <w:rsid w:val="00136662"/>
    <w:rsid w:val="00141DB8"/>
    <w:rsid w:val="00141F08"/>
    <w:rsid w:val="0014269A"/>
    <w:rsid w:val="001426E7"/>
    <w:rsid w:val="001428ED"/>
    <w:rsid w:val="001431FC"/>
    <w:rsid w:val="00143514"/>
    <w:rsid w:val="00143CA9"/>
    <w:rsid w:val="00144921"/>
    <w:rsid w:val="00145C45"/>
    <w:rsid w:val="001461EE"/>
    <w:rsid w:val="001464D0"/>
    <w:rsid w:val="00147947"/>
    <w:rsid w:val="001537BD"/>
    <w:rsid w:val="00153EC8"/>
    <w:rsid w:val="001544B1"/>
    <w:rsid w:val="00154549"/>
    <w:rsid w:val="00156595"/>
    <w:rsid w:val="00156EC7"/>
    <w:rsid w:val="00157A52"/>
    <w:rsid w:val="001627E6"/>
    <w:rsid w:val="00162EC0"/>
    <w:rsid w:val="00163B7C"/>
    <w:rsid w:val="00163E93"/>
    <w:rsid w:val="00164B21"/>
    <w:rsid w:val="00165B0C"/>
    <w:rsid w:val="0016608D"/>
    <w:rsid w:val="001661E6"/>
    <w:rsid w:val="0017179B"/>
    <w:rsid w:val="00172BB5"/>
    <w:rsid w:val="00172D97"/>
    <w:rsid w:val="00174052"/>
    <w:rsid w:val="0017694F"/>
    <w:rsid w:val="00181D56"/>
    <w:rsid w:val="00181DF1"/>
    <w:rsid w:val="00183313"/>
    <w:rsid w:val="00183872"/>
    <w:rsid w:val="00183F7B"/>
    <w:rsid w:val="001841A4"/>
    <w:rsid w:val="00185D08"/>
    <w:rsid w:val="00186C2F"/>
    <w:rsid w:val="001872EA"/>
    <w:rsid w:val="001A036F"/>
    <w:rsid w:val="001A0C0A"/>
    <w:rsid w:val="001A17D3"/>
    <w:rsid w:val="001A2531"/>
    <w:rsid w:val="001A3E03"/>
    <w:rsid w:val="001A3FFC"/>
    <w:rsid w:val="001A6F89"/>
    <w:rsid w:val="001A709C"/>
    <w:rsid w:val="001A70AC"/>
    <w:rsid w:val="001B1FB5"/>
    <w:rsid w:val="001B30C2"/>
    <w:rsid w:val="001B3C63"/>
    <w:rsid w:val="001B40C6"/>
    <w:rsid w:val="001B57D8"/>
    <w:rsid w:val="001B6204"/>
    <w:rsid w:val="001B66AA"/>
    <w:rsid w:val="001B712E"/>
    <w:rsid w:val="001C0560"/>
    <w:rsid w:val="001C2920"/>
    <w:rsid w:val="001C2AA9"/>
    <w:rsid w:val="001C3D5D"/>
    <w:rsid w:val="001C62E6"/>
    <w:rsid w:val="001C6457"/>
    <w:rsid w:val="001C6A13"/>
    <w:rsid w:val="001C7B37"/>
    <w:rsid w:val="001D0588"/>
    <w:rsid w:val="001D07C1"/>
    <w:rsid w:val="001D1CAF"/>
    <w:rsid w:val="001D20E3"/>
    <w:rsid w:val="001D282E"/>
    <w:rsid w:val="001D2859"/>
    <w:rsid w:val="001D3364"/>
    <w:rsid w:val="001D348D"/>
    <w:rsid w:val="001D3EAB"/>
    <w:rsid w:val="001D40ED"/>
    <w:rsid w:val="001D6BB1"/>
    <w:rsid w:val="001E000F"/>
    <w:rsid w:val="001E38FF"/>
    <w:rsid w:val="001E5138"/>
    <w:rsid w:val="001E5CB7"/>
    <w:rsid w:val="001E5D9D"/>
    <w:rsid w:val="001E6C4A"/>
    <w:rsid w:val="001E73C2"/>
    <w:rsid w:val="001E7E24"/>
    <w:rsid w:val="001F0056"/>
    <w:rsid w:val="001F16F2"/>
    <w:rsid w:val="001F1B76"/>
    <w:rsid w:val="001F1F15"/>
    <w:rsid w:val="001F229B"/>
    <w:rsid w:val="001F348B"/>
    <w:rsid w:val="001F38D8"/>
    <w:rsid w:val="001F3A8F"/>
    <w:rsid w:val="001F43BA"/>
    <w:rsid w:val="001F5FE8"/>
    <w:rsid w:val="001F667A"/>
    <w:rsid w:val="001F73B3"/>
    <w:rsid w:val="002010CB"/>
    <w:rsid w:val="002015A7"/>
    <w:rsid w:val="002027F5"/>
    <w:rsid w:val="00203529"/>
    <w:rsid w:val="00204177"/>
    <w:rsid w:val="002048A8"/>
    <w:rsid w:val="00204920"/>
    <w:rsid w:val="00205998"/>
    <w:rsid w:val="0021004C"/>
    <w:rsid w:val="00211685"/>
    <w:rsid w:val="00212F86"/>
    <w:rsid w:val="0021338B"/>
    <w:rsid w:val="00215AE3"/>
    <w:rsid w:val="00215B5C"/>
    <w:rsid w:val="00217808"/>
    <w:rsid w:val="00217BC1"/>
    <w:rsid w:val="002200EB"/>
    <w:rsid w:val="00223659"/>
    <w:rsid w:val="00223CB0"/>
    <w:rsid w:val="00224919"/>
    <w:rsid w:val="00225C5D"/>
    <w:rsid w:val="002263B6"/>
    <w:rsid w:val="002263D9"/>
    <w:rsid w:val="002265E5"/>
    <w:rsid w:val="0022705D"/>
    <w:rsid w:val="002274D3"/>
    <w:rsid w:val="0022774E"/>
    <w:rsid w:val="002304D9"/>
    <w:rsid w:val="0023227D"/>
    <w:rsid w:val="00232CD5"/>
    <w:rsid w:val="002336F6"/>
    <w:rsid w:val="00234986"/>
    <w:rsid w:val="0023565D"/>
    <w:rsid w:val="00235ABE"/>
    <w:rsid w:val="00235F56"/>
    <w:rsid w:val="00241286"/>
    <w:rsid w:val="00242FFB"/>
    <w:rsid w:val="002430D8"/>
    <w:rsid w:val="002435F3"/>
    <w:rsid w:val="002440BB"/>
    <w:rsid w:val="00245584"/>
    <w:rsid w:val="00245A77"/>
    <w:rsid w:val="0024600D"/>
    <w:rsid w:val="00246D27"/>
    <w:rsid w:val="00247D22"/>
    <w:rsid w:val="00247D47"/>
    <w:rsid w:val="00251655"/>
    <w:rsid w:val="00257F37"/>
    <w:rsid w:val="002605F2"/>
    <w:rsid w:val="00260940"/>
    <w:rsid w:val="00260ECA"/>
    <w:rsid w:val="00261D8F"/>
    <w:rsid w:val="00264701"/>
    <w:rsid w:val="00265DAD"/>
    <w:rsid w:val="002668AA"/>
    <w:rsid w:val="00270000"/>
    <w:rsid w:val="00270934"/>
    <w:rsid w:val="0027210B"/>
    <w:rsid w:val="00273468"/>
    <w:rsid w:val="00274B97"/>
    <w:rsid w:val="002753B4"/>
    <w:rsid w:val="002800CC"/>
    <w:rsid w:val="0028086C"/>
    <w:rsid w:val="00280D93"/>
    <w:rsid w:val="00281846"/>
    <w:rsid w:val="00281F60"/>
    <w:rsid w:val="00282D4C"/>
    <w:rsid w:val="00283A5F"/>
    <w:rsid w:val="00284E30"/>
    <w:rsid w:val="00285105"/>
    <w:rsid w:val="002854C3"/>
    <w:rsid w:val="00285851"/>
    <w:rsid w:val="00286D16"/>
    <w:rsid w:val="00286FCF"/>
    <w:rsid w:val="00287D29"/>
    <w:rsid w:val="002922A9"/>
    <w:rsid w:val="002929D4"/>
    <w:rsid w:val="0029541E"/>
    <w:rsid w:val="00296597"/>
    <w:rsid w:val="002A0B89"/>
    <w:rsid w:val="002A1413"/>
    <w:rsid w:val="002A258B"/>
    <w:rsid w:val="002A319D"/>
    <w:rsid w:val="002A3FDA"/>
    <w:rsid w:val="002A480A"/>
    <w:rsid w:val="002A6915"/>
    <w:rsid w:val="002A69E7"/>
    <w:rsid w:val="002A762C"/>
    <w:rsid w:val="002B1933"/>
    <w:rsid w:val="002B446D"/>
    <w:rsid w:val="002B4E88"/>
    <w:rsid w:val="002B52FD"/>
    <w:rsid w:val="002B5505"/>
    <w:rsid w:val="002B7510"/>
    <w:rsid w:val="002C0A2E"/>
    <w:rsid w:val="002C0D79"/>
    <w:rsid w:val="002C0FAC"/>
    <w:rsid w:val="002C1254"/>
    <w:rsid w:val="002C1FF8"/>
    <w:rsid w:val="002C2127"/>
    <w:rsid w:val="002C2DD1"/>
    <w:rsid w:val="002C72B9"/>
    <w:rsid w:val="002D0EC3"/>
    <w:rsid w:val="002D16DD"/>
    <w:rsid w:val="002D3E95"/>
    <w:rsid w:val="002D4F42"/>
    <w:rsid w:val="002D56BD"/>
    <w:rsid w:val="002E093A"/>
    <w:rsid w:val="002E29EF"/>
    <w:rsid w:val="002E3F02"/>
    <w:rsid w:val="002E4A51"/>
    <w:rsid w:val="002E604A"/>
    <w:rsid w:val="002E7613"/>
    <w:rsid w:val="002E7E88"/>
    <w:rsid w:val="002F0881"/>
    <w:rsid w:val="002F0CFF"/>
    <w:rsid w:val="002F1453"/>
    <w:rsid w:val="002F1912"/>
    <w:rsid w:val="002F2C1B"/>
    <w:rsid w:val="002F52EE"/>
    <w:rsid w:val="002F5672"/>
    <w:rsid w:val="002F68B8"/>
    <w:rsid w:val="00300A3E"/>
    <w:rsid w:val="0030183E"/>
    <w:rsid w:val="00301FFD"/>
    <w:rsid w:val="003027E9"/>
    <w:rsid w:val="00302C08"/>
    <w:rsid w:val="003039D7"/>
    <w:rsid w:val="0030421B"/>
    <w:rsid w:val="00304964"/>
    <w:rsid w:val="00304F54"/>
    <w:rsid w:val="00305043"/>
    <w:rsid w:val="00305741"/>
    <w:rsid w:val="00307217"/>
    <w:rsid w:val="0030738A"/>
    <w:rsid w:val="00307DD3"/>
    <w:rsid w:val="0031501A"/>
    <w:rsid w:val="0032028C"/>
    <w:rsid w:val="003231C9"/>
    <w:rsid w:val="00326DA0"/>
    <w:rsid w:val="003277A0"/>
    <w:rsid w:val="00331FDE"/>
    <w:rsid w:val="003341E0"/>
    <w:rsid w:val="003343B0"/>
    <w:rsid w:val="003347D3"/>
    <w:rsid w:val="003358D8"/>
    <w:rsid w:val="0034079E"/>
    <w:rsid w:val="00341662"/>
    <w:rsid w:val="00341D83"/>
    <w:rsid w:val="00343A3B"/>
    <w:rsid w:val="00345BA7"/>
    <w:rsid w:val="0034692B"/>
    <w:rsid w:val="00346CD8"/>
    <w:rsid w:val="00347B11"/>
    <w:rsid w:val="003506A5"/>
    <w:rsid w:val="00351934"/>
    <w:rsid w:val="00351A55"/>
    <w:rsid w:val="00353B5C"/>
    <w:rsid w:val="00353B89"/>
    <w:rsid w:val="003544BE"/>
    <w:rsid w:val="00355B3D"/>
    <w:rsid w:val="003568B6"/>
    <w:rsid w:val="00365835"/>
    <w:rsid w:val="0036680D"/>
    <w:rsid w:val="003670EA"/>
    <w:rsid w:val="003671C1"/>
    <w:rsid w:val="003677D3"/>
    <w:rsid w:val="00370720"/>
    <w:rsid w:val="00370799"/>
    <w:rsid w:val="00370FF3"/>
    <w:rsid w:val="00371E44"/>
    <w:rsid w:val="00373716"/>
    <w:rsid w:val="0037399A"/>
    <w:rsid w:val="00373AE8"/>
    <w:rsid w:val="00375D46"/>
    <w:rsid w:val="00375DFE"/>
    <w:rsid w:val="003769D8"/>
    <w:rsid w:val="00377A65"/>
    <w:rsid w:val="00377D82"/>
    <w:rsid w:val="00380EEE"/>
    <w:rsid w:val="00391CBB"/>
    <w:rsid w:val="0039298F"/>
    <w:rsid w:val="0039372E"/>
    <w:rsid w:val="003939F4"/>
    <w:rsid w:val="00393CA0"/>
    <w:rsid w:val="00393D34"/>
    <w:rsid w:val="003A157B"/>
    <w:rsid w:val="003A338C"/>
    <w:rsid w:val="003B1061"/>
    <w:rsid w:val="003B1957"/>
    <w:rsid w:val="003B1AF4"/>
    <w:rsid w:val="003B37DC"/>
    <w:rsid w:val="003B51A7"/>
    <w:rsid w:val="003B5843"/>
    <w:rsid w:val="003B5FBE"/>
    <w:rsid w:val="003B65B8"/>
    <w:rsid w:val="003B66FD"/>
    <w:rsid w:val="003C0844"/>
    <w:rsid w:val="003C12A4"/>
    <w:rsid w:val="003C21D7"/>
    <w:rsid w:val="003C3936"/>
    <w:rsid w:val="003C4335"/>
    <w:rsid w:val="003C4F56"/>
    <w:rsid w:val="003C6502"/>
    <w:rsid w:val="003C6C06"/>
    <w:rsid w:val="003C6E48"/>
    <w:rsid w:val="003D22B7"/>
    <w:rsid w:val="003D349E"/>
    <w:rsid w:val="003D3BAC"/>
    <w:rsid w:val="003D5562"/>
    <w:rsid w:val="003D573A"/>
    <w:rsid w:val="003D6B64"/>
    <w:rsid w:val="003E2936"/>
    <w:rsid w:val="003E5267"/>
    <w:rsid w:val="003E566B"/>
    <w:rsid w:val="003E62AC"/>
    <w:rsid w:val="003E7434"/>
    <w:rsid w:val="003E752B"/>
    <w:rsid w:val="003F00C6"/>
    <w:rsid w:val="003F3953"/>
    <w:rsid w:val="003F7B00"/>
    <w:rsid w:val="004002DF"/>
    <w:rsid w:val="004008A0"/>
    <w:rsid w:val="004015E1"/>
    <w:rsid w:val="00401655"/>
    <w:rsid w:val="00401AD3"/>
    <w:rsid w:val="004032D2"/>
    <w:rsid w:val="0040360A"/>
    <w:rsid w:val="004041BD"/>
    <w:rsid w:val="004110FE"/>
    <w:rsid w:val="00413665"/>
    <w:rsid w:val="00413FE3"/>
    <w:rsid w:val="00414DDC"/>
    <w:rsid w:val="00414F92"/>
    <w:rsid w:val="004169B0"/>
    <w:rsid w:val="00417746"/>
    <w:rsid w:val="00425BB8"/>
    <w:rsid w:val="004263D0"/>
    <w:rsid w:val="004270DC"/>
    <w:rsid w:val="004322E6"/>
    <w:rsid w:val="004328BF"/>
    <w:rsid w:val="004339A3"/>
    <w:rsid w:val="00434DE7"/>
    <w:rsid w:val="0043616F"/>
    <w:rsid w:val="0043727B"/>
    <w:rsid w:val="00437B84"/>
    <w:rsid w:val="004401C9"/>
    <w:rsid w:val="00441518"/>
    <w:rsid w:val="00441BBB"/>
    <w:rsid w:val="00444A51"/>
    <w:rsid w:val="0044636B"/>
    <w:rsid w:val="004469B2"/>
    <w:rsid w:val="00446D12"/>
    <w:rsid w:val="00447A1C"/>
    <w:rsid w:val="004501BE"/>
    <w:rsid w:val="00452C9D"/>
    <w:rsid w:val="0045325B"/>
    <w:rsid w:val="0045518C"/>
    <w:rsid w:val="0045525C"/>
    <w:rsid w:val="00456292"/>
    <w:rsid w:val="004563C7"/>
    <w:rsid w:val="0046067D"/>
    <w:rsid w:val="00460C24"/>
    <w:rsid w:val="00464DFB"/>
    <w:rsid w:val="00466035"/>
    <w:rsid w:val="004705FB"/>
    <w:rsid w:val="00473419"/>
    <w:rsid w:val="00473DB0"/>
    <w:rsid w:val="00474E41"/>
    <w:rsid w:val="00475E2F"/>
    <w:rsid w:val="004773E1"/>
    <w:rsid w:val="00480263"/>
    <w:rsid w:val="00482946"/>
    <w:rsid w:val="00485FAD"/>
    <w:rsid w:val="004867E5"/>
    <w:rsid w:val="0048792C"/>
    <w:rsid w:val="00490B20"/>
    <w:rsid w:val="00490CE4"/>
    <w:rsid w:val="004920DF"/>
    <w:rsid w:val="00494A41"/>
    <w:rsid w:val="00494A85"/>
    <w:rsid w:val="00494D80"/>
    <w:rsid w:val="0049648C"/>
    <w:rsid w:val="00496F3F"/>
    <w:rsid w:val="00497954"/>
    <w:rsid w:val="004979EC"/>
    <w:rsid w:val="004A0577"/>
    <w:rsid w:val="004A23E4"/>
    <w:rsid w:val="004A32C1"/>
    <w:rsid w:val="004A38FF"/>
    <w:rsid w:val="004A76DE"/>
    <w:rsid w:val="004A7844"/>
    <w:rsid w:val="004B1D13"/>
    <w:rsid w:val="004B21C5"/>
    <w:rsid w:val="004B32E6"/>
    <w:rsid w:val="004B38C9"/>
    <w:rsid w:val="004B3F7F"/>
    <w:rsid w:val="004B4A90"/>
    <w:rsid w:val="004B5460"/>
    <w:rsid w:val="004B55D2"/>
    <w:rsid w:val="004B6E5C"/>
    <w:rsid w:val="004B7FA2"/>
    <w:rsid w:val="004C1434"/>
    <w:rsid w:val="004C5A2F"/>
    <w:rsid w:val="004C63B0"/>
    <w:rsid w:val="004C703B"/>
    <w:rsid w:val="004D0485"/>
    <w:rsid w:val="004D12E6"/>
    <w:rsid w:val="004D1481"/>
    <w:rsid w:val="004D2730"/>
    <w:rsid w:val="004D3959"/>
    <w:rsid w:val="004D3FA1"/>
    <w:rsid w:val="004D535E"/>
    <w:rsid w:val="004D6A87"/>
    <w:rsid w:val="004D7C69"/>
    <w:rsid w:val="004E00B7"/>
    <w:rsid w:val="004E087F"/>
    <w:rsid w:val="004E0A79"/>
    <w:rsid w:val="004E0B36"/>
    <w:rsid w:val="004E0BCE"/>
    <w:rsid w:val="004E20E5"/>
    <w:rsid w:val="004E2102"/>
    <w:rsid w:val="004E2641"/>
    <w:rsid w:val="004E277C"/>
    <w:rsid w:val="004E42B6"/>
    <w:rsid w:val="004E4460"/>
    <w:rsid w:val="004E4F43"/>
    <w:rsid w:val="004E5B9A"/>
    <w:rsid w:val="004E6787"/>
    <w:rsid w:val="004E6978"/>
    <w:rsid w:val="004E6F49"/>
    <w:rsid w:val="004E7844"/>
    <w:rsid w:val="004F08B5"/>
    <w:rsid w:val="004F3620"/>
    <w:rsid w:val="004F68B1"/>
    <w:rsid w:val="004F7D49"/>
    <w:rsid w:val="00500AFB"/>
    <w:rsid w:val="00500CEC"/>
    <w:rsid w:val="005020D3"/>
    <w:rsid w:val="00503324"/>
    <w:rsid w:val="005033A7"/>
    <w:rsid w:val="0050668D"/>
    <w:rsid w:val="005076BB"/>
    <w:rsid w:val="00507D2F"/>
    <w:rsid w:val="00510B1D"/>
    <w:rsid w:val="0051197B"/>
    <w:rsid w:val="00511A25"/>
    <w:rsid w:val="00514488"/>
    <w:rsid w:val="00515315"/>
    <w:rsid w:val="0051654A"/>
    <w:rsid w:val="0051693D"/>
    <w:rsid w:val="0052032A"/>
    <w:rsid w:val="005210C4"/>
    <w:rsid w:val="005216C4"/>
    <w:rsid w:val="00522A4B"/>
    <w:rsid w:val="0052432F"/>
    <w:rsid w:val="00524E70"/>
    <w:rsid w:val="00526D6F"/>
    <w:rsid w:val="00531619"/>
    <w:rsid w:val="00531875"/>
    <w:rsid w:val="00532012"/>
    <w:rsid w:val="00533C84"/>
    <w:rsid w:val="00537FF0"/>
    <w:rsid w:val="005404A4"/>
    <w:rsid w:val="0054298C"/>
    <w:rsid w:val="00545127"/>
    <w:rsid w:val="00545882"/>
    <w:rsid w:val="00546863"/>
    <w:rsid w:val="00550E36"/>
    <w:rsid w:val="005515AE"/>
    <w:rsid w:val="005521B4"/>
    <w:rsid w:val="00552DB3"/>
    <w:rsid w:val="00553126"/>
    <w:rsid w:val="00553B00"/>
    <w:rsid w:val="00554553"/>
    <w:rsid w:val="00554C53"/>
    <w:rsid w:val="00555325"/>
    <w:rsid w:val="0055625D"/>
    <w:rsid w:val="00560C97"/>
    <w:rsid w:val="0056226E"/>
    <w:rsid w:val="005641EE"/>
    <w:rsid w:val="00564C84"/>
    <w:rsid w:val="00565407"/>
    <w:rsid w:val="00565EFD"/>
    <w:rsid w:val="0056629A"/>
    <w:rsid w:val="005672D8"/>
    <w:rsid w:val="00567355"/>
    <w:rsid w:val="0057001D"/>
    <w:rsid w:val="0057077C"/>
    <w:rsid w:val="005710FA"/>
    <w:rsid w:val="00575CBC"/>
    <w:rsid w:val="00576096"/>
    <w:rsid w:val="005764D1"/>
    <w:rsid w:val="005768AB"/>
    <w:rsid w:val="00577A1F"/>
    <w:rsid w:val="005803D9"/>
    <w:rsid w:val="005834AF"/>
    <w:rsid w:val="00587C72"/>
    <w:rsid w:val="00587D4B"/>
    <w:rsid w:val="00590A65"/>
    <w:rsid w:val="00590AEA"/>
    <w:rsid w:val="00592412"/>
    <w:rsid w:val="00593491"/>
    <w:rsid w:val="00593624"/>
    <w:rsid w:val="00593905"/>
    <w:rsid w:val="00593A86"/>
    <w:rsid w:val="00594DFA"/>
    <w:rsid w:val="005959DC"/>
    <w:rsid w:val="00595FA8"/>
    <w:rsid w:val="005A166A"/>
    <w:rsid w:val="005A28D3"/>
    <w:rsid w:val="005A45DB"/>
    <w:rsid w:val="005A7241"/>
    <w:rsid w:val="005A73EB"/>
    <w:rsid w:val="005B1369"/>
    <w:rsid w:val="005B201F"/>
    <w:rsid w:val="005B53EC"/>
    <w:rsid w:val="005B6575"/>
    <w:rsid w:val="005B7790"/>
    <w:rsid w:val="005C0284"/>
    <w:rsid w:val="005C05F3"/>
    <w:rsid w:val="005C107E"/>
    <w:rsid w:val="005C1222"/>
    <w:rsid w:val="005C143A"/>
    <w:rsid w:val="005C1A7D"/>
    <w:rsid w:val="005C25BA"/>
    <w:rsid w:val="005C267A"/>
    <w:rsid w:val="005C5F6C"/>
    <w:rsid w:val="005D6B91"/>
    <w:rsid w:val="005D796F"/>
    <w:rsid w:val="005E11F8"/>
    <w:rsid w:val="005E17AF"/>
    <w:rsid w:val="005E51AC"/>
    <w:rsid w:val="005F0975"/>
    <w:rsid w:val="005F1EE3"/>
    <w:rsid w:val="005F5A49"/>
    <w:rsid w:val="005F6999"/>
    <w:rsid w:val="005F7CE4"/>
    <w:rsid w:val="00602395"/>
    <w:rsid w:val="0060302C"/>
    <w:rsid w:val="00603C34"/>
    <w:rsid w:val="0060646A"/>
    <w:rsid w:val="00607A4C"/>
    <w:rsid w:val="00607B95"/>
    <w:rsid w:val="00610265"/>
    <w:rsid w:val="00612095"/>
    <w:rsid w:val="006127EC"/>
    <w:rsid w:val="0061580F"/>
    <w:rsid w:val="006169BD"/>
    <w:rsid w:val="00617635"/>
    <w:rsid w:val="00621CC3"/>
    <w:rsid w:val="00622C43"/>
    <w:rsid w:val="006246DC"/>
    <w:rsid w:val="006251D7"/>
    <w:rsid w:val="006255C5"/>
    <w:rsid w:val="006266FF"/>
    <w:rsid w:val="00626AB8"/>
    <w:rsid w:val="006279EE"/>
    <w:rsid w:val="00627CB3"/>
    <w:rsid w:val="00630C8A"/>
    <w:rsid w:val="00631FF1"/>
    <w:rsid w:val="00632E53"/>
    <w:rsid w:val="00633C03"/>
    <w:rsid w:val="006355DD"/>
    <w:rsid w:val="006374F9"/>
    <w:rsid w:val="006376E8"/>
    <w:rsid w:val="006379AD"/>
    <w:rsid w:val="0064063A"/>
    <w:rsid w:val="006428A5"/>
    <w:rsid w:val="006438DA"/>
    <w:rsid w:val="00644293"/>
    <w:rsid w:val="00644900"/>
    <w:rsid w:val="00645250"/>
    <w:rsid w:val="0064527D"/>
    <w:rsid w:val="00645D6C"/>
    <w:rsid w:val="006472A1"/>
    <w:rsid w:val="00650C09"/>
    <w:rsid w:val="00650F0F"/>
    <w:rsid w:val="006515B1"/>
    <w:rsid w:val="00653CB9"/>
    <w:rsid w:val="006547F8"/>
    <w:rsid w:val="00654820"/>
    <w:rsid w:val="00660EA4"/>
    <w:rsid w:val="00662326"/>
    <w:rsid w:val="0066293D"/>
    <w:rsid w:val="00662C06"/>
    <w:rsid w:val="0067110C"/>
    <w:rsid w:val="00671F20"/>
    <w:rsid w:val="006725D9"/>
    <w:rsid w:val="00674184"/>
    <w:rsid w:val="00674F26"/>
    <w:rsid w:val="006750C9"/>
    <w:rsid w:val="00676316"/>
    <w:rsid w:val="00676F43"/>
    <w:rsid w:val="00677288"/>
    <w:rsid w:val="00683482"/>
    <w:rsid w:val="0068430E"/>
    <w:rsid w:val="00687332"/>
    <w:rsid w:val="0069039F"/>
    <w:rsid w:val="0069163E"/>
    <w:rsid w:val="0069387D"/>
    <w:rsid w:val="006958A7"/>
    <w:rsid w:val="0069688D"/>
    <w:rsid w:val="00696ACA"/>
    <w:rsid w:val="00696DBF"/>
    <w:rsid w:val="00697D30"/>
    <w:rsid w:val="006A2822"/>
    <w:rsid w:val="006A3282"/>
    <w:rsid w:val="006A4B20"/>
    <w:rsid w:val="006A6115"/>
    <w:rsid w:val="006B06D1"/>
    <w:rsid w:val="006B1FA9"/>
    <w:rsid w:val="006B2142"/>
    <w:rsid w:val="006B3044"/>
    <w:rsid w:val="006B4738"/>
    <w:rsid w:val="006B4865"/>
    <w:rsid w:val="006B6A60"/>
    <w:rsid w:val="006B78B5"/>
    <w:rsid w:val="006B7CB5"/>
    <w:rsid w:val="006C0428"/>
    <w:rsid w:val="006C0771"/>
    <w:rsid w:val="006C07CB"/>
    <w:rsid w:val="006C1F81"/>
    <w:rsid w:val="006C2837"/>
    <w:rsid w:val="006C2ACD"/>
    <w:rsid w:val="006C3BCD"/>
    <w:rsid w:val="006C3F48"/>
    <w:rsid w:val="006C3F79"/>
    <w:rsid w:val="006C5270"/>
    <w:rsid w:val="006C554F"/>
    <w:rsid w:val="006C6F3F"/>
    <w:rsid w:val="006D1282"/>
    <w:rsid w:val="006D3754"/>
    <w:rsid w:val="006D3BD6"/>
    <w:rsid w:val="006D67CD"/>
    <w:rsid w:val="006D72C9"/>
    <w:rsid w:val="006D771A"/>
    <w:rsid w:val="006E074D"/>
    <w:rsid w:val="006E07A1"/>
    <w:rsid w:val="006E1DAF"/>
    <w:rsid w:val="006E1DCD"/>
    <w:rsid w:val="006E4E9C"/>
    <w:rsid w:val="006E5300"/>
    <w:rsid w:val="006E6931"/>
    <w:rsid w:val="006E709C"/>
    <w:rsid w:val="006E76FE"/>
    <w:rsid w:val="006F16D8"/>
    <w:rsid w:val="006F1D5A"/>
    <w:rsid w:val="006F5B1B"/>
    <w:rsid w:val="006F7939"/>
    <w:rsid w:val="006F7D76"/>
    <w:rsid w:val="00700A75"/>
    <w:rsid w:val="007014C2"/>
    <w:rsid w:val="007021C3"/>
    <w:rsid w:val="0070264C"/>
    <w:rsid w:val="00703078"/>
    <w:rsid w:val="0071008C"/>
    <w:rsid w:val="00712891"/>
    <w:rsid w:val="00713938"/>
    <w:rsid w:val="0071426D"/>
    <w:rsid w:val="00717135"/>
    <w:rsid w:val="00717AC8"/>
    <w:rsid w:val="007208CB"/>
    <w:rsid w:val="00720E8A"/>
    <w:rsid w:val="00723A3A"/>
    <w:rsid w:val="00723AD7"/>
    <w:rsid w:val="00724B44"/>
    <w:rsid w:val="00724FAB"/>
    <w:rsid w:val="00725204"/>
    <w:rsid w:val="00725587"/>
    <w:rsid w:val="00730C35"/>
    <w:rsid w:val="0074067E"/>
    <w:rsid w:val="007421A3"/>
    <w:rsid w:val="00744F79"/>
    <w:rsid w:val="00745611"/>
    <w:rsid w:val="00745AFC"/>
    <w:rsid w:val="007473C1"/>
    <w:rsid w:val="00750024"/>
    <w:rsid w:val="007501C3"/>
    <w:rsid w:val="00751C4C"/>
    <w:rsid w:val="00752ED1"/>
    <w:rsid w:val="00753AE8"/>
    <w:rsid w:val="00755CAE"/>
    <w:rsid w:val="00755DCD"/>
    <w:rsid w:val="007569E4"/>
    <w:rsid w:val="00757973"/>
    <w:rsid w:val="0076081A"/>
    <w:rsid w:val="00761452"/>
    <w:rsid w:val="0076275A"/>
    <w:rsid w:val="00762D53"/>
    <w:rsid w:val="007633D4"/>
    <w:rsid w:val="0077058C"/>
    <w:rsid w:val="00772009"/>
    <w:rsid w:val="0077294F"/>
    <w:rsid w:val="00775EB8"/>
    <w:rsid w:val="0077696C"/>
    <w:rsid w:val="007770EC"/>
    <w:rsid w:val="00780376"/>
    <w:rsid w:val="0078278E"/>
    <w:rsid w:val="00782D80"/>
    <w:rsid w:val="0078339C"/>
    <w:rsid w:val="007840A0"/>
    <w:rsid w:val="007854BA"/>
    <w:rsid w:val="00785B1F"/>
    <w:rsid w:val="00785ED9"/>
    <w:rsid w:val="00786A77"/>
    <w:rsid w:val="007874A3"/>
    <w:rsid w:val="00790435"/>
    <w:rsid w:val="007907C4"/>
    <w:rsid w:val="00790B0E"/>
    <w:rsid w:val="00791543"/>
    <w:rsid w:val="00792635"/>
    <w:rsid w:val="007943A2"/>
    <w:rsid w:val="00794D82"/>
    <w:rsid w:val="00795623"/>
    <w:rsid w:val="00797715"/>
    <w:rsid w:val="007979E1"/>
    <w:rsid w:val="007A003C"/>
    <w:rsid w:val="007A28C2"/>
    <w:rsid w:val="007A2997"/>
    <w:rsid w:val="007A33DD"/>
    <w:rsid w:val="007A55E1"/>
    <w:rsid w:val="007A6B3D"/>
    <w:rsid w:val="007A710E"/>
    <w:rsid w:val="007A735F"/>
    <w:rsid w:val="007B1247"/>
    <w:rsid w:val="007B13CA"/>
    <w:rsid w:val="007B257A"/>
    <w:rsid w:val="007B27C6"/>
    <w:rsid w:val="007B352A"/>
    <w:rsid w:val="007B3FBA"/>
    <w:rsid w:val="007B4C0F"/>
    <w:rsid w:val="007B5F1A"/>
    <w:rsid w:val="007B6924"/>
    <w:rsid w:val="007B6DB7"/>
    <w:rsid w:val="007B7AEA"/>
    <w:rsid w:val="007C1856"/>
    <w:rsid w:val="007C1D8B"/>
    <w:rsid w:val="007C3EB8"/>
    <w:rsid w:val="007C4FB8"/>
    <w:rsid w:val="007C6ED9"/>
    <w:rsid w:val="007C700D"/>
    <w:rsid w:val="007D0B3B"/>
    <w:rsid w:val="007D0D90"/>
    <w:rsid w:val="007D1137"/>
    <w:rsid w:val="007D1EEC"/>
    <w:rsid w:val="007D1FB4"/>
    <w:rsid w:val="007D230F"/>
    <w:rsid w:val="007D2EB1"/>
    <w:rsid w:val="007D3B3F"/>
    <w:rsid w:val="007D424D"/>
    <w:rsid w:val="007D4261"/>
    <w:rsid w:val="007D5A00"/>
    <w:rsid w:val="007D5A74"/>
    <w:rsid w:val="007D5EEC"/>
    <w:rsid w:val="007D79B3"/>
    <w:rsid w:val="007D7EB8"/>
    <w:rsid w:val="007E05E7"/>
    <w:rsid w:val="007E26F4"/>
    <w:rsid w:val="007E2B93"/>
    <w:rsid w:val="007E2F30"/>
    <w:rsid w:val="007E601D"/>
    <w:rsid w:val="007E64EF"/>
    <w:rsid w:val="007F1B9D"/>
    <w:rsid w:val="007F2E03"/>
    <w:rsid w:val="007F43D2"/>
    <w:rsid w:val="007F6AB9"/>
    <w:rsid w:val="00801536"/>
    <w:rsid w:val="00804787"/>
    <w:rsid w:val="00811B64"/>
    <w:rsid w:val="008129FE"/>
    <w:rsid w:val="00812F5F"/>
    <w:rsid w:val="008208F0"/>
    <w:rsid w:val="00824FB2"/>
    <w:rsid w:val="008258B3"/>
    <w:rsid w:val="00830DFA"/>
    <w:rsid w:val="00832420"/>
    <w:rsid w:val="00832578"/>
    <w:rsid w:val="0083333C"/>
    <w:rsid w:val="008333FA"/>
    <w:rsid w:val="00835E57"/>
    <w:rsid w:val="00836A52"/>
    <w:rsid w:val="00840884"/>
    <w:rsid w:val="008415BB"/>
    <w:rsid w:val="00842499"/>
    <w:rsid w:val="00843E35"/>
    <w:rsid w:val="0084514B"/>
    <w:rsid w:val="0084740E"/>
    <w:rsid w:val="00847F21"/>
    <w:rsid w:val="008500B5"/>
    <w:rsid w:val="00851650"/>
    <w:rsid w:val="00852EA8"/>
    <w:rsid w:val="008534E3"/>
    <w:rsid w:val="00853D17"/>
    <w:rsid w:val="0085429B"/>
    <w:rsid w:val="0085701B"/>
    <w:rsid w:val="00857129"/>
    <w:rsid w:val="00861DF1"/>
    <w:rsid w:val="00862754"/>
    <w:rsid w:val="00863B21"/>
    <w:rsid w:val="00865C2E"/>
    <w:rsid w:val="00865DF8"/>
    <w:rsid w:val="00867B4A"/>
    <w:rsid w:val="008731ED"/>
    <w:rsid w:val="00874AAE"/>
    <w:rsid w:val="008756DB"/>
    <w:rsid w:val="008820E8"/>
    <w:rsid w:val="008823F6"/>
    <w:rsid w:val="00882A0F"/>
    <w:rsid w:val="0088352F"/>
    <w:rsid w:val="00883997"/>
    <w:rsid w:val="0088423F"/>
    <w:rsid w:val="00884D2F"/>
    <w:rsid w:val="00885858"/>
    <w:rsid w:val="0088611E"/>
    <w:rsid w:val="0088673C"/>
    <w:rsid w:val="00886977"/>
    <w:rsid w:val="00887274"/>
    <w:rsid w:val="00890C20"/>
    <w:rsid w:val="00892EC7"/>
    <w:rsid w:val="00894680"/>
    <w:rsid w:val="00895E27"/>
    <w:rsid w:val="00896E05"/>
    <w:rsid w:val="00897590"/>
    <w:rsid w:val="00897D79"/>
    <w:rsid w:val="00897FFC"/>
    <w:rsid w:val="008A1420"/>
    <w:rsid w:val="008A14D0"/>
    <w:rsid w:val="008A2E4D"/>
    <w:rsid w:val="008A3D2A"/>
    <w:rsid w:val="008A51D1"/>
    <w:rsid w:val="008A5E12"/>
    <w:rsid w:val="008B04B2"/>
    <w:rsid w:val="008B1B53"/>
    <w:rsid w:val="008B2668"/>
    <w:rsid w:val="008B3305"/>
    <w:rsid w:val="008B39DF"/>
    <w:rsid w:val="008B4249"/>
    <w:rsid w:val="008B5FA0"/>
    <w:rsid w:val="008C0B7B"/>
    <w:rsid w:val="008C472A"/>
    <w:rsid w:val="008C680E"/>
    <w:rsid w:val="008C68CF"/>
    <w:rsid w:val="008C7C3B"/>
    <w:rsid w:val="008D0DC2"/>
    <w:rsid w:val="008D147F"/>
    <w:rsid w:val="008D184B"/>
    <w:rsid w:val="008D2D6B"/>
    <w:rsid w:val="008D2FB8"/>
    <w:rsid w:val="008D34A4"/>
    <w:rsid w:val="008D423E"/>
    <w:rsid w:val="008D473A"/>
    <w:rsid w:val="008D7370"/>
    <w:rsid w:val="008D76A1"/>
    <w:rsid w:val="008E0011"/>
    <w:rsid w:val="008E2692"/>
    <w:rsid w:val="008E6210"/>
    <w:rsid w:val="008E7A6E"/>
    <w:rsid w:val="008F0684"/>
    <w:rsid w:val="008F2AF1"/>
    <w:rsid w:val="008F3CD5"/>
    <w:rsid w:val="008F46F7"/>
    <w:rsid w:val="008F5A73"/>
    <w:rsid w:val="008F5BBF"/>
    <w:rsid w:val="008F74E0"/>
    <w:rsid w:val="008F7C41"/>
    <w:rsid w:val="008F7E58"/>
    <w:rsid w:val="009035DB"/>
    <w:rsid w:val="00904E01"/>
    <w:rsid w:val="00906F64"/>
    <w:rsid w:val="00907893"/>
    <w:rsid w:val="00907C93"/>
    <w:rsid w:val="00911312"/>
    <w:rsid w:val="0091256B"/>
    <w:rsid w:val="009125CC"/>
    <w:rsid w:val="009157BB"/>
    <w:rsid w:val="00917957"/>
    <w:rsid w:val="00917B8D"/>
    <w:rsid w:val="00922273"/>
    <w:rsid w:val="0092300B"/>
    <w:rsid w:val="00924216"/>
    <w:rsid w:val="00924DC3"/>
    <w:rsid w:val="00925155"/>
    <w:rsid w:val="0092705E"/>
    <w:rsid w:val="00927585"/>
    <w:rsid w:val="00930238"/>
    <w:rsid w:val="009306B0"/>
    <w:rsid w:val="0093130D"/>
    <w:rsid w:val="00935776"/>
    <w:rsid w:val="009374D9"/>
    <w:rsid w:val="00940EF7"/>
    <w:rsid w:val="00941F9A"/>
    <w:rsid w:val="00944308"/>
    <w:rsid w:val="0094460D"/>
    <w:rsid w:val="00945B24"/>
    <w:rsid w:val="00946018"/>
    <w:rsid w:val="00946052"/>
    <w:rsid w:val="00946885"/>
    <w:rsid w:val="00946A0E"/>
    <w:rsid w:val="00946F78"/>
    <w:rsid w:val="00947764"/>
    <w:rsid w:val="00950044"/>
    <w:rsid w:val="00952E2D"/>
    <w:rsid w:val="0095492C"/>
    <w:rsid w:val="00956BEC"/>
    <w:rsid w:val="009641C5"/>
    <w:rsid w:val="00964754"/>
    <w:rsid w:val="00965228"/>
    <w:rsid w:val="0096607A"/>
    <w:rsid w:val="00966682"/>
    <w:rsid w:val="00967F60"/>
    <w:rsid w:val="009703AA"/>
    <w:rsid w:val="00970966"/>
    <w:rsid w:val="009724A5"/>
    <w:rsid w:val="00972BD6"/>
    <w:rsid w:val="009739FF"/>
    <w:rsid w:val="00974A84"/>
    <w:rsid w:val="00974C1B"/>
    <w:rsid w:val="00980EB0"/>
    <w:rsid w:val="00981E16"/>
    <w:rsid w:val="009838D0"/>
    <w:rsid w:val="00983FC3"/>
    <w:rsid w:val="00985CD7"/>
    <w:rsid w:val="0098674D"/>
    <w:rsid w:val="00986ECF"/>
    <w:rsid w:val="0098776D"/>
    <w:rsid w:val="00987D24"/>
    <w:rsid w:val="009948A6"/>
    <w:rsid w:val="00995B7A"/>
    <w:rsid w:val="00997BED"/>
    <w:rsid w:val="009A1C83"/>
    <w:rsid w:val="009A48C2"/>
    <w:rsid w:val="009A51B5"/>
    <w:rsid w:val="009A7D38"/>
    <w:rsid w:val="009B1AEA"/>
    <w:rsid w:val="009B1D59"/>
    <w:rsid w:val="009B1DE1"/>
    <w:rsid w:val="009B3641"/>
    <w:rsid w:val="009B6E74"/>
    <w:rsid w:val="009B70C0"/>
    <w:rsid w:val="009C04DF"/>
    <w:rsid w:val="009C1685"/>
    <w:rsid w:val="009C34A4"/>
    <w:rsid w:val="009C6B39"/>
    <w:rsid w:val="009D097B"/>
    <w:rsid w:val="009D1770"/>
    <w:rsid w:val="009D1F8A"/>
    <w:rsid w:val="009D247E"/>
    <w:rsid w:val="009D3CCE"/>
    <w:rsid w:val="009D5A24"/>
    <w:rsid w:val="009D605D"/>
    <w:rsid w:val="009D7270"/>
    <w:rsid w:val="009E0118"/>
    <w:rsid w:val="009E1F48"/>
    <w:rsid w:val="009E2330"/>
    <w:rsid w:val="009E2CA1"/>
    <w:rsid w:val="009E3448"/>
    <w:rsid w:val="009E55BB"/>
    <w:rsid w:val="009E5A2F"/>
    <w:rsid w:val="009E5C40"/>
    <w:rsid w:val="009E7AEE"/>
    <w:rsid w:val="009F14A8"/>
    <w:rsid w:val="009F2403"/>
    <w:rsid w:val="009F6C31"/>
    <w:rsid w:val="009F6CA3"/>
    <w:rsid w:val="009F7038"/>
    <w:rsid w:val="009F75B6"/>
    <w:rsid w:val="009F7B47"/>
    <w:rsid w:val="00A006C4"/>
    <w:rsid w:val="00A02297"/>
    <w:rsid w:val="00A047F3"/>
    <w:rsid w:val="00A06105"/>
    <w:rsid w:val="00A0751D"/>
    <w:rsid w:val="00A07A5B"/>
    <w:rsid w:val="00A10463"/>
    <w:rsid w:val="00A1110C"/>
    <w:rsid w:val="00A11EC4"/>
    <w:rsid w:val="00A12FD0"/>
    <w:rsid w:val="00A13893"/>
    <w:rsid w:val="00A159FC"/>
    <w:rsid w:val="00A17225"/>
    <w:rsid w:val="00A1723F"/>
    <w:rsid w:val="00A17D27"/>
    <w:rsid w:val="00A17F69"/>
    <w:rsid w:val="00A20270"/>
    <w:rsid w:val="00A22AEF"/>
    <w:rsid w:val="00A258C8"/>
    <w:rsid w:val="00A26BEF"/>
    <w:rsid w:val="00A3015B"/>
    <w:rsid w:val="00A3156D"/>
    <w:rsid w:val="00A31859"/>
    <w:rsid w:val="00A3185A"/>
    <w:rsid w:val="00A3304F"/>
    <w:rsid w:val="00A3324C"/>
    <w:rsid w:val="00A33F15"/>
    <w:rsid w:val="00A3527B"/>
    <w:rsid w:val="00A35812"/>
    <w:rsid w:val="00A35F9B"/>
    <w:rsid w:val="00A36E9C"/>
    <w:rsid w:val="00A377D4"/>
    <w:rsid w:val="00A42C02"/>
    <w:rsid w:val="00A440DD"/>
    <w:rsid w:val="00A44520"/>
    <w:rsid w:val="00A44DE0"/>
    <w:rsid w:val="00A4652D"/>
    <w:rsid w:val="00A468FA"/>
    <w:rsid w:val="00A46F75"/>
    <w:rsid w:val="00A4741C"/>
    <w:rsid w:val="00A47ACB"/>
    <w:rsid w:val="00A47E2B"/>
    <w:rsid w:val="00A50D5C"/>
    <w:rsid w:val="00A538BE"/>
    <w:rsid w:val="00A562B7"/>
    <w:rsid w:val="00A60AE0"/>
    <w:rsid w:val="00A61B52"/>
    <w:rsid w:val="00A61BCF"/>
    <w:rsid w:val="00A61D8F"/>
    <w:rsid w:val="00A62F33"/>
    <w:rsid w:val="00A6354A"/>
    <w:rsid w:val="00A64334"/>
    <w:rsid w:val="00A6569A"/>
    <w:rsid w:val="00A659C3"/>
    <w:rsid w:val="00A65F31"/>
    <w:rsid w:val="00A724FD"/>
    <w:rsid w:val="00A725CC"/>
    <w:rsid w:val="00A73454"/>
    <w:rsid w:val="00A748DF"/>
    <w:rsid w:val="00A75C47"/>
    <w:rsid w:val="00A769AC"/>
    <w:rsid w:val="00A76ADE"/>
    <w:rsid w:val="00A854D8"/>
    <w:rsid w:val="00A86273"/>
    <w:rsid w:val="00A86B01"/>
    <w:rsid w:val="00A9061C"/>
    <w:rsid w:val="00A934C2"/>
    <w:rsid w:val="00A94125"/>
    <w:rsid w:val="00A949F8"/>
    <w:rsid w:val="00A94C54"/>
    <w:rsid w:val="00A95F0A"/>
    <w:rsid w:val="00A971F7"/>
    <w:rsid w:val="00A97AF0"/>
    <w:rsid w:val="00AA25B2"/>
    <w:rsid w:val="00AA2707"/>
    <w:rsid w:val="00AA33E6"/>
    <w:rsid w:val="00AA39B3"/>
    <w:rsid w:val="00AB0052"/>
    <w:rsid w:val="00AB1D4E"/>
    <w:rsid w:val="00AB247D"/>
    <w:rsid w:val="00AB3287"/>
    <w:rsid w:val="00AB54BF"/>
    <w:rsid w:val="00AB5DDB"/>
    <w:rsid w:val="00AB6314"/>
    <w:rsid w:val="00AC0FAF"/>
    <w:rsid w:val="00AC10AB"/>
    <w:rsid w:val="00AC1750"/>
    <w:rsid w:val="00AC6FB9"/>
    <w:rsid w:val="00AD01F1"/>
    <w:rsid w:val="00AD2CFA"/>
    <w:rsid w:val="00AD4604"/>
    <w:rsid w:val="00AD4904"/>
    <w:rsid w:val="00AD5242"/>
    <w:rsid w:val="00AD534A"/>
    <w:rsid w:val="00AD68EC"/>
    <w:rsid w:val="00AD6E2A"/>
    <w:rsid w:val="00AD7185"/>
    <w:rsid w:val="00AD7CD9"/>
    <w:rsid w:val="00AE210A"/>
    <w:rsid w:val="00AE2D38"/>
    <w:rsid w:val="00AE382E"/>
    <w:rsid w:val="00AE4C0D"/>
    <w:rsid w:val="00AE557E"/>
    <w:rsid w:val="00AE6D20"/>
    <w:rsid w:val="00AE77D9"/>
    <w:rsid w:val="00AF404E"/>
    <w:rsid w:val="00AF5466"/>
    <w:rsid w:val="00AF6232"/>
    <w:rsid w:val="00AF707E"/>
    <w:rsid w:val="00B00C6F"/>
    <w:rsid w:val="00B00D32"/>
    <w:rsid w:val="00B026ED"/>
    <w:rsid w:val="00B02CC2"/>
    <w:rsid w:val="00B03039"/>
    <w:rsid w:val="00B0375E"/>
    <w:rsid w:val="00B03EBA"/>
    <w:rsid w:val="00B04819"/>
    <w:rsid w:val="00B06C02"/>
    <w:rsid w:val="00B071EE"/>
    <w:rsid w:val="00B072DF"/>
    <w:rsid w:val="00B114CE"/>
    <w:rsid w:val="00B16AEC"/>
    <w:rsid w:val="00B17AC4"/>
    <w:rsid w:val="00B17CE2"/>
    <w:rsid w:val="00B2034B"/>
    <w:rsid w:val="00B24FC2"/>
    <w:rsid w:val="00B25844"/>
    <w:rsid w:val="00B269F8"/>
    <w:rsid w:val="00B26F88"/>
    <w:rsid w:val="00B277F6"/>
    <w:rsid w:val="00B2787A"/>
    <w:rsid w:val="00B33A29"/>
    <w:rsid w:val="00B34543"/>
    <w:rsid w:val="00B3594F"/>
    <w:rsid w:val="00B35D7F"/>
    <w:rsid w:val="00B370F7"/>
    <w:rsid w:val="00B372CF"/>
    <w:rsid w:val="00B37B6E"/>
    <w:rsid w:val="00B37DAC"/>
    <w:rsid w:val="00B41254"/>
    <w:rsid w:val="00B43827"/>
    <w:rsid w:val="00B44577"/>
    <w:rsid w:val="00B450DE"/>
    <w:rsid w:val="00B459D5"/>
    <w:rsid w:val="00B502D7"/>
    <w:rsid w:val="00B5094A"/>
    <w:rsid w:val="00B50E6D"/>
    <w:rsid w:val="00B51F8C"/>
    <w:rsid w:val="00B520A8"/>
    <w:rsid w:val="00B55043"/>
    <w:rsid w:val="00B5547E"/>
    <w:rsid w:val="00B64306"/>
    <w:rsid w:val="00B719AA"/>
    <w:rsid w:val="00B7236D"/>
    <w:rsid w:val="00B73C5C"/>
    <w:rsid w:val="00B74878"/>
    <w:rsid w:val="00B74F3C"/>
    <w:rsid w:val="00B76A75"/>
    <w:rsid w:val="00B7778F"/>
    <w:rsid w:val="00B81F90"/>
    <w:rsid w:val="00B8268A"/>
    <w:rsid w:val="00B8372A"/>
    <w:rsid w:val="00B86C4B"/>
    <w:rsid w:val="00B91098"/>
    <w:rsid w:val="00B91287"/>
    <w:rsid w:val="00B92381"/>
    <w:rsid w:val="00B92BC5"/>
    <w:rsid w:val="00B92C05"/>
    <w:rsid w:val="00B92F5A"/>
    <w:rsid w:val="00B94358"/>
    <w:rsid w:val="00B94937"/>
    <w:rsid w:val="00B94B23"/>
    <w:rsid w:val="00B9718C"/>
    <w:rsid w:val="00B972A3"/>
    <w:rsid w:val="00B97A01"/>
    <w:rsid w:val="00BA1AFC"/>
    <w:rsid w:val="00BA3644"/>
    <w:rsid w:val="00BA3B2D"/>
    <w:rsid w:val="00BA3D85"/>
    <w:rsid w:val="00BA4449"/>
    <w:rsid w:val="00BA5AEC"/>
    <w:rsid w:val="00BA74E8"/>
    <w:rsid w:val="00BA76D1"/>
    <w:rsid w:val="00BA7DE7"/>
    <w:rsid w:val="00BB0750"/>
    <w:rsid w:val="00BB122F"/>
    <w:rsid w:val="00BB4911"/>
    <w:rsid w:val="00BB6A85"/>
    <w:rsid w:val="00BB72D7"/>
    <w:rsid w:val="00BB757A"/>
    <w:rsid w:val="00BC0C27"/>
    <w:rsid w:val="00BC1399"/>
    <w:rsid w:val="00BC33B2"/>
    <w:rsid w:val="00BC3AFE"/>
    <w:rsid w:val="00BC4042"/>
    <w:rsid w:val="00BC512D"/>
    <w:rsid w:val="00BC6498"/>
    <w:rsid w:val="00BC72C4"/>
    <w:rsid w:val="00BD0B5C"/>
    <w:rsid w:val="00BD546D"/>
    <w:rsid w:val="00BD58F0"/>
    <w:rsid w:val="00BE08C2"/>
    <w:rsid w:val="00BE0A04"/>
    <w:rsid w:val="00BE2631"/>
    <w:rsid w:val="00BE4A99"/>
    <w:rsid w:val="00BE4B18"/>
    <w:rsid w:val="00BE56CE"/>
    <w:rsid w:val="00BF0DD0"/>
    <w:rsid w:val="00BF1060"/>
    <w:rsid w:val="00BF1772"/>
    <w:rsid w:val="00BF5DDE"/>
    <w:rsid w:val="00BF7F6F"/>
    <w:rsid w:val="00C000B0"/>
    <w:rsid w:val="00C02018"/>
    <w:rsid w:val="00C02736"/>
    <w:rsid w:val="00C02EFF"/>
    <w:rsid w:val="00C03399"/>
    <w:rsid w:val="00C041A4"/>
    <w:rsid w:val="00C05362"/>
    <w:rsid w:val="00C05FD2"/>
    <w:rsid w:val="00C0742B"/>
    <w:rsid w:val="00C074DF"/>
    <w:rsid w:val="00C078C6"/>
    <w:rsid w:val="00C10CA5"/>
    <w:rsid w:val="00C14D6D"/>
    <w:rsid w:val="00C2237D"/>
    <w:rsid w:val="00C25B70"/>
    <w:rsid w:val="00C2615A"/>
    <w:rsid w:val="00C2664B"/>
    <w:rsid w:val="00C27BDB"/>
    <w:rsid w:val="00C30C8C"/>
    <w:rsid w:val="00C31F9C"/>
    <w:rsid w:val="00C32263"/>
    <w:rsid w:val="00C32625"/>
    <w:rsid w:val="00C328E7"/>
    <w:rsid w:val="00C3298B"/>
    <w:rsid w:val="00C36208"/>
    <w:rsid w:val="00C3638D"/>
    <w:rsid w:val="00C40284"/>
    <w:rsid w:val="00C40D77"/>
    <w:rsid w:val="00C40EEA"/>
    <w:rsid w:val="00C4109B"/>
    <w:rsid w:val="00C41318"/>
    <w:rsid w:val="00C4393A"/>
    <w:rsid w:val="00C4488A"/>
    <w:rsid w:val="00C45452"/>
    <w:rsid w:val="00C45B99"/>
    <w:rsid w:val="00C4610A"/>
    <w:rsid w:val="00C46291"/>
    <w:rsid w:val="00C54C6E"/>
    <w:rsid w:val="00C552A4"/>
    <w:rsid w:val="00C561BF"/>
    <w:rsid w:val="00C568D2"/>
    <w:rsid w:val="00C56961"/>
    <w:rsid w:val="00C56F1F"/>
    <w:rsid w:val="00C57731"/>
    <w:rsid w:val="00C601E8"/>
    <w:rsid w:val="00C61A64"/>
    <w:rsid w:val="00C6217D"/>
    <w:rsid w:val="00C63B74"/>
    <w:rsid w:val="00C6588C"/>
    <w:rsid w:val="00C6795A"/>
    <w:rsid w:val="00C704A1"/>
    <w:rsid w:val="00C73822"/>
    <w:rsid w:val="00C749C4"/>
    <w:rsid w:val="00C751EC"/>
    <w:rsid w:val="00C75203"/>
    <w:rsid w:val="00C7584F"/>
    <w:rsid w:val="00C76733"/>
    <w:rsid w:val="00C77417"/>
    <w:rsid w:val="00C778F0"/>
    <w:rsid w:val="00C77E83"/>
    <w:rsid w:val="00C8096F"/>
    <w:rsid w:val="00C80985"/>
    <w:rsid w:val="00C81047"/>
    <w:rsid w:val="00C81F01"/>
    <w:rsid w:val="00C844FD"/>
    <w:rsid w:val="00C85D08"/>
    <w:rsid w:val="00C85E45"/>
    <w:rsid w:val="00C908A4"/>
    <w:rsid w:val="00C90AC5"/>
    <w:rsid w:val="00C93296"/>
    <w:rsid w:val="00C93B17"/>
    <w:rsid w:val="00C957F3"/>
    <w:rsid w:val="00C95A26"/>
    <w:rsid w:val="00CA0787"/>
    <w:rsid w:val="00CA1001"/>
    <w:rsid w:val="00CA2062"/>
    <w:rsid w:val="00CA27FA"/>
    <w:rsid w:val="00CA28D2"/>
    <w:rsid w:val="00CA3F92"/>
    <w:rsid w:val="00CA4372"/>
    <w:rsid w:val="00CA4DE1"/>
    <w:rsid w:val="00CA5F78"/>
    <w:rsid w:val="00CA6780"/>
    <w:rsid w:val="00CB1B1E"/>
    <w:rsid w:val="00CB274C"/>
    <w:rsid w:val="00CB43DC"/>
    <w:rsid w:val="00CB6152"/>
    <w:rsid w:val="00CB638B"/>
    <w:rsid w:val="00CB7D7D"/>
    <w:rsid w:val="00CC69B5"/>
    <w:rsid w:val="00CC69FF"/>
    <w:rsid w:val="00CC6B15"/>
    <w:rsid w:val="00CC79FC"/>
    <w:rsid w:val="00CD2066"/>
    <w:rsid w:val="00CD4978"/>
    <w:rsid w:val="00CD6014"/>
    <w:rsid w:val="00CD6F19"/>
    <w:rsid w:val="00CD6FCD"/>
    <w:rsid w:val="00CE0862"/>
    <w:rsid w:val="00CE1BBB"/>
    <w:rsid w:val="00CE1FB6"/>
    <w:rsid w:val="00CE2FA9"/>
    <w:rsid w:val="00CE5046"/>
    <w:rsid w:val="00CE5C11"/>
    <w:rsid w:val="00CE6464"/>
    <w:rsid w:val="00CE6A88"/>
    <w:rsid w:val="00CE7216"/>
    <w:rsid w:val="00CF11F0"/>
    <w:rsid w:val="00CF2033"/>
    <w:rsid w:val="00CF47B7"/>
    <w:rsid w:val="00CF625E"/>
    <w:rsid w:val="00CF737A"/>
    <w:rsid w:val="00CF792A"/>
    <w:rsid w:val="00CF7BD0"/>
    <w:rsid w:val="00D02374"/>
    <w:rsid w:val="00D04049"/>
    <w:rsid w:val="00D047B1"/>
    <w:rsid w:val="00D04FFF"/>
    <w:rsid w:val="00D05186"/>
    <w:rsid w:val="00D10277"/>
    <w:rsid w:val="00D1051F"/>
    <w:rsid w:val="00D120FC"/>
    <w:rsid w:val="00D123E5"/>
    <w:rsid w:val="00D15F34"/>
    <w:rsid w:val="00D1657E"/>
    <w:rsid w:val="00D17A01"/>
    <w:rsid w:val="00D2003E"/>
    <w:rsid w:val="00D211B3"/>
    <w:rsid w:val="00D2212F"/>
    <w:rsid w:val="00D222E0"/>
    <w:rsid w:val="00D226E0"/>
    <w:rsid w:val="00D2340A"/>
    <w:rsid w:val="00D31EC1"/>
    <w:rsid w:val="00D32E0C"/>
    <w:rsid w:val="00D33251"/>
    <w:rsid w:val="00D3542A"/>
    <w:rsid w:val="00D4058C"/>
    <w:rsid w:val="00D40A8F"/>
    <w:rsid w:val="00D42961"/>
    <w:rsid w:val="00D4611A"/>
    <w:rsid w:val="00D46BB4"/>
    <w:rsid w:val="00D46C20"/>
    <w:rsid w:val="00D46CD6"/>
    <w:rsid w:val="00D47DB5"/>
    <w:rsid w:val="00D50D66"/>
    <w:rsid w:val="00D5144C"/>
    <w:rsid w:val="00D56313"/>
    <w:rsid w:val="00D579E5"/>
    <w:rsid w:val="00D57F90"/>
    <w:rsid w:val="00D60C66"/>
    <w:rsid w:val="00D61911"/>
    <w:rsid w:val="00D6191E"/>
    <w:rsid w:val="00D624D9"/>
    <w:rsid w:val="00D63952"/>
    <w:rsid w:val="00D63E61"/>
    <w:rsid w:val="00D6476F"/>
    <w:rsid w:val="00D64E46"/>
    <w:rsid w:val="00D65FBC"/>
    <w:rsid w:val="00D67194"/>
    <w:rsid w:val="00D67921"/>
    <w:rsid w:val="00D72D10"/>
    <w:rsid w:val="00D730B0"/>
    <w:rsid w:val="00D75283"/>
    <w:rsid w:val="00D7678A"/>
    <w:rsid w:val="00D77E2C"/>
    <w:rsid w:val="00D80BA5"/>
    <w:rsid w:val="00D81F83"/>
    <w:rsid w:val="00D8228C"/>
    <w:rsid w:val="00D8331F"/>
    <w:rsid w:val="00D858C1"/>
    <w:rsid w:val="00D9401E"/>
    <w:rsid w:val="00D94BCC"/>
    <w:rsid w:val="00D95957"/>
    <w:rsid w:val="00DA0315"/>
    <w:rsid w:val="00DA3E60"/>
    <w:rsid w:val="00DA4C52"/>
    <w:rsid w:val="00DA63AD"/>
    <w:rsid w:val="00DA6868"/>
    <w:rsid w:val="00DB0D00"/>
    <w:rsid w:val="00DB109E"/>
    <w:rsid w:val="00DB250C"/>
    <w:rsid w:val="00DB4986"/>
    <w:rsid w:val="00DB6AE5"/>
    <w:rsid w:val="00DB7913"/>
    <w:rsid w:val="00DC1D4B"/>
    <w:rsid w:val="00DC29C9"/>
    <w:rsid w:val="00DC30DA"/>
    <w:rsid w:val="00DC40A7"/>
    <w:rsid w:val="00DC4E60"/>
    <w:rsid w:val="00DC6275"/>
    <w:rsid w:val="00DD0539"/>
    <w:rsid w:val="00DD2531"/>
    <w:rsid w:val="00DD45EF"/>
    <w:rsid w:val="00DD6B80"/>
    <w:rsid w:val="00DE1795"/>
    <w:rsid w:val="00DE20C7"/>
    <w:rsid w:val="00DE2332"/>
    <w:rsid w:val="00DE28AD"/>
    <w:rsid w:val="00DE3C44"/>
    <w:rsid w:val="00DE46D1"/>
    <w:rsid w:val="00DE6A89"/>
    <w:rsid w:val="00DF00E8"/>
    <w:rsid w:val="00DF01D6"/>
    <w:rsid w:val="00DF2B61"/>
    <w:rsid w:val="00DF310B"/>
    <w:rsid w:val="00DF3256"/>
    <w:rsid w:val="00DF52CF"/>
    <w:rsid w:val="00DF6C19"/>
    <w:rsid w:val="00DF72E7"/>
    <w:rsid w:val="00DF7D67"/>
    <w:rsid w:val="00E01835"/>
    <w:rsid w:val="00E02E32"/>
    <w:rsid w:val="00E0308F"/>
    <w:rsid w:val="00E033EA"/>
    <w:rsid w:val="00E04E2B"/>
    <w:rsid w:val="00E04F95"/>
    <w:rsid w:val="00E055D5"/>
    <w:rsid w:val="00E05D84"/>
    <w:rsid w:val="00E063E1"/>
    <w:rsid w:val="00E10726"/>
    <w:rsid w:val="00E1135F"/>
    <w:rsid w:val="00E11C63"/>
    <w:rsid w:val="00E11CB6"/>
    <w:rsid w:val="00E12D54"/>
    <w:rsid w:val="00E12EF5"/>
    <w:rsid w:val="00E13AEF"/>
    <w:rsid w:val="00E14AD4"/>
    <w:rsid w:val="00E16652"/>
    <w:rsid w:val="00E1758D"/>
    <w:rsid w:val="00E20710"/>
    <w:rsid w:val="00E20790"/>
    <w:rsid w:val="00E208C5"/>
    <w:rsid w:val="00E23A7E"/>
    <w:rsid w:val="00E241EB"/>
    <w:rsid w:val="00E25A00"/>
    <w:rsid w:val="00E34147"/>
    <w:rsid w:val="00E35259"/>
    <w:rsid w:val="00E3574E"/>
    <w:rsid w:val="00E35AA8"/>
    <w:rsid w:val="00E35AC1"/>
    <w:rsid w:val="00E369A1"/>
    <w:rsid w:val="00E40121"/>
    <w:rsid w:val="00E420BF"/>
    <w:rsid w:val="00E424E9"/>
    <w:rsid w:val="00E425C7"/>
    <w:rsid w:val="00E4262F"/>
    <w:rsid w:val="00E45326"/>
    <w:rsid w:val="00E45F59"/>
    <w:rsid w:val="00E4606A"/>
    <w:rsid w:val="00E47770"/>
    <w:rsid w:val="00E50A43"/>
    <w:rsid w:val="00E50C84"/>
    <w:rsid w:val="00E51652"/>
    <w:rsid w:val="00E54990"/>
    <w:rsid w:val="00E601C1"/>
    <w:rsid w:val="00E6056C"/>
    <w:rsid w:val="00E65AF3"/>
    <w:rsid w:val="00E664C5"/>
    <w:rsid w:val="00E70570"/>
    <w:rsid w:val="00E74E94"/>
    <w:rsid w:val="00E76083"/>
    <w:rsid w:val="00E77C9D"/>
    <w:rsid w:val="00E82BD8"/>
    <w:rsid w:val="00E8424D"/>
    <w:rsid w:val="00E85FBE"/>
    <w:rsid w:val="00E86DF3"/>
    <w:rsid w:val="00E90963"/>
    <w:rsid w:val="00E90C9F"/>
    <w:rsid w:val="00E90E7F"/>
    <w:rsid w:val="00E90F89"/>
    <w:rsid w:val="00E91FCE"/>
    <w:rsid w:val="00E92378"/>
    <w:rsid w:val="00E93A9B"/>
    <w:rsid w:val="00E9499C"/>
    <w:rsid w:val="00E97242"/>
    <w:rsid w:val="00EA0F86"/>
    <w:rsid w:val="00EA12D8"/>
    <w:rsid w:val="00EA1701"/>
    <w:rsid w:val="00EA3DE3"/>
    <w:rsid w:val="00EA6EEA"/>
    <w:rsid w:val="00EA78CF"/>
    <w:rsid w:val="00EB247E"/>
    <w:rsid w:val="00EB2A63"/>
    <w:rsid w:val="00EB3739"/>
    <w:rsid w:val="00EB3FD7"/>
    <w:rsid w:val="00EB52D1"/>
    <w:rsid w:val="00EB6187"/>
    <w:rsid w:val="00EB694E"/>
    <w:rsid w:val="00EB773E"/>
    <w:rsid w:val="00EC0A9E"/>
    <w:rsid w:val="00EC17DD"/>
    <w:rsid w:val="00EC2FEE"/>
    <w:rsid w:val="00EC3B98"/>
    <w:rsid w:val="00EC58A8"/>
    <w:rsid w:val="00EC6334"/>
    <w:rsid w:val="00EC756A"/>
    <w:rsid w:val="00EC7FA4"/>
    <w:rsid w:val="00ED12D3"/>
    <w:rsid w:val="00ED14A8"/>
    <w:rsid w:val="00ED1CE5"/>
    <w:rsid w:val="00ED1D0E"/>
    <w:rsid w:val="00ED2217"/>
    <w:rsid w:val="00ED3958"/>
    <w:rsid w:val="00ED4F5C"/>
    <w:rsid w:val="00ED5A22"/>
    <w:rsid w:val="00EE2652"/>
    <w:rsid w:val="00EE46AA"/>
    <w:rsid w:val="00EE4ADA"/>
    <w:rsid w:val="00EE50A6"/>
    <w:rsid w:val="00EE515E"/>
    <w:rsid w:val="00EE5D8D"/>
    <w:rsid w:val="00EF082E"/>
    <w:rsid w:val="00EF08D5"/>
    <w:rsid w:val="00EF1D75"/>
    <w:rsid w:val="00EF4FFC"/>
    <w:rsid w:val="00EF5016"/>
    <w:rsid w:val="00EF5478"/>
    <w:rsid w:val="00EF7357"/>
    <w:rsid w:val="00F001C4"/>
    <w:rsid w:val="00F05321"/>
    <w:rsid w:val="00F05B96"/>
    <w:rsid w:val="00F06D83"/>
    <w:rsid w:val="00F0711B"/>
    <w:rsid w:val="00F1128A"/>
    <w:rsid w:val="00F1414A"/>
    <w:rsid w:val="00F1458D"/>
    <w:rsid w:val="00F20102"/>
    <w:rsid w:val="00F20F68"/>
    <w:rsid w:val="00F21397"/>
    <w:rsid w:val="00F21771"/>
    <w:rsid w:val="00F21A46"/>
    <w:rsid w:val="00F22BCB"/>
    <w:rsid w:val="00F22C5B"/>
    <w:rsid w:val="00F235C2"/>
    <w:rsid w:val="00F2616F"/>
    <w:rsid w:val="00F2627A"/>
    <w:rsid w:val="00F27A5F"/>
    <w:rsid w:val="00F30E4B"/>
    <w:rsid w:val="00F31AA9"/>
    <w:rsid w:val="00F34AED"/>
    <w:rsid w:val="00F4040C"/>
    <w:rsid w:val="00F41939"/>
    <w:rsid w:val="00F4377B"/>
    <w:rsid w:val="00F509F7"/>
    <w:rsid w:val="00F50C29"/>
    <w:rsid w:val="00F52F34"/>
    <w:rsid w:val="00F52F36"/>
    <w:rsid w:val="00F52FEF"/>
    <w:rsid w:val="00F53792"/>
    <w:rsid w:val="00F545AB"/>
    <w:rsid w:val="00F54AD7"/>
    <w:rsid w:val="00F55E2D"/>
    <w:rsid w:val="00F5649E"/>
    <w:rsid w:val="00F57909"/>
    <w:rsid w:val="00F65320"/>
    <w:rsid w:val="00F66E04"/>
    <w:rsid w:val="00F70082"/>
    <w:rsid w:val="00F710E0"/>
    <w:rsid w:val="00F7130E"/>
    <w:rsid w:val="00F7140C"/>
    <w:rsid w:val="00F7148E"/>
    <w:rsid w:val="00F7198E"/>
    <w:rsid w:val="00F720C3"/>
    <w:rsid w:val="00F73DC4"/>
    <w:rsid w:val="00F74FCE"/>
    <w:rsid w:val="00F77C57"/>
    <w:rsid w:val="00F80C76"/>
    <w:rsid w:val="00F8186E"/>
    <w:rsid w:val="00F8221A"/>
    <w:rsid w:val="00F828C6"/>
    <w:rsid w:val="00F82EF6"/>
    <w:rsid w:val="00F83CE9"/>
    <w:rsid w:val="00F862DE"/>
    <w:rsid w:val="00F866DD"/>
    <w:rsid w:val="00F86F03"/>
    <w:rsid w:val="00F87B93"/>
    <w:rsid w:val="00F90998"/>
    <w:rsid w:val="00F91BAA"/>
    <w:rsid w:val="00F928EF"/>
    <w:rsid w:val="00F92B6F"/>
    <w:rsid w:val="00F97E00"/>
    <w:rsid w:val="00FA12C9"/>
    <w:rsid w:val="00FA6BB8"/>
    <w:rsid w:val="00FA76A6"/>
    <w:rsid w:val="00FB0A8A"/>
    <w:rsid w:val="00FB2BDA"/>
    <w:rsid w:val="00FB39EF"/>
    <w:rsid w:val="00FB6201"/>
    <w:rsid w:val="00FC0C2A"/>
    <w:rsid w:val="00FC62E0"/>
    <w:rsid w:val="00FC6925"/>
    <w:rsid w:val="00FC6F56"/>
    <w:rsid w:val="00FC7048"/>
    <w:rsid w:val="00FD1254"/>
    <w:rsid w:val="00FD1398"/>
    <w:rsid w:val="00FD1E96"/>
    <w:rsid w:val="00FD280B"/>
    <w:rsid w:val="00FD4AB4"/>
    <w:rsid w:val="00FD78C6"/>
    <w:rsid w:val="00FE0C6D"/>
    <w:rsid w:val="00FE2B7C"/>
    <w:rsid w:val="00FE3667"/>
    <w:rsid w:val="00FE5F11"/>
    <w:rsid w:val="00FE757F"/>
    <w:rsid w:val="00FF42DC"/>
    <w:rsid w:val="00FF63A1"/>
    <w:rsid w:val="00FF658E"/>
    <w:rsid w:val="00FF6E47"/>
    <w:rsid w:val="063C91A4"/>
    <w:rsid w:val="10895E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4723CA"/>
  <w15:chartTrackingRefBased/>
  <w15:docId w15:val="{18BF05E1-B7CC-4604-AC6C-C85C8A10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95B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0665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65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22D2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B7A"/>
    <w:pPr>
      <w:tabs>
        <w:tab w:val="center" w:pos="4513"/>
        <w:tab w:val="right" w:pos="9026"/>
      </w:tabs>
    </w:pPr>
  </w:style>
  <w:style w:type="character" w:customStyle="1" w:styleId="HeaderChar">
    <w:name w:val="Header Char"/>
    <w:basedOn w:val="DefaultParagraphFont"/>
    <w:link w:val="Header"/>
    <w:uiPriority w:val="99"/>
    <w:rsid w:val="00995B7A"/>
  </w:style>
  <w:style w:type="paragraph" w:styleId="Footer">
    <w:name w:val="footer"/>
    <w:basedOn w:val="Normal"/>
    <w:link w:val="FooterChar"/>
    <w:uiPriority w:val="99"/>
    <w:unhideWhenUsed/>
    <w:rsid w:val="00995B7A"/>
    <w:pPr>
      <w:tabs>
        <w:tab w:val="center" w:pos="4513"/>
        <w:tab w:val="right" w:pos="9026"/>
      </w:tabs>
    </w:pPr>
  </w:style>
  <w:style w:type="character" w:customStyle="1" w:styleId="FooterChar">
    <w:name w:val="Footer Char"/>
    <w:basedOn w:val="DefaultParagraphFont"/>
    <w:link w:val="Footer"/>
    <w:uiPriority w:val="99"/>
    <w:rsid w:val="00995B7A"/>
  </w:style>
  <w:style w:type="paragraph" w:customStyle="1" w:styleId="TableStyle2">
    <w:name w:val="Table Style 2"/>
    <w:rsid w:val="00995B7A"/>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995B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B7A"/>
    <w:rPr>
      <w:rFonts w:asciiTheme="majorHAnsi" w:eastAsiaTheme="majorEastAsia" w:hAnsiTheme="majorHAnsi" w:cstheme="majorBidi"/>
      <w:spacing w:val="-10"/>
      <w:kern w:val="28"/>
      <w:sz w:val="56"/>
      <w:szCs w:val="56"/>
      <w:bdr w:val="nil"/>
      <w:lang w:val="en-US"/>
    </w:rPr>
  </w:style>
  <w:style w:type="character" w:customStyle="1" w:styleId="Heading1Char">
    <w:name w:val="Heading 1 Char"/>
    <w:basedOn w:val="DefaultParagraphFont"/>
    <w:link w:val="Heading1"/>
    <w:uiPriority w:val="9"/>
    <w:rsid w:val="00066545"/>
    <w:rPr>
      <w:rFonts w:asciiTheme="majorHAnsi" w:eastAsiaTheme="majorEastAsia" w:hAnsiTheme="majorHAnsi" w:cstheme="majorBidi"/>
      <w:color w:val="2F5496" w:themeColor="accent1" w:themeShade="BF"/>
      <w:sz w:val="32"/>
      <w:szCs w:val="32"/>
      <w:bdr w:val="nil"/>
      <w:lang w:val="en-US"/>
    </w:rPr>
  </w:style>
  <w:style w:type="character" w:customStyle="1" w:styleId="Heading2Char">
    <w:name w:val="Heading 2 Char"/>
    <w:basedOn w:val="DefaultParagraphFont"/>
    <w:link w:val="Heading2"/>
    <w:uiPriority w:val="9"/>
    <w:rsid w:val="00066545"/>
    <w:rPr>
      <w:rFonts w:asciiTheme="majorHAnsi" w:eastAsiaTheme="majorEastAsia" w:hAnsiTheme="majorHAnsi" w:cstheme="majorBidi"/>
      <w:color w:val="2F5496" w:themeColor="accent1" w:themeShade="BF"/>
      <w:sz w:val="26"/>
      <w:szCs w:val="26"/>
      <w:bdr w:val="nil"/>
      <w:lang w:val="en-US"/>
    </w:rPr>
  </w:style>
  <w:style w:type="paragraph" w:styleId="NoSpacing">
    <w:name w:val="No Spacing"/>
    <w:link w:val="NoSpacingChar"/>
    <w:uiPriority w:val="1"/>
    <w:qFormat/>
    <w:rsid w:val="00E35A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35AC1"/>
    <w:rPr>
      <w:rFonts w:eastAsiaTheme="minorEastAsia"/>
      <w:lang w:val="en-US"/>
    </w:rPr>
  </w:style>
  <w:style w:type="paragraph" w:styleId="NormalWeb">
    <w:name w:val="Normal (Web)"/>
    <w:basedOn w:val="Normal"/>
    <w:uiPriority w:val="99"/>
    <w:unhideWhenUsed/>
    <w:rsid w:val="008F2AF1"/>
  </w:style>
  <w:style w:type="character" w:styleId="Strong">
    <w:name w:val="Strong"/>
    <w:basedOn w:val="DefaultParagraphFont"/>
    <w:uiPriority w:val="22"/>
    <w:qFormat/>
    <w:rsid w:val="008F2AF1"/>
    <w:rPr>
      <w:b/>
      <w:bCs/>
    </w:rPr>
  </w:style>
  <w:style w:type="paragraph" w:customStyle="1" w:styleId="TableParagraph">
    <w:name w:val="Table Paragraph"/>
    <w:basedOn w:val="Normal"/>
    <w:uiPriority w:val="1"/>
    <w:qFormat/>
    <w:rsid w:val="006C3B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Verdana" w:eastAsia="Verdana" w:hAnsi="Verdana" w:cs="Verdana"/>
      <w:sz w:val="22"/>
      <w:szCs w:val="22"/>
      <w:bdr w:val="none" w:sz="0" w:space="0" w:color="auto"/>
    </w:rPr>
  </w:style>
  <w:style w:type="paragraph" w:styleId="ListParagraph">
    <w:name w:val="List Paragraph"/>
    <w:basedOn w:val="Normal"/>
    <w:uiPriority w:val="34"/>
    <w:qFormat/>
    <w:rsid w:val="000175E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character" w:styleId="Hyperlink">
    <w:name w:val="Hyperlink"/>
    <w:basedOn w:val="DefaultParagraphFont"/>
    <w:uiPriority w:val="99"/>
    <w:unhideWhenUsed/>
    <w:rsid w:val="009E0118"/>
    <w:rPr>
      <w:color w:val="0563C1" w:themeColor="hyperlink"/>
      <w:u w:val="single"/>
    </w:rPr>
  </w:style>
  <w:style w:type="character" w:styleId="FollowedHyperlink">
    <w:name w:val="FollowedHyperlink"/>
    <w:basedOn w:val="DefaultParagraphFont"/>
    <w:uiPriority w:val="99"/>
    <w:semiHidden/>
    <w:unhideWhenUsed/>
    <w:rsid w:val="00165B0C"/>
    <w:rPr>
      <w:color w:val="954F72" w:themeColor="followedHyperlink"/>
      <w:u w:val="single"/>
    </w:rPr>
  </w:style>
  <w:style w:type="table" w:styleId="TableGrid">
    <w:name w:val="Table Grid"/>
    <w:basedOn w:val="TableNormal"/>
    <w:uiPriority w:val="39"/>
    <w:rsid w:val="00F4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4040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Verdana" w:eastAsia="Verdana" w:hAnsi="Verdana" w:cs="Verdana"/>
      <w:sz w:val="22"/>
      <w:szCs w:val="22"/>
      <w:bdr w:val="none" w:sz="0" w:space="0" w:color="auto"/>
    </w:rPr>
  </w:style>
  <w:style w:type="character" w:customStyle="1" w:styleId="BodyTextChar">
    <w:name w:val="Body Text Char"/>
    <w:basedOn w:val="DefaultParagraphFont"/>
    <w:link w:val="BodyText"/>
    <w:uiPriority w:val="1"/>
    <w:rsid w:val="00F4040C"/>
    <w:rPr>
      <w:rFonts w:ascii="Verdana" w:eastAsia="Verdana" w:hAnsi="Verdana" w:cs="Verdana"/>
      <w:lang w:val="en-US"/>
    </w:rPr>
  </w:style>
  <w:style w:type="table" w:styleId="GridTable5Dark-Accent6">
    <w:name w:val="Grid Table 5 Dark Accent 6"/>
    <w:basedOn w:val="TableNormal"/>
    <w:uiPriority w:val="50"/>
    <w:rsid w:val="00F404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lessonskey-word">
    <w:name w:val="lessons__key-word"/>
    <w:basedOn w:val="Normal"/>
    <w:rsid w:val="00650F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cvgsua">
    <w:name w:val="cvgsua"/>
    <w:basedOn w:val="Normal"/>
    <w:rsid w:val="002F6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oypena">
    <w:name w:val="oypena"/>
    <w:basedOn w:val="DefaultParagraphFont"/>
    <w:rsid w:val="002F68B8"/>
  </w:style>
  <w:style w:type="character" w:customStyle="1" w:styleId="normaltextrun">
    <w:name w:val="normaltextrun"/>
    <w:basedOn w:val="DefaultParagraphFont"/>
    <w:rsid w:val="001F1F15"/>
  </w:style>
  <w:style w:type="character" w:customStyle="1" w:styleId="eop">
    <w:name w:val="eop"/>
    <w:basedOn w:val="DefaultParagraphFont"/>
    <w:rsid w:val="001F1F15"/>
  </w:style>
  <w:style w:type="paragraph" w:customStyle="1" w:styleId="Body">
    <w:name w:val="Body"/>
    <w:rsid w:val="00046332"/>
    <w:pPr>
      <w:spacing w:after="0" w:line="240" w:lineRule="auto"/>
    </w:pPr>
    <w:rPr>
      <w:rFonts w:ascii="Helvetica Neue" w:eastAsia="Arial Unicode MS" w:hAnsi="Helvetica Neue" w:cs="Arial Unicode MS"/>
      <w:color w:val="000000"/>
      <w:lang w:eastAsia="en-GB"/>
      <w14:textOutline w14:w="0" w14:cap="flat" w14:cmpd="sng" w14:algn="ctr">
        <w14:noFill/>
        <w14:prstDash w14:val="solid"/>
        <w14:bevel/>
      </w14:textOutline>
    </w:rPr>
  </w:style>
  <w:style w:type="paragraph" w:customStyle="1" w:styleId="Default">
    <w:name w:val="Default"/>
    <w:rsid w:val="009724A5"/>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3Char">
    <w:name w:val="Heading 3 Char"/>
    <w:basedOn w:val="DefaultParagraphFont"/>
    <w:link w:val="Heading3"/>
    <w:uiPriority w:val="9"/>
    <w:semiHidden/>
    <w:rsid w:val="00022D25"/>
    <w:rPr>
      <w:rFonts w:asciiTheme="majorHAnsi" w:eastAsiaTheme="majorEastAsia" w:hAnsiTheme="majorHAnsi" w:cstheme="majorBidi"/>
      <w:color w:val="1F3763" w:themeColor="accent1" w:themeShade="7F"/>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354">
      <w:bodyDiv w:val="1"/>
      <w:marLeft w:val="0"/>
      <w:marRight w:val="0"/>
      <w:marTop w:val="0"/>
      <w:marBottom w:val="0"/>
      <w:divBdr>
        <w:top w:val="none" w:sz="0" w:space="0" w:color="auto"/>
        <w:left w:val="none" w:sz="0" w:space="0" w:color="auto"/>
        <w:bottom w:val="none" w:sz="0" w:space="0" w:color="auto"/>
        <w:right w:val="none" w:sz="0" w:space="0" w:color="auto"/>
      </w:divBdr>
    </w:div>
    <w:div w:id="819540588">
      <w:bodyDiv w:val="1"/>
      <w:marLeft w:val="0"/>
      <w:marRight w:val="0"/>
      <w:marTop w:val="0"/>
      <w:marBottom w:val="0"/>
      <w:divBdr>
        <w:top w:val="none" w:sz="0" w:space="0" w:color="auto"/>
        <w:left w:val="none" w:sz="0" w:space="0" w:color="auto"/>
        <w:bottom w:val="none" w:sz="0" w:space="0" w:color="auto"/>
        <w:right w:val="none" w:sz="0" w:space="0" w:color="auto"/>
      </w:divBdr>
    </w:div>
    <w:div w:id="892934445">
      <w:bodyDiv w:val="1"/>
      <w:marLeft w:val="0"/>
      <w:marRight w:val="0"/>
      <w:marTop w:val="0"/>
      <w:marBottom w:val="0"/>
      <w:divBdr>
        <w:top w:val="none" w:sz="0" w:space="0" w:color="auto"/>
        <w:left w:val="none" w:sz="0" w:space="0" w:color="auto"/>
        <w:bottom w:val="none" w:sz="0" w:space="0" w:color="auto"/>
        <w:right w:val="none" w:sz="0" w:space="0" w:color="auto"/>
      </w:divBdr>
    </w:div>
    <w:div w:id="193639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_\OneDrive%20-%20Redefining%20Education%20Ltd\Redefinition\CCW\SS%20Project\Templates\Final%20Curriculum%20Overview%20Template.dotx" TargetMode="External"/></Relationships>
</file>

<file path=word/diagrams/_rels/data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 Id="rId9" Type="http://schemas.openxmlformats.org/officeDocument/2006/relationships/image" Target="../media/image14.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 Id="rId9" Type="http://schemas.openxmlformats.org/officeDocument/2006/relationships/image" Target="../media/image14.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F5CCB8-1183-4549-9CF7-036F348AFA96}" type="doc">
      <dgm:prSet loTypeId="urn:microsoft.com/office/officeart/2005/8/layout/pList2" loCatId="list" qsTypeId="urn:microsoft.com/office/officeart/2005/8/quickstyle/simple1" qsCatId="simple" csTypeId="urn:microsoft.com/office/officeart/2005/8/colors/colorful1" csCatId="colorful" phldr="1"/>
      <dgm:spPr/>
      <dgm:t>
        <a:bodyPr/>
        <a:lstStyle/>
        <a:p>
          <a:endParaRPr lang="en-GB"/>
        </a:p>
      </dgm:t>
    </dgm:pt>
    <dgm:pt modelId="{921F56FD-5B84-4DBB-9184-F122CE5F8593}">
      <dgm:prSet phldrT="[Text]"/>
      <dgm:spPr>
        <a:solidFill>
          <a:srgbClr val="FF0000"/>
        </a:solidFill>
      </dgm:spPr>
      <dgm:t>
        <a:bodyPr/>
        <a:lstStyle/>
        <a:p>
          <a:r>
            <a:rPr lang="en-GB"/>
            <a:t>Pupils perform at their maximum in events and discover limitations to performance and how to improve</a:t>
          </a:r>
        </a:p>
      </dgm:t>
    </dgm:pt>
    <dgm:pt modelId="{8AB7CC0C-A44F-4E32-A641-D7769159AB96}" type="parTrans" cxnId="{6B1F385E-9BDC-445B-8CFE-9C32D109BCAB}">
      <dgm:prSet/>
      <dgm:spPr/>
      <dgm:t>
        <a:bodyPr/>
        <a:lstStyle/>
        <a:p>
          <a:endParaRPr lang="en-GB"/>
        </a:p>
      </dgm:t>
    </dgm:pt>
    <dgm:pt modelId="{23225D03-3ED0-473C-ADCB-7B214B7042F8}" type="sibTrans" cxnId="{6B1F385E-9BDC-445B-8CFE-9C32D109BCAB}">
      <dgm:prSet/>
      <dgm:spPr/>
      <dgm:t>
        <a:bodyPr/>
        <a:lstStyle/>
        <a:p>
          <a:endParaRPr lang="en-GB"/>
        </a:p>
      </dgm:t>
    </dgm:pt>
    <dgm:pt modelId="{7D437717-91AC-4212-B755-8ADFA4087900}">
      <dgm:prSet phldrT="[Text]"/>
      <dgm:spPr>
        <a:solidFill>
          <a:srgbClr val="FFC000"/>
        </a:solidFill>
      </dgm:spPr>
      <dgm:t>
        <a:bodyPr/>
        <a:lstStyle/>
        <a:p>
          <a:r>
            <a:rPr lang="en-GB"/>
            <a:t>Pupils express emotion and feeling through a variety of dance/music styles.</a:t>
          </a:r>
        </a:p>
      </dgm:t>
    </dgm:pt>
    <dgm:pt modelId="{707B4C53-D2C7-4F71-9431-40DEE1FCB18C}" type="parTrans" cxnId="{31AF5CA7-41E8-448D-A10F-6AB0E494CD9F}">
      <dgm:prSet/>
      <dgm:spPr/>
      <dgm:t>
        <a:bodyPr/>
        <a:lstStyle/>
        <a:p>
          <a:endParaRPr lang="en-GB"/>
        </a:p>
      </dgm:t>
    </dgm:pt>
    <dgm:pt modelId="{748139F7-AF31-46C7-A66C-ED8DF784CD3C}" type="sibTrans" cxnId="{31AF5CA7-41E8-448D-A10F-6AB0E494CD9F}">
      <dgm:prSet/>
      <dgm:spPr/>
      <dgm:t>
        <a:bodyPr/>
        <a:lstStyle/>
        <a:p>
          <a:endParaRPr lang="en-GB"/>
        </a:p>
      </dgm:t>
    </dgm:pt>
    <dgm:pt modelId="{E8A4F5C3-12F9-4864-9648-2BC1EC0283F7}">
      <dgm:prSet phldrT="[Text]"/>
      <dgm:spPr>
        <a:solidFill>
          <a:srgbClr val="00B050"/>
        </a:solidFill>
      </dgm:spPr>
      <dgm:t>
        <a:bodyPr/>
        <a:lstStyle/>
        <a:p>
          <a:r>
            <a:rPr lang="en-GB"/>
            <a:t>Pupils build confidence and competence in water activities through listening to instruction and adhering to safety rules.</a:t>
          </a:r>
        </a:p>
      </dgm:t>
    </dgm:pt>
    <dgm:pt modelId="{AE0E6CF3-43AA-48CF-8B02-E7C6B2D380A8}" type="parTrans" cxnId="{40C52569-75DB-42FE-96CD-2AF0C29B1063}">
      <dgm:prSet/>
      <dgm:spPr/>
      <dgm:t>
        <a:bodyPr/>
        <a:lstStyle/>
        <a:p>
          <a:endParaRPr lang="en-GB"/>
        </a:p>
      </dgm:t>
    </dgm:pt>
    <dgm:pt modelId="{5394E72A-622A-44F0-B75B-161C2ED08604}" type="sibTrans" cxnId="{40C52569-75DB-42FE-96CD-2AF0C29B1063}">
      <dgm:prSet/>
      <dgm:spPr/>
      <dgm:t>
        <a:bodyPr/>
        <a:lstStyle/>
        <a:p>
          <a:endParaRPr lang="en-GB"/>
        </a:p>
      </dgm:t>
    </dgm:pt>
    <dgm:pt modelId="{63144CD4-9772-46F6-BC6C-038963552B27}">
      <dgm:prSet phldrT="[Text]"/>
      <dgm:spPr>
        <a:solidFill>
          <a:srgbClr val="C00000"/>
        </a:solidFill>
      </dgm:spPr>
      <dgm:t>
        <a:bodyPr/>
        <a:lstStyle/>
        <a:p>
          <a:r>
            <a:rPr lang="en-GB"/>
            <a:t>Pupils investigate and explore movement patterns and sequences as individuals, in pairs or small groups.</a:t>
          </a:r>
        </a:p>
      </dgm:t>
    </dgm:pt>
    <dgm:pt modelId="{EE826D79-E0AD-434E-A863-29D5A76034BC}" type="parTrans" cxnId="{E12A8B3A-4E2E-47DA-8A73-168127991F4D}">
      <dgm:prSet/>
      <dgm:spPr/>
      <dgm:t>
        <a:bodyPr/>
        <a:lstStyle/>
        <a:p>
          <a:endParaRPr lang="en-GB"/>
        </a:p>
      </dgm:t>
    </dgm:pt>
    <dgm:pt modelId="{1435B2C5-3D56-4788-8424-4320E78A5C1C}" type="sibTrans" cxnId="{E12A8B3A-4E2E-47DA-8A73-168127991F4D}">
      <dgm:prSet/>
      <dgm:spPr/>
      <dgm:t>
        <a:bodyPr/>
        <a:lstStyle/>
        <a:p>
          <a:endParaRPr lang="en-GB"/>
        </a:p>
      </dgm:t>
    </dgm:pt>
    <dgm:pt modelId="{E0D2C9C0-81F9-4E91-96EA-55AE8B6619F5}">
      <dgm:prSet/>
      <dgm:spPr>
        <a:solidFill>
          <a:srgbClr val="00B0F0"/>
        </a:solidFill>
      </dgm:spPr>
      <dgm:t>
        <a:bodyPr/>
        <a:lstStyle/>
        <a:p>
          <a:r>
            <a:rPr lang="en-GB"/>
            <a:t>Pupils focus on communicating clearly to minimise scoring opportunities in field, and how and when to run/score as striking team</a:t>
          </a:r>
        </a:p>
      </dgm:t>
    </dgm:pt>
    <dgm:pt modelId="{CE82423D-2377-447C-9F14-4E3D696033FF}" type="parTrans" cxnId="{20347C33-86E0-425A-ACEB-EF12F85988B8}">
      <dgm:prSet/>
      <dgm:spPr/>
      <dgm:t>
        <a:bodyPr/>
        <a:lstStyle/>
        <a:p>
          <a:endParaRPr lang="en-GB"/>
        </a:p>
      </dgm:t>
    </dgm:pt>
    <dgm:pt modelId="{D1E89C98-DD71-460C-A0AB-1AA6F485ED5C}" type="sibTrans" cxnId="{20347C33-86E0-425A-ACEB-EF12F85988B8}">
      <dgm:prSet/>
      <dgm:spPr/>
      <dgm:t>
        <a:bodyPr/>
        <a:lstStyle/>
        <a:p>
          <a:endParaRPr lang="en-GB"/>
        </a:p>
      </dgm:t>
    </dgm:pt>
    <dgm:pt modelId="{A5A61F71-46C5-4CFE-9747-6F38CE57DD69}">
      <dgm:prSet/>
      <dgm:spPr>
        <a:solidFill>
          <a:srgbClr val="0070C0"/>
        </a:solidFill>
      </dgm:spPr>
      <dgm:t>
        <a:bodyPr/>
        <a:lstStyle/>
        <a:p>
          <a:r>
            <a:rPr lang="en-GB"/>
            <a:t>Pupils focus on respecting rules, opponents and teammates with emphasis on fair play and sportsmanship.</a:t>
          </a:r>
        </a:p>
      </dgm:t>
    </dgm:pt>
    <dgm:pt modelId="{0A7F562F-DFF9-4160-A4DD-0FCF0C05214C}" type="parTrans" cxnId="{C73E43DA-69D1-4C04-9C0F-8964B52DC58C}">
      <dgm:prSet/>
      <dgm:spPr/>
      <dgm:t>
        <a:bodyPr/>
        <a:lstStyle/>
        <a:p>
          <a:endParaRPr lang="en-GB"/>
        </a:p>
      </dgm:t>
    </dgm:pt>
    <dgm:pt modelId="{435830C4-DD33-4293-A49D-5D5E28D55B6F}" type="sibTrans" cxnId="{C73E43DA-69D1-4C04-9C0F-8964B52DC58C}">
      <dgm:prSet/>
      <dgm:spPr/>
      <dgm:t>
        <a:bodyPr/>
        <a:lstStyle/>
        <a:p>
          <a:endParaRPr lang="en-GB"/>
        </a:p>
      </dgm:t>
    </dgm:pt>
    <dgm:pt modelId="{EE6B41C3-A3AE-4E0D-BA99-82068D7C5C90}">
      <dgm:prSet/>
      <dgm:spPr>
        <a:solidFill>
          <a:srgbClr val="002060"/>
        </a:solidFill>
      </dgm:spPr>
      <dgm:t>
        <a:bodyPr/>
        <a:lstStyle/>
        <a:p>
          <a:r>
            <a:rPr lang="en-GB"/>
            <a:t>Pupils focus on devising their own strategies and tactics to outwit their opponents in net and wall games.</a:t>
          </a:r>
        </a:p>
      </dgm:t>
    </dgm:pt>
    <dgm:pt modelId="{2946915A-C711-43DB-87B7-52533D032008}" type="parTrans" cxnId="{010EBF31-F1E9-47FE-ABD3-BD76A1491DAD}">
      <dgm:prSet/>
      <dgm:spPr/>
      <dgm:t>
        <a:bodyPr/>
        <a:lstStyle/>
        <a:p>
          <a:endParaRPr lang="en-GB"/>
        </a:p>
      </dgm:t>
    </dgm:pt>
    <dgm:pt modelId="{73E0D879-AF12-4959-8292-815E572E0404}" type="sibTrans" cxnId="{010EBF31-F1E9-47FE-ABD3-BD76A1491DAD}">
      <dgm:prSet/>
      <dgm:spPr/>
      <dgm:t>
        <a:bodyPr/>
        <a:lstStyle/>
        <a:p>
          <a:endParaRPr lang="en-GB"/>
        </a:p>
      </dgm:t>
    </dgm:pt>
    <dgm:pt modelId="{182536E3-79FD-4115-AA63-9F1AA7540149}">
      <dgm:prSet/>
      <dgm:spPr>
        <a:solidFill>
          <a:srgbClr val="7030A0"/>
        </a:solidFill>
      </dgm:spPr>
      <dgm:t>
        <a:bodyPr/>
        <a:lstStyle/>
        <a:p>
          <a:r>
            <a:rPr lang="en-GB"/>
            <a:t>Pupils devise plans and strategies to overcome challenges as teams and individuals.</a:t>
          </a:r>
        </a:p>
      </dgm:t>
    </dgm:pt>
    <dgm:pt modelId="{0CC9AC11-94A6-4A59-A5CA-0C61746751EE}" type="parTrans" cxnId="{EC062966-C41B-460A-A97D-35E6650B452B}">
      <dgm:prSet/>
      <dgm:spPr/>
      <dgm:t>
        <a:bodyPr/>
        <a:lstStyle/>
        <a:p>
          <a:endParaRPr lang="en-GB"/>
        </a:p>
      </dgm:t>
    </dgm:pt>
    <dgm:pt modelId="{6E8ADBCF-AE42-4DDA-946C-0BC4BEE31156}" type="sibTrans" cxnId="{EC062966-C41B-460A-A97D-35E6650B452B}">
      <dgm:prSet/>
      <dgm:spPr/>
      <dgm:t>
        <a:bodyPr/>
        <a:lstStyle/>
        <a:p>
          <a:endParaRPr lang="en-GB"/>
        </a:p>
      </dgm:t>
    </dgm:pt>
    <dgm:pt modelId="{8A0EE19E-D8F8-410C-8ECB-983A000EEC27}">
      <dgm:prSet phldrT="[Text]"/>
      <dgm:spPr>
        <a:solidFill>
          <a:srgbClr val="92D050"/>
        </a:solidFill>
      </dgm:spPr>
      <dgm:t>
        <a:bodyPr/>
        <a:lstStyle/>
        <a:p>
          <a:r>
            <a:rPr lang="en-GB"/>
            <a:t>Pupils understand roles within teams and applying strategies of attacking and defending.</a:t>
          </a:r>
        </a:p>
      </dgm:t>
    </dgm:pt>
    <dgm:pt modelId="{AE0A0C4D-72DA-40E3-BE6E-01A45CD96058}" type="parTrans" cxnId="{E6C843B6-1ECD-4C2A-8AD7-50D5D6E25252}">
      <dgm:prSet/>
      <dgm:spPr/>
      <dgm:t>
        <a:bodyPr/>
        <a:lstStyle/>
        <a:p>
          <a:endParaRPr lang="en-GB"/>
        </a:p>
      </dgm:t>
    </dgm:pt>
    <dgm:pt modelId="{B165C948-FB88-4EE8-8691-3177A4D7D457}" type="sibTrans" cxnId="{E6C843B6-1ECD-4C2A-8AD7-50D5D6E25252}">
      <dgm:prSet/>
      <dgm:spPr/>
      <dgm:t>
        <a:bodyPr/>
        <a:lstStyle/>
        <a:p>
          <a:endParaRPr lang="en-GB"/>
        </a:p>
      </dgm:t>
    </dgm:pt>
    <dgm:pt modelId="{7E2EAA07-553D-43BB-AAA6-751BDB0F84C0}" type="pres">
      <dgm:prSet presAssocID="{CAF5CCB8-1183-4549-9CF7-036F348AFA96}" presName="Name0" presStyleCnt="0">
        <dgm:presLayoutVars>
          <dgm:dir/>
          <dgm:resizeHandles val="exact"/>
        </dgm:presLayoutVars>
      </dgm:prSet>
      <dgm:spPr/>
    </dgm:pt>
    <dgm:pt modelId="{3E684182-261E-4F91-9327-AC10853FC93A}" type="pres">
      <dgm:prSet presAssocID="{CAF5CCB8-1183-4549-9CF7-036F348AFA96}" presName="bkgdShp" presStyleLbl="alignAccFollowNode1" presStyleIdx="0" presStyleCnt="1" custLinFactNeighborY="1221"/>
      <dgm:spPr/>
    </dgm:pt>
    <dgm:pt modelId="{664B96D7-12EE-44BB-83ED-9429798829EA}" type="pres">
      <dgm:prSet presAssocID="{CAF5CCB8-1183-4549-9CF7-036F348AFA96}" presName="linComp" presStyleCnt="0"/>
      <dgm:spPr/>
    </dgm:pt>
    <dgm:pt modelId="{34AF30B2-3258-4A47-8EF0-B4442A793868}" type="pres">
      <dgm:prSet presAssocID="{63144CD4-9772-46F6-BC6C-038963552B27}" presName="compNode" presStyleCnt="0"/>
      <dgm:spPr/>
    </dgm:pt>
    <dgm:pt modelId="{3744415B-DB8C-4B9E-9E4C-9FBEF4E4632C}" type="pres">
      <dgm:prSet presAssocID="{63144CD4-9772-46F6-BC6C-038963552B27}" presName="node" presStyleLbl="node1" presStyleIdx="0" presStyleCnt="9">
        <dgm:presLayoutVars>
          <dgm:bulletEnabled val="1"/>
        </dgm:presLayoutVars>
      </dgm:prSet>
      <dgm:spPr/>
    </dgm:pt>
    <dgm:pt modelId="{DA1CA2D4-799D-4A14-8A6A-8E969ED6BD5A}" type="pres">
      <dgm:prSet presAssocID="{63144CD4-9772-46F6-BC6C-038963552B27}" presName="invisiNode" presStyleLbl="node1" presStyleIdx="0" presStyleCnt="9"/>
      <dgm:spPr/>
    </dgm:pt>
    <dgm:pt modelId="{0E37A4DE-5DC1-4EEB-AE9C-9F9A62DF87A3}" type="pres">
      <dgm:prSet presAssocID="{63144CD4-9772-46F6-BC6C-038963552B27}" presName="imagNode" presStyleLbl="fgImgPlace1" presStyleIdx="0" presStyleCnt="9"/>
      <dgm:spPr>
        <a:blipFill rotWithShape="1">
          <a:blip xmlns:r="http://schemas.openxmlformats.org/officeDocument/2006/relationships" r:embed="rId1"/>
          <a:srcRect/>
          <a:stretch>
            <a:fillRect l="-8000" r="-8000"/>
          </a:stretch>
        </a:blipFill>
      </dgm:spPr>
      <dgm:extLst>
        <a:ext uri="{E40237B7-FDA0-4F09-8148-C483321AD2D9}">
          <dgm14:cNvPr xmlns:dgm14="http://schemas.microsoft.com/office/drawing/2010/diagram" id="0" name="" descr="Open book outline"/>
        </a:ext>
      </dgm:extLst>
    </dgm:pt>
    <dgm:pt modelId="{5C77F95B-CA96-41E9-AA27-E635369B3DA1}" type="pres">
      <dgm:prSet presAssocID="{1435B2C5-3D56-4788-8424-4320E78A5C1C}" presName="sibTrans" presStyleLbl="sibTrans2D1" presStyleIdx="0" presStyleCnt="0"/>
      <dgm:spPr/>
    </dgm:pt>
    <dgm:pt modelId="{AEF1B886-6C07-4796-8638-EA84714F89E4}" type="pres">
      <dgm:prSet presAssocID="{921F56FD-5B84-4DBB-9184-F122CE5F8593}" presName="compNode" presStyleCnt="0"/>
      <dgm:spPr/>
    </dgm:pt>
    <dgm:pt modelId="{A8A3A050-0672-4474-8AF9-CC64AA92D708}" type="pres">
      <dgm:prSet presAssocID="{921F56FD-5B84-4DBB-9184-F122CE5F8593}" presName="node" presStyleLbl="node1" presStyleIdx="1" presStyleCnt="9">
        <dgm:presLayoutVars>
          <dgm:bulletEnabled val="1"/>
        </dgm:presLayoutVars>
      </dgm:prSet>
      <dgm:spPr/>
    </dgm:pt>
    <dgm:pt modelId="{EBF79E17-72BD-4EF4-886D-E7558F5D8688}" type="pres">
      <dgm:prSet presAssocID="{921F56FD-5B84-4DBB-9184-F122CE5F8593}" presName="invisiNode" presStyleLbl="node1" presStyleIdx="1" presStyleCnt="9"/>
      <dgm:spPr/>
    </dgm:pt>
    <dgm:pt modelId="{F1C3533D-550C-44E2-BFB5-543639A24157}" type="pres">
      <dgm:prSet presAssocID="{921F56FD-5B84-4DBB-9184-F122CE5F8593}" presName="imagNode" presStyleLbl="fgImgPlace1" presStyleIdx="1" presStyleCnt="9"/>
      <dgm:spPr>
        <a:blipFill rotWithShape="1">
          <a:blip xmlns:r="http://schemas.openxmlformats.org/officeDocument/2006/relationships" r:embed="rId2"/>
          <a:srcRect/>
          <a:stretch>
            <a:fillRect l="-15000" r="-15000"/>
          </a:stretch>
        </a:blipFill>
      </dgm:spPr>
      <dgm:extLst>
        <a:ext uri="{E40237B7-FDA0-4F09-8148-C483321AD2D9}">
          <dgm14:cNvPr xmlns:dgm14="http://schemas.microsoft.com/office/drawing/2010/diagram" id="0" name="" descr="Settings outline"/>
        </a:ext>
      </dgm:extLst>
    </dgm:pt>
    <dgm:pt modelId="{335768DE-537B-4DCD-B3FF-515DE3D71A63}" type="pres">
      <dgm:prSet presAssocID="{23225D03-3ED0-473C-ADCB-7B214B7042F8}" presName="sibTrans" presStyleLbl="sibTrans2D1" presStyleIdx="0" presStyleCnt="0"/>
      <dgm:spPr/>
    </dgm:pt>
    <dgm:pt modelId="{DCC7ABFC-EA04-43B2-8930-C0AD34CF36FD}" type="pres">
      <dgm:prSet presAssocID="{7D437717-91AC-4212-B755-8ADFA4087900}" presName="compNode" presStyleCnt="0"/>
      <dgm:spPr/>
    </dgm:pt>
    <dgm:pt modelId="{0C477E63-FCD3-473E-B740-DC0CAC3220EC}" type="pres">
      <dgm:prSet presAssocID="{7D437717-91AC-4212-B755-8ADFA4087900}" presName="node" presStyleLbl="node1" presStyleIdx="2" presStyleCnt="9">
        <dgm:presLayoutVars>
          <dgm:bulletEnabled val="1"/>
        </dgm:presLayoutVars>
      </dgm:prSet>
      <dgm:spPr/>
    </dgm:pt>
    <dgm:pt modelId="{24524BF2-19CB-47D9-8C29-98ED7FEC1A4A}" type="pres">
      <dgm:prSet presAssocID="{7D437717-91AC-4212-B755-8ADFA4087900}" presName="invisiNode" presStyleLbl="node1" presStyleIdx="2" presStyleCnt="9"/>
      <dgm:spPr/>
    </dgm:pt>
    <dgm:pt modelId="{45106649-E8DE-42DF-9ED0-4B9A80640E45}" type="pres">
      <dgm:prSet presAssocID="{7D437717-91AC-4212-B755-8ADFA4087900}" presName="imagNode" presStyleLbl="fgImgPlace1" presStyleIdx="2" presStyleCnt="9"/>
      <dgm:spPr>
        <a:blipFill rotWithShape="1">
          <a:blip xmlns:r="http://schemas.openxmlformats.org/officeDocument/2006/relationships" r:embed="rId3"/>
          <a:srcRect/>
          <a:stretch>
            <a:fillRect l="-9000" r="-9000"/>
          </a:stretch>
        </a:blipFill>
      </dgm:spPr>
      <dgm:extLst>
        <a:ext uri="{E40237B7-FDA0-4F09-8148-C483321AD2D9}">
          <dgm14:cNvPr xmlns:dgm14="http://schemas.microsoft.com/office/drawing/2010/diagram" id="0" name="" descr="Scientific Thought outline"/>
        </a:ext>
      </dgm:extLst>
    </dgm:pt>
    <dgm:pt modelId="{CC9A35E0-38DA-4EF9-B33A-9264E2DB2597}" type="pres">
      <dgm:prSet presAssocID="{748139F7-AF31-46C7-A66C-ED8DF784CD3C}" presName="sibTrans" presStyleLbl="sibTrans2D1" presStyleIdx="0" presStyleCnt="0"/>
      <dgm:spPr/>
    </dgm:pt>
    <dgm:pt modelId="{544DAB82-DD37-4463-B286-F2A68744C378}" type="pres">
      <dgm:prSet presAssocID="{8A0EE19E-D8F8-410C-8ECB-983A000EEC27}" presName="compNode" presStyleCnt="0"/>
      <dgm:spPr/>
    </dgm:pt>
    <dgm:pt modelId="{B5E27912-80E2-46DA-BC8A-58C3C41A3F81}" type="pres">
      <dgm:prSet presAssocID="{8A0EE19E-D8F8-410C-8ECB-983A000EEC27}" presName="node" presStyleLbl="node1" presStyleIdx="3" presStyleCnt="9">
        <dgm:presLayoutVars>
          <dgm:bulletEnabled val="1"/>
        </dgm:presLayoutVars>
      </dgm:prSet>
      <dgm:spPr/>
    </dgm:pt>
    <dgm:pt modelId="{09AD493E-8BDC-43C5-9D00-4B7CB79A0DEC}" type="pres">
      <dgm:prSet presAssocID="{8A0EE19E-D8F8-410C-8ECB-983A000EEC27}" presName="invisiNode" presStyleLbl="node1" presStyleIdx="3" presStyleCnt="9"/>
      <dgm:spPr/>
    </dgm:pt>
    <dgm:pt modelId="{63E092E7-7195-4631-B5DC-EA0B797FCEE3}" type="pres">
      <dgm:prSet presAssocID="{8A0EE19E-D8F8-410C-8ECB-983A000EEC27}" presName="imagNode" presStyleLbl="fgImgPlace1" presStyleIdx="3" presStyleCnt="9"/>
      <dgm:spPr>
        <a:blipFill rotWithShape="1">
          <a:blip xmlns:r="http://schemas.openxmlformats.org/officeDocument/2006/relationships" r:embed="rId4"/>
          <a:srcRect/>
          <a:stretch>
            <a:fillRect l="-11000" r="-11000"/>
          </a:stretch>
        </a:blipFill>
      </dgm:spPr>
    </dgm:pt>
    <dgm:pt modelId="{8120B63E-4E4C-4E0E-83B7-41E4BD4E4FA7}" type="pres">
      <dgm:prSet presAssocID="{B165C948-FB88-4EE8-8691-3177A4D7D457}" presName="sibTrans" presStyleLbl="sibTrans2D1" presStyleIdx="0" presStyleCnt="0"/>
      <dgm:spPr/>
    </dgm:pt>
    <dgm:pt modelId="{43329080-F226-4F4D-A2B2-5357CBE64AED}" type="pres">
      <dgm:prSet presAssocID="{E8A4F5C3-12F9-4864-9648-2BC1EC0283F7}" presName="compNode" presStyleCnt="0"/>
      <dgm:spPr/>
    </dgm:pt>
    <dgm:pt modelId="{53FAAAD1-636F-4ED1-A54A-D0EAD1161505}" type="pres">
      <dgm:prSet presAssocID="{E8A4F5C3-12F9-4864-9648-2BC1EC0283F7}" presName="node" presStyleLbl="node1" presStyleIdx="4" presStyleCnt="9">
        <dgm:presLayoutVars>
          <dgm:bulletEnabled val="1"/>
        </dgm:presLayoutVars>
      </dgm:prSet>
      <dgm:spPr/>
    </dgm:pt>
    <dgm:pt modelId="{849CC1C2-3FF0-4A6B-AA73-728AD3DE1F6E}" type="pres">
      <dgm:prSet presAssocID="{E8A4F5C3-12F9-4864-9648-2BC1EC0283F7}" presName="invisiNode" presStyleLbl="node1" presStyleIdx="4" presStyleCnt="9"/>
      <dgm:spPr/>
    </dgm:pt>
    <dgm:pt modelId="{CF5E8AC6-5B2D-4C73-8DCF-A4CD994FA18F}" type="pres">
      <dgm:prSet presAssocID="{E8A4F5C3-12F9-4864-9648-2BC1EC0283F7}" presName="imagNode" presStyleLbl="fgImgPlace1" presStyleIdx="4" presStyleCnt="9"/>
      <dgm:spPr>
        <a:blipFill rotWithShape="1">
          <a:blip xmlns:r="http://schemas.openxmlformats.org/officeDocument/2006/relationships" r:embed="rId5"/>
          <a:srcRect/>
          <a:stretch>
            <a:fillRect l="-21000" r="-21000"/>
          </a:stretch>
        </a:blipFill>
      </dgm:spPr>
      <dgm:extLst>
        <a:ext uri="{E40237B7-FDA0-4F09-8148-C483321AD2D9}">
          <dgm14:cNvPr xmlns:dgm14="http://schemas.microsoft.com/office/drawing/2010/diagram" id="0" name="" descr="Magnifying glass outline"/>
        </a:ext>
      </dgm:extLst>
    </dgm:pt>
    <dgm:pt modelId="{03934355-CFA0-487B-A6B1-6A91FD3C8E2B}" type="pres">
      <dgm:prSet presAssocID="{5394E72A-622A-44F0-B75B-161C2ED08604}" presName="sibTrans" presStyleLbl="sibTrans2D1" presStyleIdx="0" presStyleCnt="0"/>
      <dgm:spPr/>
    </dgm:pt>
    <dgm:pt modelId="{56F814A9-7301-476C-830E-3C0F348C6831}" type="pres">
      <dgm:prSet presAssocID="{E0D2C9C0-81F9-4E91-96EA-55AE8B6619F5}" presName="compNode" presStyleCnt="0"/>
      <dgm:spPr/>
    </dgm:pt>
    <dgm:pt modelId="{A8E7B2FB-7A65-42C3-87BB-FDC6E01AF6FD}" type="pres">
      <dgm:prSet presAssocID="{E0D2C9C0-81F9-4E91-96EA-55AE8B6619F5}" presName="node" presStyleLbl="node1" presStyleIdx="5" presStyleCnt="9">
        <dgm:presLayoutVars>
          <dgm:bulletEnabled val="1"/>
        </dgm:presLayoutVars>
      </dgm:prSet>
      <dgm:spPr/>
    </dgm:pt>
    <dgm:pt modelId="{8C14459D-37DF-4BE0-8CA7-32294A84C7BD}" type="pres">
      <dgm:prSet presAssocID="{E0D2C9C0-81F9-4E91-96EA-55AE8B6619F5}" presName="invisiNode" presStyleLbl="node1" presStyleIdx="5" presStyleCnt="9"/>
      <dgm:spPr/>
    </dgm:pt>
    <dgm:pt modelId="{028E39A7-AC0D-4AEA-8863-9FA6A323190D}" type="pres">
      <dgm:prSet presAssocID="{E0D2C9C0-81F9-4E91-96EA-55AE8B6619F5}" presName="imagNode" presStyleLbl="fgImgPlace1" presStyleIdx="5" presStyleCnt="9"/>
      <dgm:spPr>
        <a:blipFill rotWithShape="1">
          <a:blip xmlns:r="http://schemas.openxmlformats.org/officeDocument/2006/relationships" r:embed="rId6"/>
          <a:srcRect/>
          <a:stretch>
            <a:fillRect l="-21000" r="-21000"/>
          </a:stretch>
        </a:blipFill>
      </dgm:spPr>
    </dgm:pt>
    <dgm:pt modelId="{3B20BD37-EBE8-4BDD-82BD-239A9763F178}" type="pres">
      <dgm:prSet presAssocID="{D1E89C98-DD71-460C-A0AB-1AA6F485ED5C}" presName="sibTrans" presStyleLbl="sibTrans2D1" presStyleIdx="0" presStyleCnt="0"/>
      <dgm:spPr/>
    </dgm:pt>
    <dgm:pt modelId="{E5F25075-4585-4257-AA89-6E72F4A1A4DB}" type="pres">
      <dgm:prSet presAssocID="{A5A61F71-46C5-4CFE-9747-6F38CE57DD69}" presName="compNode" presStyleCnt="0"/>
      <dgm:spPr/>
    </dgm:pt>
    <dgm:pt modelId="{BF9F0EBF-780E-4616-A7D6-09DDED1465A3}" type="pres">
      <dgm:prSet presAssocID="{A5A61F71-46C5-4CFE-9747-6F38CE57DD69}" presName="node" presStyleLbl="node1" presStyleIdx="6" presStyleCnt="9">
        <dgm:presLayoutVars>
          <dgm:bulletEnabled val="1"/>
        </dgm:presLayoutVars>
      </dgm:prSet>
      <dgm:spPr/>
    </dgm:pt>
    <dgm:pt modelId="{18425473-ADDF-41AD-A69D-408E4ED93239}" type="pres">
      <dgm:prSet presAssocID="{A5A61F71-46C5-4CFE-9747-6F38CE57DD69}" presName="invisiNode" presStyleLbl="node1" presStyleIdx="6" presStyleCnt="9"/>
      <dgm:spPr/>
    </dgm:pt>
    <dgm:pt modelId="{F2BEE0F9-DAD7-47AC-8B9F-DE027211C239}" type="pres">
      <dgm:prSet presAssocID="{A5A61F71-46C5-4CFE-9747-6F38CE57DD69}" presName="imagNode" presStyleLbl="fgImgPlace1" presStyleIdx="6" presStyleCnt="9"/>
      <dgm:spPr>
        <a:blipFill rotWithShape="1">
          <a:blip xmlns:r="http://schemas.openxmlformats.org/officeDocument/2006/relationships" r:embed="rId7"/>
          <a:srcRect/>
          <a:stretch>
            <a:fillRect l="-18000" r="-18000"/>
          </a:stretch>
        </a:blipFill>
      </dgm:spPr>
    </dgm:pt>
    <dgm:pt modelId="{2DAE8BC4-2B7C-4EBC-A30E-69ED3530DE01}" type="pres">
      <dgm:prSet presAssocID="{435830C4-DD33-4293-A49D-5D5E28D55B6F}" presName="sibTrans" presStyleLbl="sibTrans2D1" presStyleIdx="0" presStyleCnt="0"/>
      <dgm:spPr/>
    </dgm:pt>
    <dgm:pt modelId="{FE63FA4E-0089-45A2-85D9-2AA1D650C254}" type="pres">
      <dgm:prSet presAssocID="{EE6B41C3-A3AE-4E0D-BA99-82068D7C5C90}" presName="compNode" presStyleCnt="0"/>
      <dgm:spPr/>
    </dgm:pt>
    <dgm:pt modelId="{55501980-8137-41CB-8A7F-FDF360854A39}" type="pres">
      <dgm:prSet presAssocID="{EE6B41C3-A3AE-4E0D-BA99-82068D7C5C90}" presName="node" presStyleLbl="node1" presStyleIdx="7" presStyleCnt="9">
        <dgm:presLayoutVars>
          <dgm:bulletEnabled val="1"/>
        </dgm:presLayoutVars>
      </dgm:prSet>
      <dgm:spPr/>
    </dgm:pt>
    <dgm:pt modelId="{42A1AE59-7E67-4D36-81C4-C8947A82779C}" type="pres">
      <dgm:prSet presAssocID="{EE6B41C3-A3AE-4E0D-BA99-82068D7C5C90}" presName="invisiNode" presStyleLbl="node1" presStyleIdx="7" presStyleCnt="9"/>
      <dgm:spPr/>
    </dgm:pt>
    <dgm:pt modelId="{29C82801-229E-4BCD-821E-06524F228A89}" type="pres">
      <dgm:prSet presAssocID="{EE6B41C3-A3AE-4E0D-BA99-82068D7C5C90}" presName="imagNode" presStyleLbl="fgImgPlace1" presStyleIdx="7" presStyleCnt="9"/>
      <dgm:spPr>
        <a:blipFill rotWithShape="1">
          <a:blip xmlns:r="http://schemas.openxmlformats.org/officeDocument/2006/relationships" r:embed="rId8"/>
          <a:srcRect/>
          <a:stretch>
            <a:fillRect l="-16000" r="-16000"/>
          </a:stretch>
        </a:blipFill>
      </dgm:spPr>
    </dgm:pt>
    <dgm:pt modelId="{201A9875-5622-4B8B-B4C5-A703DB44AB66}" type="pres">
      <dgm:prSet presAssocID="{73E0D879-AF12-4959-8292-815E572E0404}" presName="sibTrans" presStyleLbl="sibTrans2D1" presStyleIdx="0" presStyleCnt="0"/>
      <dgm:spPr/>
    </dgm:pt>
    <dgm:pt modelId="{5512A3F4-A253-46F2-8299-A14AB1E4200B}" type="pres">
      <dgm:prSet presAssocID="{182536E3-79FD-4115-AA63-9F1AA7540149}" presName="compNode" presStyleCnt="0"/>
      <dgm:spPr/>
    </dgm:pt>
    <dgm:pt modelId="{278A6785-FEE2-4A2A-B7EF-083156D43075}" type="pres">
      <dgm:prSet presAssocID="{182536E3-79FD-4115-AA63-9F1AA7540149}" presName="node" presStyleLbl="node1" presStyleIdx="8" presStyleCnt="9">
        <dgm:presLayoutVars>
          <dgm:bulletEnabled val="1"/>
        </dgm:presLayoutVars>
      </dgm:prSet>
      <dgm:spPr/>
    </dgm:pt>
    <dgm:pt modelId="{6193E341-4A7D-4614-BE9D-7FCB0CD67FCB}" type="pres">
      <dgm:prSet presAssocID="{182536E3-79FD-4115-AA63-9F1AA7540149}" presName="invisiNode" presStyleLbl="node1" presStyleIdx="8" presStyleCnt="9"/>
      <dgm:spPr/>
    </dgm:pt>
    <dgm:pt modelId="{BD345212-045F-472F-9C6E-7C4A464BBC66}" type="pres">
      <dgm:prSet presAssocID="{182536E3-79FD-4115-AA63-9F1AA7540149}" presName="imagNode" presStyleLbl="fgImgPlace1" presStyleIdx="8" presStyleCnt="9"/>
      <dgm:spPr>
        <a:blipFill rotWithShape="1">
          <a:blip xmlns:r="http://schemas.openxmlformats.org/officeDocument/2006/relationships" r:embed="rId9"/>
          <a:srcRect/>
          <a:stretch>
            <a:fillRect l="-17000" r="-17000"/>
          </a:stretch>
        </a:blipFill>
      </dgm:spPr>
    </dgm:pt>
  </dgm:ptLst>
  <dgm:cxnLst>
    <dgm:cxn modelId="{7803A21B-BC6C-487E-9C7C-E8091CFFDE25}" type="presOf" srcId="{8A0EE19E-D8F8-410C-8ECB-983A000EEC27}" destId="{B5E27912-80E2-46DA-BC8A-58C3C41A3F81}" srcOrd="0" destOrd="0" presId="urn:microsoft.com/office/officeart/2005/8/layout/pList2"/>
    <dgm:cxn modelId="{13163420-BCA4-43AE-9815-99D6AB225356}" type="presOf" srcId="{A5A61F71-46C5-4CFE-9747-6F38CE57DD69}" destId="{BF9F0EBF-780E-4616-A7D6-09DDED1465A3}" srcOrd="0" destOrd="0" presId="urn:microsoft.com/office/officeart/2005/8/layout/pList2"/>
    <dgm:cxn modelId="{010EBF31-F1E9-47FE-ABD3-BD76A1491DAD}" srcId="{CAF5CCB8-1183-4549-9CF7-036F348AFA96}" destId="{EE6B41C3-A3AE-4E0D-BA99-82068D7C5C90}" srcOrd="7" destOrd="0" parTransId="{2946915A-C711-43DB-87B7-52533D032008}" sibTransId="{73E0D879-AF12-4959-8292-815E572E0404}"/>
    <dgm:cxn modelId="{20347C33-86E0-425A-ACEB-EF12F85988B8}" srcId="{CAF5CCB8-1183-4549-9CF7-036F348AFA96}" destId="{E0D2C9C0-81F9-4E91-96EA-55AE8B6619F5}" srcOrd="5" destOrd="0" parTransId="{CE82423D-2377-447C-9F14-4E3D696033FF}" sibTransId="{D1E89C98-DD71-460C-A0AB-1AA6F485ED5C}"/>
    <dgm:cxn modelId="{E12A8B3A-4E2E-47DA-8A73-168127991F4D}" srcId="{CAF5CCB8-1183-4549-9CF7-036F348AFA96}" destId="{63144CD4-9772-46F6-BC6C-038963552B27}" srcOrd="0" destOrd="0" parTransId="{EE826D79-E0AD-434E-A863-29D5A76034BC}" sibTransId="{1435B2C5-3D56-4788-8424-4320E78A5C1C}"/>
    <dgm:cxn modelId="{162B043B-43CF-4402-A414-68248366B8A6}" type="presOf" srcId="{E8A4F5C3-12F9-4864-9648-2BC1EC0283F7}" destId="{53FAAAD1-636F-4ED1-A54A-D0EAD1161505}" srcOrd="0" destOrd="0" presId="urn:microsoft.com/office/officeart/2005/8/layout/pList2"/>
    <dgm:cxn modelId="{6B1F385E-9BDC-445B-8CFE-9C32D109BCAB}" srcId="{CAF5CCB8-1183-4549-9CF7-036F348AFA96}" destId="{921F56FD-5B84-4DBB-9184-F122CE5F8593}" srcOrd="1" destOrd="0" parTransId="{8AB7CC0C-A44F-4E32-A641-D7769159AB96}" sibTransId="{23225D03-3ED0-473C-ADCB-7B214B7042F8}"/>
    <dgm:cxn modelId="{EC062966-C41B-460A-A97D-35E6650B452B}" srcId="{CAF5CCB8-1183-4549-9CF7-036F348AFA96}" destId="{182536E3-79FD-4115-AA63-9F1AA7540149}" srcOrd="8" destOrd="0" parTransId="{0CC9AC11-94A6-4A59-A5CA-0C61746751EE}" sibTransId="{6E8ADBCF-AE42-4DDA-946C-0BC4BEE31156}"/>
    <dgm:cxn modelId="{A55D4B48-DD7F-4302-87C2-E1B71CBCA732}" type="presOf" srcId="{D1E89C98-DD71-460C-A0AB-1AA6F485ED5C}" destId="{3B20BD37-EBE8-4BDD-82BD-239A9763F178}" srcOrd="0" destOrd="0" presId="urn:microsoft.com/office/officeart/2005/8/layout/pList2"/>
    <dgm:cxn modelId="{40C52569-75DB-42FE-96CD-2AF0C29B1063}" srcId="{CAF5CCB8-1183-4549-9CF7-036F348AFA96}" destId="{E8A4F5C3-12F9-4864-9648-2BC1EC0283F7}" srcOrd="4" destOrd="0" parTransId="{AE0E6CF3-43AA-48CF-8B02-E7C6B2D380A8}" sibTransId="{5394E72A-622A-44F0-B75B-161C2ED08604}"/>
    <dgm:cxn modelId="{EB6B466C-2030-4BE9-86FD-F3FF6B66941C}" type="presOf" srcId="{73E0D879-AF12-4959-8292-815E572E0404}" destId="{201A9875-5622-4B8B-B4C5-A703DB44AB66}" srcOrd="0" destOrd="0" presId="urn:microsoft.com/office/officeart/2005/8/layout/pList2"/>
    <dgm:cxn modelId="{EAC7D471-B8B2-4395-8494-31495F474F2F}" type="presOf" srcId="{E0D2C9C0-81F9-4E91-96EA-55AE8B6619F5}" destId="{A8E7B2FB-7A65-42C3-87BB-FDC6E01AF6FD}" srcOrd="0" destOrd="0" presId="urn:microsoft.com/office/officeart/2005/8/layout/pList2"/>
    <dgm:cxn modelId="{90B62B59-474C-4A91-9DCB-365F8232C7BF}" type="presOf" srcId="{23225D03-3ED0-473C-ADCB-7B214B7042F8}" destId="{335768DE-537B-4DCD-B3FF-515DE3D71A63}" srcOrd="0" destOrd="0" presId="urn:microsoft.com/office/officeart/2005/8/layout/pList2"/>
    <dgm:cxn modelId="{17098779-ADA1-40F8-AE6B-285A21838883}" type="presOf" srcId="{182536E3-79FD-4115-AA63-9F1AA7540149}" destId="{278A6785-FEE2-4A2A-B7EF-083156D43075}" srcOrd="0" destOrd="0" presId="urn:microsoft.com/office/officeart/2005/8/layout/pList2"/>
    <dgm:cxn modelId="{2F87D983-A455-4DBC-9C69-5759DCE4203E}" type="presOf" srcId="{5394E72A-622A-44F0-B75B-161C2ED08604}" destId="{03934355-CFA0-487B-A6B1-6A91FD3C8E2B}" srcOrd="0" destOrd="0" presId="urn:microsoft.com/office/officeart/2005/8/layout/pList2"/>
    <dgm:cxn modelId="{7ACE6090-C86F-4801-9D19-4D5313408495}" type="presOf" srcId="{63144CD4-9772-46F6-BC6C-038963552B27}" destId="{3744415B-DB8C-4B9E-9E4C-9FBEF4E4632C}" srcOrd="0" destOrd="0" presId="urn:microsoft.com/office/officeart/2005/8/layout/pList2"/>
    <dgm:cxn modelId="{E11BB692-4913-40C6-8E33-7114C0552BD1}" type="presOf" srcId="{EE6B41C3-A3AE-4E0D-BA99-82068D7C5C90}" destId="{55501980-8137-41CB-8A7F-FDF360854A39}" srcOrd="0" destOrd="0" presId="urn:microsoft.com/office/officeart/2005/8/layout/pList2"/>
    <dgm:cxn modelId="{C15FE299-1BFD-422D-B00B-C739D5A974A7}" type="presOf" srcId="{748139F7-AF31-46C7-A66C-ED8DF784CD3C}" destId="{CC9A35E0-38DA-4EF9-B33A-9264E2DB2597}" srcOrd="0" destOrd="0" presId="urn:microsoft.com/office/officeart/2005/8/layout/pList2"/>
    <dgm:cxn modelId="{31AF5CA7-41E8-448D-A10F-6AB0E494CD9F}" srcId="{CAF5CCB8-1183-4549-9CF7-036F348AFA96}" destId="{7D437717-91AC-4212-B755-8ADFA4087900}" srcOrd="2" destOrd="0" parTransId="{707B4C53-D2C7-4F71-9431-40DEE1FCB18C}" sibTransId="{748139F7-AF31-46C7-A66C-ED8DF784CD3C}"/>
    <dgm:cxn modelId="{569C71A7-5A69-4384-B0CD-A973D8854663}" type="presOf" srcId="{B165C948-FB88-4EE8-8691-3177A4D7D457}" destId="{8120B63E-4E4C-4E0E-83B7-41E4BD4E4FA7}" srcOrd="0" destOrd="0" presId="urn:microsoft.com/office/officeart/2005/8/layout/pList2"/>
    <dgm:cxn modelId="{E6C843B6-1ECD-4C2A-8AD7-50D5D6E25252}" srcId="{CAF5CCB8-1183-4549-9CF7-036F348AFA96}" destId="{8A0EE19E-D8F8-410C-8ECB-983A000EEC27}" srcOrd="3" destOrd="0" parTransId="{AE0A0C4D-72DA-40E3-BE6E-01A45CD96058}" sibTransId="{B165C948-FB88-4EE8-8691-3177A4D7D457}"/>
    <dgm:cxn modelId="{7819D1D1-A927-454D-BF55-F9F7C997CCD7}" type="presOf" srcId="{CAF5CCB8-1183-4549-9CF7-036F348AFA96}" destId="{7E2EAA07-553D-43BB-AAA6-751BDB0F84C0}" srcOrd="0" destOrd="0" presId="urn:microsoft.com/office/officeart/2005/8/layout/pList2"/>
    <dgm:cxn modelId="{C73E43DA-69D1-4C04-9C0F-8964B52DC58C}" srcId="{CAF5CCB8-1183-4549-9CF7-036F348AFA96}" destId="{A5A61F71-46C5-4CFE-9747-6F38CE57DD69}" srcOrd="6" destOrd="0" parTransId="{0A7F562F-DFF9-4160-A4DD-0FCF0C05214C}" sibTransId="{435830C4-DD33-4293-A49D-5D5E28D55B6F}"/>
    <dgm:cxn modelId="{16E211E9-2536-47F6-8506-FB28663016DA}" type="presOf" srcId="{7D437717-91AC-4212-B755-8ADFA4087900}" destId="{0C477E63-FCD3-473E-B740-DC0CAC3220EC}" srcOrd="0" destOrd="0" presId="urn:microsoft.com/office/officeart/2005/8/layout/pList2"/>
    <dgm:cxn modelId="{40E9F9EE-52C8-4E64-A601-FBE5C174D294}" type="presOf" srcId="{1435B2C5-3D56-4788-8424-4320E78A5C1C}" destId="{5C77F95B-CA96-41E9-AA27-E635369B3DA1}" srcOrd="0" destOrd="0" presId="urn:microsoft.com/office/officeart/2005/8/layout/pList2"/>
    <dgm:cxn modelId="{BF978EF5-CBCA-420F-8C4F-A1334C272944}" type="presOf" srcId="{921F56FD-5B84-4DBB-9184-F122CE5F8593}" destId="{A8A3A050-0672-4474-8AF9-CC64AA92D708}" srcOrd="0" destOrd="0" presId="urn:microsoft.com/office/officeart/2005/8/layout/pList2"/>
    <dgm:cxn modelId="{D761A8FA-6B32-40AB-BB26-3A1357AC7EB4}" type="presOf" srcId="{435830C4-DD33-4293-A49D-5D5E28D55B6F}" destId="{2DAE8BC4-2B7C-4EBC-A30E-69ED3530DE01}" srcOrd="0" destOrd="0" presId="urn:microsoft.com/office/officeart/2005/8/layout/pList2"/>
    <dgm:cxn modelId="{7060353A-D371-45CD-9266-444629A8AEFF}" type="presParOf" srcId="{7E2EAA07-553D-43BB-AAA6-751BDB0F84C0}" destId="{3E684182-261E-4F91-9327-AC10853FC93A}" srcOrd="0" destOrd="0" presId="urn:microsoft.com/office/officeart/2005/8/layout/pList2"/>
    <dgm:cxn modelId="{777D55C1-EC84-4573-9690-B1A4361DF2FE}" type="presParOf" srcId="{7E2EAA07-553D-43BB-AAA6-751BDB0F84C0}" destId="{664B96D7-12EE-44BB-83ED-9429798829EA}" srcOrd="1" destOrd="0" presId="urn:microsoft.com/office/officeart/2005/8/layout/pList2"/>
    <dgm:cxn modelId="{C2BE14FE-1D17-473E-B437-6523EFC3C3C3}" type="presParOf" srcId="{664B96D7-12EE-44BB-83ED-9429798829EA}" destId="{34AF30B2-3258-4A47-8EF0-B4442A793868}" srcOrd="0" destOrd="0" presId="urn:microsoft.com/office/officeart/2005/8/layout/pList2"/>
    <dgm:cxn modelId="{AA49CCAE-A29B-4AF2-816F-C4193F3D3509}" type="presParOf" srcId="{34AF30B2-3258-4A47-8EF0-B4442A793868}" destId="{3744415B-DB8C-4B9E-9E4C-9FBEF4E4632C}" srcOrd="0" destOrd="0" presId="urn:microsoft.com/office/officeart/2005/8/layout/pList2"/>
    <dgm:cxn modelId="{B8F0A61D-D3C6-4CCD-956C-0C7DC4964DD4}" type="presParOf" srcId="{34AF30B2-3258-4A47-8EF0-B4442A793868}" destId="{DA1CA2D4-799D-4A14-8A6A-8E969ED6BD5A}" srcOrd="1" destOrd="0" presId="urn:microsoft.com/office/officeart/2005/8/layout/pList2"/>
    <dgm:cxn modelId="{12E8AA1F-ACC0-4BE0-807D-8EE4DCBE1D78}" type="presParOf" srcId="{34AF30B2-3258-4A47-8EF0-B4442A793868}" destId="{0E37A4DE-5DC1-4EEB-AE9C-9F9A62DF87A3}" srcOrd="2" destOrd="0" presId="urn:microsoft.com/office/officeart/2005/8/layout/pList2"/>
    <dgm:cxn modelId="{23842C26-0470-4A11-8F42-E2E257A8CD5A}" type="presParOf" srcId="{664B96D7-12EE-44BB-83ED-9429798829EA}" destId="{5C77F95B-CA96-41E9-AA27-E635369B3DA1}" srcOrd="1" destOrd="0" presId="urn:microsoft.com/office/officeart/2005/8/layout/pList2"/>
    <dgm:cxn modelId="{1837C854-925D-43B5-88D6-61F2FC2E0D18}" type="presParOf" srcId="{664B96D7-12EE-44BB-83ED-9429798829EA}" destId="{AEF1B886-6C07-4796-8638-EA84714F89E4}" srcOrd="2" destOrd="0" presId="urn:microsoft.com/office/officeart/2005/8/layout/pList2"/>
    <dgm:cxn modelId="{F7AFB525-CFB5-4548-99C3-11ECD2DA4AD6}" type="presParOf" srcId="{AEF1B886-6C07-4796-8638-EA84714F89E4}" destId="{A8A3A050-0672-4474-8AF9-CC64AA92D708}" srcOrd="0" destOrd="0" presId="urn:microsoft.com/office/officeart/2005/8/layout/pList2"/>
    <dgm:cxn modelId="{60A8D714-55ED-4A4D-83CE-89D15D84F54B}" type="presParOf" srcId="{AEF1B886-6C07-4796-8638-EA84714F89E4}" destId="{EBF79E17-72BD-4EF4-886D-E7558F5D8688}" srcOrd="1" destOrd="0" presId="urn:microsoft.com/office/officeart/2005/8/layout/pList2"/>
    <dgm:cxn modelId="{26A22861-383F-4BA6-9511-623B933DBEE5}" type="presParOf" srcId="{AEF1B886-6C07-4796-8638-EA84714F89E4}" destId="{F1C3533D-550C-44E2-BFB5-543639A24157}" srcOrd="2" destOrd="0" presId="urn:microsoft.com/office/officeart/2005/8/layout/pList2"/>
    <dgm:cxn modelId="{FC977D0F-7C16-42CD-B4F9-2D83187AAB65}" type="presParOf" srcId="{664B96D7-12EE-44BB-83ED-9429798829EA}" destId="{335768DE-537B-4DCD-B3FF-515DE3D71A63}" srcOrd="3" destOrd="0" presId="urn:microsoft.com/office/officeart/2005/8/layout/pList2"/>
    <dgm:cxn modelId="{632BE963-BD8E-49CB-8CE8-549EEBEEA8A4}" type="presParOf" srcId="{664B96D7-12EE-44BB-83ED-9429798829EA}" destId="{DCC7ABFC-EA04-43B2-8930-C0AD34CF36FD}" srcOrd="4" destOrd="0" presId="urn:microsoft.com/office/officeart/2005/8/layout/pList2"/>
    <dgm:cxn modelId="{74659B4F-B6C3-4F0A-A98E-8D97AAB2052A}" type="presParOf" srcId="{DCC7ABFC-EA04-43B2-8930-C0AD34CF36FD}" destId="{0C477E63-FCD3-473E-B740-DC0CAC3220EC}" srcOrd="0" destOrd="0" presId="urn:microsoft.com/office/officeart/2005/8/layout/pList2"/>
    <dgm:cxn modelId="{E428A102-7A9B-4706-980D-1C00B17538DE}" type="presParOf" srcId="{DCC7ABFC-EA04-43B2-8930-C0AD34CF36FD}" destId="{24524BF2-19CB-47D9-8C29-98ED7FEC1A4A}" srcOrd="1" destOrd="0" presId="urn:microsoft.com/office/officeart/2005/8/layout/pList2"/>
    <dgm:cxn modelId="{53AEF6DF-EBC3-47B7-9AA7-9F4382526DED}" type="presParOf" srcId="{DCC7ABFC-EA04-43B2-8930-C0AD34CF36FD}" destId="{45106649-E8DE-42DF-9ED0-4B9A80640E45}" srcOrd="2" destOrd="0" presId="urn:microsoft.com/office/officeart/2005/8/layout/pList2"/>
    <dgm:cxn modelId="{55B89625-F3DB-4AA1-BB85-A71CB9F25602}" type="presParOf" srcId="{664B96D7-12EE-44BB-83ED-9429798829EA}" destId="{CC9A35E0-38DA-4EF9-B33A-9264E2DB2597}" srcOrd="5" destOrd="0" presId="urn:microsoft.com/office/officeart/2005/8/layout/pList2"/>
    <dgm:cxn modelId="{6D7C228A-FB5F-4F34-9A85-B76E2343CF4D}" type="presParOf" srcId="{664B96D7-12EE-44BB-83ED-9429798829EA}" destId="{544DAB82-DD37-4463-B286-F2A68744C378}" srcOrd="6" destOrd="0" presId="urn:microsoft.com/office/officeart/2005/8/layout/pList2"/>
    <dgm:cxn modelId="{9C7AC0B2-43FD-40A4-A9FB-0F94F98DE687}" type="presParOf" srcId="{544DAB82-DD37-4463-B286-F2A68744C378}" destId="{B5E27912-80E2-46DA-BC8A-58C3C41A3F81}" srcOrd="0" destOrd="0" presId="urn:microsoft.com/office/officeart/2005/8/layout/pList2"/>
    <dgm:cxn modelId="{988EB7B5-1CAA-466F-86C5-8B20B8B6386C}" type="presParOf" srcId="{544DAB82-DD37-4463-B286-F2A68744C378}" destId="{09AD493E-8BDC-43C5-9D00-4B7CB79A0DEC}" srcOrd="1" destOrd="0" presId="urn:microsoft.com/office/officeart/2005/8/layout/pList2"/>
    <dgm:cxn modelId="{493C5EA9-D014-40F2-A602-7A1FAD72CBC9}" type="presParOf" srcId="{544DAB82-DD37-4463-B286-F2A68744C378}" destId="{63E092E7-7195-4631-B5DC-EA0B797FCEE3}" srcOrd="2" destOrd="0" presId="urn:microsoft.com/office/officeart/2005/8/layout/pList2"/>
    <dgm:cxn modelId="{ADFA5459-582A-443E-8453-53C79023BF50}" type="presParOf" srcId="{664B96D7-12EE-44BB-83ED-9429798829EA}" destId="{8120B63E-4E4C-4E0E-83B7-41E4BD4E4FA7}" srcOrd="7" destOrd="0" presId="urn:microsoft.com/office/officeart/2005/8/layout/pList2"/>
    <dgm:cxn modelId="{95B7F31C-E872-4D9E-9F4C-487BDB47F825}" type="presParOf" srcId="{664B96D7-12EE-44BB-83ED-9429798829EA}" destId="{43329080-F226-4F4D-A2B2-5357CBE64AED}" srcOrd="8" destOrd="0" presId="urn:microsoft.com/office/officeart/2005/8/layout/pList2"/>
    <dgm:cxn modelId="{C8AC6675-5E0B-438E-AB1E-9C342A69218C}" type="presParOf" srcId="{43329080-F226-4F4D-A2B2-5357CBE64AED}" destId="{53FAAAD1-636F-4ED1-A54A-D0EAD1161505}" srcOrd="0" destOrd="0" presId="urn:microsoft.com/office/officeart/2005/8/layout/pList2"/>
    <dgm:cxn modelId="{012CD34F-F7BF-4B7D-8247-32BF64B35884}" type="presParOf" srcId="{43329080-F226-4F4D-A2B2-5357CBE64AED}" destId="{849CC1C2-3FF0-4A6B-AA73-728AD3DE1F6E}" srcOrd="1" destOrd="0" presId="urn:microsoft.com/office/officeart/2005/8/layout/pList2"/>
    <dgm:cxn modelId="{0ED724ED-BA0F-4219-A8FA-089A968D6F8A}" type="presParOf" srcId="{43329080-F226-4F4D-A2B2-5357CBE64AED}" destId="{CF5E8AC6-5B2D-4C73-8DCF-A4CD994FA18F}" srcOrd="2" destOrd="0" presId="urn:microsoft.com/office/officeart/2005/8/layout/pList2"/>
    <dgm:cxn modelId="{768C343F-C22F-48EC-8A47-1E25DB2F32C2}" type="presParOf" srcId="{664B96D7-12EE-44BB-83ED-9429798829EA}" destId="{03934355-CFA0-487B-A6B1-6A91FD3C8E2B}" srcOrd="9" destOrd="0" presId="urn:microsoft.com/office/officeart/2005/8/layout/pList2"/>
    <dgm:cxn modelId="{F00D19C9-B01A-49FD-B617-953D73D2C74E}" type="presParOf" srcId="{664B96D7-12EE-44BB-83ED-9429798829EA}" destId="{56F814A9-7301-476C-830E-3C0F348C6831}" srcOrd="10" destOrd="0" presId="urn:microsoft.com/office/officeart/2005/8/layout/pList2"/>
    <dgm:cxn modelId="{0D741F9F-C3A6-4065-8E29-B2FC10AF04BA}" type="presParOf" srcId="{56F814A9-7301-476C-830E-3C0F348C6831}" destId="{A8E7B2FB-7A65-42C3-87BB-FDC6E01AF6FD}" srcOrd="0" destOrd="0" presId="urn:microsoft.com/office/officeart/2005/8/layout/pList2"/>
    <dgm:cxn modelId="{F859D718-8FDF-43E2-8BD2-954887EF868C}" type="presParOf" srcId="{56F814A9-7301-476C-830E-3C0F348C6831}" destId="{8C14459D-37DF-4BE0-8CA7-32294A84C7BD}" srcOrd="1" destOrd="0" presId="urn:microsoft.com/office/officeart/2005/8/layout/pList2"/>
    <dgm:cxn modelId="{534C8085-0EFA-4B9A-8984-82B1E249E830}" type="presParOf" srcId="{56F814A9-7301-476C-830E-3C0F348C6831}" destId="{028E39A7-AC0D-4AEA-8863-9FA6A323190D}" srcOrd="2" destOrd="0" presId="urn:microsoft.com/office/officeart/2005/8/layout/pList2"/>
    <dgm:cxn modelId="{F9AE0DEB-A70C-439B-A8C6-B02B38737344}" type="presParOf" srcId="{664B96D7-12EE-44BB-83ED-9429798829EA}" destId="{3B20BD37-EBE8-4BDD-82BD-239A9763F178}" srcOrd="11" destOrd="0" presId="urn:microsoft.com/office/officeart/2005/8/layout/pList2"/>
    <dgm:cxn modelId="{19613FA2-12CE-49B8-BD53-FD124F40058A}" type="presParOf" srcId="{664B96D7-12EE-44BB-83ED-9429798829EA}" destId="{E5F25075-4585-4257-AA89-6E72F4A1A4DB}" srcOrd="12" destOrd="0" presId="urn:microsoft.com/office/officeart/2005/8/layout/pList2"/>
    <dgm:cxn modelId="{E295D3F4-A234-47BA-9C96-B43F51FED8A0}" type="presParOf" srcId="{E5F25075-4585-4257-AA89-6E72F4A1A4DB}" destId="{BF9F0EBF-780E-4616-A7D6-09DDED1465A3}" srcOrd="0" destOrd="0" presId="urn:microsoft.com/office/officeart/2005/8/layout/pList2"/>
    <dgm:cxn modelId="{94FD4955-36B9-4049-9C8F-7D4A372F9EF4}" type="presParOf" srcId="{E5F25075-4585-4257-AA89-6E72F4A1A4DB}" destId="{18425473-ADDF-41AD-A69D-408E4ED93239}" srcOrd="1" destOrd="0" presId="urn:microsoft.com/office/officeart/2005/8/layout/pList2"/>
    <dgm:cxn modelId="{0B5645A4-AF59-492D-B5D2-AC5825A6D0C8}" type="presParOf" srcId="{E5F25075-4585-4257-AA89-6E72F4A1A4DB}" destId="{F2BEE0F9-DAD7-47AC-8B9F-DE027211C239}" srcOrd="2" destOrd="0" presId="urn:microsoft.com/office/officeart/2005/8/layout/pList2"/>
    <dgm:cxn modelId="{9B56104B-B109-4F1E-8F8C-F461C73CC753}" type="presParOf" srcId="{664B96D7-12EE-44BB-83ED-9429798829EA}" destId="{2DAE8BC4-2B7C-4EBC-A30E-69ED3530DE01}" srcOrd="13" destOrd="0" presId="urn:microsoft.com/office/officeart/2005/8/layout/pList2"/>
    <dgm:cxn modelId="{2CE3A7F7-565F-4888-9F47-AD2AF8950256}" type="presParOf" srcId="{664B96D7-12EE-44BB-83ED-9429798829EA}" destId="{FE63FA4E-0089-45A2-85D9-2AA1D650C254}" srcOrd="14" destOrd="0" presId="urn:microsoft.com/office/officeart/2005/8/layout/pList2"/>
    <dgm:cxn modelId="{4910489D-CA22-4E55-A374-F8861EC88F81}" type="presParOf" srcId="{FE63FA4E-0089-45A2-85D9-2AA1D650C254}" destId="{55501980-8137-41CB-8A7F-FDF360854A39}" srcOrd="0" destOrd="0" presId="urn:microsoft.com/office/officeart/2005/8/layout/pList2"/>
    <dgm:cxn modelId="{EDC041D5-E2E3-4DEC-8DBF-AACD4B8004B6}" type="presParOf" srcId="{FE63FA4E-0089-45A2-85D9-2AA1D650C254}" destId="{42A1AE59-7E67-4D36-81C4-C8947A82779C}" srcOrd="1" destOrd="0" presId="urn:microsoft.com/office/officeart/2005/8/layout/pList2"/>
    <dgm:cxn modelId="{E704FDCF-C0D9-498B-B837-73F01B139BB7}" type="presParOf" srcId="{FE63FA4E-0089-45A2-85D9-2AA1D650C254}" destId="{29C82801-229E-4BCD-821E-06524F228A89}" srcOrd="2" destOrd="0" presId="urn:microsoft.com/office/officeart/2005/8/layout/pList2"/>
    <dgm:cxn modelId="{CBDFBD48-C505-4CF7-85C3-777BE2187AFB}" type="presParOf" srcId="{664B96D7-12EE-44BB-83ED-9429798829EA}" destId="{201A9875-5622-4B8B-B4C5-A703DB44AB66}" srcOrd="15" destOrd="0" presId="urn:microsoft.com/office/officeart/2005/8/layout/pList2"/>
    <dgm:cxn modelId="{C2862614-06AC-4A79-A82D-5DECD4236629}" type="presParOf" srcId="{664B96D7-12EE-44BB-83ED-9429798829EA}" destId="{5512A3F4-A253-46F2-8299-A14AB1E4200B}" srcOrd="16" destOrd="0" presId="urn:microsoft.com/office/officeart/2005/8/layout/pList2"/>
    <dgm:cxn modelId="{E583B809-6E76-49AA-BA72-235451BAC0CF}" type="presParOf" srcId="{5512A3F4-A253-46F2-8299-A14AB1E4200B}" destId="{278A6785-FEE2-4A2A-B7EF-083156D43075}" srcOrd="0" destOrd="0" presId="urn:microsoft.com/office/officeart/2005/8/layout/pList2"/>
    <dgm:cxn modelId="{A8F7C009-503F-418B-AA48-7E4EBD731668}" type="presParOf" srcId="{5512A3F4-A253-46F2-8299-A14AB1E4200B}" destId="{6193E341-4A7D-4614-BE9D-7FCB0CD67FCB}" srcOrd="1" destOrd="0" presId="urn:microsoft.com/office/officeart/2005/8/layout/pList2"/>
    <dgm:cxn modelId="{4EB1AE2D-3C3F-4083-8E99-1FCF6D07072F}" type="presParOf" srcId="{5512A3F4-A253-46F2-8299-A14AB1E4200B}" destId="{BD345212-045F-472F-9C6E-7C4A464BBC66}" srcOrd="2" destOrd="0" presId="urn:microsoft.com/office/officeart/2005/8/layout/p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684182-261E-4F91-9327-AC10853FC93A}">
      <dsp:nvSpPr>
        <dsp:cNvPr id="0" name=""/>
        <dsp:cNvSpPr/>
      </dsp:nvSpPr>
      <dsp:spPr>
        <a:xfrm>
          <a:off x="0" y="14915"/>
          <a:ext cx="8839200" cy="1221581"/>
        </a:xfrm>
        <a:prstGeom prst="roundRect">
          <a:avLst>
            <a:gd name="adj" fmla="val 10000"/>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E37A4DE-5DC1-4EEB-AE9C-9F9A62DF87A3}">
      <dsp:nvSpPr>
        <dsp:cNvPr id="0" name=""/>
        <dsp:cNvSpPr/>
      </dsp:nvSpPr>
      <dsp:spPr>
        <a:xfrm>
          <a:off x="269740" y="162877"/>
          <a:ext cx="846910" cy="895826"/>
        </a:xfrm>
        <a:prstGeom prst="roundRect">
          <a:avLst>
            <a:gd name="adj" fmla="val 10000"/>
          </a:avLst>
        </a:prstGeom>
        <a:blipFill rotWithShape="1">
          <a:blip xmlns:r="http://schemas.openxmlformats.org/officeDocument/2006/relationships" r:embed="rId1"/>
          <a:srcRect/>
          <a:stretch>
            <a:fillRect l="-8000" r="-8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744415B-DB8C-4B9E-9E4C-9FBEF4E4632C}">
      <dsp:nvSpPr>
        <dsp:cNvPr id="0" name=""/>
        <dsp:cNvSpPr/>
      </dsp:nvSpPr>
      <dsp:spPr>
        <a:xfrm rot="10800000">
          <a:off x="269740" y="1221581"/>
          <a:ext cx="846910" cy="1493043"/>
        </a:xfrm>
        <a:prstGeom prst="round2SameRect">
          <a:avLst>
            <a:gd name="adj1" fmla="val 10500"/>
            <a:gd name="adj2" fmla="val 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Pupils investigate and explore movement patterns and sequences as individuals, in pairs or small groups.</a:t>
          </a:r>
        </a:p>
      </dsp:txBody>
      <dsp:txXfrm rot="10800000">
        <a:off x="295785" y="1221581"/>
        <a:ext cx="794820" cy="1466998"/>
      </dsp:txXfrm>
    </dsp:sp>
    <dsp:sp modelId="{F1C3533D-550C-44E2-BFB5-543639A24157}">
      <dsp:nvSpPr>
        <dsp:cNvPr id="0" name=""/>
        <dsp:cNvSpPr/>
      </dsp:nvSpPr>
      <dsp:spPr>
        <a:xfrm>
          <a:off x="1201341" y="162877"/>
          <a:ext cx="846910" cy="895826"/>
        </a:xfrm>
        <a:prstGeom prst="roundRect">
          <a:avLst>
            <a:gd name="adj" fmla="val 10000"/>
          </a:avLst>
        </a:prstGeom>
        <a:blipFill rotWithShape="1">
          <a:blip xmlns:r="http://schemas.openxmlformats.org/officeDocument/2006/relationships" r:embed="rId2"/>
          <a:srcRect/>
          <a:stretch>
            <a:fillRect l="-15000" r="-1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8A3A050-0672-4474-8AF9-CC64AA92D708}">
      <dsp:nvSpPr>
        <dsp:cNvPr id="0" name=""/>
        <dsp:cNvSpPr/>
      </dsp:nvSpPr>
      <dsp:spPr>
        <a:xfrm rot="10800000">
          <a:off x="1201341" y="1221581"/>
          <a:ext cx="846910" cy="1493043"/>
        </a:xfrm>
        <a:prstGeom prst="round2SameRect">
          <a:avLst>
            <a:gd name="adj1" fmla="val 10500"/>
            <a:gd name="adj2" fmla="val 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Pupils perform at their maximum in events and discover limitations to performance and how to improve</a:t>
          </a:r>
        </a:p>
      </dsp:txBody>
      <dsp:txXfrm rot="10800000">
        <a:off x="1227386" y="1221581"/>
        <a:ext cx="794820" cy="1466998"/>
      </dsp:txXfrm>
    </dsp:sp>
    <dsp:sp modelId="{45106649-E8DE-42DF-9ED0-4B9A80640E45}">
      <dsp:nvSpPr>
        <dsp:cNvPr id="0" name=""/>
        <dsp:cNvSpPr/>
      </dsp:nvSpPr>
      <dsp:spPr>
        <a:xfrm>
          <a:off x="2132942" y="162877"/>
          <a:ext cx="846910" cy="895826"/>
        </a:xfrm>
        <a:prstGeom prst="roundRect">
          <a:avLst>
            <a:gd name="adj" fmla="val 10000"/>
          </a:avLst>
        </a:prstGeom>
        <a:blipFill rotWithShape="1">
          <a:blip xmlns:r="http://schemas.openxmlformats.org/officeDocument/2006/relationships" r:embed="rId3"/>
          <a:srcRect/>
          <a:stretch>
            <a:fillRect l="-9000" r="-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C477E63-FCD3-473E-B740-DC0CAC3220EC}">
      <dsp:nvSpPr>
        <dsp:cNvPr id="0" name=""/>
        <dsp:cNvSpPr/>
      </dsp:nvSpPr>
      <dsp:spPr>
        <a:xfrm rot="10800000">
          <a:off x="2132942" y="1221581"/>
          <a:ext cx="846910" cy="1493043"/>
        </a:xfrm>
        <a:prstGeom prst="round2SameRect">
          <a:avLst>
            <a:gd name="adj1" fmla="val 10500"/>
            <a:gd name="adj2" fmla="val 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Pupils express emotion and feeling through a variety of dance/music styles.</a:t>
          </a:r>
        </a:p>
      </dsp:txBody>
      <dsp:txXfrm rot="10800000">
        <a:off x="2158987" y="1221581"/>
        <a:ext cx="794820" cy="1466998"/>
      </dsp:txXfrm>
    </dsp:sp>
    <dsp:sp modelId="{63E092E7-7195-4631-B5DC-EA0B797FCEE3}">
      <dsp:nvSpPr>
        <dsp:cNvPr id="0" name=""/>
        <dsp:cNvSpPr/>
      </dsp:nvSpPr>
      <dsp:spPr>
        <a:xfrm>
          <a:off x="3064543" y="162877"/>
          <a:ext cx="846910" cy="895826"/>
        </a:xfrm>
        <a:prstGeom prst="roundRect">
          <a:avLst>
            <a:gd name="adj" fmla="val 10000"/>
          </a:avLst>
        </a:prstGeom>
        <a:blipFill rotWithShape="1">
          <a:blip xmlns:r="http://schemas.openxmlformats.org/officeDocument/2006/relationships" r:embed="rId4"/>
          <a:srcRect/>
          <a:stretch>
            <a:fillRect l="-11000" r="-1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5E27912-80E2-46DA-BC8A-58C3C41A3F81}">
      <dsp:nvSpPr>
        <dsp:cNvPr id="0" name=""/>
        <dsp:cNvSpPr/>
      </dsp:nvSpPr>
      <dsp:spPr>
        <a:xfrm rot="10800000">
          <a:off x="3064543" y="1221581"/>
          <a:ext cx="846910" cy="1493043"/>
        </a:xfrm>
        <a:prstGeom prst="round2SameRect">
          <a:avLst>
            <a:gd name="adj1" fmla="val 10500"/>
            <a:gd name="adj2" fmla="val 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Pupils understand roles within teams and applying strategies of attacking and defending.</a:t>
          </a:r>
        </a:p>
      </dsp:txBody>
      <dsp:txXfrm rot="10800000">
        <a:off x="3090588" y="1221581"/>
        <a:ext cx="794820" cy="1466998"/>
      </dsp:txXfrm>
    </dsp:sp>
    <dsp:sp modelId="{CF5E8AC6-5B2D-4C73-8DCF-A4CD994FA18F}">
      <dsp:nvSpPr>
        <dsp:cNvPr id="0" name=""/>
        <dsp:cNvSpPr/>
      </dsp:nvSpPr>
      <dsp:spPr>
        <a:xfrm>
          <a:off x="3996144" y="162877"/>
          <a:ext cx="846910" cy="895826"/>
        </a:xfrm>
        <a:prstGeom prst="roundRect">
          <a:avLst>
            <a:gd name="adj" fmla="val 10000"/>
          </a:avLst>
        </a:prstGeom>
        <a:blipFill rotWithShape="1">
          <a:blip xmlns:r="http://schemas.openxmlformats.org/officeDocument/2006/relationships" r:embed="rId5"/>
          <a:srcRect/>
          <a:stretch>
            <a:fillRect l="-21000" r="-2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3FAAAD1-636F-4ED1-A54A-D0EAD1161505}">
      <dsp:nvSpPr>
        <dsp:cNvPr id="0" name=""/>
        <dsp:cNvSpPr/>
      </dsp:nvSpPr>
      <dsp:spPr>
        <a:xfrm rot="10800000">
          <a:off x="3996144" y="1221581"/>
          <a:ext cx="846910" cy="1493043"/>
        </a:xfrm>
        <a:prstGeom prst="round2SameRect">
          <a:avLst>
            <a:gd name="adj1" fmla="val 10500"/>
            <a:gd name="adj2" fmla="val 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Pupils build confidence and competence in water activities through listening to instruction and adhering to safety rules.</a:t>
          </a:r>
        </a:p>
      </dsp:txBody>
      <dsp:txXfrm rot="10800000">
        <a:off x="4022189" y="1221581"/>
        <a:ext cx="794820" cy="1466998"/>
      </dsp:txXfrm>
    </dsp:sp>
    <dsp:sp modelId="{028E39A7-AC0D-4AEA-8863-9FA6A323190D}">
      <dsp:nvSpPr>
        <dsp:cNvPr id="0" name=""/>
        <dsp:cNvSpPr/>
      </dsp:nvSpPr>
      <dsp:spPr>
        <a:xfrm>
          <a:off x="4927746" y="162877"/>
          <a:ext cx="846910" cy="895826"/>
        </a:xfrm>
        <a:prstGeom prst="roundRect">
          <a:avLst>
            <a:gd name="adj" fmla="val 10000"/>
          </a:avLst>
        </a:prstGeom>
        <a:blipFill rotWithShape="1">
          <a:blip xmlns:r="http://schemas.openxmlformats.org/officeDocument/2006/relationships" r:embed="rId6"/>
          <a:srcRect/>
          <a:stretch>
            <a:fillRect l="-21000" r="-2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8E7B2FB-7A65-42C3-87BB-FDC6E01AF6FD}">
      <dsp:nvSpPr>
        <dsp:cNvPr id="0" name=""/>
        <dsp:cNvSpPr/>
      </dsp:nvSpPr>
      <dsp:spPr>
        <a:xfrm rot="10800000">
          <a:off x="4927746" y="1221581"/>
          <a:ext cx="846910" cy="1493043"/>
        </a:xfrm>
        <a:prstGeom prst="round2SameRect">
          <a:avLst>
            <a:gd name="adj1" fmla="val 10500"/>
            <a:gd name="adj2" fmla="val 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Pupils focus on communicating clearly to minimise scoring opportunities in field, and how and when to run/score as striking team</a:t>
          </a:r>
        </a:p>
      </dsp:txBody>
      <dsp:txXfrm rot="10800000">
        <a:off x="4953791" y="1221581"/>
        <a:ext cx="794820" cy="1466998"/>
      </dsp:txXfrm>
    </dsp:sp>
    <dsp:sp modelId="{F2BEE0F9-DAD7-47AC-8B9F-DE027211C239}">
      <dsp:nvSpPr>
        <dsp:cNvPr id="0" name=""/>
        <dsp:cNvSpPr/>
      </dsp:nvSpPr>
      <dsp:spPr>
        <a:xfrm>
          <a:off x="5859347" y="162877"/>
          <a:ext cx="846910" cy="895826"/>
        </a:xfrm>
        <a:prstGeom prst="roundRect">
          <a:avLst>
            <a:gd name="adj" fmla="val 10000"/>
          </a:avLst>
        </a:prstGeom>
        <a:blipFill rotWithShape="1">
          <a:blip xmlns:r="http://schemas.openxmlformats.org/officeDocument/2006/relationships" r:embed="rId7"/>
          <a:srcRect/>
          <a:stretch>
            <a:fillRect l="-18000" r="-18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F9F0EBF-780E-4616-A7D6-09DDED1465A3}">
      <dsp:nvSpPr>
        <dsp:cNvPr id="0" name=""/>
        <dsp:cNvSpPr/>
      </dsp:nvSpPr>
      <dsp:spPr>
        <a:xfrm rot="10800000">
          <a:off x="5859347" y="1221581"/>
          <a:ext cx="846910" cy="1493043"/>
        </a:xfrm>
        <a:prstGeom prst="round2SameRect">
          <a:avLst>
            <a:gd name="adj1" fmla="val 10500"/>
            <a:gd name="adj2" fmla="val 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Pupils focus on respecting rules, opponents and teammates with emphasis on fair play and sportsmanship.</a:t>
          </a:r>
        </a:p>
      </dsp:txBody>
      <dsp:txXfrm rot="10800000">
        <a:off x="5885392" y="1221581"/>
        <a:ext cx="794820" cy="1466998"/>
      </dsp:txXfrm>
    </dsp:sp>
    <dsp:sp modelId="{29C82801-229E-4BCD-821E-06524F228A89}">
      <dsp:nvSpPr>
        <dsp:cNvPr id="0" name=""/>
        <dsp:cNvSpPr/>
      </dsp:nvSpPr>
      <dsp:spPr>
        <a:xfrm>
          <a:off x="6790948" y="162877"/>
          <a:ext cx="846910" cy="895826"/>
        </a:xfrm>
        <a:prstGeom prst="roundRect">
          <a:avLst>
            <a:gd name="adj" fmla="val 10000"/>
          </a:avLst>
        </a:prstGeom>
        <a:blipFill rotWithShape="1">
          <a:blip xmlns:r="http://schemas.openxmlformats.org/officeDocument/2006/relationships" r:embed="rId8"/>
          <a:srcRect/>
          <a:stretch>
            <a:fillRect l="-16000" r="-1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5501980-8137-41CB-8A7F-FDF360854A39}">
      <dsp:nvSpPr>
        <dsp:cNvPr id="0" name=""/>
        <dsp:cNvSpPr/>
      </dsp:nvSpPr>
      <dsp:spPr>
        <a:xfrm rot="10800000">
          <a:off x="6790948" y="1221581"/>
          <a:ext cx="846910" cy="1493043"/>
        </a:xfrm>
        <a:prstGeom prst="round2SameRect">
          <a:avLst>
            <a:gd name="adj1" fmla="val 10500"/>
            <a:gd name="adj2" fmla="val 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Pupils focus on devising their own strategies and tactics to outwit their opponents in net and wall games.</a:t>
          </a:r>
        </a:p>
      </dsp:txBody>
      <dsp:txXfrm rot="10800000">
        <a:off x="6816993" y="1221581"/>
        <a:ext cx="794820" cy="1466998"/>
      </dsp:txXfrm>
    </dsp:sp>
    <dsp:sp modelId="{BD345212-045F-472F-9C6E-7C4A464BBC66}">
      <dsp:nvSpPr>
        <dsp:cNvPr id="0" name=""/>
        <dsp:cNvSpPr/>
      </dsp:nvSpPr>
      <dsp:spPr>
        <a:xfrm>
          <a:off x="7722549" y="162877"/>
          <a:ext cx="846910" cy="895826"/>
        </a:xfrm>
        <a:prstGeom prst="roundRect">
          <a:avLst>
            <a:gd name="adj" fmla="val 10000"/>
          </a:avLst>
        </a:prstGeom>
        <a:blipFill rotWithShape="1">
          <a:blip xmlns:r="http://schemas.openxmlformats.org/officeDocument/2006/relationships" r:embed="rId9"/>
          <a:srcRect/>
          <a:stretch>
            <a:fillRect l="-17000" r="-17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78A6785-FEE2-4A2A-B7EF-083156D43075}">
      <dsp:nvSpPr>
        <dsp:cNvPr id="0" name=""/>
        <dsp:cNvSpPr/>
      </dsp:nvSpPr>
      <dsp:spPr>
        <a:xfrm rot="10800000">
          <a:off x="7722549" y="1221581"/>
          <a:ext cx="846910" cy="1493043"/>
        </a:xfrm>
        <a:prstGeom prst="round2SameRect">
          <a:avLst>
            <a:gd name="adj1" fmla="val 10500"/>
            <a:gd name="adj2" fmla="val 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Pupils devise plans and strategies to overcome challenges as teams and individuals.</a:t>
          </a:r>
        </a:p>
      </dsp:txBody>
      <dsp:txXfrm rot="10800000">
        <a:off x="7748594" y="1221581"/>
        <a:ext cx="794820" cy="1466998"/>
      </dsp:txXfrm>
    </dsp:sp>
  </dsp:spTree>
</dsp:drawing>
</file>

<file path=word/diagrams/layout1.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41130c-3bd9-4778-bd3c-2ab5cb40b0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3A2655247B7342A93F28DF43DCDAD6" ma:contentTypeVersion="14" ma:contentTypeDescription="Create a new document." ma:contentTypeScope="" ma:versionID="f5bcb82f187ae8232c31777d7ab5f2ef">
  <xsd:schema xmlns:xsd="http://www.w3.org/2001/XMLSchema" xmlns:xs="http://www.w3.org/2001/XMLSchema" xmlns:p="http://schemas.microsoft.com/office/2006/metadata/properties" xmlns:ns2="9541130c-3bd9-4778-bd3c-2ab5cb40b009" xmlns:ns3="ff59d99f-c15c-43c5-9c2c-e253f53579b7" targetNamespace="http://schemas.microsoft.com/office/2006/metadata/properties" ma:root="true" ma:fieldsID="5857c68d5edc125cd5ee83677112b4b9" ns2:_="" ns3:_="">
    <xsd:import namespace="9541130c-3bd9-4778-bd3c-2ab5cb40b009"/>
    <xsd:import namespace="ff59d99f-c15c-43c5-9c2c-e253f53579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1130c-3bd9-4778-bd3c-2ab5cb40b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c5f7880-1c6e-4cda-a76b-73594f3ebba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9d99f-c15c-43c5-9c2c-e253f53579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BD8C-880A-4A21-A2B7-7DDF44F3B33A}">
  <ds:schemaRefs>
    <ds:schemaRef ds:uri="http://schemas.openxmlformats.org/package/2006/metadata/core-properties"/>
    <ds:schemaRef ds:uri="http://purl.org/dc/terms/"/>
    <ds:schemaRef ds:uri="http://purl.org/dc/dcmitype/"/>
    <ds:schemaRef ds:uri="http://www.w3.org/XML/1998/namespace"/>
    <ds:schemaRef ds:uri="9541130c-3bd9-4778-bd3c-2ab5cb40b009"/>
    <ds:schemaRef ds:uri="ff59d99f-c15c-43c5-9c2c-e253f53579b7"/>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82D22954-CCBA-4860-98EB-4BA4F0D4E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1130c-3bd9-4778-bd3c-2ab5cb40b009"/>
    <ds:schemaRef ds:uri="ff59d99f-c15c-43c5-9c2c-e253f5357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ED7A4-E2C9-425E-B798-2EE38035917A}">
  <ds:schemaRefs>
    <ds:schemaRef ds:uri="http://schemas.microsoft.com/sharepoint/v3/contenttype/forms"/>
  </ds:schemaRefs>
</ds:datastoreItem>
</file>

<file path=customXml/itemProps4.xml><?xml version="1.0" encoding="utf-8"?>
<ds:datastoreItem xmlns:ds="http://schemas.openxmlformats.org/officeDocument/2006/customXml" ds:itemID="{ACA4447E-69F4-40A5-9777-3EDC5658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Curriculum Overview Template</Template>
  <TotalTime>24</TotalTime>
  <Pages>20</Pages>
  <Words>6894</Words>
  <Characters>39300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Rhodes</dc:creator>
  <cp:keywords/>
  <dc:description/>
  <cp:lastModifiedBy>Dan Gough</cp:lastModifiedBy>
  <cp:revision>12</cp:revision>
  <dcterms:created xsi:type="dcterms:W3CDTF">2024-09-06T15:04:00Z</dcterms:created>
  <dcterms:modified xsi:type="dcterms:W3CDTF">2025-01-12T20:15:00Z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0x010100003A2655247B7342A93F28DF43DCDAD6</vt:lpwstr>
  </property>
  <property fmtid="{D5CDD505-2E9C-101B-9397-08002B2CF9AE}" pid="3" name="MediaServiceImageTags">
    <vt:lpwstr/>
  </property>
</Properties>
</file>